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78B" w:rsidRDefault="0004778B"/>
    <w:p w:rsidR="00A43C2B" w:rsidRDefault="00A43C2B"/>
    <w:p w:rsidR="00A43C2B" w:rsidRDefault="00A43C2B"/>
    <w:p w:rsidR="00A43C2B" w:rsidRDefault="00A43C2B" w:rsidP="00A43C2B">
      <w:pPr>
        <w:pStyle w:val="Ttulo1"/>
        <w:rPr>
          <w:rFonts w:ascii="Bookman Old Style" w:hAnsi="Bookman Old Style" w:cs="Arial"/>
          <w:sz w:val="28"/>
          <w:szCs w:val="28"/>
          <w:u w:val="single"/>
        </w:rPr>
      </w:pPr>
      <w:r>
        <w:rPr>
          <w:rFonts w:ascii="Bookman Old Style" w:hAnsi="Bookman Old Style" w:cs="Arial"/>
          <w:szCs w:val="24"/>
          <w:u w:val="single"/>
        </w:rPr>
        <w:t xml:space="preserve">CONVOCATÒRIA SESSIÓ ORDINÀRIA DEL PLE DE </w:t>
      </w:r>
      <w:r>
        <w:rPr>
          <w:rFonts w:ascii="Bookman Old Style" w:hAnsi="Bookman Old Style" w:cs="Arial"/>
          <w:sz w:val="28"/>
          <w:szCs w:val="28"/>
          <w:u w:val="single"/>
        </w:rPr>
        <w:t>L’AJUNTAMENT</w:t>
      </w:r>
    </w:p>
    <w:p w:rsidR="00A43C2B" w:rsidRDefault="00A43C2B" w:rsidP="00A43C2B">
      <w:pPr>
        <w:rPr>
          <w:rFonts w:ascii="Bookman Old Style" w:hAnsi="Bookman Old Style" w:cs="Arial"/>
          <w:bCs/>
          <w:iCs/>
          <w:sz w:val="28"/>
          <w:szCs w:val="28"/>
        </w:rPr>
      </w:pPr>
    </w:p>
    <w:p w:rsidR="00A43C2B" w:rsidRDefault="00A43C2B" w:rsidP="00A43C2B">
      <w:pPr>
        <w:jc w:val="both"/>
        <w:rPr>
          <w:rFonts w:ascii="Bookman Old Style" w:hAnsi="Bookman Old Style" w:cs="Arial"/>
          <w:bCs/>
          <w:iCs/>
          <w:sz w:val="28"/>
          <w:szCs w:val="28"/>
        </w:rPr>
      </w:pPr>
    </w:p>
    <w:p w:rsidR="00A43C2B" w:rsidRDefault="00390F6B" w:rsidP="00A43C2B">
      <w:pPr>
        <w:jc w:val="both"/>
        <w:rPr>
          <w:rFonts w:ascii="Bookman Old Style" w:hAnsi="Bookman Old Style" w:cs="Arial"/>
          <w:bCs/>
          <w:iCs/>
          <w:sz w:val="28"/>
          <w:szCs w:val="28"/>
        </w:rPr>
      </w:pPr>
      <w:r>
        <w:rPr>
          <w:rFonts w:ascii="Bookman Old Style" w:hAnsi="Bookman Old Style" w:cs="Arial"/>
          <w:bCs/>
          <w:iCs/>
          <w:sz w:val="28"/>
          <w:szCs w:val="28"/>
        </w:rPr>
        <w:t>DIA 19 DE SETEMBRE</w:t>
      </w:r>
      <w:r w:rsidR="00A43C2B">
        <w:rPr>
          <w:rFonts w:ascii="Bookman Old Style" w:hAnsi="Bookman Old Style" w:cs="Arial"/>
          <w:bCs/>
          <w:iCs/>
          <w:sz w:val="28"/>
          <w:szCs w:val="28"/>
        </w:rPr>
        <w:t xml:space="preserve"> DE 2017 – 19.00 HORES</w:t>
      </w:r>
    </w:p>
    <w:p w:rsidR="00A43C2B" w:rsidRDefault="00A43C2B" w:rsidP="00A43C2B">
      <w:pPr>
        <w:jc w:val="both"/>
        <w:rPr>
          <w:rFonts w:ascii="Bookman Old Style" w:hAnsi="Bookman Old Style" w:cs="Arial"/>
          <w:bCs/>
          <w:iCs/>
          <w:sz w:val="28"/>
          <w:szCs w:val="28"/>
        </w:rPr>
      </w:pPr>
    </w:p>
    <w:p w:rsidR="00A43C2B" w:rsidRDefault="00A43C2B" w:rsidP="00A43C2B">
      <w:pP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</w:pPr>
      <w: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  <w:t xml:space="preserve">Ordre del dia </w:t>
      </w:r>
    </w:p>
    <w:p w:rsidR="00A43C2B" w:rsidRDefault="00A43C2B" w:rsidP="00A43C2B">
      <w:pP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</w:pPr>
    </w:p>
    <w:p w:rsidR="00A43C2B" w:rsidRDefault="00A43C2B" w:rsidP="00A43C2B">
      <w:pPr>
        <w:pStyle w:val="Prrafodelista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A43C2B" w:rsidRDefault="00A43C2B" w:rsidP="00A43C2B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APROVACIÓ ACTA ORDINÀRIA 27/ 06/2017</w:t>
      </w:r>
    </w:p>
    <w:p w:rsidR="00A43C2B" w:rsidRDefault="00A43C2B" w:rsidP="00A43C2B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DONAR COMPTE DELS DECRETS D’ALCALDIA.</w:t>
      </w:r>
    </w:p>
    <w:p w:rsidR="00A43C2B" w:rsidRDefault="00A43C2B" w:rsidP="00A43C2B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PROPOSTA D’ACORD PER APROVAR LES BASES PER LA CONVOCATÒRIA PÚBLICA PER A LA CONCESSIÓ D’</w:t>
      </w:r>
      <w:r w:rsidR="00390F6B">
        <w:rPr>
          <w:rFonts w:ascii="Bookman Old Style" w:hAnsi="Bookman Old Style" w:cs="Arial"/>
          <w:bCs/>
          <w:iCs/>
          <w:caps/>
          <w:sz w:val="24"/>
          <w:szCs w:val="28"/>
        </w:rPr>
        <w:t>AJUTS</w:t>
      </w:r>
      <w:r>
        <w:rPr>
          <w:rFonts w:ascii="Bookman Old Style" w:hAnsi="Bookman Old Style" w:cs="Arial"/>
          <w:bCs/>
          <w:iCs/>
          <w:caps/>
          <w:sz w:val="24"/>
          <w:szCs w:val="28"/>
        </w:rPr>
        <w:t xml:space="preserve"> ECONÒMICS, DE CARÀCTER INDIVIDUAL, PER A L’ADQUISICIÓ DE LLIBRES I MATERIAL ESCOLAR PELS ALUMNES DE LES PILES EN EL CURS 2017-2018.</w:t>
      </w:r>
    </w:p>
    <w:p w:rsidR="00A43C2B" w:rsidRDefault="00A43C2B" w:rsidP="00A43C2B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DONAR COMPTE DE L’APROVACIÓ DE LES LÍNIES FONAMENTALS DEL PRESSUPOT.</w:t>
      </w:r>
    </w:p>
    <w:p w:rsidR="00A43C2B" w:rsidRDefault="00A43C2B" w:rsidP="00A43C2B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 xml:space="preserve">PROPOSTA PER APROVAR </w:t>
      </w:r>
      <w:r w:rsidR="00390F6B">
        <w:rPr>
          <w:rFonts w:ascii="Bookman Old Style" w:hAnsi="Bookman Old Style" w:cs="Arial"/>
          <w:bCs/>
          <w:iCs/>
          <w:caps/>
          <w:sz w:val="24"/>
          <w:szCs w:val="28"/>
        </w:rPr>
        <w:t>EL CONVENI ENTRE EL CONSELL COMARCAL DE LA CONCA DE BARBERÀ I L’AJUNTAMENT DE LES PILES PER L’AJUDA EN CAMINS MUNICIPALS.</w:t>
      </w:r>
    </w:p>
    <w:p w:rsidR="00A43C2B" w:rsidRPr="00014CE4" w:rsidRDefault="00014CE4" w:rsidP="007A0B24">
      <w:pPr>
        <w:pStyle w:val="Ttulo1"/>
        <w:numPr>
          <w:ilvl w:val="0"/>
          <w:numId w:val="1"/>
        </w:numPr>
        <w:jc w:val="both"/>
        <w:rPr>
          <w:rFonts w:ascii="Bookman Old Style" w:hAnsi="Bookman Old Style" w:cs="Arial"/>
          <w:bCs/>
          <w:caps/>
          <w:szCs w:val="28"/>
        </w:rPr>
      </w:pPr>
      <w:r w:rsidRPr="00014CE4">
        <w:rPr>
          <w:rFonts w:ascii="Bookman Old Style" w:hAnsi="Bookman Old Style" w:cs="Arial"/>
          <w:b w:val="0"/>
          <w:bCs/>
          <w:caps/>
          <w:szCs w:val="28"/>
        </w:rPr>
        <w:t>proposta per aprovar la modificació de l’ordenança de la taxa d’escombraries</w:t>
      </w:r>
      <w:r w:rsidRPr="00014CE4">
        <w:rPr>
          <w:rFonts w:ascii="Bookman Old Style" w:hAnsi="Bookman Old Style" w:cs="Arial"/>
          <w:bCs/>
          <w:caps/>
          <w:szCs w:val="28"/>
        </w:rPr>
        <w:t>.</w:t>
      </w:r>
    </w:p>
    <w:p w:rsidR="00A43C2B" w:rsidRDefault="00014CE4" w:rsidP="00A43C2B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 w:rsidRPr="00014CE4">
        <w:rPr>
          <w:rFonts w:ascii="Bookman Old Style" w:hAnsi="Bookman Old Style" w:cs="Arial"/>
          <w:bCs/>
          <w:iCs/>
          <w:caps/>
          <w:sz w:val="24"/>
          <w:szCs w:val="28"/>
        </w:rPr>
        <w:t>proposta per aprovar la modificació de l</w:t>
      </w:r>
      <w:r w:rsidR="001B4C5C">
        <w:rPr>
          <w:rFonts w:ascii="Bookman Old Style" w:hAnsi="Bookman Old Style" w:cs="Arial"/>
          <w:bCs/>
          <w:iCs/>
          <w:caps/>
          <w:sz w:val="24"/>
          <w:szCs w:val="28"/>
        </w:rPr>
        <w:t>’ordenança del impost vehicles de tracció mecànica.</w:t>
      </w:r>
    </w:p>
    <w:p w:rsidR="00F653D0" w:rsidRDefault="00F653D0" w:rsidP="00A43C2B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PROPOSTA PER APROVAR EL COMPTE GENERAL 2016</w:t>
      </w:r>
    </w:p>
    <w:p w:rsidR="00A43C2B" w:rsidRPr="00F653D0" w:rsidRDefault="00A43C2B" w:rsidP="00F653D0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 w:rsidRPr="00F653D0">
        <w:rPr>
          <w:rFonts w:ascii="Bookman Old Style" w:hAnsi="Bookman Old Style" w:cs="Arial"/>
          <w:bCs/>
          <w:iCs/>
          <w:caps/>
          <w:sz w:val="24"/>
          <w:szCs w:val="28"/>
        </w:rPr>
        <w:t>PRECS I PREGUNTES.</w:t>
      </w:r>
    </w:p>
    <w:p w:rsidR="00A43C2B" w:rsidRDefault="00A43C2B" w:rsidP="00A43C2B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A43C2B" w:rsidRDefault="001B4C5C" w:rsidP="00A43C2B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LES PILES, 15 DE setembre</w:t>
      </w:r>
      <w:r w:rsidR="00A43C2B">
        <w:rPr>
          <w:rFonts w:ascii="Bookman Old Style" w:hAnsi="Bookman Old Style" w:cs="Arial"/>
          <w:bCs/>
          <w:iCs/>
          <w:caps/>
          <w:sz w:val="24"/>
          <w:szCs w:val="28"/>
        </w:rPr>
        <w:t xml:space="preserve">  DE 2017</w:t>
      </w:r>
    </w:p>
    <w:p w:rsidR="00A43C2B" w:rsidRDefault="00A43C2B" w:rsidP="00A43C2B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A43C2B" w:rsidRDefault="00A43C2B" w:rsidP="00A43C2B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L’ALCALDE</w:t>
      </w:r>
    </w:p>
    <w:p w:rsidR="00A43C2B" w:rsidRDefault="00A43C2B" w:rsidP="00A43C2B">
      <w:pPr>
        <w:ind w:left="360"/>
        <w:jc w:val="both"/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MAGÍ BALCELLS GASOL</w:t>
      </w:r>
    </w:p>
    <w:p w:rsidR="00A43C2B" w:rsidRDefault="00A43C2B"/>
    <w:p w:rsidR="0004778B" w:rsidRPr="0004778B" w:rsidRDefault="0004778B" w:rsidP="0004778B"/>
    <w:p w:rsidR="0004778B" w:rsidRDefault="0004778B" w:rsidP="0004778B"/>
    <w:p w:rsidR="00434701" w:rsidRPr="0004778B" w:rsidRDefault="0004778B" w:rsidP="0004778B">
      <w:pPr>
        <w:tabs>
          <w:tab w:val="left" w:pos="3465"/>
        </w:tabs>
      </w:pPr>
      <w:r>
        <w:tab/>
      </w:r>
      <w:bookmarkStart w:id="0" w:name="_GoBack"/>
      <w:bookmarkEnd w:id="0"/>
    </w:p>
    <w:sectPr w:rsidR="00434701" w:rsidRPr="0004778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C2B" w:rsidRDefault="00A43C2B" w:rsidP="00350D08">
      <w:r>
        <w:separator/>
      </w:r>
    </w:p>
  </w:endnote>
  <w:endnote w:type="continuationSeparator" w:id="0">
    <w:p w:rsidR="00A43C2B" w:rsidRDefault="00A43C2B" w:rsidP="0035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C2B" w:rsidRDefault="00A43C2B" w:rsidP="00350D08">
      <w:r>
        <w:separator/>
      </w:r>
    </w:p>
  </w:footnote>
  <w:footnote w:type="continuationSeparator" w:id="0">
    <w:p w:rsidR="00A43C2B" w:rsidRDefault="00A43C2B" w:rsidP="00350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D08" w:rsidRPr="00167D93" w:rsidRDefault="00B37FC9" w:rsidP="00350D08">
    <w:pPr>
      <w:pStyle w:val="Textoindependiente"/>
      <w:rPr>
        <w:rFonts w:ascii="MS Mincho" w:hAnsi="MS Mincho"/>
        <w:sz w:val="28"/>
      </w:rPr>
    </w:pPr>
    <w:r>
      <w:rPr>
        <w:noProof/>
        <w:lang w:val="es-ES" w:eastAsia="es-ES"/>
      </w:rPr>
      <w:drawing>
        <wp:anchor distT="0" distB="0" distL="114300" distR="114300" simplePos="0" relativeHeight="251669504" behindDoc="0" locked="0" layoutInCell="1" allowOverlap="1" wp14:anchorId="1903314E" wp14:editId="2A87499D">
          <wp:simplePos x="0" y="0"/>
          <wp:positionH relativeFrom="column">
            <wp:posOffset>1029048</wp:posOffset>
          </wp:positionH>
          <wp:positionV relativeFrom="paragraph">
            <wp:posOffset>-181610</wp:posOffset>
          </wp:positionV>
          <wp:extent cx="342900" cy="620389"/>
          <wp:effectExtent l="0" t="0" r="0" b="889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m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620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3D0">
      <w:rPr>
        <w:rFonts w:ascii="MS Mincho" w:hAnsi="MS Mincho"/>
        <w:noProof/>
        <w:sz w:val="2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.65pt;margin-top:-18pt;width:39.75pt;height:53.45pt;z-index:251667456;mso-position-horizontal-relative:text;mso-position-vertical-relative:text">
          <v:imagedata r:id="rId2" o:title=""/>
        </v:shape>
        <o:OLEObject Type="Embed" ProgID="PBrush" ShapeID="_x0000_s2049" DrawAspect="Content" ObjectID="_1566975430" r:id="rId3"/>
      </w:object>
    </w:r>
    <w:r w:rsidR="0004778B">
      <w:rPr>
        <w:rFonts w:ascii="MS Mincho" w:hAnsi="MS Mincho"/>
        <w:noProof/>
        <w:sz w:val="28"/>
        <w:lang w:val="es-ES" w:eastAsia="es-E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7E2245" wp14:editId="19F599F8">
              <wp:simplePos x="0" y="0"/>
              <wp:positionH relativeFrom="margin">
                <wp:posOffset>4263390</wp:posOffset>
              </wp:positionH>
              <wp:positionV relativeFrom="paragraph">
                <wp:posOffset>255270</wp:posOffset>
              </wp:positionV>
              <wp:extent cx="1743075" cy="314325"/>
              <wp:effectExtent l="0" t="0" r="9525" b="952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D08" w:rsidRPr="003409E4" w:rsidRDefault="00390F6B" w:rsidP="00350D08">
                          <w:pPr>
                            <w:jc w:val="center"/>
                          </w:pPr>
                          <w:r>
                            <w:t>Núm. Exp.: 2017-141</w:t>
                          </w:r>
                        </w:p>
                        <w:p w:rsidR="00350D08" w:rsidRPr="003409E4" w:rsidRDefault="00350D08" w:rsidP="00350D0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E224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35.7pt;margin-top:20.1pt;width:137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" stroked="f">
              <v:textbox>
                <w:txbxContent>
                  <w:p w:rsidR="00350D08" w:rsidRPr="003409E4" w:rsidRDefault="00390F6B" w:rsidP="00350D08">
                    <w:pPr>
                      <w:jc w:val="center"/>
                    </w:pPr>
                    <w:r>
                      <w:t>Núm. Exp.: 2017-141</w:t>
                    </w:r>
                  </w:p>
                  <w:p w:rsidR="00350D08" w:rsidRPr="003409E4" w:rsidRDefault="00350D08" w:rsidP="00350D08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4778B">
      <w:rPr>
        <w:rFonts w:ascii="MS Mincho" w:hAnsi="MS Mincho"/>
        <w:noProof/>
        <w:sz w:val="28"/>
        <w:lang w:val="es-ES" w:eastAsia="es-E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FBD04B" wp14:editId="4D72AEE1">
              <wp:simplePos x="0" y="0"/>
              <wp:positionH relativeFrom="margin">
                <wp:posOffset>4333240</wp:posOffset>
              </wp:positionH>
              <wp:positionV relativeFrom="paragraph">
                <wp:posOffset>-278130</wp:posOffset>
              </wp:positionV>
              <wp:extent cx="1743075" cy="438150"/>
              <wp:effectExtent l="0" t="0" r="9525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D08" w:rsidRPr="003409E4" w:rsidRDefault="00F653D0" w:rsidP="00350D08">
                          <w:pPr>
                            <w:jc w:val="center"/>
                          </w:pPr>
                          <w:hyperlink r:id="rId4" w:history="1">
                            <w:r w:rsidR="00350D08" w:rsidRPr="003409E4">
                              <w:rPr>
                                <w:rStyle w:val="Hipervnculo"/>
                              </w:rPr>
                              <w:t>aj.piles@altanet.org</w:t>
                            </w:r>
                          </w:hyperlink>
                          <w:r w:rsidR="00350D08">
                            <w:rPr>
                              <w:rStyle w:val="Hipervnculo"/>
                            </w:rPr>
                            <w:br/>
                          </w:r>
                          <w:r w:rsidR="00350D08" w:rsidRPr="003409E4">
                            <w:t>http://www.lespiles.cat</w:t>
                          </w:r>
                        </w:p>
                        <w:p w:rsidR="00350D08" w:rsidRPr="003409E4" w:rsidRDefault="00350D08" w:rsidP="00350D0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FBD04B" id="Cuadro de texto 2" o:spid="_x0000_s1027" type="#_x0000_t202" style="position:absolute;margin-left:341.2pt;margin-top:-21.9pt;width:137.2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" stroked="f">
              <v:textbox>
                <w:txbxContent>
                  <w:p w:rsidR="00350D08" w:rsidRPr="003409E4" w:rsidRDefault="00F653D0" w:rsidP="00350D08">
                    <w:pPr>
                      <w:jc w:val="center"/>
                    </w:pPr>
                    <w:hyperlink r:id="rId5" w:history="1">
                      <w:r w:rsidR="00350D08" w:rsidRPr="003409E4">
                        <w:rPr>
                          <w:rStyle w:val="Hipervnculo"/>
                        </w:rPr>
                        <w:t>aj.piles@altanet.org</w:t>
                      </w:r>
                    </w:hyperlink>
                    <w:r w:rsidR="00350D08">
                      <w:rPr>
                        <w:rStyle w:val="Hipervnculo"/>
                      </w:rPr>
                      <w:br/>
                    </w:r>
                    <w:r w:rsidR="00350D08" w:rsidRPr="003409E4">
                      <w:t>http://www.lespiles.cat</w:t>
                    </w:r>
                  </w:p>
                  <w:p w:rsidR="00350D08" w:rsidRPr="003409E4" w:rsidRDefault="00350D08" w:rsidP="00350D08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50D08">
      <w:rPr>
        <w:rFonts w:ascii="MS Mincho" w:hAnsi="MS Mincho"/>
        <w:noProof/>
        <w:sz w:val="28"/>
        <w:lang w:val="es-ES" w:eastAsia="es-E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ABBB4A" wp14:editId="2E3CDFA6">
              <wp:simplePos x="0" y="0"/>
              <wp:positionH relativeFrom="column">
                <wp:posOffset>1367790</wp:posOffset>
              </wp:positionH>
              <wp:positionV relativeFrom="paragraph">
                <wp:posOffset>-173355</wp:posOffset>
              </wp:positionV>
              <wp:extent cx="2667000" cy="866775"/>
              <wp:effectExtent l="0" t="0" r="0" b="952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D08" w:rsidRPr="003409E4" w:rsidRDefault="00350D08" w:rsidP="00350D08">
                          <w:pPr>
                            <w:jc w:val="center"/>
                          </w:pPr>
                          <w:r w:rsidRPr="003409E4">
                            <w:rPr>
                              <w:b/>
                            </w:rPr>
                            <w:t>Ajuntament de Les Piles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409E4">
                            <w:t xml:space="preserve">c/ Major 23 </w:t>
                          </w:r>
                          <w:proofErr w:type="spellStart"/>
                          <w:r w:rsidRPr="003409E4">
                            <w:t>Bx</w:t>
                          </w:r>
                          <w:proofErr w:type="spellEnd"/>
                          <w:r>
                            <w:br/>
                          </w:r>
                          <w:r w:rsidRPr="003409E4">
                            <w:t>43428 Les Piles</w:t>
                          </w:r>
                          <w:r>
                            <w:br/>
                          </w:r>
                          <w:proofErr w:type="spellStart"/>
                          <w:r>
                            <w:t>Telf</w:t>
                          </w:r>
                          <w:proofErr w:type="spellEnd"/>
                          <w:r>
                            <w:t>. Fax: 977881088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BBB4A" id="Cuadro de texto 1" o:spid="_x0000_s1028" type="#_x0000_t202" style="position:absolute;margin-left:107.7pt;margin-top:-13.65pt;width:210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" stroked="f">
              <v:textbox>
                <w:txbxContent>
                  <w:p w:rsidR="00350D08" w:rsidRPr="003409E4" w:rsidRDefault="00350D08" w:rsidP="00350D08">
                    <w:pPr>
                      <w:jc w:val="center"/>
                    </w:pPr>
                    <w:r w:rsidRPr="003409E4">
                      <w:rPr>
                        <w:b/>
                      </w:rPr>
                      <w:t>Ajuntament de Les Piles</w:t>
                    </w:r>
                    <w:r>
                      <w:rPr>
                        <w:b/>
                      </w:rPr>
                      <w:br/>
                    </w:r>
                    <w:r w:rsidRPr="003409E4">
                      <w:t xml:space="preserve">c/ Major 23 </w:t>
                    </w:r>
                    <w:proofErr w:type="spellStart"/>
                    <w:r w:rsidRPr="003409E4">
                      <w:t>Bx</w:t>
                    </w:r>
                    <w:proofErr w:type="spellEnd"/>
                    <w:r>
                      <w:br/>
                    </w:r>
                    <w:r w:rsidRPr="003409E4">
                      <w:t>43428 Les Piles</w:t>
                    </w:r>
                    <w:r>
                      <w:br/>
                    </w:r>
                    <w:proofErr w:type="spellStart"/>
                    <w:r>
                      <w:t>Telf</w:t>
                    </w:r>
                    <w:proofErr w:type="spellEnd"/>
                    <w:r>
                      <w:t>. Fax: 977881088</w:t>
                    </w:r>
                  </w:p>
                </w:txbxContent>
              </v:textbox>
            </v:shape>
          </w:pict>
        </mc:Fallback>
      </mc:AlternateContent>
    </w:r>
    <w:r w:rsidR="00350D08">
      <w:rPr>
        <w:rFonts w:ascii="MS Mincho" w:hAnsi="MS Mincho" w:hint="eastAsia"/>
        <w:sz w:val="28"/>
      </w:rPr>
      <w:t xml:space="preserve">  </w:t>
    </w:r>
    <w:r w:rsidR="00350D08" w:rsidRPr="00167D93">
      <w:rPr>
        <w:rFonts w:ascii="MS Mincho" w:hAnsi="MS Mincho"/>
        <w:sz w:val="28"/>
      </w:rPr>
      <w:t xml:space="preserve">    </w:t>
    </w:r>
  </w:p>
  <w:p w:rsidR="00350D08" w:rsidRDefault="00350D08">
    <w:pPr>
      <w:pStyle w:val="Encabezado"/>
    </w:pPr>
  </w:p>
  <w:p w:rsidR="0004778B" w:rsidRDefault="000477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8859D3"/>
    <w:multiLevelType w:val="hybridMultilevel"/>
    <w:tmpl w:val="E368BB4E"/>
    <w:lvl w:ilvl="0" w:tplc="330EFDB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2B"/>
    <w:rsid w:val="00014CE4"/>
    <w:rsid w:val="0004778B"/>
    <w:rsid w:val="000F40C5"/>
    <w:rsid w:val="00192900"/>
    <w:rsid w:val="001B4C5C"/>
    <w:rsid w:val="002C2640"/>
    <w:rsid w:val="00306DD4"/>
    <w:rsid w:val="00350D08"/>
    <w:rsid w:val="00390F6B"/>
    <w:rsid w:val="003D38DD"/>
    <w:rsid w:val="00431A53"/>
    <w:rsid w:val="00434701"/>
    <w:rsid w:val="00554218"/>
    <w:rsid w:val="00666C5E"/>
    <w:rsid w:val="006922D8"/>
    <w:rsid w:val="00702502"/>
    <w:rsid w:val="008C7ACF"/>
    <w:rsid w:val="008E184C"/>
    <w:rsid w:val="0093523C"/>
    <w:rsid w:val="009D4A62"/>
    <w:rsid w:val="00A061FC"/>
    <w:rsid w:val="00A224B2"/>
    <w:rsid w:val="00A43C2B"/>
    <w:rsid w:val="00B37FC9"/>
    <w:rsid w:val="00C71B15"/>
    <w:rsid w:val="00CA2A6C"/>
    <w:rsid w:val="00CF4EC8"/>
    <w:rsid w:val="00EE404C"/>
    <w:rsid w:val="00F6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EDD825"/>
  <w15:chartTrackingRefBased/>
  <w15:docId w15:val="{CCCBE520-6B45-41ED-A60A-C1F6B934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C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A43C2B"/>
    <w:pPr>
      <w:keepNext/>
      <w:jc w:val="center"/>
      <w:outlineLvl w:val="0"/>
    </w:pPr>
    <w:rPr>
      <w:rFonts w:ascii="Comic Sans MS" w:hAnsi="Comic Sans MS"/>
      <w:b/>
      <w:i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D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0D0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50D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D08"/>
    <w:rPr>
      <w:lang w:val="ca-ES"/>
    </w:rPr>
  </w:style>
  <w:style w:type="paragraph" w:styleId="Textoindependiente">
    <w:name w:val="Body Text"/>
    <w:basedOn w:val="Normal"/>
    <w:link w:val="TextoindependienteCar"/>
    <w:unhideWhenUsed/>
    <w:rsid w:val="00350D08"/>
    <w:pPr>
      <w:widowControl w:val="0"/>
      <w:suppressAutoHyphens/>
      <w:spacing w:after="120"/>
    </w:pPr>
    <w:rPr>
      <w:rFonts w:eastAsia="SimSun" w:cs="Mangal"/>
      <w:kern w:val="2"/>
      <w:sz w:val="24"/>
      <w:szCs w:val="24"/>
      <w:lang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350D08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Hipervnculo">
    <w:name w:val="Hyperlink"/>
    <w:basedOn w:val="Fuentedeprrafopredeter"/>
    <w:uiPriority w:val="99"/>
    <w:unhideWhenUsed/>
    <w:rsid w:val="00350D08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A43C2B"/>
    <w:rPr>
      <w:rFonts w:ascii="Comic Sans MS" w:eastAsia="Times New Roman" w:hAnsi="Comic Sans MS" w:cs="Times New Roman"/>
      <w:b/>
      <w:iCs/>
      <w:sz w:val="24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A43C2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53D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53D0"/>
    <w:rPr>
      <w:rFonts w:ascii="Segoe UI" w:eastAsia="Times New Roman" w:hAnsi="Segoe UI" w:cs="Segoe UI"/>
      <w:sz w:val="18"/>
      <w:szCs w:val="18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0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aj.piles@altanet.org" TargetMode="External"/><Relationship Id="rId4" Type="http://schemas.openxmlformats.org/officeDocument/2006/relationships/hyperlink" Target="mailto:aj.piles@altanet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cuments\Plantillas%20personalizadas%20de%20Office\LesPil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5E06-7B05-4287-A3D4-D0EACBC0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LesPiles</Template>
  <TotalTime>43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3</cp:revision>
  <cp:lastPrinted>2017-09-15T08:07:00Z</cp:lastPrinted>
  <dcterms:created xsi:type="dcterms:W3CDTF">2017-09-08T11:00:00Z</dcterms:created>
  <dcterms:modified xsi:type="dcterms:W3CDTF">2017-09-15T08:11:00Z</dcterms:modified>
</cp:coreProperties>
</file>