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1" w:rsidRDefault="00434701"/>
    <w:p w:rsidR="00B015D1" w:rsidRDefault="00B015D1" w:rsidP="00B015D1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B015D1" w:rsidRDefault="00B015D1" w:rsidP="00B015D1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B015D1" w:rsidRDefault="00B015D1" w:rsidP="00B015D1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B015D1" w:rsidRDefault="00B015D1" w:rsidP="00B015D1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23 DE DESEMBRE DE 2016 – 19</w:t>
      </w:r>
      <w:r>
        <w:rPr>
          <w:rFonts w:ascii="Bookman Old Style" w:hAnsi="Bookman Old Style" w:cs="Arial"/>
          <w:bCs/>
          <w:iCs/>
          <w:sz w:val="28"/>
          <w:szCs w:val="28"/>
        </w:rPr>
        <w:t>.00 HORES</w:t>
      </w:r>
    </w:p>
    <w:p w:rsidR="00B015D1" w:rsidRDefault="00B015D1" w:rsidP="00B015D1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B015D1" w:rsidRDefault="00B015D1" w:rsidP="00B015D1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B015D1" w:rsidRDefault="00B015D1" w:rsidP="00B015D1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B015D1" w:rsidRPr="00412F7C" w:rsidRDefault="00B015D1" w:rsidP="00B015D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ORDINÀRIA 18 /10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B015D1" w:rsidRPr="00412F7C" w:rsidRDefault="00B015D1" w:rsidP="00B015D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EXTRAORDINÀRIA 08/11</w:t>
      </w:r>
      <w:r w:rsidRPr="00412F7C"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B015D1" w:rsidRPr="00412F7C" w:rsidRDefault="00B015D1" w:rsidP="00B015D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412F7C"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B015D1" w:rsidRPr="00412F7C" w:rsidRDefault="00B015D1" w:rsidP="00B015D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DD404C"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D’ACORD 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PER APROVAR EL PRESSUPOST 2017</w:t>
      </w:r>
    </w:p>
    <w:p w:rsidR="00B015D1" w:rsidRPr="0006793B" w:rsidRDefault="00B015D1" w:rsidP="00B015D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APROVAR UNA MODIFICACIÓ DE CRÈDIT.</w:t>
      </w:r>
    </w:p>
    <w:p w:rsidR="00B015D1" w:rsidRDefault="00B015D1" w:rsidP="00B015D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PER APROVAR UNA MOCIÓ DE SUPORT A LES OFICINES LIQUIDADORES.</w:t>
      </w:r>
    </w:p>
    <w:p w:rsidR="00B015D1" w:rsidRPr="00B5499F" w:rsidRDefault="00B015D1" w:rsidP="00B015D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B5499F">
        <w:rPr>
          <w:rFonts w:ascii="Bookman Old Style" w:hAnsi="Bookman Old Style" w:cs="Arial"/>
          <w:bCs/>
          <w:iCs/>
          <w:caps/>
          <w:sz w:val="24"/>
          <w:szCs w:val="28"/>
        </w:rPr>
        <w:t>PRECS I PREGUNTES.</w:t>
      </w:r>
    </w:p>
    <w:p w:rsidR="00B015D1" w:rsidRDefault="00B015D1" w:rsidP="00B015D1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B015D1" w:rsidRDefault="00B015D1" w:rsidP="00B015D1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B015D1" w:rsidRDefault="00B015D1" w:rsidP="00B015D1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LES PILES, 21 DE DESEMBRE</w:t>
      </w:r>
      <w:bookmarkStart w:id="0" w:name="_GoBack"/>
      <w:bookmarkEnd w:id="0"/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DE 2016</w:t>
      </w:r>
    </w:p>
    <w:p w:rsidR="00B015D1" w:rsidRDefault="00B015D1" w:rsidP="00B015D1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B015D1" w:rsidRDefault="00B015D1" w:rsidP="00B015D1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</w:t>
      </w:r>
    </w:p>
    <w:p w:rsidR="00B015D1" w:rsidRDefault="00B015D1" w:rsidP="00B015D1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B015D1" w:rsidRPr="00AA2809" w:rsidRDefault="00B015D1" w:rsidP="00B015D1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MAGÍ BALCELLS GASOL</w:t>
      </w:r>
    </w:p>
    <w:p w:rsidR="00B015D1" w:rsidRDefault="00B015D1" w:rsidP="00B015D1"/>
    <w:p w:rsidR="00B015D1" w:rsidRDefault="00B015D1"/>
    <w:sectPr w:rsidR="00B01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D1" w:rsidRDefault="00B015D1" w:rsidP="00350D08">
      <w:r>
        <w:separator/>
      </w:r>
    </w:p>
  </w:endnote>
  <w:endnote w:type="continuationSeparator" w:id="0">
    <w:p w:rsidR="00B015D1" w:rsidRDefault="00B015D1" w:rsidP="0035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D1" w:rsidRDefault="00B015D1" w:rsidP="00350D08">
      <w:r>
        <w:separator/>
      </w:r>
    </w:p>
  </w:footnote>
  <w:footnote w:type="continuationSeparator" w:id="0">
    <w:p w:rsidR="00B015D1" w:rsidRDefault="00B015D1" w:rsidP="0035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08" w:rsidRPr="00167D93" w:rsidRDefault="00350D08" w:rsidP="00350D08">
    <w:pPr>
      <w:pStyle w:val="Textoindependiente"/>
      <w:rPr>
        <w:rFonts w:ascii="MS Mincho" w:hAnsi="MS Mincho"/>
        <w:sz w:val="28"/>
      </w:rPr>
    </w:pPr>
    <w:r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E2245" wp14:editId="19F599F8">
              <wp:simplePos x="0" y="0"/>
              <wp:positionH relativeFrom="margin">
                <wp:posOffset>4196715</wp:posOffset>
              </wp:positionH>
              <wp:positionV relativeFrom="paragraph">
                <wp:posOffset>445770</wp:posOffset>
              </wp:positionV>
              <wp:extent cx="1743075" cy="31432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</w:pPr>
                          <w:r>
                            <w:t>Núm. Exp.: 2016-</w:t>
                          </w:r>
                          <w:r w:rsidR="00B015D1">
                            <w:t>181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E22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30.45pt;margin-top:35.1pt;width:13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</w:pPr>
                    <w:r>
                      <w:t>Núm. Exp.: 2016-</w:t>
                    </w:r>
                    <w:r w:rsidR="00B015D1">
                      <w:t>181</w:t>
                    </w:r>
                  </w:p>
                  <w:p w:rsidR="00350D08" w:rsidRPr="003409E4" w:rsidRDefault="00350D08" w:rsidP="00350D08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BD04B" wp14:editId="4D72AEE1">
              <wp:simplePos x="0" y="0"/>
              <wp:positionH relativeFrom="margin">
                <wp:posOffset>4276090</wp:posOffset>
              </wp:positionH>
              <wp:positionV relativeFrom="paragraph">
                <wp:posOffset>-182880</wp:posOffset>
              </wp:positionV>
              <wp:extent cx="1743075" cy="43815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B015D1" w:rsidP="00350D08">
                          <w:pPr>
                            <w:jc w:val="center"/>
                          </w:pPr>
                          <w:hyperlink r:id="rId1" w:history="1">
                            <w:r w:rsidR="00350D08" w:rsidRPr="003409E4">
                              <w:rPr>
                                <w:rStyle w:val="Hipervnculo"/>
                              </w:rPr>
                              <w:t>aj.piles@altanet.org</w:t>
                            </w:r>
                          </w:hyperlink>
                          <w:r w:rsidR="00350D08">
                            <w:rPr>
                              <w:rStyle w:val="Hipervnculo"/>
                            </w:rPr>
                            <w:br/>
                          </w:r>
                          <w:r w:rsidR="00350D08" w:rsidRPr="003409E4">
                            <w:t>http://www.lespiles.cat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BD04B" id="Cuadro de texto 2" o:spid="_x0000_s1027" type="#_x0000_t202" style="position:absolute;margin-left:336.7pt;margin-top:-14.4pt;width:137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" stroked="f">
              <v:textbox>
                <w:txbxContent>
                  <w:p w:rsidR="00350D08" w:rsidRPr="003409E4" w:rsidRDefault="00B015D1" w:rsidP="00350D08">
                    <w:pPr>
                      <w:jc w:val="center"/>
                    </w:pPr>
                    <w:hyperlink r:id="rId2" w:history="1">
                      <w:r w:rsidR="00350D08" w:rsidRPr="003409E4">
                        <w:rPr>
                          <w:rStyle w:val="Hipervnculo"/>
                        </w:rPr>
                        <w:t>aj.piles@altanet.org</w:t>
                      </w:r>
                    </w:hyperlink>
                    <w:r w:rsidR="00350D08">
                      <w:rPr>
                        <w:rStyle w:val="Hipervnculo"/>
                      </w:rPr>
                      <w:br/>
                    </w:r>
                    <w:r w:rsidR="00350D08" w:rsidRPr="003409E4">
                      <w:t>http://www.lespiles.cat</w:t>
                    </w:r>
                  </w:p>
                  <w:p w:rsidR="00350D08" w:rsidRPr="003409E4" w:rsidRDefault="00350D08" w:rsidP="00350D08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BBB4A" wp14:editId="2E3CDFA6">
              <wp:simplePos x="0" y="0"/>
              <wp:positionH relativeFrom="column">
                <wp:posOffset>1367790</wp:posOffset>
              </wp:positionH>
              <wp:positionV relativeFrom="paragraph">
                <wp:posOffset>-173355</wp:posOffset>
              </wp:positionV>
              <wp:extent cx="2667000" cy="8667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</w:pPr>
                          <w:r w:rsidRPr="003409E4">
                            <w:rPr>
                              <w:b/>
                            </w:rPr>
                            <w:t>Ajuntament de Les Piles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409E4">
                            <w:t xml:space="preserve">c/ Major 23 </w:t>
                          </w:r>
                          <w:proofErr w:type="spellStart"/>
                          <w:r w:rsidRPr="003409E4">
                            <w:t>Bx</w:t>
                          </w:r>
                          <w:proofErr w:type="spellEnd"/>
                          <w:r>
                            <w:br/>
                          </w:r>
                          <w:r w:rsidRPr="003409E4">
                            <w:t>43428 Les Piles</w:t>
                          </w:r>
                          <w:r>
                            <w:br/>
                          </w:r>
                          <w:proofErr w:type="spellStart"/>
                          <w:r>
                            <w:t>Telf</w:t>
                          </w:r>
                          <w:proofErr w:type="spellEnd"/>
                          <w:r>
                            <w:t>. Fax: 977881088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BBB4A" id="Cuadro de texto 1" o:spid="_x0000_s1028" type="#_x0000_t202" style="position:absolute;margin-left:107.7pt;margin-top:-13.65pt;width:21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</w:pPr>
                    <w:r w:rsidRPr="003409E4">
                      <w:rPr>
                        <w:b/>
                      </w:rPr>
                      <w:t>Ajuntament de Les Piles</w:t>
                    </w:r>
                    <w:r>
                      <w:rPr>
                        <w:b/>
                      </w:rPr>
                      <w:br/>
                    </w:r>
                    <w:r w:rsidRPr="003409E4">
                      <w:t xml:space="preserve">c/ Major 23 </w:t>
                    </w:r>
                    <w:proofErr w:type="spellStart"/>
                    <w:r w:rsidRPr="003409E4">
                      <w:t>Bx</w:t>
                    </w:r>
                    <w:proofErr w:type="spellEnd"/>
                    <w:r>
                      <w:br/>
                    </w:r>
                    <w:r w:rsidRPr="003409E4">
                      <w:t>43428 Les Piles</w:t>
                    </w:r>
                    <w:r>
                      <w:br/>
                    </w:r>
                    <w:proofErr w:type="spellStart"/>
                    <w:r>
                      <w:t>Telf</w:t>
                    </w:r>
                    <w:proofErr w:type="spellEnd"/>
                    <w:r>
                      <w:t>. Fax: 977881088</w:t>
                    </w:r>
                  </w:p>
                </w:txbxContent>
              </v:textbox>
            </v:shape>
          </w:pict>
        </mc:Fallback>
      </mc:AlternateContent>
    </w:r>
    <w:r>
      <w:rPr>
        <w:rFonts w:ascii="MS Mincho" w:hAnsi="MS Mincho" w:hint="eastAsia"/>
        <w:sz w:val="28"/>
      </w:rPr>
      <w:t xml:space="preserve">  </w:t>
    </w:r>
    <w:r w:rsidRPr="00167D93">
      <w:rPr>
        <w:rFonts w:ascii="MS Mincho" w:hAnsi="MS Mincho"/>
        <w:sz w:val="28"/>
      </w:rPr>
      <w:object w:dxaOrig="3570" w:dyaOrig="4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8.5pt">
          <v:imagedata r:id="rId3" o:title=""/>
        </v:shape>
        <o:OLEObject Type="Embed" ProgID="PBrush" ShapeID="_x0000_i1025" DrawAspect="Content" ObjectID="_1543817692" r:id="rId4"/>
      </w:object>
    </w:r>
    <w:r w:rsidRPr="00167D93">
      <w:rPr>
        <w:rFonts w:ascii="MS Mincho" w:hAnsi="MS Mincho"/>
        <w:sz w:val="28"/>
      </w:rPr>
      <w:t xml:space="preserve">    </w:t>
    </w:r>
  </w:p>
  <w:p w:rsidR="00350D08" w:rsidRDefault="00350D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722"/>
    <w:multiLevelType w:val="hybridMultilevel"/>
    <w:tmpl w:val="6C86BAE4"/>
    <w:lvl w:ilvl="0" w:tplc="D578FEB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59D3"/>
    <w:multiLevelType w:val="hybridMultilevel"/>
    <w:tmpl w:val="EE32A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D1"/>
    <w:rsid w:val="000F40C5"/>
    <w:rsid w:val="00192900"/>
    <w:rsid w:val="00306DD4"/>
    <w:rsid w:val="00350D08"/>
    <w:rsid w:val="003D38DD"/>
    <w:rsid w:val="00431A53"/>
    <w:rsid w:val="00434701"/>
    <w:rsid w:val="00554218"/>
    <w:rsid w:val="00666C5E"/>
    <w:rsid w:val="006922D8"/>
    <w:rsid w:val="00702502"/>
    <w:rsid w:val="008C7ACF"/>
    <w:rsid w:val="009D4A62"/>
    <w:rsid w:val="00A061FC"/>
    <w:rsid w:val="00B015D1"/>
    <w:rsid w:val="00C71B15"/>
    <w:rsid w:val="00CF4EC8"/>
    <w:rsid w:val="00E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67182"/>
  <w15:chartTrackingRefBased/>
  <w15:docId w15:val="{74E4413B-3D38-45DA-BD26-A2E297FE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15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B015D1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D0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D08"/>
    <w:rPr>
      <w:lang w:val="ca-ES"/>
    </w:rPr>
  </w:style>
  <w:style w:type="paragraph" w:styleId="Textoindependiente">
    <w:name w:val="Body Text"/>
    <w:basedOn w:val="Normal"/>
    <w:link w:val="TextoindependienteCar"/>
    <w:unhideWhenUsed/>
    <w:rsid w:val="00350D08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50D0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350D0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015D1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B015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1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D1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.piles@altanet.org" TargetMode="External"/><Relationship Id="rId1" Type="http://schemas.openxmlformats.org/officeDocument/2006/relationships/hyperlink" Target="mailto:aj.piles@altanet.org" TargetMode="External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LesPi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LesPiles</Template>
  <TotalTime>8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cp:lastPrinted>2016-12-21T08:28:00Z</cp:lastPrinted>
  <dcterms:created xsi:type="dcterms:W3CDTF">2016-12-21T08:20:00Z</dcterms:created>
  <dcterms:modified xsi:type="dcterms:W3CDTF">2016-12-21T08:28:00Z</dcterms:modified>
</cp:coreProperties>
</file>