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/>
      </w:tblPr>
      <w:tblGrid>
        <w:gridCol w:w="1242"/>
        <w:gridCol w:w="2127"/>
        <w:gridCol w:w="1417"/>
        <w:gridCol w:w="2126"/>
        <w:gridCol w:w="1134"/>
        <w:gridCol w:w="2149"/>
      </w:tblGrid>
      <w:tr w:rsidR="00CF614D" w:rsidTr="00FA304D">
        <w:trPr>
          <w:trHeight w:val="378"/>
        </w:trPr>
        <w:tc>
          <w:tcPr>
            <w:tcW w:w="1242" w:type="dxa"/>
            <w:shd w:val="pct10" w:color="auto" w:fill="auto"/>
            <w:vAlign w:val="center"/>
          </w:tcPr>
          <w:p w:rsidR="00CF614D" w:rsidRDefault="00CF614D" w:rsidP="00FA304D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Registre BAIXA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CF614D" w:rsidRDefault="00CF614D" w:rsidP="00FA304D">
            <w:pPr>
              <w:jc w:val="center"/>
              <w:rPr>
                <w:lang w:eastAsia="es-ES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:rsidR="00CF614D" w:rsidRDefault="00CF614D" w:rsidP="00FA304D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Registre MODIFICACIÓ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CF614D" w:rsidRDefault="00CF614D" w:rsidP="00FA304D">
            <w:pPr>
              <w:jc w:val="center"/>
              <w:rPr>
                <w:lang w:eastAsia="es-ES"/>
              </w:rPr>
            </w:pPr>
          </w:p>
        </w:tc>
        <w:tc>
          <w:tcPr>
            <w:tcW w:w="1134" w:type="dxa"/>
            <w:shd w:val="pct10" w:color="auto" w:fill="auto"/>
            <w:vAlign w:val="center"/>
          </w:tcPr>
          <w:p w:rsidR="00CF614D" w:rsidRDefault="00CF614D" w:rsidP="00FA304D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Registre ALTA</w:t>
            </w:r>
          </w:p>
        </w:tc>
        <w:tc>
          <w:tcPr>
            <w:tcW w:w="2149" w:type="dxa"/>
            <w:shd w:val="pct10" w:color="auto" w:fill="auto"/>
            <w:vAlign w:val="center"/>
          </w:tcPr>
          <w:p w:rsidR="00CF614D" w:rsidRDefault="00CF614D" w:rsidP="00FA304D">
            <w:pPr>
              <w:jc w:val="center"/>
              <w:rPr>
                <w:lang w:eastAsia="es-ES"/>
              </w:rPr>
            </w:pPr>
          </w:p>
        </w:tc>
      </w:tr>
    </w:tbl>
    <w:p w:rsidR="00586BD5" w:rsidRDefault="00586BD5" w:rsidP="00B03587">
      <w:pPr>
        <w:pStyle w:val="Ttol1"/>
      </w:pPr>
    </w:p>
    <w:p w:rsidR="007D5C4C" w:rsidRPr="0020257C" w:rsidRDefault="00F41488" w:rsidP="00B03587">
      <w:pPr>
        <w:pStyle w:val="Ttol1"/>
      </w:pPr>
      <w:r>
        <w:t>Comunicació</w:t>
      </w:r>
      <w:r w:rsidR="00B03587">
        <w:t xml:space="preserve"> d’inscripció al Registre General d’Animals de Companyia (ANICOM)</w:t>
      </w:r>
      <w:r w:rsidR="008E6DEB">
        <w:t xml:space="preserve"> i al cens municipal</w:t>
      </w:r>
    </w:p>
    <w:p w:rsidR="007D5C4C" w:rsidRDefault="007D5C4C" w:rsidP="007D5C4C">
      <w:pPr>
        <w:rPr>
          <w:sz w:val="22"/>
          <w:szCs w:val="22"/>
        </w:rPr>
      </w:pPr>
    </w:p>
    <w:p w:rsidR="00B03587" w:rsidRPr="00D11718" w:rsidRDefault="00B03587" w:rsidP="00B03587">
      <w:pPr>
        <w:keepNext/>
        <w:pBdr>
          <w:bottom w:val="single" w:sz="12" w:space="3" w:color="auto"/>
        </w:pBdr>
        <w:outlineLvl w:val="1"/>
        <w:rPr>
          <w:rFonts w:ascii="Helv" w:hAnsi="Helv"/>
          <w:b/>
          <w:sz w:val="20"/>
        </w:rPr>
      </w:pPr>
      <w:r w:rsidRPr="00D11718">
        <w:rPr>
          <w:rFonts w:ascii="Helv" w:hAnsi="Helv"/>
          <w:b/>
          <w:sz w:val="20"/>
        </w:rPr>
        <w:t>Dades del/de la sol·licitant</w:t>
      </w:r>
      <w:r w:rsidR="001A07D9">
        <w:rPr>
          <w:rFonts w:ascii="Helv" w:hAnsi="Helv"/>
          <w:b/>
          <w:sz w:val="20"/>
        </w:rPr>
        <w:t xml:space="preserve"> (propietari/ària o posseïdor/a de l’animal)</w:t>
      </w:r>
    </w:p>
    <w:tbl>
      <w:tblPr>
        <w:tblW w:w="4942" w:type="pct"/>
        <w:jc w:val="center"/>
        <w:tblInd w:w="68" w:type="dxa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04"/>
        <w:gridCol w:w="2061"/>
        <w:gridCol w:w="567"/>
        <w:gridCol w:w="1701"/>
        <w:gridCol w:w="1734"/>
        <w:gridCol w:w="1735"/>
      </w:tblGrid>
      <w:tr w:rsidR="007E5EAB" w:rsidRPr="00B97FAA" w:rsidTr="007E5EAB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4832" w:type="dxa"/>
            <w:gridSpan w:val="3"/>
            <w:tcBorders>
              <w:right w:val="nil"/>
            </w:tcBorders>
          </w:tcPr>
          <w:p w:rsidR="007E5EAB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t xml:space="preserve">Cognoms i nom </w:t>
            </w:r>
            <w:r w:rsidR="00336413">
              <w:rPr>
                <w:rFonts w:ascii="Helv" w:hAnsi="Helv"/>
              </w:rPr>
              <w:t>*</w:t>
            </w:r>
          </w:p>
          <w:p w:rsidR="007E5EAB" w:rsidRPr="00B97FAA" w:rsidRDefault="007E5EAB" w:rsidP="00ED1AB9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97FAA">
              <w:rPr>
                <w:rFonts w:ascii="Helv" w:hAnsi="Helv"/>
              </w:rPr>
              <w:instrText xml:space="preserve"> FORMTEXT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separate"/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 w:rsidRPr="00B97FAA">
              <w:rPr>
                <w:rFonts w:ascii="Helv" w:hAnsi="Helv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EAB" w:rsidRPr="00B97FAA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t>Sexe</w:t>
            </w:r>
          </w:p>
          <w:p w:rsidR="007E5EAB" w:rsidRPr="00B97FAA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5"/>
            <w:r w:rsidRPr="00B97FAA">
              <w:rPr>
                <w:rFonts w:ascii="Helv" w:hAnsi="Helv"/>
              </w:rPr>
              <w:instrText xml:space="preserve"> FORMCHECKBOX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end"/>
            </w:r>
            <w:bookmarkEnd w:id="0"/>
            <w:r w:rsidRPr="00B97FAA">
              <w:rPr>
                <w:rFonts w:ascii="Helv" w:hAnsi="Helv"/>
              </w:rPr>
              <w:t xml:space="preserve"> Home </w:t>
            </w:r>
            <w:r w:rsidRPr="00B97FAA">
              <w:rPr>
                <w:rFonts w:ascii="Helv" w:hAnsi="Helv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6"/>
            <w:r w:rsidRPr="00B97FAA">
              <w:rPr>
                <w:rFonts w:ascii="Helv" w:hAnsi="Helv"/>
              </w:rPr>
              <w:instrText xml:space="preserve"> FORMCHECKBOX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end"/>
            </w:r>
            <w:bookmarkEnd w:id="1"/>
            <w:r w:rsidRPr="00B97FAA">
              <w:rPr>
                <w:rFonts w:ascii="Helv" w:hAnsi="Helv"/>
              </w:rPr>
              <w:t xml:space="preserve"> Dona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EAB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t>DNI/NIF/NIE</w:t>
            </w:r>
            <w:r w:rsidR="00336413">
              <w:rPr>
                <w:rFonts w:ascii="Helv" w:hAnsi="Helv"/>
              </w:rPr>
              <w:t>*</w:t>
            </w:r>
          </w:p>
          <w:p w:rsidR="007E5EAB" w:rsidRPr="00B97FAA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Pr="00B97FAA">
              <w:rPr>
                <w:rFonts w:ascii="Helv" w:hAnsi="Helv"/>
              </w:rPr>
              <w:instrText xml:space="preserve"> FORMTEXT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separate"/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 w:rsidRPr="00B97FAA">
              <w:rPr>
                <w:rFonts w:ascii="Helv" w:hAnsi="Helv"/>
              </w:rPr>
              <w:fldChar w:fldCharType="end"/>
            </w:r>
            <w:bookmarkEnd w:id="2"/>
          </w:p>
        </w:tc>
        <w:tc>
          <w:tcPr>
            <w:tcW w:w="1735" w:type="dxa"/>
            <w:tcBorders>
              <w:left w:val="nil"/>
              <w:bottom w:val="single" w:sz="4" w:space="0" w:color="auto"/>
            </w:tcBorders>
          </w:tcPr>
          <w:p w:rsidR="007E5EAB" w:rsidRDefault="007E5EAB" w:rsidP="00371040">
            <w:pPr>
              <w:rPr>
                <w:rFonts w:ascii="Helv" w:hAnsi="Helv"/>
              </w:rPr>
            </w:pPr>
            <w:r>
              <w:rPr>
                <w:rFonts w:ascii="Helv" w:hAnsi="Helv"/>
              </w:rPr>
              <w:t>Data naixement</w:t>
            </w:r>
            <w:r w:rsidR="00336413">
              <w:rPr>
                <w:rFonts w:ascii="Helv" w:hAnsi="Helv"/>
              </w:rPr>
              <w:t>*</w:t>
            </w:r>
          </w:p>
          <w:p w:rsidR="007E5EAB" w:rsidRPr="00B97FAA" w:rsidRDefault="007E5EAB" w:rsidP="00371040">
            <w:pPr>
              <w:rPr>
                <w:rFonts w:ascii="Helv" w:hAnsi="Helv"/>
              </w:rPr>
            </w:pPr>
            <w:r>
              <w:rPr>
                <w:rFonts w:ascii="Helv" w:hAnsi="Helv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>
              <w:rPr>
                <w:rFonts w:ascii="Helv" w:hAnsi="Helv"/>
              </w:rPr>
              <w:instrText xml:space="preserve"> FORMTEXT </w:instrText>
            </w:r>
            <w:r>
              <w:rPr>
                <w:rFonts w:ascii="Helv" w:hAnsi="Helv"/>
              </w:rPr>
            </w:r>
            <w:r>
              <w:rPr>
                <w:rFonts w:ascii="Helv" w:hAnsi="Helv"/>
              </w:rPr>
              <w:fldChar w:fldCharType="separate"/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</w:rPr>
              <w:fldChar w:fldCharType="end"/>
            </w:r>
            <w:bookmarkEnd w:id="3"/>
          </w:p>
        </w:tc>
      </w:tr>
      <w:tr w:rsidR="00B03587" w:rsidRPr="00ED1AB9" w:rsidTr="007E5EAB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6533" w:type="dxa"/>
            <w:gridSpan w:val="4"/>
            <w:tcBorders>
              <w:right w:val="nil"/>
            </w:tcBorders>
          </w:tcPr>
          <w:p w:rsidR="00B03587" w:rsidRPr="00B97FAA" w:rsidRDefault="00B03587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t>Adreça</w:t>
            </w:r>
            <w:r w:rsidR="003256DA">
              <w:rPr>
                <w:rFonts w:ascii="Helv" w:hAnsi="Helv"/>
              </w:rPr>
              <w:t xml:space="preserve"> domicili</w:t>
            </w:r>
            <w:r w:rsidR="00336413">
              <w:rPr>
                <w:rFonts w:ascii="Helv" w:hAnsi="Helv"/>
              </w:rPr>
              <w:t>*</w:t>
            </w:r>
          </w:p>
          <w:p w:rsidR="00B03587" w:rsidRPr="00B97FAA" w:rsidRDefault="00B03587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97FAA">
              <w:rPr>
                <w:rFonts w:ascii="Helv" w:hAnsi="Helv"/>
              </w:rPr>
              <w:instrText xml:space="preserve"> FORMTEXT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separate"/>
            </w:r>
            <w:r w:rsidR="005771C1">
              <w:rPr>
                <w:rFonts w:ascii="Helv" w:hAnsi="Helv"/>
                <w:noProof/>
              </w:rPr>
              <w:t> </w:t>
            </w:r>
            <w:r w:rsidR="005771C1">
              <w:rPr>
                <w:rFonts w:ascii="Helv" w:hAnsi="Helv"/>
                <w:noProof/>
              </w:rPr>
              <w:t> </w:t>
            </w:r>
            <w:r w:rsidR="005771C1">
              <w:rPr>
                <w:rFonts w:ascii="Helv" w:hAnsi="Helv"/>
                <w:noProof/>
              </w:rPr>
              <w:t> </w:t>
            </w:r>
            <w:r w:rsidR="005771C1">
              <w:rPr>
                <w:rFonts w:ascii="Helv" w:hAnsi="Helv"/>
                <w:noProof/>
              </w:rPr>
              <w:t> </w:t>
            </w:r>
            <w:r w:rsidR="005771C1">
              <w:rPr>
                <w:rFonts w:ascii="Helv" w:hAnsi="Helv"/>
                <w:noProof/>
              </w:rPr>
              <w:t> </w:t>
            </w:r>
            <w:r w:rsidRPr="00B97FAA">
              <w:rPr>
                <w:rFonts w:ascii="Helv" w:hAnsi="Helv"/>
              </w:rPr>
              <w:fldChar w:fldCharType="end"/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3587" w:rsidRPr="00B97FAA" w:rsidRDefault="00B03587" w:rsidP="00371040">
            <w:pPr>
              <w:rPr>
                <w:rFonts w:ascii="Helv" w:hAnsi="Helv"/>
              </w:rPr>
            </w:pPr>
            <w:r>
              <w:rPr>
                <w:rFonts w:ascii="Helv" w:hAnsi="Helv"/>
              </w:rPr>
              <w:t>Codi Postal</w:t>
            </w:r>
            <w:r w:rsidR="00336413">
              <w:rPr>
                <w:rFonts w:ascii="Helv" w:hAnsi="Helv"/>
              </w:rPr>
              <w:t>*</w:t>
            </w:r>
          </w:p>
          <w:p w:rsidR="00B03587" w:rsidRPr="00B97FAA" w:rsidRDefault="00B03587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B97FAA">
              <w:rPr>
                <w:rFonts w:ascii="Helv" w:hAnsi="Helv"/>
              </w:rPr>
              <w:instrText xml:space="preserve"> FORMTEXT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separate"/>
            </w:r>
            <w:r w:rsidR="005771C1">
              <w:rPr>
                <w:rFonts w:ascii="Helv" w:hAnsi="Helv"/>
                <w:noProof/>
              </w:rPr>
              <w:t> </w:t>
            </w:r>
            <w:r w:rsidR="005771C1">
              <w:rPr>
                <w:rFonts w:ascii="Helv" w:hAnsi="Helv"/>
                <w:noProof/>
              </w:rPr>
              <w:t> </w:t>
            </w:r>
            <w:r w:rsidR="005771C1">
              <w:rPr>
                <w:rFonts w:ascii="Helv" w:hAnsi="Helv"/>
                <w:noProof/>
              </w:rPr>
              <w:t> </w:t>
            </w:r>
            <w:r w:rsidR="005771C1">
              <w:rPr>
                <w:rFonts w:ascii="Helv" w:hAnsi="Helv"/>
                <w:noProof/>
              </w:rPr>
              <w:t> </w:t>
            </w:r>
            <w:r w:rsidR="005771C1">
              <w:rPr>
                <w:rFonts w:ascii="Helv" w:hAnsi="Helv"/>
                <w:noProof/>
              </w:rPr>
              <w:t> </w:t>
            </w:r>
            <w:r w:rsidRPr="00B97FAA">
              <w:rPr>
                <w:rFonts w:ascii="Helv" w:hAnsi="Helv"/>
              </w:rPr>
              <w:fldChar w:fldCharType="end"/>
            </w:r>
          </w:p>
        </w:tc>
      </w:tr>
      <w:tr w:rsidR="007E5EAB" w:rsidRPr="00ED1AB9" w:rsidTr="007E5EAB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6533" w:type="dxa"/>
            <w:gridSpan w:val="4"/>
            <w:tcBorders>
              <w:right w:val="nil"/>
            </w:tcBorders>
          </w:tcPr>
          <w:p w:rsidR="007E5EAB" w:rsidRDefault="007E5EAB" w:rsidP="00371040">
            <w:pPr>
              <w:rPr>
                <w:rFonts w:ascii="Helv" w:hAnsi="Helv"/>
              </w:rPr>
            </w:pPr>
            <w:r>
              <w:rPr>
                <w:rFonts w:ascii="Helv" w:hAnsi="Helv"/>
              </w:rPr>
              <w:t>Municipi</w:t>
            </w:r>
            <w:r w:rsidR="00336413">
              <w:rPr>
                <w:rFonts w:ascii="Helv" w:hAnsi="Helv"/>
              </w:rPr>
              <w:t>*</w:t>
            </w:r>
          </w:p>
          <w:p w:rsidR="007E5EAB" w:rsidRPr="00B97FAA" w:rsidRDefault="007E5EAB" w:rsidP="00371040">
            <w:pPr>
              <w:rPr>
                <w:rFonts w:ascii="Helv" w:hAnsi="Helv"/>
              </w:rPr>
            </w:pPr>
            <w:r>
              <w:rPr>
                <w:rFonts w:ascii="Helv" w:hAnsi="Helv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>
              <w:rPr>
                <w:rFonts w:ascii="Helv" w:hAnsi="Helv"/>
              </w:rPr>
              <w:instrText xml:space="preserve"> FORMTEXT </w:instrText>
            </w:r>
            <w:r>
              <w:rPr>
                <w:rFonts w:ascii="Helv" w:hAnsi="Helv"/>
              </w:rPr>
            </w:r>
            <w:r>
              <w:rPr>
                <w:rFonts w:ascii="Helv" w:hAnsi="Helv"/>
              </w:rPr>
              <w:fldChar w:fldCharType="separate"/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</w:rPr>
              <w:fldChar w:fldCharType="end"/>
            </w:r>
            <w:bookmarkEnd w:id="4"/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EAB" w:rsidRDefault="007E5EAB" w:rsidP="009D6172">
            <w:pPr>
              <w:rPr>
                <w:rFonts w:ascii="Helv" w:hAnsi="Helv"/>
              </w:rPr>
            </w:pPr>
            <w:r>
              <w:rPr>
                <w:rFonts w:ascii="Helv" w:hAnsi="Helv"/>
              </w:rPr>
              <w:t>Comarca</w:t>
            </w:r>
          </w:p>
          <w:p w:rsidR="007E5EAB" w:rsidRPr="00B97FAA" w:rsidRDefault="007E5EAB" w:rsidP="009D6172">
            <w:pPr>
              <w:rPr>
                <w:rFonts w:ascii="Helv" w:hAnsi="Helv"/>
              </w:rPr>
            </w:pPr>
            <w:r>
              <w:rPr>
                <w:rFonts w:ascii="Helv" w:hAnsi="Helv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" w:name="Text117"/>
            <w:r>
              <w:rPr>
                <w:rFonts w:ascii="Helv" w:hAnsi="Helv"/>
              </w:rPr>
              <w:instrText xml:space="preserve"> FORMTEXT </w:instrText>
            </w:r>
            <w:r>
              <w:rPr>
                <w:rFonts w:ascii="Helv" w:hAnsi="Helv"/>
              </w:rPr>
            </w:r>
            <w:r>
              <w:rPr>
                <w:rFonts w:ascii="Helv" w:hAnsi="Helv"/>
              </w:rPr>
              <w:fldChar w:fldCharType="separate"/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</w:rPr>
              <w:fldChar w:fldCharType="end"/>
            </w:r>
            <w:bookmarkEnd w:id="5"/>
          </w:p>
        </w:tc>
      </w:tr>
      <w:tr w:rsidR="007E5EAB" w:rsidRPr="00B97FAA" w:rsidTr="007E5EAB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2204" w:type="dxa"/>
            <w:tcBorders>
              <w:right w:val="nil"/>
            </w:tcBorders>
          </w:tcPr>
          <w:p w:rsidR="007E5EAB" w:rsidRPr="00B97FAA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t>Telèfon fix</w:t>
            </w:r>
          </w:p>
          <w:p w:rsidR="007E5EAB" w:rsidRPr="00B97FAA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" w:name="Texto30"/>
            <w:r w:rsidRPr="00B97FAA">
              <w:rPr>
                <w:rFonts w:ascii="Helv" w:hAnsi="Helv"/>
              </w:rPr>
              <w:instrText xml:space="preserve"> FORMTEXT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separate"/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 w:rsidRPr="00B97FAA">
              <w:rPr>
                <w:rFonts w:ascii="Helv" w:hAnsi="Helv"/>
              </w:rPr>
              <w:fldChar w:fldCharType="end"/>
            </w:r>
            <w:bookmarkEnd w:id="6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7E5EAB" w:rsidRPr="00B97FAA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t>Telèfon mòbil</w:t>
            </w:r>
          </w:p>
          <w:p w:rsidR="007E5EAB" w:rsidRPr="00B97FAA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B97FAA">
              <w:rPr>
                <w:rFonts w:ascii="Helv" w:hAnsi="Helv"/>
              </w:rPr>
              <w:instrText xml:space="preserve"> FORMTEXT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separate"/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 w:rsidRPr="00B97FAA">
              <w:rPr>
                <w:rFonts w:ascii="Helv" w:hAnsi="Helv"/>
              </w:rPr>
              <w:fldChar w:fldCharType="end"/>
            </w:r>
            <w:bookmarkEnd w:id="7"/>
          </w:p>
        </w:tc>
        <w:tc>
          <w:tcPr>
            <w:tcW w:w="5737" w:type="dxa"/>
            <w:gridSpan w:val="4"/>
            <w:tcBorders>
              <w:left w:val="nil"/>
            </w:tcBorders>
          </w:tcPr>
          <w:p w:rsidR="007E5EAB" w:rsidRPr="00B97FAA" w:rsidRDefault="007E5EAB" w:rsidP="00371040">
            <w:pPr>
              <w:rPr>
                <w:rFonts w:ascii="Helv" w:hAnsi="Helv"/>
              </w:rPr>
            </w:pPr>
            <w:r>
              <w:rPr>
                <w:rFonts w:ascii="Helv" w:hAnsi="Helv"/>
              </w:rPr>
              <w:t>Adreça electrònica</w:t>
            </w:r>
          </w:p>
          <w:p w:rsidR="007E5EAB" w:rsidRPr="00B97FAA" w:rsidRDefault="007E5EAB" w:rsidP="00371040">
            <w:pPr>
              <w:rPr>
                <w:rFonts w:ascii="Helv" w:hAnsi="Helv"/>
              </w:rPr>
            </w:pPr>
            <w:r w:rsidRPr="00B97FAA">
              <w:rPr>
                <w:rFonts w:ascii="Helv" w:hAnsi="Helv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97FAA">
              <w:rPr>
                <w:rFonts w:ascii="Helv" w:hAnsi="Helv"/>
              </w:rPr>
              <w:instrText xml:space="preserve"> FORMTEXT </w:instrText>
            </w:r>
            <w:r w:rsidRPr="00B97FAA">
              <w:rPr>
                <w:rFonts w:ascii="Helv" w:hAnsi="Helv"/>
              </w:rPr>
            </w:r>
            <w:r w:rsidRPr="00B97FAA">
              <w:rPr>
                <w:rFonts w:ascii="Helv" w:hAnsi="Helv"/>
              </w:rPr>
              <w:fldChar w:fldCharType="separate"/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>
              <w:rPr>
                <w:rFonts w:ascii="Helv" w:hAnsi="Helv"/>
                <w:noProof/>
              </w:rPr>
              <w:t> </w:t>
            </w:r>
            <w:r w:rsidRPr="00B97FAA">
              <w:rPr>
                <w:rFonts w:ascii="Helv" w:hAnsi="Helv"/>
              </w:rPr>
              <w:fldChar w:fldCharType="end"/>
            </w:r>
          </w:p>
        </w:tc>
      </w:tr>
    </w:tbl>
    <w:p w:rsidR="00817CC2" w:rsidRDefault="00817CC2" w:rsidP="00817CC2">
      <w:pPr>
        <w:pStyle w:val="Ttol2"/>
        <w:spacing w:before="120"/>
        <w:rPr>
          <w:snapToGrid w:val="0"/>
          <w:lang w:eastAsia="es-ES"/>
        </w:rPr>
      </w:pPr>
      <w:r>
        <w:rPr>
          <w:snapToGrid w:val="0"/>
          <w:lang w:eastAsia="es-ES"/>
        </w:rPr>
        <w:t>Dades de l’animal</w:t>
      </w:r>
      <w:r w:rsidR="00F70C1A">
        <w:rPr>
          <w:snapToGrid w:val="0"/>
          <w:lang w:eastAsia="es-ES"/>
        </w:rPr>
        <w:t xml:space="preserve"> </w:t>
      </w:r>
      <w:r w:rsidR="00F70C1A" w:rsidRPr="00F70C1A">
        <w:rPr>
          <w:b w:val="0"/>
          <w:snapToGrid w:val="0"/>
          <w:lang w:eastAsia="es-ES"/>
        </w:rPr>
        <w:t>(si són noves o han canviat)</w:t>
      </w:r>
    </w:p>
    <w:tbl>
      <w:tblPr>
        <w:tblW w:w="1004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832"/>
        <w:gridCol w:w="160"/>
        <w:gridCol w:w="709"/>
        <w:gridCol w:w="212"/>
        <w:gridCol w:w="2198"/>
        <w:gridCol w:w="3260"/>
        <w:gridCol w:w="122"/>
      </w:tblGrid>
      <w:tr w:rsidR="00BD779B" w:rsidTr="00D8381B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BD779B" w:rsidRDefault="00BD779B" w:rsidP="00371040">
            <w:r>
              <w:t>Espècie</w:t>
            </w:r>
            <w:r w:rsidR="00336413">
              <w:t>*</w:t>
            </w:r>
          </w:p>
          <w:p w:rsidR="00BD779B" w:rsidRDefault="00BD779B" w:rsidP="00AC33D9"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gos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gat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fura</w:t>
            </w:r>
          </w:p>
        </w:tc>
        <w:tc>
          <w:tcPr>
            <w:tcW w:w="1913" w:type="dxa"/>
            <w:gridSpan w:val="4"/>
            <w:tcBorders>
              <w:bottom w:val="single" w:sz="4" w:space="0" w:color="auto"/>
            </w:tcBorders>
          </w:tcPr>
          <w:p w:rsidR="00BD779B" w:rsidRDefault="00BD779B" w:rsidP="00371040"/>
        </w:tc>
        <w:tc>
          <w:tcPr>
            <w:tcW w:w="5458" w:type="dxa"/>
            <w:gridSpan w:val="2"/>
            <w:tcBorders>
              <w:bottom w:val="single" w:sz="4" w:space="0" w:color="auto"/>
            </w:tcBorders>
          </w:tcPr>
          <w:p w:rsidR="00BD779B" w:rsidRDefault="00BD779B" w:rsidP="00371040">
            <w:r>
              <w:t>Consideracions especials (només per a gossos)</w:t>
            </w:r>
            <w:r w:rsidR="00D7370E">
              <w:rPr>
                <w:vertAlign w:val="superscript"/>
              </w:rPr>
              <w:t xml:space="preserve"> </w:t>
            </w:r>
            <w:r>
              <w:t xml:space="preserve"> </w:t>
            </w:r>
          </w:p>
          <w:p w:rsidR="00BD779B" w:rsidRDefault="00BD779B" w:rsidP="00371040"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perillós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gos d’assistència</w:t>
            </w:r>
          </w:p>
        </w:tc>
      </w:tr>
      <w:tr w:rsidR="00650729" w:rsidTr="00D8381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0729" w:rsidRDefault="00650729" w:rsidP="00650729">
            <w:r>
              <w:t>Raça</w:t>
            </w:r>
          </w:p>
          <w:p w:rsidR="00650729" w:rsidRDefault="00650729" w:rsidP="00650729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729" w:rsidRDefault="00650729" w:rsidP="00650729">
            <w:pPr>
              <w:ind w:left="599"/>
            </w:pPr>
            <w:r>
              <w:t xml:space="preserve">          </w:t>
            </w:r>
          </w:p>
          <w:p w:rsidR="00650729" w:rsidRDefault="00650729" w:rsidP="000D5A66">
            <w:r>
              <w:t xml:space="preserve">      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5A66" w:rsidRDefault="00650729" w:rsidP="000D5A66">
            <w:r>
              <w:t xml:space="preserve">  </w:t>
            </w:r>
            <w:r w:rsidR="000D5A66">
              <w:t xml:space="preserve">  </w:t>
            </w:r>
            <w:r w:rsidR="00171A13">
              <w:t xml:space="preserve">      </w:t>
            </w:r>
            <w:r w:rsidR="000D5A66">
              <w:t xml:space="preserve"> </w:t>
            </w:r>
            <w:r w:rsidR="00171A13">
              <w:t xml:space="preserve">          </w:t>
            </w:r>
            <w:r w:rsidR="000D5A66">
              <w:t>Nom</w:t>
            </w:r>
            <w:r>
              <w:t xml:space="preserve">                        </w:t>
            </w:r>
          </w:p>
          <w:p w:rsidR="00650729" w:rsidRDefault="000D5A66" w:rsidP="00650729">
            <w:r>
              <w:t xml:space="preserve">    </w:t>
            </w:r>
            <w:r w:rsidR="00171A13">
              <w:t xml:space="preserve">          </w:t>
            </w:r>
            <w:r>
              <w:t xml:space="preserve"> </w:t>
            </w:r>
            <w:r w:rsidR="00171A13">
              <w:t xml:space="preserve">      </w:t>
            </w: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5A66" w:rsidRDefault="00171A13" w:rsidP="000D5A66">
            <w:pPr>
              <w:rPr>
                <w:vertAlign w:val="superscript"/>
              </w:rPr>
            </w:pPr>
            <w:r>
              <w:t xml:space="preserve">                                   </w:t>
            </w:r>
            <w:r w:rsidR="000D5A66">
              <w:t>Data naixement</w:t>
            </w:r>
          </w:p>
          <w:p w:rsidR="00650729" w:rsidRDefault="000D5A66" w:rsidP="000D5A66">
            <w:r>
              <w:t xml:space="preserve">                           </w:t>
            </w:r>
            <w:r w:rsidR="00171A13">
              <w:t xml:space="preserve">        </w:t>
            </w: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0729" w:rsidTr="00D8381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50729" w:rsidRDefault="00650729" w:rsidP="00371040">
            <w:r>
              <w:t>Sexe</w:t>
            </w:r>
            <w:r w:rsidR="00336413">
              <w:t>*</w:t>
            </w:r>
          </w:p>
          <w:p w:rsidR="00650729" w:rsidRDefault="00650729" w:rsidP="00AC33D9"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mascle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femella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729" w:rsidRDefault="00650729" w:rsidP="00371040">
            <w:r>
              <w:t>Esterilitzat</w:t>
            </w:r>
          </w:p>
          <w:p w:rsidR="00650729" w:rsidRDefault="00650729" w:rsidP="00AC33D9"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sí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0729" w:rsidRDefault="00650729" w:rsidP="00371040">
            <w:r>
              <w:t>Mida</w:t>
            </w:r>
          </w:p>
          <w:p w:rsidR="00650729" w:rsidRDefault="00650729" w:rsidP="00AC33D9"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gran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mitjana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petita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0729" w:rsidRDefault="00650729" w:rsidP="00371040">
            <w:r>
              <w:t>Número de placa</w:t>
            </w:r>
          </w:p>
          <w:p w:rsidR="00650729" w:rsidRDefault="00650729" w:rsidP="007E5EAB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381B" w:rsidTr="00D8381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3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81B" w:rsidRDefault="00D8381B" w:rsidP="00371040">
            <w:r>
              <w:t>Raça dels progenitors si es coneix</w:t>
            </w:r>
          </w:p>
          <w:p w:rsidR="00D8381B" w:rsidRDefault="00D8381B" w:rsidP="00371040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:rsidR="00D8381B" w:rsidRDefault="00D8381B" w:rsidP="00371040"/>
          <w:p w:rsidR="00D8381B" w:rsidRDefault="00D8381B" w:rsidP="00371040"/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381B" w:rsidRDefault="00D8381B" w:rsidP="00371040"/>
          <w:p w:rsidR="00D8381B" w:rsidRDefault="004D14BD" w:rsidP="00371040">
            <w:r>
              <w:t xml:space="preserve">                     </w:t>
            </w:r>
            <w:r w:rsidR="00D8381B"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D8381B">
              <w:instrText xml:space="preserve"> FORMTEXT </w:instrText>
            </w:r>
            <w:r w:rsidR="00D8381B">
              <w:fldChar w:fldCharType="separate"/>
            </w:r>
            <w:r w:rsidR="00D8381B">
              <w:rPr>
                <w:noProof/>
              </w:rPr>
              <w:t> </w:t>
            </w:r>
            <w:r w:rsidR="00D8381B">
              <w:rPr>
                <w:noProof/>
              </w:rPr>
              <w:t> </w:t>
            </w:r>
            <w:r w:rsidR="00D8381B">
              <w:rPr>
                <w:noProof/>
              </w:rPr>
              <w:t> </w:t>
            </w:r>
            <w:r w:rsidR="00D8381B">
              <w:rPr>
                <w:noProof/>
              </w:rPr>
              <w:t> </w:t>
            </w:r>
            <w:r w:rsidR="00D8381B">
              <w:rPr>
                <w:noProof/>
              </w:rPr>
              <w:t> </w:t>
            </w:r>
            <w:r w:rsidR="00D8381B">
              <w:fldChar w:fldCharType="end"/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81B" w:rsidRDefault="00D8381B" w:rsidP="00371040"/>
        </w:tc>
      </w:tr>
      <w:tr w:rsidR="00650729" w:rsidTr="00BD77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50729" w:rsidRDefault="00650729" w:rsidP="00371040">
            <w:r>
              <w:t xml:space="preserve">Domicili habitual de l’animal   </w:t>
            </w: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coincideix amb el del sol·licitant 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Altre (especifiqueu a continuació)</w:t>
            </w:r>
          </w:p>
          <w:p w:rsidR="00650729" w:rsidRDefault="00650729" w:rsidP="00371040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650729" w:rsidRDefault="00650729" w:rsidP="00371040"/>
          <w:p w:rsidR="00650729" w:rsidRDefault="00650729" w:rsidP="00371040"/>
        </w:tc>
      </w:tr>
      <w:tr w:rsidR="00650729" w:rsidTr="00BD779B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650729" w:rsidRDefault="00650729" w:rsidP="00F70C1A">
            <w:r>
              <w:t>Sistema d’identificació</w:t>
            </w:r>
          </w:p>
          <w:p w:rsidR="00650729" w:rsidRDefault="00650729" w:rsidP="007E5EAB"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microxip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tatuatge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ressenya completa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</w:tcBorders>
          </w:tcPr>
          <w:p w:rsidR="00650729" w:rsidRPr="00CB1E7F" w:rsidRDefault="00650729" w:rsidP="00F70C1A">
            <w:r>
              <w:t>Lloc de marcatge</w:t>
            </w:r>
            <w:r w:rsidR="00336413">
              <w:t>*</w:t>
            </w:r>
          </w:p>
          <w:p w:rsidR="00650729" w:rsidRDefault="00650729" w:rsidP="00F70C1A"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Coll 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altre (especifiqueu): </w:t>
            </w: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0729" w:rsidTr="00BD779B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6663" w:type="dxa"/>
            <w:gridSpan w:val="6"/>
            <w:tcBorders>
              <w:bottom w:val="single" w:sz="12" w:space="0" w:color="auto"/>
            </w:tcBorders>
          </w:tcPr>
          <w:p w:rsidR="00650729" w:rsidRPr="00CB1E7F" w:rsidRDefault="00650729" w:rsidP="00F70C1A">
            <w:pPr>
              <w:rPr>
                <w:vertAlign w:val="superscript"/>
              </w:rPr>
            </w:pPr>
            <w:r>
              <w:t>Número de microxip o etiqueta del xip</w:t>
            </w:r>
            <w:r w:rsidR="00586BD5">
              <w:t>*</w:t>
            </w:r>
            <w:r w:rsidR="00336413">
              <w:rPr>
                <w:vertAlign w:val="superscript"/>
              </w:rPr>
              <w:t xml:space="preserve">  </w:t>
            </w:r>
          </w:p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33"/>
              <w:gridCol w:w="433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  <w:gridCol w:w="434"/>
            </w:tblGrid>
            <w:tr w:rsidR="00650729" w:rsidTr="00137829">
              <w:trPr>
                <w:trHeight w:val="311"/>
              </w:trPr>
              <w:tc>
                <w:tcPr>
                  <w:tcW w:w="433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3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:rsidR="00650729" w:rsidRDefault="00650729" w:rsidP="00137829">
                  <w:pPr>
                    <w:jc w:val="center"/>
                  </w:pPr>
                </w:p>
              </w:tc>
            </w:tr>
          </w:tbl>
          <w:p w:rsidR="00650729" w:rsidRDefault="00650729" w:rsidP="00F70C1A"/>
        </w:tc>
        <w:tc>
          <w:tcPr>
            <w:tcW w:w="3382" w:type="dxa"/>
            <w:gridSpan w:val="2"/>
            <w:tcBorders>
              <w:bottom w:val="single" w:sz="12" w:space="0" w:color="auto"/>
            </w:tcBorders>
          </w:tcPr>
          <w:p w:rsidR="00650729" w:rsidRDefault="00650729" w:rsidP="00F70C1A"/>
        </w:tc>
      </w:tr>
    </w:tbl>
    <w:p w:rsidR="003256DA" w:rsidRDefault="003256DA" w:rsidP="003256DA">
      <w:pPr>
        <w:pStyle w:val="Ttol2"/>
        <w:spacing w:before="120"/>
      </w:pPr>
      <w:r>
        <w:t>Dades del/de la veterinari/ària</w:t>
      </w:r>
    </w:p>
    <w:tbl>
      <w:tblPr>
        <w:tblW w:w="0" w:type="auto"/>
        <w:tblInd w:w="70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30"/>
        <w:gridCol w:w="2818"/>
      </w:tblGrid>
      <w:tr w:rsidR="003256DA" w:rsidTr="00371040">
        <w:tblPrEx>
          <w:tblCellMar>
            <w:top w:w="0" w:type="dxa"/>
            <w:bottom w:w="0" w:type="dxa"/>
          </w:tblCellMar>
        </w:tblPrEx>
        <w:tc>
          <w:tcPr>
            <w:tcW w:w="7230" w:type="dxa"/>
          </w:tcPr>
          <w:p w:rsidR="003256DA" w:rsidRDefault="003256DA" w:rsidP="00371040">
            <w:r>
              <w:t>Nom i cognoms</w:t>
            </w:r>
          </w:p>
          <w:p w:rsidR="003256DA" w:rsidRDefault="003256DA" w:rsidP="00371040"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771C1">
              <w:rPr>
                <w:noProof/>
              </w:rPr>
              <w:t> </w:t>
            </w:r>
            <w:r w:rsidR="005771C1">
              <w:rPr>
                <w:noProof/>
              </w:rPr>
              <w:t> </w:t>
            </w:r>
            <w:r w:rsidR="005771C1">
              <w:rPr>
                <w:noProof/>
              </w:rPr>
              <w:t> </w:t>
            </w:r>
            <w:r w:rsidR="005771C1">
              <w:rPr>
                <w:noProof/>
              </w:rPr>
              <w:t> </w:t>
            </w:r>
            <w:r w:rsidR="005771C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:rsidR="003256DA" w:rsidRDefault="003256DA" w:rsidP="00371040">
            <w:r>
              <w:t>Número de col·legiat/ada</w:t>
            </w:r>
          </w:p>
          <w:bookmarkStart w:id="10" w:name="Desplegable1"/>
          <w:p w:rsidR="003256DA" w:rsidRDefault="000B296B" w:rsidP="00371040">
            <w:r>
              <w:fldChar w:fldCharType="begin">
                <w:ffData>
                  <w:name w:val="Desplegable1"/>
                  <w:enabled/>
                  <w:calcOnExit w:val="0"/>
                  <w:ddList>
                    <w:listEntry w:val=" "/>
                    <w:listEntry w:val="B"/>
                    <w:listEntry w:val="G"/>
                    <w:listEntry w:val="L"/>
                    <w:listEntry w:val="T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  <w:bookmarkEnd w:id="10"/>
            <w:r>
              <w:t xml:space="preserve"> - </w:t>
            </w: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" w:name="Text108"/>
            <w:r>
              <w:instrText xml:space="preserve"> FORMTEXT </w:instrText>
            </w:r>
            <w:r>
              <w:fldChar w:fldCharType="separate"/>
            </w:r>
            <w:r w:rsidR="005771C1">
              <w:rPr>
                <w:noProof/>
              </w:rPr>
              <w:t> </w:t>
            </w:r>
            <w:r w:rsidR="005771C1">
              <w:rPr>
                <w:noProof/>
              </w:rPr>
              <w:t> </w:t>
            </w:r>
            <w:r w:rsidR="005771C1">
              <w:rPr>
                <w:noProof/>
              </w:rPr>
              <w:t> </w:t>
            </w:r>
            <w:r w:rsidR="005771C1">
              <w:rPr>
                <w:noProof/>
              </w:rPr>
              <w:t> </w:t>
            </w:r>
            <w:r w:rsidR="005771C1"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3256DA" w:rsidRDefault="003256DA" w:rsidP="00371040"/>
        </w:tc>
      </w:tr>
    </w:tbl>
    <w:p w:rsidR="000B296B" w:rsidRDefault="000B296B" w:rsidP="000B296B">
      <w:pPr>
        <w:pStyle w:val="Ttol2"/>
        <w:spacing w:before="120"/>
        <w:rPr>
          <w:snapToGrid w:val="0"/>
          <w:lang w:eastAsia="es-ES"/>
        </w:rPr>
      </w:pPr>
      <w:r>
        <w:rPr>
          <w:snapToGrid w:val="0"/>
          <w:lang w:eastAsia="es-ES"/>
        </w:rPr>
        <w:t>Motius de la inscripció</w:t>
      </w:r>
      <w:r w:rsidR="00F41488">
        <w:rPr>
          <w:snapToGrid w:val="0"/>
          <w:lang w:eastAsia="es-ES"/>
        </w:rPr>
        <w:t xml:space="preserve"> al registre</w:t>
      </w:r>
    </w:p>
    <w:p w:rsidR="000B296B" w:rsidRDefault="000B296B" w:rsidP="000B296B">
      <w:pPr>
        <w:rPr>
          <w:snapToGrid w:val="0"/>
          <w:lang w:eastAsia="es-ES"/>
        </w:rPr>
      </w:pPr>
      <w:r>
        <w:rPr>
          <w:snapToGrid w:val="0"/>
          <w:lang w:eastAsia="es-ES"/>
        </w:rPr>
        <w:t xml:space="preserve">1. </w:t>
      </w:r>
      <w:r>
        <w:rPr>
          <w:snapToGrid w:val="0"/>
          <w:lang w:eastAsia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  <w:lang w:eastAsia="es-ES"/>
        </w:rPr>
        <w:instrText xml:space="preserve"> FORMCHECKBOX </w:instrText>
      </w:r>
      <w:r w:rsidR="005771C1">
        <w:rPr>
          <w:snapToGrid w:val="0"/>
          <w:lang w:eastAsia="es-ES"/>
        </w:rPr>
      </w:r>
      <w:r>
        <w:rPr>
          <w:snapToGrid w:val="0"/>
          <w:lang w:eastAsia="es-ES"/>
        </w:rPr>
        <w:fldChar w:fldCharType="end"/>
      </w:r>
      <w:r>
        <w:rPr>
          <w:snapToGrid w:val="0"/>
          <w:lang w:eastAsia="es-ES"/>
        </w:rPr>
        <w:t xml:space="preserve"> </w:t>
      </w:r>
      <w:r w:rsidR="00F41488">
        <w:rPr>
          <w:snapToGrid w:val="0"/>
          <w:lang w:eastAsia="es-ES"/>
        </w:rPr>
        <w:t>Alta de l’animal (per naixement o adquisició)</w:t>
      </w:r>
    </w:p>
    <w:p w:rsidR="001A07D9" w:rsidRDefault="000B296B" w:rsidP="000B296B">
      <w:pPr>
        <w:rPr>
          <w:snapToGrid w:val="0"/>
          <w:lang w:eastAsia="es-ES"/>
        </w:rPr>
      </w:pPr>
      <w:r>
        <w:rPr>
          <w:snapToGrid w:val="0"/>
          <w:lang w:eastAsia="es-ES"/>
        </w:rPr>
        <w:t xml:space="preserve">2. </w:t>
      </w:r>
      <w:r>
        <w:rPr>
          <w:snapToGrid w:val="0"/>
          <w:lang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  <w:lang w:eastAsia="es-ES"/>
        </w:rPr>
        <w:instrText xml:space="preserve"> FORMCHECKBOX </w:instrText>
      </w:r>
      <w:r w:rsidR="005771C1">
        <w:rPr>
          <w:snapToGrid w:val="0"/>
          <w:lang w:eastAsia="es-ES"/>
        </w:rPr>
      </w:r>
      <w:r>
        <w:rPr>
          <w:snapToGrid w:val="0"/>
          <w:lang w:eastAsia="es-ES"/>
        </w:rPr>
        <w:fldChar w:fldCharType="end"/>
      </w:r>
      <w:r>
        <w:rPr>
          <w:snapToGrid w:val="0"/>
          <w:lang w:eastAsia="es-ES"/>
        </w:rPr>
        <w:t xml:space="preserve"> </w:t>
      </w:r>
      <w:r w:rsidR="00F41488">
        <w:rPr>
          <w:snapToGrid w:val="0"/>
          <w:lang w:eastAsia="es-ES"/>
        </w:rPr>
        <w:t xml:space="preserve">Canvi </w:t>
      </w:r>
      <w:r w:rsidR="001A07D9">
        <w:rPr>
          <w:snapToGrid w:val="0"/>
          <w:lang w:eastAsia="es-ES"/>
        </w:rPr>
        <w:t xml:space="preserve">de propietat del registre. </w:t>
      </w:r>
      <w:r w:rsidR="001A07D9">
        <w:rPr>
          <w:snapToGrid w:val="0"/>
          <w:lang w:eastAsia="es-ES"/>
        </w:rPr>
        <w:tab/>
        <w:t>Dades de l’anterior propietari/ària:</w:t>
      </w:r>
    </w:p>
    <w:p w:rsidR="001A07D9" w:rsidRDefault="001A07D9" w:rsidP="00F70C1A">
      <w:pPr>
        <w:tabs>
          <w:tab w:val="left" w:pos="5954"/>
          <w:tab w:val="left" w:pos="7513"/>
        </w:tabs>
        <w:ind w:left="2124" w:firstLine="708"/>
        <w:rPr>
          <w:snapToGrid w:val="0"/>
          <w:lang w:eastAsia="es-ES"/>
        </w:rPr>
      </w:pPr>
      <w:r>
        <w:rPr>
          <w:snapToGrid w:val="0"/>
          <w:lang w:eastAsia="es-ES"/>
        </w:rPr>
        <w:t xml:space="preserve">Noms i cognoms </w:t>
      </w:r>
      <w:r>
        <w:rPr>
          <w:snapToGrid w:val="0"/>
          <w:lang w:eastAsia="es-ES"/>
        </w:rPr>
        <w:tab/>
        <w:t>DNI/NIF/NIE</w:t>
      </w:r>
      <w:r w:rsidR="00F70C1A">
        <w:rPr>
          <w:snapToGrid w:val="0"/>
          <w:lang w:eastAsia="es-ES"/>
        </w:rPr>
        <w:tab/>
        <w:t>Signatura</w:t>
      </w:r>
      <w:r w:rsidR="00F70C1A">
        <w:rPr>
          <w:snapToGrid w:val="0"/>
          <w:lang w:eastAsia="es-ES"/>
        </w:rPr>
        <w:tab/>
      </w:r>
      <w:r w:rsidR="00F70C1A">
        <w:rPr>
          <w:snapToGrid w:val="0"/>
          <w:lang w:eastAsia="es-ES"/>
        </w:rPr>
        <w:tab/>
      </w:r>
      <w:r w:rsidR="00F70C1A">
        <w:rPr>
          <w:snapToGrid w:val="0"/>
          <w:lang w:eastAsia="es-ES"/>
        </w:rPr>
        <w:tab/>
      </w:r>
    </w:p>
    <w:p w:rsidR="001A07D9" w:rsidRDefault="001A07D9" w:rsidP="00F70C1A">
      <w:pPr>
        <w:tabs>
          <w:tab w:val="left" w:pos="5954"/>
          <w:tab w:val="left" w:pos="7513"/>
        </w:tabs>
        <w:ind w:left="2124" w:firstLine="708"/>
        <w:rPr>
          <w:snapToGrid w:val="0"/>
          <w:lang w:eastAsia="es-ES"/>
        </w:rPr>
      </w:pPr>
      <w:r>
        <w:rPr>
          <w:snapToGrid w:val="0"/>
          <w:lang w:eastAsia="es-ES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2" w:name="Text110"/>
      <w:r>
        <w:rPr>
          <w:snapToGrid w:val="0"/>
          <w:lang w:eastAsia="es-ES"/>
        </w:rPr>
        <w:instrText xml:space="preserve"> FORMTEXT </w:instrText>
      </w:r>
      <w:r>
        <w:rPr>
          <w:snapToGrid w:val="0"/>
          <w:lang w:eastAsia="es-ES"/>
        </w:rPr>
      </w:r>
      <w:r>
        <w:rPr>
          <w:snapToGrid w:val="0"/>
          <w:lang w:eastAsia="es-ES"/>
        </w:rPr>
        <w:fldChar w:fldCharType="separate"/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>
        <w:rPr>
          <w:snapToGrid w:val="0"/>
          <w:lang w:eastAsia="es-ES"/>
        </w:rPr>
        <w:fldChar w:fldCharType="end"/>
      </w:r>
      <w:bookmarkEnd w:id="12"/>
      <w:r>
        <w:rPr>
          <w:snapToGrid w:val="0"/>
          <w:lang w:eastAsia="es-ES"/>
        </w:rPr>
        <w:tab/>
      </w:r>
      <w:r>
        <w:rPr>
          <w:snapToGrid w:val="0"/>
          <w:lang w:eastAsia="es-ES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3" w:name="Text111"/>
      <w:r>
        <w:rPr>
          <w:snapToGrid w:val="0"/>
          <w:lang w:eastAsia="es-ES"/>
        </w:rPr>
        <w:instrText xml:space="preserve"> FORMTEXT </w:instrText>
      </w:r>
      <w:r>
        <w:rPr>
          <w:snapToGrid w:val="0"/>
          <w:lang w:eastAsia="es-ES"/>
        </w:rPr>
      </w:r>
      <w:r>
        <w:rPr>
          <w:snapToGrid w:val="0"/>
          <w:lang w:eastAsia="es-ES"/>
        </w:rPr>
        <w:fldChar w:fldCharType="separate"/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>
        <w:rPr>
          <w:snapToGrid w:val="0"/>
          <w:lang w:eastAsia="es-ES"/>
        </w:rPr>
        <w:fldChar w:fldCharType="end"/>
      </w:r>
      <w:bookmarkEnd w:id="13"/>
      <w:r w:rsidR="00F70C1A">
        <w:rPr>
          <w:snapToGrid w:val="0"/>
          <w:lang w:eastAsia="es-ES"/>
        </w:rPr>
        <w:tab/>
      </w:r>
      <w:r w:rsidR="00F70C1A">
        <w:rPr>
          <w:snapToGrid w:val="0"/>
          <w:lang w:eastAsia="es-ES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4" w:name="Text113"/>
      <w:r w:rsidR="00F70C1A">
        <w:rPr>
          <w:snapToGrid w:val="0"/>
          <w:lang w:eastAsia="es-ES"/>
        </w:rPr>
        <w:instrText xml:space="preserve"> FORMTEXT </w:instrText>
      </w:r>
      <w:r w:rsidR="00F70C1A">
        <w:rPr>
          <w:snapToGrid w:val="0"/>
          <w:lang w:eastAsia="es-ES"/>
        </w:rPr>
      </w:r>
      <w:r w:rsidR="00F70C1A">
        <w:rPr>
          <w:snapToGrid w:val="0"/>
          <w:lang w:eastAsia="es-ES"/>
        </w:rPr>
        <w:fldChar w:fldCharType="separate"/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F70C1A">
        <w:rPr>
          <w:snapToGrid w:val="0"/>
          <w:lang w:eastAsia="es-ES"/>
        </w:rPr>
        <w:fldChar w:fldCharType="end"/>
      </w:r>
      <w:bookmarkEnd w:id="14"/>
    </w:p>
    <w:p w:rsidR="001A07D9" w:rsidRDefault="001A07D9" w:rsidP="001A07D9">
      <w:pPr>
        <w:ind w:left="708"/>
        <w:rPr>
          <w:snapToGrid w:val="0"/>
          <w:lang w:eastAsia="es-ES"/>
        </w:rPr>
      </w:pPr>
    </w:p>
    <w:p w:rsidR="000B296B" w:rsidRDefault="000B296B" w:rsidP="000B296B">
      <w:pPr>
        <w:rPr>
          <w:snapToGrid w:val="0"/>
          <w:lang w:eastAsia="es-ES"/>
        </w:rPr>
      </w:pPr>
      <w:r>
        <w:rPr>
          <w:snapToGrid w:val="0"/>
          <w:lang w:eastAsia="es-ES"/>
        </w:rPr>
        <w:t xml:space="preserve">3. </w:t>
      </w:r>
      <w:r w:rsidR="00BA03DC">
        <w:rPr>
          <w:snapToGrid w:val="0"/>
          <w:lang w:eastAsia="es-ES"/>
        </w:rPr>
        <w:fldChar w:fldCharType="begin">
          <w:ffData>
            <w:name w:val="Verifica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erifica9"/>
      <w:r w:rsidR="00BA03DC">
        <w:rPr>
          <w:snapToGrid w:val="0"/>
          <w:lang w:eastAsia="es-ES"/>
        </w:rPr>
        <w:instrText xml:space="preserve"> FORMCHECKBOX </w:instrText>
      </w:r>
      <w:r w:rsidR="005771C1">
        <w:rPr>
          <w:snapToGrid w:val="0"/>
          <w:lang w:eastAsia="es-ES"/>
        </w:rPr>
      </w:r>
      <w:r w:rsidR="00BA03DC">
        <w:rPr>
          <w:snapToGrid w:val="0"/>
          <w:lang w:eastAsia="es-ES"/>
        </w:rPr>
        <w:fldChar w:fldCharType="end"/>
      </w:r>
      <w:bookmarkEnd w:id="15"/>
      <w:r w:rsidR="00BA03DC">
        <w:rPr>
          <w:snapToGrid w:val="0"/>
          <w:lang w:eastAsia="es-ES"/>
        </w:rPr>
        <w:t xml:space="preserve"> Canvi de municipi de l’animal. Municipi anterior: </w:t>
      </w:r>
      <w:r w:rsidR="00BA03DC">
        <w:rPr>
          <w:snapToGrid w:val="0"/>
          <w:lang w:eastAsia="es-ES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6" w:name="Text115"/>
      <w:r w:rsidR="00BA03DC">
        <w:rPr>
          <w:snapToGrid w:val="0"/>
          <w:lang w:eastAsia="es-ES"/>
        </w:rPr>
        <w:instrText xml:space="preserve"> FORMTEXT </w:instrText>
      </w:r>
      <w:r w:rsidR="00BA03DC">
        <w:rPr>
          <w:snapToGrid w:val="0"/>
          <w:lang w:eastAsia="es-ES"/>
        </w:rPr>
      </w:r>
      <w:r w:rsidR="00BA03DC">
        <w:rPr>
          <w:snapToGrid w:val="0"/>
          <w:lang w:eastAsia="es-ES"/>
        </w:rPr>
        <w:fldChar w:fldCharType="separate"/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BA03DC">
        <w:rPr>
          <w:snapToGrid w:val="0"/>
          <w:lang w:eastAsia="es-ES"/>
        </w:rPr>
        <w:fldChar w:fldCharType="end"/>
      </w:r>
      <w:bookmarkEnd w:id="16"/>
    </w:p>
    <w:p w:rsidR="00DA7037" w:rsidRDefault="00BA03DC" w:rsidP="000B296B">
      <w:pPr>
        <w:rPr>
          <w:snapToGrid w:val="0"/>
          <w:lang w:eastAsia="es-ES"/>
        </w:rPr>
      </w:pPr>
      <w:r>
        <w:rPr>
          <w:snapToGrid w:val="0"/>
          <w:lang w:eastAsia="es-ES"/>
        </w:rPr>
        <w:t xml:space="preserve">4. </w:t>
      </w:r>
      <w:r>
        <w:rPr>
          <w:snapToGrid w:val="0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  <w:lang w:eastAsia="es-ES"/>
        </w:rPr>
        <w:instrText xml:space="preserve"> FORMCHECKBOX </w:instrText>
      </w:r>
      <w:r w:rsidR="005771C1">
        <w:rPr>
          <w:snapToGrid w:val="0"/>
          <w:lang w:eastAsia="es-ES"/>
        </w:rPr>
      </w:r>
      <w:r>
        <w:rPr>
          <w:snapToGrid w:val="0"/>
          <w:lang w:eastAsia="es-ES"/>
        </w:rPr>
        <w:fldChar w:fldCharType="end"/>
      </w:r>
      <w:r>
        <w:rPr>
          <w:snapToGrid w:val="0"/>
          <w:lang w:eastAsia="es-ES"/>
        </w:rPr>
        <w:t xml:space="preserve"> Baixa per mort de l’animal. Data de la mort: </w:t>
      </w:r>
      <w:r>
        <w:rPr>
          <w:snapToGrid w:val="0"/>
          <w:lang w:eastAsia="es-ES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7" w:name="Text114"/>
      <w:r>
        <w:rPr>
          <w:snapToGrid w:val="0"/>
          <w:lang w:eastAsia="es-ES"/>
        </w:rPr>
        <w:instrText xml:space="preserve"> FORMTEXT </w:instrText>
      </w:r>
      <w:r>
        <w:rPr>
          <w:snapToGrid w:val="0"/>
          <w:lang w:eastAsia="es-ES"/>
        </w:rPr>
      </w:r>
      <w:r>
        <w:rPr>
          <w:snapToGrid w:val="0"/>
          <w:lang w:eastAsia="es-ES"/>
        </w:rPr>
        <w:fldChar w:fldCharType="separate"/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>
        <w:rPr>
          <w:snapToGrid w:val="0"/>
          <w:lang w:eastAsia="es-ES"/>
        </w:rPr>
        <w:fldChar w:fldCharType="end"/>
      </w:r>
      <w:bookmarkEnd w:id="17"/>
    </w:p>
    <w:p w:rsidR="00DA7037" w:rsidRDefault="00DA7037" w:rsidP="000B296B">
      <w:pPr>
        <w:rPr>
          <w:snapToGrid w:val="0"/>
          <w:lang w:eastAsia="es-ES"/>
        </w:rPr>
      </w:pPr>
      <w:r>
        <w:rPr>
          <w:snapToGrid w:val="0"/>
          <w:lang w:eastAsia="es-ES"/>
        </w:rPr>
        <w:t xml:space="preserve">5. </w:t>
      </w:r>
      <w:r>
        <w:rPr>
          <w:snapToGrid w:val="0"/>
          <w:lang w:eastAsia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 w:val="0"/>
          <w:lang w:eastAsia="es-ES"/>
        </w:rPr>
        <w:instrText xml:space="preserve"> FORMCHECKBOX </w:instrText>
      </w:r>
      <w:r>
        <w:rPr>
          <w:snapToGrid w:val="0"/>
          <w:lang w:eastAsia="es-ES"/>
        </w:rPr>
      </w:r>
      <w:r>
        <w:rPr>
          <w:snapToGrid w:val="0"/>
          <w:lang w:eastAsia="es-ES"/>
        </w:rPr>
        <w:fldChar w:fldCharType="end"/>
      </w:r>
      <w:r>
        <w:rPr>
          <w:snapToGrid w:val="0"/>
          <w:lang w:eastAsia="es-ES"/>
        </w:rPr>
        <w:t xml:space="preserve"> Baixa del cens per canvi de municipi</w:t>
      </w:r>
    </w:p>
    <w:p w:rsidR="000B296B" w:rsidRDefault="00DA7037" w:rsidP="000B296B">
      <w:pPr>
        <w:pBdr>
          <w:bottom w:val="single" w:sz="12" w:space="1" w:color="auto"/>
        </w:pBdr>
        <w:rPr>
          <w:snapToGrid w:val="0"/>
          <w:lang w:eastAsia="es-ES"/>
        </w:rPr>
      </w:pPr>
      <w:r>
        <w:rPr>
          <w:snapToGrid w:val="0"/>
          <w:lang w:eastAsia="es-ES"/>
        </w:rPr>
        <w:t>6</w:t>
      </w:r>
      <w:r w:rsidR="000B296B">
        <w:rPr>
          <w:snapToGrid w:val="0"/>
          <w:lang w:eastAsia="es-ES"/>
        </w:rPr>
        <w:t xml:space="preserve">. </w:t>
      </w:r>
      <w:r w:rsidR="000B296B">
        <w:rPr>
          <w:snapToGrid w:val="0"/>
          <w:lang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0B296B">
        <w:rPr>
          <w:snapToGrid w:val="0"/>
          <w:lang w:eastAsia="es-ES"/>
        </w:rPr>
        <w:instrText xml:space="preserve"> FORMCHECKBOX </w:instrText>
      </w:r>
      <w:r w:rsidR="005771C1">
        <w:rPr>
          <w:snapToGrid w:val="0"/>
          <w:lang w:eastAsia="es-ES"/>
        </w:rPr>
      </w:r>
      <w:r w:rsidR="000B296B">
        <w:rPr>
          <w:snapToGrid w:val="0"/>
          <w:lang w:eastAsia="es-ES"/>
        </w:rPr>
        <w:fldChar w:fldCharType="end"/>
      </w:r>
      <w:r w:rsidR="000B296B">
        <w:rPr>
          <w:snapToGrid w:val="0"/>
          <w:lang w:eastAsia="es-ES"/>
        </w:rPr>
        <w:t xml:space="preserve"> </w:t>
      </w:r>
      <w:r w:rsidR="00F41488">
        <w:rPr>
          <w:snapToGrid w:val="0"/>
          <w:lang w:eastAsia="es-ES"/>
        </w:rPr>
        <w:t xml:space="preserve">Altres (especifiqueu): </w:t>
      </w:r>
      <w:r w:rsidR="00F41488">
        <w:rPr>
          <w:snapToGrid w:val="0"/>
          <w:lang w:eastAsia="es-ES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8" w:name="Text109"/>
      <w:r w:rsidR="00F41488">
        <w:rPr>
          <w:snapToGrid w:val="0"/>
          <w:lang w:eastAsia="es-ES"/>
        </w:rPr>
        <w:instrText xml:space="preserve"> FORMTEXT </w:instrText>
      </w:r>
      <w:r w:rsidR="00F41488">
        <w:rPr>
          <w:snapToGrid w:val="0"/>
          <w:lang w:eastAsia="es-ES"/>
        </w:rPr>
      </w:r>
      <w:r w:rsidR="00F41488">
        <w:rPr>
          <w:snapToGrid w:val="0"/>
          <w:lang w:eastAsia="es-ES"/>
        </w:rPr>
        <w:fldChar w:fldCharType="separate"/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5771C1">
        <w:rPr>
          <w:noProof/>
          <w:snapToGrid w:val="0"/>
          <w:lang w:eastAsia="es-ES"/>
        </w:rPr>
        <w:t> </w:t>
      </w:r>
      <w:r w:rsidR="00F41488">
        <w:rPr>
          <w:snapToGrid w:val="0"/>
          <w:lang w:eastAsia="es-ES"/>
        </w:rPr>
        <w:fldChar w:fldCharType="end"/>
      </w:r>
      <w:bookmarkEnd w:id="18"/>
    </w:p>
    <w:p w:rsidR="000B296B" w:rsidRDefault="000B296B" w:rsidP="000B296B">
      <w:pPr>
        <w:rPr>
          <w:b/>
          <w:snapToGrid w:val="0"/>
          <w:lang w:eastAsia="es-ES"/>
        </w:rPr>
      </w:pPr>
    </w:p>
    <w:p w:rsidR="00280BC7" w:rsidRDefault="00280BC7" w:rsidP="00F70C1A">
      <w:pPr>
        <w:pBdr>
          <w:bottom w:val="single" w:sz="4" w:space="1" w:color="auto"/>
        </w:pBdr>
        <w:rPr>
          <w:rFonts w:ascii="Helv" w:hAnsi="Helv"/>
          <w:sz w:val="12"/>
          <w:szCs w:val="12"/>
        </w:rPr>
      </w:pPr>
    </w:p>
    <w:p w:rsidR="00280BC7" w:rsidRPr="00A62EA1" w:rsidRDefault="00280BC7" w:rsidP="00F70C1A">
      <w:pPr>
        <w:pBdr>
          <w:bottom w:val="single" w:sz="4" w:space="1" w:color="auto"/>
        </w:pBdr>
        <w:rPr>
          <w:rFonts w:ascii="Helv" w:hAnsi="Helv"/>
          <w:sz w:val="12"/>
          <w:szCs w:val="12"/>
        </w:rPr>
      </w:pPr>
    </w:p>
    <w:p w:rsidR="00280BC7" w:rsidRPr="00A62EA1" w:rsidRDefault="00280BC7" w:rsidP="00280BC7">
      <w:pPr>
        <w:rPr>
          <w:rFonts w:ascii="Helv" w:hAnsi="Helv"/>
        </w:rPr>
      </w:pPr>
      <w:r w:rsidRPr="00A62EA1">
        <w:rPr>
          <w:rFonts w:ascii="Helv" w:hAnsi="Helv"/>
        </w:rPr>
        <w:t>Localitat i data</w:t>
      </w:r>
    </w:p>
    <w:p w:rsidR="00280BC7" w:rsidRPr="00A62EA1" w:rsidRDefault="00280BC7" w:rsidP="00280BC7">
      <w:pPr>
        <w:pBdr>
          <w:bottom w:val="single" w:sz="4" w:space="1" w:color="auto"/>
        </w:pBdr>
        <w:rPr>
          <w:rFonts w:ascii="Helv" w:hAnsi="Helv"/>
        </w:rPr>
      </w:pPr>
      <w:r w:rsidRPr="00A62EA1">
        <w:rPr>
          <w:rFonts w:ascii="Helv" w:hAnsi="Helv"/>
        </w:rPr>
        <w:fldChar w:fldCharType="begin">
          <w:ffData>
            <w:name w:val="Texto80"/>
            <w:enabled/>
            <w:calcOnExit w:val="0"/>
            <w:textInput/>
          </w:ffData>
        </w:fldChar>
      </w:r>
      <w:r w:rsidRPr="00A62EA1">
        <w:rPr>
          <w:rFonts w:ascii="Helv" w:hAnsi="Helv"/>
        </w:rPr>
        <w:instrText xml:space="preserve"> FORMTEXT </w:instrText>
      </w:r>
      <w:r w:rsidRPr="00A62EA1">
        <w:rPr>
          <w:rFonts w:ascii="Helv" w:hAnsi="Helv"/>
        </w:rPr>
      </w:r>
      <w:r w:rsidRPr="00A62EA1">
        <w:rPr>
          <w:rFonts w:ascii="Helv" w:hAnsi="Helv"/>
        </w:rPr>
        <w:fldChar w:fldCharType="separate"/>
      </w:r>
      <w:r w:rsidR="005771C1">
        <w:rPr>
          <w:rFonts w:ascii="Helv" w:hAnsi="Helv"/>
          <w:noProof/>
        </w:rPr>
        <w:t> </w:t>
      </w:r>
      <w:r w:rsidR="005771C1">
        <w:rPr>
          <w:rFonts w:ascii="Helv" w:hAnsi="Helv"/>
          <w:noProof/>
        </w:rPr>
        <w:t> </w:t>
      </w:r>
      <w:r w:rsidR="005771C1">
        <w:rPr>
          <w:rFonts w:ascii="Helv" w:hAnsi="Helv"/>
          <w:noProof/>
        </w:rPr>
        <w:t> </w:t>
      </w:r>
      <w:r w:rsidR="005771C1">
        <w:rPr>
          <w:rFonts w:ascii="Helv" w:hAnsi="Helv"/>
          <w:noProof/>
        </w:rPr>
        <w:t> </w:t>
      </w:r>
      <w:r w:rsidR="005771C1">
        <w:rPr>
          <w:rFonts w:ascii="Helv" w:hAnsi="Helv"/>
          <w:noProof/>
        </w:rPr>
        <w:t> </w:t>
      </w:r>
      <w:r w:rsidRPr="00A62EA1">
        <w:rPr>
          <w:rFonts w:ascii="Helv" w:hAnsi="Helv"/>
        </w:rPr>
        <w:fldChar w:fldCharType="end"/>
      </w:r>
    </w:p>
    <w:p w:rsidR="00280BC7" w:rsidRPr="00A62EA1" w:rsidRDefault="00280BC7" w:rsidP="00280BC7">
      <w:pPr>
        <w:rPr>
          <w:rFonts w:ascii="Helv" w:hAnsi="Helv"/>
        </w:rPr>
      </w:pPr>
      <w:r w:rsidRPr="00A62EA1">
        <w:rPr>
          <w:rFonts w:ascii="Helv" w:hAnsi="Helv"/>
        </w:rPr>
        <w:t>Nom, cognoms i signatura del/de la sol·licitant</w:t>
      </w:r>
    </w:p>
    <w:p w:rsidR="00280BC7" w:rsidRDefault="00280BC7" w:rsidP="00280BC7">
      <w:pPr>
        <w:rPr>
          <w:rFonts w:ascii="Helv" w:hAnsi="Helv"/>
        </w:rPr>
      </w:pPr>
      <w:r w:rsidRPr="00A62EA1">
        <w:rPr>
          <w:rFonts w:ascii="Helv" w:hAnsi="Helv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19" w:name="Text90"/>
      <w:r w:rsidRPr="00A62EA1">
        <w:rPr>
          <w:rFonts w:ascii="Helv" w:hAnsi="Helv"/>
        </w:rPr>
        <w:instrText xml:space="preserve"> FORMTEXT </w:instrText>
      </w:r>
      <w:r w:rsidRPr="00A62EA1">
        <w:rPr>
          <w:rFonts w:ascii="Helv" w:hAnsi="Helv"/>
        </w:rPr>
      </w:r>
      <w:r w:rsidRPr="00A62EA1">
        <w:rPr>
          <w:rFonts w:ascii="Helv" w:hAnsi="Helv"/>
        </w:rPr>
        <w:fldChar w:fldCharType="separate"/>
      </w:r>
      <w:r w:rsidR="005771C1">
        <w:rPr>
          <w:rFonts w:ascii="Helv" w:hAnsi="Helv"/>
          <w:noProof/>
        </w:rPr>
        <w:t> </w:t>
      </w:r>
      <w:r w:rsidR="005771C1">
        <w:rPr>
          <w:rFonts w:ascii="Helv" w:hAnsi="Helv"/>
          <w:noProof/>
        </w:rPr>
        <w:t> </w:t>
      </w:r>
      <w:r w:rsidR="005771C1">
        <w:rPr>
          <w:rFonts w:ascii="Helv" w:hAnsi="Helv"/>
          <w:noProof/>
        </w:rPr>
        <w:t> </w:t>
      </w:r>
      <w:r w:rsidR="005771C1">
        <w:rPr>
          <w:rFonts w:ascii="Helv" w:hAnsi="Helv"/>
          <w:noProof/>
        </w:rPr>
        <w:t> </w:t>
      </w:r>
      <w:r w:rsidR="005771C1">
        <w:rPr>
          <w:rFonts w:ascii="Helv" w:hAnsi="Helv"/>
          <w:noProof/>
        </w:rPr>
        <w:t> </w:t>
      </w:r>
      <w:r w:rsidRPr="00A62EA1">
        <w:rPr>
          <w:rFonts w:ascii="Helv" w:hAnsi="Helv"/>
        </w:rPr>
        <w:fldChar w:fldCharType="end"/>
      </w:r>
      <w:bookmarkEnd w:id="19"/>
    </w:p>
    <w:p w:rsidR="00280BC7" w:rsidRDefault="00280BC7" w:rsidP="00280BC7">
      <w:pPr>
        <w:pBdr>
          <w:bottom w:val="single" w:sz="4" w:space="1" w:color="auto"/>
        </w:pBdr>
        <w:rPr>
          <w:rFonts w:ascii="Helv" w:hAnsi="Helv"/>
        </w:rPr>
      </w:pPr>
    </w:p>
    <w:p w:rsidR="00F43CDA" w:rsidRDefault="00F43CDA" w:rsidP="00280BC7">
      <w:pPr>
        <w:pBdr>
          <w:bottom w:val="single" w:sz="4" w:space="1" w:color="auto"/>
        </w:pBdr>
        <w:rPr>
          <w:rFonts w:ascii="Helv" w:hAnsi="Helv"/>
        </w:rPr>
      </w:pPr>
    </w:p>
    <w:p w:rsidR="00C526FF" w:rsidRPr="00C526FF" w:rsidRDefault="00C526FF" w:rsidP="00C526FF">
      <w:pPr>
        <w:rPr>
          <w:lang w:eastAsia="es-ES"/>
        </w:rPr>
      </w:pPr>
      <w:r>
        <w:rPr>
          <w:lang w:eastAsia="es-ES"/>
        </w:rPr>
        <w:t>*Camps obligatoris.</w:t>
      </w:r>
    </w:p>
    <w:p w:rsidR="00171A13" w:rsidRPr="00171A13" w:rsidRDefault="00171A13" w:rsidP="00171A13">
      <w:pPr>
        <w:rPr>
          <w:lang w:eastAsia="es-ES"/>
        </w:rPr>
      </w:pPr>
    </w:p>
    <w:p w:rsidR="00280BC7" w:rsidRDefault="00F70C1A" w:rsidP="007D5C4C">
      <w:pPr>
        <w:rPr>
          <w:rFonts w:ascii="Arial" w:hAnsi="Arial" w:cs="Arial"/>
          <w:iCs/>
          <w:sz w:val="14"/>
          <w:szCs w:val="14"/>
        </w:rPr>
      </w:pPr>
      <w:r w:rsidRPr="0068365D">
        <w:rPr>
          <w:rFonts w:ascii="Arial" w:hAnsi="Arial" w:cs="Arial"/>
          <w:iCs/>
          <w:sz w:val="14"/>
          <w:szCs w:val="14"/>
        </w:rPr>
        <w:t xml:space="preserve">D’acord amb </w:t>
      </w:r>
      <w:smartTag w:uri="urn:schemas-microsoft-com:office:smarttags" w:element="PersonName">
        <w:smartTagPr>
          <w:attr w:name="ProductID" w:val="la Llei"/>
        </w:smartTagPr>
        <w:r w:rsidRPr="0068365D">
          <w:rPr>
            <w:rFonts w:ascii="Arial" w:hAnsi="Arial" w:cs="Arial"/>
            <w:iCs/>
            <w:sz w:val="14"/>
            <w:szCs w:val="14"/>
          </w:rPr>
          <w:t>la Llei</w:t>
        </w:r>
      </w:smartTag>
      <w:r w:rsidRPr="0068365D">
        <w:rPr>
          <w:rFonts w:ascii="Arial" w:hAnsi="Arial" w:cs="Arial"/>
          <w:iCs/>
          <w:sz w:val="14"/>
          <w:szCs w:val="14"/>
        </w:rPr>
        <w:t xml:space="preserve"> orgànica 15/1999, de protecció de dades de caràcter personal, us informem que les vostres dades seran incorporades en un fitxer titularitat del Departament d’Agricultura, Ramaderia, Pesca, Alimentació i Medi Natural (DAAM). La finalitat del fitxer és mantenir actualitzades les dades del registre corresponent d’acord amb la normativa aplicable. El DAAM és responsable del tractament i la gestió de les dades. Les dades personals seran publicades al registre corresponent i podran ser comunicades a tercers d’acord amb la normativa específica d’aquest; també podran ser cedides, si escau, a les entitats determinades en el fitxer, inscrit a l’Autoritat Catalana de Protecció de Dades. La informació sol·licitada a l’interessat és obligatòria per a la finalitat esmentada. Podeu exercir els drets d’accés, rectificació, cancel·lació i oposició mitjançant un escrit adreçat al DAAM: Gran Via de les Corts Catalanes, 612-614, 08007 Barcelona. </w:t>
      </w:r>
    </w:p>
    <w:p w:rsidR="00F43CDA" w:rsidRPr="00EF7699" w:rsidRDefault="00586BD5" w:rsidP="007D5C4C">
      <w:pPr>
        <w:rPr>
          <w:sz w:val="22"/>
          <w:szCs w:val="22"/>
        </w:rPr>
      </w:pPr>
      <w:r w:rsidRPr="00586BD5">
        <w:rPr>
          <w:rFonts w:ascii="Arial" w:hAnsi="Arial" w:cs="Arial"/>
          <w:sz w:val="14"/>
          <w:szCs w:val="14"/>
        </w:rPr>
        <w:t>D’acord amb el que disposa l’article 5 de la Llei Orgànica 15/1999, de 13 de desembre, de Protecció de dades de caràcter personal, us informem que les vostres dades de caràcter personal s’incorporaran al fitxer Expedients i procediments Municipals, del que és responsable l’Ajuntament de Sant Celoni, amb la finalitat de gestionar els expedients i procediments administratius de competència municipal. Les vostres dades no seran cedides  a persones físiques i jurídiques públiques o privades sense el vostre consentiment excepte si ho autoritza una llei. Podeu exercir els drets d’accés, rectificació, cancel·lació i oposició mitjançant una instància a l'Oficina d'Atenció Ciutadana, al C/Campins, 24, acompanyant còpia del seu DNI.</w:t>
      </w:r>
    </w:p>
    <w:sectPr w:rsidR="00F43CDA" w:rsidRPr="00EF7699" w:rsidSect="008E6DEB">
      <w:headerReference w:type="default" r:id="rId8"/>
      <w:footerReference w:type="default" r:id="rId9"/>
      <w:pgSz w:w="11907" w:h="16840" w:code="9"/>
      <w:pgMar w:top="851" w:right="567" w:bottom="567" w:left="1361" w:header="426" w:footer="708" w:gutter="0"/>
      <w:cols w:space="708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FE" w:rsidRDefault="009614FE">
      <w:r>
        <w:separator/>
      </w:r>
    </w:p>
  </w:endnote>
  <w:endnote w:type="continuationSeparator" w:id="0">
    <w:p w:rsidR="009614FE" w:rsidRDefault="00961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67" w:rsidRDefault="00A80967">
    <w:pPr>
      <w:pStyle w:val="Peu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50.25pt;margin-top:-114.15pt;width:27pt;height:46.1pt;z-index:1" filled="f" stroked="f">
          <v:textbox style="layout-flow:vertical;mso-layout-flow-alt:bottom-to-top;mso-next-textbox:#_x0000_s2052">
            <w:txbxContent>
              <w:p w:rsidR="00A80967" w:rsidRPr="008A502D" w:rsidRDefault="00A80967">
                <w:pPr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M0702-DO1</w:t>
                </w:r>
              </w:p>
            </w:txbxContent>
          </v:textbox>
          <w10:wrap type="topAndBottom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FE" w:rsidRDefault="009614FE">
      <w:r>
        <w:separator/>
      </w:r>
    </w:p>
  </w:footnote>
  <w:footnote w:type="continuationSeparator" w:id="0">
    <w:p w:rsidR="009614FE" w:rsidRDefault="00961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19E" w:rsidRPr="00586BD5" w:rsidRDefault="006D219E" w:rsidP="00586BD5">
    <w:pPr>
      <w:ind w:left="7797" w:hanging="426"/>
      <w:contextualSpacing/>
      <w:rPr>
        <w:sz w:val="14"/>
        <w:szCs w:val="14"/>
      </w:rPr>
    </w:pPr>
    <w:r w:rsidRPr="00586BD5">
      <w:rPr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3.85pt;margin-top:.35pt;width:85.2pt;height:33pt;z-index:2">
          <v:imagedata r:id="rId1" o:title="AJUNTAMENT"/>
        </v:shape>
      </w:pict>
    </w:r>
    <w:r w:rsidRPr="00586BD5">
      <w:rPr>
        <w:sz w:val="14"/>
        <w:szCs w:val="14"/>
      </w:rPr>
      <w:t>Àrea de Territori</w:t>
    </w:r>
  </w:p>
  <w:p w:rsidR="006D219E" w:rsidRPr="00586BD5" w:rsidRDefault="006D219E" w:rsidP="00586BD5">
    <w:pPr>
      <w:ind w:left="7797" w:hanging="426"/>
      <w:contextualSpacing/>
      <w:rPr>
        <w:sz w:val="14"/>
        <w:szCs w:val="14"/>
      </w:rPr>
    </w:pPr>
    <w:r w:rsidRPr="00586BD5">
      <w:rPr>
        <w:sz w:val="14"/>
        <w:szCs w:val="14"/>
      </w:rPr>
      <w:t>Bruc, 26   08470 Sant Celoni</w:t>
    </w:r>
  </w:p>
  <w:p w:rsidR="006D219E" w:rsidRPr="00586BD5" w:rsidRDefault="006D219E" w:rsidP="00586BD5">
    <w:pPr>
      <w:ind w:left="7797" w:hanging="426"/>
      <w:contextualSpacing/>
      <w:rPr>
        <w:sz w:val="14"/>
        <w:szCs w:val="14"/>
      </w:rPr>
    </w:pPr>
    <w:r w:rsidRPr="00586BD5">
      <w:rPr>
        <w:sz w:val="14"/>
        <w:szCs w:val="14"/>
      </w:rPr>
      <w:t>Tel. 93 864 12 15 – Fax 93 867 15 71</w:t>
    </w:r>
  </w:p>
  <w:p w:rsidR="006D219E" w:rsidRDefault="00586BD5" w:rsidP="00586BD5">
    <w:pPr>
      <w:ind w:left="7797" w:hanging="426"/>
      <w:contextualSpacing/>
      <w:rPr>
        <w:sz w:val="14"/>
        <w:szCs w:val="14"/>
      </w:rPr>
    </w:pPr>
    <w:hyperlink r:id="rId2" w:history="1">
      <w:r w:rsidRPr="00586BD5">
        <w:rPr>
          <w:rStyle w:val="Enlla"/>
          <w:sz w:val="14"/>
          <w:szCs w:val="14"/>
        </w:rPr>
        <w:t>territori@santceloni.cat</w:t>
      </w:r>
    </w:hyperlink>
  </w:p>
  <w:p w:rsidR="00586BD5" w:rsidRDefault="00586BD5" w:rsidP="00586BD5">
    <w:pPr>
      <w:ind w:left="7797" w:hanging="426"/>
      <w:contextualSpacing/>
      <w:rPr>
        <w:sz w:val="14"/>
        <w:szCs w:val="14"/>
      </w:rPr>
    </w:pPr>
  </w:p>
  <w:p w:rsidR="00586BD5" w:rsidRPr="00586BD5" w:rsidRDefault="00586BD5" w:rsidP="00586BD5">
    <w:pPr>
      <w:ind w:left="7797" w:hanging="426"/>
      <w:contextualSpacing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5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6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1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>
    <w:nsid w:val="4A850559"/>
    <w:multiLevelType w:val="hybridMultilevel"/>
    <w:tmpl w:val="AD7C1F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FCC7DA1"/>
    <w:multiLevelType w:val="hybridMultilevel"/>
    <w:tmpl w:val="ACC0B8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6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7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7"/>
  </w:num>
  <w:num w:numId="9">
    <w:abstractNumId w:val="7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5"/>
  </w:num>
  <w:num w:numId="24">
    <w:abstractNumId w:val="5"/>
  </w:num>
  <w:num w:numId="25">
    <w:abstractNumId w:val="13"/>
  </w:num>
  <w:num w:numId="26">
    <w:abstractNumId w:val="9"/>
  </w:num>
  <w:num w:numId="27">
    <w:abstractNumId w:val="9"/>
  </w:num>
  <w:num w:numId="28">
    <w:abstractNumId w:val="15"/>
  </w:num>
  <w:num w:numId="29">
    <w:abstractNumId w:val="0"/>
  </w:num>
  <w:num w:numId="30">
    <w:abstractNumId w:val="10"/>
  </w:num>
  <w:num w:numId="31">
    <w:abstractNumId w:val="1"/>
  </w:num>
  <w:num w:numId="32">
    <w:abstractNumId w:val="17"/>
  </w:num>
  <w:num w:numId="33">
    <w:abstractNumId w:val="16"/>
  </w:num>
  <w:num w:numId="34">
    <w:abstractNumId w:val="4"/>
  </w:num>
  <w:num w:numId="35">
    <w:abstractNumId w:val="2"/>
  </w:num>
  <w:num w:numId="36">
    <w:abstractNumId w:val="2"/>
  </w:num>
  <w:num w:numId="37">
    <w:abstractNumId w:val="11"/>
  </w:num>
  <w:num w:numId="38">
    <w:abstractNumId w:val="12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75C"/>
    <w:rsid w:val="000547C5"/>
    <w:rsid w:val="00055A37"/>
    <w:rsid w:val="000B296B"/>
    <w:rsid w:val="000B6B50"/>
    <w:rsid w:val="000D5A66"/>
    <w:rsid w:val="00113F9A"/>
    <w:rsid w:val="00115B0A"/>
    <w:rsid w:val="00137829"/>
    <w:rsid w:val="00147A10"/>
    <w:rsid w:val="00157E3D"/>
    <w:rsid w:val="001620A2"/>
    <w:rsid w:val="0016752B"/>
    <w:rsid w:val="00171A13"/>
    <w:rsid w:val="001731FB"/>
    <w:rsid w:val="00176CC2"/>
    <w:rsid w:val="001829B9"/>
    <w:rsid w:val="001840CF"/>
    <w:rsid w:val="001A07D9"/>
    <w:rsid w:val="001C35AA"/>
    <w:rsid w:val="001F3A76"/>
    <w:rsid w:val="00254CA3"/>
    <w:rsid w:val="00280BC7"/>
    <w:rsid w:val="0029019C"/>
    <w:rsid w:val="0029475E"/>
    <w:rsid w:val="002C4CB4"/>
    <w:rsid w:val="002C6212"/>
    <w:rsid w:val="002F3ACF"/>
    <w:rsid w:val="003256DA"/>
    <w:rsid w:val="003259B4"/>
    <w:rsid w:val="003259BF"/>
    <w:rsid w:val="00336413"/>
    <w:rsid w:val="00337B34"/>
    <w:rsid w:val="00342504"/>
    <w:rsid w:val="00362DEE"/>
    <w:rsid w:val="00367E51"/>
    <w:rsid w:val="00371040"/>
    <w:rsid w:val="003744F7"/>
    <w:rsid w:val="00375ED7"/>
    <w:rsid w:val="0037633A"/>
    <w:rsid w:val="003C161D"/>
    <w:rsid w:val="003C22FC"/>
    <w:rsid w:val="004222D4"/>
    <w:rsid w:val="00435A51"/>
    <w:rsid w:val="00471E2C"/>
    <w:rsid w:val="004B1C93"/>
    <w:rsid w:val="004B2C0F"/>
    <w:rsid w:val="004D14BD"/>
    <w:rsid w:val="0056424E"/>
    <w:rsid w:val="005771C1"/>
    <w:rsid w:val="00586BD5"/>
    <w:rsid w:val="005C2B2D"/>
    <w:rsid w:val="005E0BF3"/>
    <w:rsid w:val="00650729"/>
    <w:rsid w:val="0069415B"/>
    <w:rsid w:val="00697B65"/>
    <w:rsid w:val="006D219E"/>
    <w:rsid w:val="006D21C9"/>
    <w:rsid w:val="006D5087"/>
    <w:rsid w:val="00733785"/>
    <w:rsid w:val="007B5EBC"/>
    <w:rsid w:val="007C4543"/>
    <w:rsid w:val="007D5C4C"/>
    <w:rsid w:val="007E5EAB"/>
    <w:rsid w:val="007F2CC7"/>
    <w:rsid w:val="00817CC2"/>
    <w:rsid w:val="00834599"/>
    <w:rsid w:val="00856D22"/>
    <w:rsid w:val="00860292"/>
    <w:rsid w:val="0087320B"/>
    <w:rsid w:val="00882970"/>
    <w:rsid w:val="008A502D"/>
    <w:rsid w:val="008B0149"/>
    <w:rsid w:val="008C6AB2"/>
    <w:rsid w:val="008D4893"/>
    <w:rsid w:val="008E6DEB"/>
    <w:rsid w:val="008E7555"/>
    <w:rsid w:val="00924E85"/>
    <w:rsid w:val="00944D87"/>
    <w:rsid w:val="009614FE"/>
    <w:rsid w:val="00975470"/>
    <w:rsid w:val="009B3441"/>
    <w:rsid w:val="009C5810"/>
    <w:rsid w:val="009C5CE2"/>
    <w:rsid w:val="009D6172"/>
    <w:rsid w:val="00A15F74"/>
    <w:rsid w:val="00A44F28"/>
    <w:rsid w:val="00A80967"/>
    <w:rsid w:val="00AB4114"/>
    <w:rsid w:val="00AC33D9"/>
    <w:rsid w:val="00AD6B00"/>
    <w:rsid w:val="00AF30C8"/>
    <w:rsid w:val="00B00F2C"/>
    <w:rsid w:val="00B03587"/>
    <w:rsid w:val="00B035AB"/>
    <w:rsid w:val="00B90E95"/>
    <w:rsid w:val="00B946C7"/>
    <w:rsid w:val="00BA03DC"/>
    <w:rsid w:val="00BC7AF5"/>
    <w:rsid w:val="00BD3D46"/>
    <w:rsid w:val="00BD57D4"/>
    <w:rsid w:val="00BD779B"/>
    <w:rsid w:val="00C526FF"/>
    <w:rsid w:val="00C833DB"/>
    <w:rsid w:val="00CB1E7F"/>
    <w:rsid w:val="00CF2D16"/>
    <w:rsid w:val="00CF614D"/>
    <w:rsid w:val="00D7370E"/>
    <w:rsid w:val="00D8381B"/>
    <w:rsid w:val="00DA262B"/>
    <w:rsid w:val="00DA7037"/>
    <w:rsid w:val="00DD2FF3"/>
    <w:rsid w:val="00DE175C"/>
    <w:rsid w:val="00DF4622"/>
    <w:rsid w:val="00E15AE1"/>
    <w:rsid w:val="00E34CB6"/>
    <w:rsid w:val="00ED1AB9"/>
    <w:rsid w:val="00F001EC"/>
    <w:rsid w:val="00F0490E"/>
    <w:rsid w:val="00F25ADD"/>
    <w:rsid w:val="00F41488"/>
    <w:rsid w:val="00F43CDA"/>
    <w:rsid w:val="00F44116"/>
    <w:rsid w:val="00F56924"/>
    <w:rsid w:val="00F70C1A"/>
    <w:rsid w:val="00F76D4E"/>
    <w:rsid w:val="00F77FF8"/>
    <w:rsid w:val="00F82818"/>
    <w:rsid w:val="00FA304D"/>
    <w:rsid w:val="00FD1DA6"/>
    <w:rsid w:val="00FD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CC2"/>
    <w:pPr>
      <w:jc w:val="both"/>
    </w:pPr>
    <w:rPr>
      <w:rFonts w:ascii="Helvetica" w:hAnsi="Helvetica"/>
      <w:kern w:val="28"/>
      <w:sz w:val="16"/>
    </w:rPr>
  </w:style>
  <w:style w:type="paragraph" w:styleId="Ttol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b/>
      <w:sz w:val="24"/>
    </w:rPr>
  </w:style>
  <w:style w:type="paragraph" w:styleId="Ttol2">
    <w:name w:val="heading 2"/>
    <w:basedOn w:val="Normal"/>
    <w:next w:val="Normal"/>
    <w:qFormat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Normal"/>
    <w:qFormat/>
    <w:pPr>
      <w:keepNext/>
      <w:pBdr>
        <w:bottom w:val="single" w:sz="8" w:space="1" w:color="auto"/>
      </w:pBdr>
      <w:outlineLvl w:val="2"/>
    </w:pPr>
  </w:style>
  <w:style w:type="paragraph" w:styleId="Ttol4">
    <w:name w:val="heading 4"/>
    <w:basedOn w:val="Normal"/>
    <w:next w:val="Normal"/>
    <w:qFormat/>
    <w:rsid w:val="00A15F7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4"/>
    </w:rPr>
  </w:style>
  <w:style w:type="paragraph" w:styleId="Textindependent">
    <w:name w:val="Body Text"/>
    <w:basedOn w:val="Normal"/>
    <w:pPr>
      <w:spacing w:before="60"/>
    </w:pPr>
    <w:rPr>
      <w:sz w:val="12"/>
      <w:lang w:val="es-ES"/>
    </w:rPr>
  </w:style>
  <w:style w:type="paragraph" w:styleId="Textdeglobus">
    <w:name w:val="Balloon Text"/>
    <w:basedOn w:val="Normal"/>
    <w:semiHidden/>
    <w:rsid w:val="00F44116"/>
    <w:rPr>
      <w:rFonts w:ascii="Tahoma" w:hAnsi="Tahoma" w:cs="Tahoma"/>
      <w:szCs w:val="16"/>
    </w:rPr>
  </w:style>
  <w:style w:type="character" w:styleId="Refernciadecomentari">
    <w:name w:val="annotation reference"/>
    <w:semiHidden/>
    <w:rsid w:val="00A15F74"/>
    <w:rPr>
      <w:sz w:val="16"/>
    </w:rPr>
  </w:style>
  <w:style w:type="paragraph" w:styleId="Textdecomentari">
    <w:name w:val="annotation text"/>
    <w:basedOn w:val="Normal"/>
    <w:semiHidden/>
    <w:rsid w:val="00A15F74"/>
    <w:rPr>
      <w:sz w:val="20"/>
    </w:rPr>
  </w:style>
  <w:style w:type="table" w:styleId="Taulaambquadrcula">
    <w:name w:val="Table Grid"/>
    <w:basedOn w:val="Taulanormal"/>
    <w:rsid w:val="00A15F7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">
    <w:name w:val="Hyperlink"/>
    <w:rsid w:val="007D5C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ritori@santceloni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BR_SSCC_F01\VUIT\DADES\SSCC\WORD\darp\Impr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6FEC-707C-43E2-BC15-655A5714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Impres</Template>
  <TotalTime>5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d’inscripció en el Registre Oficial de Maquinària Agrícola</vt:lpstr>
    </vt:vector>
  </TitlesOfParts>
  <Company>DARP</Company>
  <LinksUpToDate>false</LinksUpToDate>
  <CharactersWithSpaces>4438</CharactersWithSpaces>
  <SharedDoc>false</SharedDoc>
  <HLinks>
    <vt:vector size="6" baseType="variant"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mailto:territori@santceloni.cat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d’inscripció en el Registre Oficial de Maquinària Agrícola</dc:title>
  <dc:subject>Act 371 - Centre de Mecanització Agrària</dc:subject>
  <dc:creator>DARP</dc:creator>
  <cp:lastModifiedBy>mencuccicm</cp:lastModifiedBy>
  <cp:revision>2</cp:revision>
  <cp:lastPrinted>2014-10-31T10:39:00Z</cp:lastPrinted>
  <dcterms:created xsi:type="dcterms:W3CDTF">2020-05-28T08:39:00Z</dcterms:created>
  <dcterms:modified xsi:type="dcterms:W3CDTF">2020-05-28T08:39:00Z</dcterms:modified>
</cp:coreProperties>
</file>