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0F" w:rsidRPr="008F548E" w:rsidRDefault="00F4520F" w:rsidP="007048E5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279D9" w:rsidRPr="00FE5887" w:rsidTr="00E279D9">
        <w:tc>
          <w:tcPr>
            <w:tcW w:w="8494" w:type="dxa"/>
            <w:shd w:val="clear" w:color="auto" w:fill="F2F2F2" w:themeFill="background1" w:themeFillShade="F2"/>
          </w:tcPr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FE5887">
              <w:rPr>
                <w:rFonts w:ascii="Arial" w:hAnsi="Arial" w:cs="Arial"/>
                <w:b/>
                <w:noProof w:val="0"/>
              </w:rPr>
              <w:t>PERSONAL ADSCRIT PELS CONCESSIONARIS I RETRIBUCIONS</w:t>
            </w: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  <w:p w:rsidR="00E279D9" w:rsidRPr="00FE5887" w:rsidRDefault="00216B7F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4t. Trimestre -</w:t>
            </w:r>
            <w:r w:rsidR="002E45F8">
              <w:rPr>
                <w:rFonts w:ascii="Arial" w:hAnsi="Arial" w:cs="Arial"/>
                <w:b/>
                <w:noProof w:val="0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</w:rPr>
              <w:t>E</w:t>
            </w:r>
            <w:r w:rsidR="001F3DA4" w:rsidRPr="00FE5887">
              <w:rPr>
                <w:rFonts w:ascii="Arial" w:hAnsi="Arial" w:cs="Arial"/>
                <w:b/>
                <w:noProof w:val="0"/>
              </w:rPr>
              <w:t>xercici 2020</w:t>
            </w: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</w:tc>
      </w:tr>
    </w:tbl>
    <w:p w:rsidR="00E279D9" w:rsidRDefault="00E279D9" w:rsidP="00E14F65">
      <w:pPr>
        <w:rPr>
          <w:rFonts w:ascii="Arial" w:hAnsi="Arial" w:cs="Arial"/>
          <w:noProof w:val="0"/>
          <w:sz w:val="22"/>
          <w:szCs w:val="22"/>
        </w:rPr>
      </w:pPr>
    </w:p>
    <w:p w:rsidR="00322A9F" w:rsidRDefault="00322A9F" w:rsidP="00E14F65">
      <w:pPr>
        <w:rPr>
          <w:rFonts w:ascii="Arial" w:hAnsi="Arial" w:cs="Arial"/>
          <w:noProof w:val="0"/>
          <w:sz w:val="22"/>
          <w:szCs w:val="22"/>
        </w:rPr>
      </w:pPr>
    </w:p>
    <w:p w:rsidR="00F2581B" w:rsidRDefault="00F2581B" w:rsidP="00E14F65">
      <w:pPr>
        <w:rPr>
          <w:rFonts w:ascii="Arial" w:hAnsi="Arial" w:cs="Arial"/>
          <w:noProof w:val="0"/>
          <w:sz w:val="22"/>
          <w:szCs w:val="22"/>
        </w:rPr>
      </w:pPr>
    </w:p>
    <w:p w:rsidR="00F2581B" w:rsidRDefault="00F2581B" w:rsidP="00E14F65">
      <w:pPr>
        <w:rPr>
          <w:rFonts w:ascii="Arial" w:hAnsi="Arial" w:cs="Arial"/>
          <w:noProof w:val="0"/>
          <w:sz w:val="22"/>
          <w:szCs w:val="22"/>
        </w:rPr>
      </w:pPr>
    </w:p>
    <w:p w:rsidR="00F2581B" w:rsidRPr="008F548E" w:rsidRDefault="00F2581B" w:rsidP="00E14F65">
      <w:pPr>
        <w:rPr>
          <w:rFonts w:ascii="Arial" w:hAnsi="Arial" w:cs="Arial"/>
          <w:noProof w:val="0"/>
          <w:sz w:val="22"/>
          <w:szCs w:val="22"/>
        </w:rPr>
      </w:pPr>
    </w:p>
    <w:p w:rsidR="00290C08" w:rsidRPr="00216B7F" w:rsidRDefault="00416215" w:rsidP="00E14F65">
      <w:pPr>
        <w:pStyle w:val="Prrafodelista"/>
        <w:numPr>
          <w:ilvl w:val="0"/>
          <w:numId w:val="14"/>
        </w:numPr>
        <w:tabs>
          <w:tab w:val="left" w:pos="142"/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4A4059">
        <w:rPr>
          <w:u w:val="single"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TopAndBottom/>
                <wp:docPr id="10" name="Group 29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11" name="Shape 32678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DCBD" id="Group 29615" o:spid="_x0000_s1026" style="position:absolute;margin-left:2.65pt;margin-top:287.5pt;width:36pt;height:.5pt;z-index:251659264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">
                <v:shape id="Shape 32678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wusMA&#10;AADbAAAADwAAAGRycy9kb3ducmV2LnhtbERPS27CMBDdI3EHa5C6Ayet1EKIQUCL1EUXbeAAQzz5&#10;QDyOYpekPX1dCYndPL3vpOvBNOJKnastK4hnEQji3OqaSwXHw346B+E8ssbGMin4IQfr1XiUYqJt&#10;z190zXwpQgi7BBVU3reJlC6vyKCb2ZY4cIXtDPoAu1LqDvsQbhr5GEXP0mDNoaHClnYV5Zfs2yjY&#10;9cXvx+v5Ld5vT5/ZefHizdNJK/UwGTZLEJ4Gfxff3O86zI/h/5dw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pwusMAAADbAAAADwAAAAAAAAAAAAAAAACYAgAAZHJzL2Rv&#10;d25yZXYueG1sUEsFBgAAAAAEAAQA9QAAAIgDAAAAAA=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topAndBottom" anchorx="page" anchory="page"/>
              </v:group>
            </w:pict>
          </mc:Fallback>
        </mc:AlternateContent>
      </w:r>
      <w:r w:rsidR="00B46537" w:rsidRPr="004A4059">
        <w:rPr>
          <w:rFonts w:ascii="Arial" w:hAnsi="Arial" w:cs="Arial"/>
          <w:b/>
          <w:noProof w:val="0"/>
          <w:sz w:val="22"/>
          <w:szCs w:val="22"/>
          <w:u w:val="single"/>
        </w:rPr>
        <w:t>SERVEI DE NETEJA D’EDIFICIS, L</w:t>
      </w:r>
      <w:r w:rsidR="003702BD" w:rsidRPr="004A4059">
        <w:rPr>
          <w:rFonts w:ascii="Arial" w:hAnsi="Arial" w:cs="Arial"/>
          <w:b/>
          <w:noProof w:val="0"/>
          <w:sz w:val="22"/>
          <w:szCs w:val="22"/>
          <w:u w:val="single"/>
        </w:rPr>
        <w:t>OCALS I DEPENDÈNCIES MUNICIPALS (EXP.</w:t>
      </w:r>
      <w:r w:rsidR="003702BD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20</w:t>
      </w:r>
      <w:r w:rsidR="009F73B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20</w:t>
      </w:r>
      <w:r w:rsidR="003702BD" w:rsidRPr="00216B7F">
        <w:rPr>
          <w:rFonts w:ascii="Arial" w:hAnsi="Arial" w:cs="Arial"/>
          <w:b/>
          <w:noProof w:val="0"/>
          <w:sz w:val="22"/>
          <w:szCs w:val="22"/>
          <w:u w:val="single"/>
        </w:rPr>
        <w:t>/</w:t>
      </w:r>
      <w:r w:rsidR="009F73B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17-4727</w:t>
      </w:r>
      <w:r w:rsidR="003702BD" w:rsidRPr="00216B7F">
        <w:rPr>
          <w:rFonts w:ascii="Arial" w:hAnsi="Arial" w:cs="Arial"/>
          <w:b/>
          <w:noProof w:val="0"/>
          <w:sz w:val="22"/>
          <w:szCs w:val="22"/>
          <w:u w:val="single"/>
        </w:rPr>
        <w:t>).</w:t>
      </w:r>
      <w:r w:rsidR="00E962E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</w:p>
    <w:p w:rsidR="00290C08" w:rsidRPr="009C4EE2" w:rsidRDefault="00290C08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B46537" w:rsidRPr="00F2581B" w:rsidRDefault="00290C08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3702BD" w:rsidRPr="00F2581B">
        <w:rPr>
          <w:rFonts w:ascii="Arial" w:hAnsi="Arial" w:cs="Arial"/>
          <w:b/>
          <w:noProof w:val="0"/>
          <w:sz w:val="22"/>
          <w:szCs w:val="22"/>
        </w:rPr>
        <w:t>:</w:t>
      </w:r>
      <w:r w:rsidR="003702BD"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="003A410B" w:rsidRPr="00F2581B">
        <w:rPr>
          <w:rFonts w:ascii="Arial" w:hAnsi="Arial" w:cs="Arial"/>
          <w:noProof w:val="0"/>
          <w:sz w:val="22"/>
          <w:szCs w:val="22"/>
        </w:rPr>
        <w:t>MULTIANAU, S</w:t>
      </w:r>
      <w:r w:rsidR="00BC3CB5">
        <w:rPr>
          <w:rFonts w:ascii="Arial" w:hAnsi="Arial" w:cs="Arial"/>
          <w:noProof w:val="0"/>
          <w:sz w:val="22"/>
          <w:szCs w:val="22"/>
        </w:rPr>
        <w:t>.</w:t>
      </w:r>
      <w:r w:rsidR="003A410B" w:rsidRPr="00F2581B">
        <w:rPr>
          <w:rFonts w:ascii="Arial" w:hAnsi="Arial" w:cs="Arial"/>
          <w:noProof w:val="0"/>
          <w:sz w:val="22"/>
          <w:szCs w:val="22"/>
        </w:rPr>
        <w:t>L</w:t>
      </w:r>
      <w:r w:rsidR="00B46537" w:rsidRPr="00F2581B"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D53529" w:rsidRPr="00F2581B" w:rsidRDefault="00D53529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NIF: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Pr="00F2581B">
        <w:rPr>
          <w:rFonts w:ascii="Arial" w:hAnsi="Arial" w:cs="Arial"/>
          <w:color w:val="3F3F3F"/>
          <w:sz w:val="22"/>
          <w:szCs w:val="22"/>
        </w:rPr>
        <w:t>B50819507</w:t>
      </w:r>
    </w:p>
    <w:p w:rsidR="00CD28AE" w:rsidRPr="00F2581B" w:rsidRDefault="00CD28AE" w:rsidP="00CD28AE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F91A8E">
        <w:rPr>
          <w:rFonts w:ascii="Arial" w:hAnsi="Arial" w:cs="Arial"/>
          <w:noProof w:val="0"/>
          <w:sz w:val="22"/>
          <w:szCs w:val="22"/>
        </w:rPr>
        <w:t>Serveis Tècnics</w:t>
      </w:r>
    </w:p>
    <w:p w:rsidR="00D70C14" w:rsidRPr="00F2581B" w:rsidRDefault="00D70C14" w:rsidP="00D70C14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S’adjunta llistat.</w:t>
      </w:r>
    </w:p>
    <w:p w:rsidR="00B46537" w:rsidRPr="00F2581B" w:rsidRDefault="00B46537" w:rsidP="00D70C14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B46537" w:rsidRPr="00F2581B" w:rsidRDefault="00290C0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9F73B7">
        <w:rPr>
          <w:rFonts w:ascii="Arial" w:hAnsi="Arial" w:cs="Arial"/>
          <w:b/>
          <w:noProof w:val="0"/>
          <w:sz w:val="22"/>
          <w:szCs w:val="22"/>
        </w:rPr>
        <w:t>Formalització</w:t>
      </w:r>
      <w:r w:rsidR="00322A9F" w:rsidRPr="009F73B7"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9F73B7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9F73B7">
        <w:rPr>
          <w:rFonts w:ascii="Arial" w:hAnsi="Arial" w:cs="Arial"/>
          <w:noProof w:val="0"/>
          <w:sz w:val="22"/>
          <w:szCs w:val="22"/>
        </w:rPr>
        <w:t xml:space="preserve"> </w:t>
      </w:r>
      <w:r w:rsidR="009F73B7" w:rsidRPr="009F73B7">
        <w:rPr>
          <w:rFonts w:ascii="Arial" w:hAnsi="Arial" w:cs="Arial"/>
          <w:noProof w:val="0"/>
          <w:sz w:val="22"/>
          <w:szCs w:val="22"/>
        </w:rPr>
        <w:t>22 d’octubre de 2020</w:t>
      </w:r>
      <w:r w:rsidR="00B46537" w:rsidRPr="009F73B7">
        <w:rPr>
          <w:rFonts w:ascii="Arial" w:hAnsi="Arial" w:cs="Arial"/>
          <w:noProof w:val="0"/>
          <w:sz w:val="22"/>
          <w:szCs w:val="22"/>
        </w:rPr>
        <w:t>.</w:t>
      </w:r>
      <w:r w:rsidR="00B46537" w:rsidRPr="00F2581B">
        <w:rPr>
          <w:rFonts w:ascii="Arial" w:hAnsi="Arial" w:cs="Arial"/>
          <w:noProof w:val="0"/>
          <w:sz w:val="22"/>
          <w:szCs w:val="22"/>
        </w:rPr>
        <w:t xml:space="preserve">  </w:t>
      </w:r>
    </w:p>
    <w:p w:rsidR="00290C08" w:rsidRPr="00F2581B" w:rsidRDefault="00290C0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Fi</w:t>
      </w:r>
      <w:r w:rsidR="00322A9F" w:rsidRPr="00F2581B"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F2581B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="009F73B7" w:rsidRPr="009F73B7">
        <w:rPr>
          <w:rFonts w:ascii="Arial" w:hAnsi="Arial" w:cs="Arial"/>
          <w:noProof w:val="0"/>
          <w:sz w:val="22"/>
          <w:szCs w:val="22"/>
        </w:rPr>
        <w:t>21 d’</w:t>
      </w:r>
      <w:r w:rsidR="00B51CF8" w:rsidRPr="009F73B7">
        <w:rPr>
          <w:rFonts w:ascii="Arial" w:hAnsi="Arial" w:cs="Arial"/>
          <w:noProof w:val="0"/>
          <w:sz w:val="22"/>
          <w:szCs w:val="22"/>
        </w:rPr>
        <w:t>abril</w:t>
      </w:r>
      <w:r w:rsidR="009C4EE2" w:rsidRPr="009F73B7">
        <w:rPr>
          <w:rFonts w:ascii="Arial" w:hAnsi="Arial" w:cs="Arial"/>
          <w:noProof w:val="0"/>
          <w:sz w:val="22"/>
          <w:szCs w:val="22"/>
        </w:rPr>
        <w:t xml:space="preserve"> </w:t>
      </w:r>
      <w:r w:rsidR="00B51CF8" w:rsidRPr="009F73B7">
        <w:rPr>
          <w:rFonts w:ascii="Arial" w:hAnsi="Arial" w:cs="Arial"/>
          <w:noProof w:val="0"/>
          <w:sz w:val="22"/>
          <w:szCs w:val="22"/>
        </w:rPr>
        <w:t>2023</w:t>
      </w:r>
    </w:p>
    <w:p w:rsidR="00B46537" w:rsidRPr="00310F5F" w:rsidRDefault="00B46537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Durada de la contractació</w:t>
      </w:r>
      <w:r w:rsidRPr="00310F5F">
        <w:rPr>
          <w:rFonts w:ascii="Arial" w:hAnsi="Arial" w:cs="Arial"/>
          <w:b/>
          <w:noProof w:val="0"/>
          <w:sz w:val="22"/>
          <w:szCs w:val="22"/>
        </w:rPr>
        <w:t>:</w:t>
      </w:r>
      <w:r w:rsidRPr="00310F5F">
        <w:rPr>
          <w:rFonts w:ascii="Arial" w:hAnsi="Arial" w:cs="Arial"/>
          <w:noProof w:val="0"/>
          <w:sz w:val="22"/>
          <w:szCs w:val="22"/>
        </w:rPr>
        <w:t xml:space="preserve"> 2 anys</w:t>
      </w:r>
      <w:r w:rsidR="009F73B7" w:rsidRPr="00310F5F">
        <w:rPr>
          <w:rFonts w:ascii="Arial" w:hAnsi="Arial" w:cs="Arial"/>
          <w:noProof w:val="0"/>
          <w:sz w:val="22"/>
          <w:szCs w:val="22"/>
        </w:rPr>
        <w:t xml:space="preserve"> i 6 mesos</w:t>
      </w:r>
      <w:r w:rsidRPr="00310F5F">
        <w:rPr>
          <w:rFonts w:ascii="Arial" w:hAnsi="Arial" w:cs="Arial"/>
          <w:noProof w:val="0"/>
          <w:sz w:val="22"/>
          <w:szCs w:val="22"/>
        </w:rPr>
        <w:t xml:space="preserve">, comptats a partir de la formalització del contracte. </w:t>
      </w:r>
    </w:p>
    <w:p w:rsidR="003D72B1" w:rsidRDefault="003D72B1" w:rsidP="001F3DA4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3D72B1" w:rsidRPr="008F548E" w:rsidRDefault="003D72B1" w:rsidP="003D72B1">
      <w:pPr>
        <w:jc w:val="both"/>
        <w:rPr>
          <w:rFonts w:ascii="Arial" w:hAnsi="Arial" w:cs="Arial"/>
          <w:noProof w:val="0"/>
          <w:sz w:val="22"/>
          <w:szCs w:val="22"/>
        </w:rPr>
      </w:pPr>
      <w:r w:rsidRPr="003D72B1">
        <w:rPr>
          <w:rFonts w:ascii="Arial" w:hAnsi="Arial" w:cs="Arial"/>
          <w:b/>
          <w:noProof w:val="0"/>
          <w:sz w:val="22"/>
          <w:szCs w:val="22"/>
        </w:rPr>
        <w:t>Dedicació professional: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S’adjunta relació del personal indicant tipus de contracte i horari de dedicació: </w:t>
      </w:r>
    </w:p>
    <w:p w:rsidR="003D72B1" w:rsidRDefault="003D72B1" w:rsidP="001F3DA4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290C08" w:rsidRDefault="00290C08" w:rsidP="00290C08">
      <w:pPr>
        <w:jc w:val="both"/>
        <w:rPr>
          <w:rFonts w:ascii="Arial" w:hAnsi="Arial" w:cs="Arial"/>
          <w:noProof w:val="0"/>
          <w:sz w:val="22"/>
          <w:szCs w:val="22"/>
        </w:rPr>
      </w:pPr>
      <w:r w:rsidRPr="00290C08">
        <w:rPr>
          <w:rFonts w:ascii="Arial" w:hAnsi="Arial" w:cs="Arial"/>
          <w:b/>
          <w:noProof w:val="0"/>
          <w:sz w:val="22"/>
          <w:szCs w:val="22"/>
        </w:rPr>
        <w:t>Preu del contracte IVA inclòs:</w:t>
      </w:r>
      <w:r w:rsidR="006D69D1" w:rsidRPr="006D69D1">
        <w:t xml:space="preserve"> </w:t>
      </w:r>
      <w:r w:rsidR="00B51CF8" w:rsidRPr="00B51CF8">
        <w:rPr>
          <w:rFonts w:ascii="Arial" w:hAnsi="Arial" w:cs="Arial"/>
          <w:noProof w:val="0"/>
          <w:sz w:val="22"/>
          <w:szCs w:val="22"/>
        </w:rPr>
        <w:t>1.683.110,00</w:t>
      </w:r>
      <w:r w:rsidR="00B51CF8">
        <w:rPr>
          <w:rFonts w:ascii="Arial" w:hAnsi="Arial" w:cs="Arial"/>
          <w:noProof w:val="0"/>
          <w:sz w:val="22"/>
          <w:szCs w:val="22"/>
        </w:rPr>
        <w:t xml:space="preserve"> €</w:t>
      </w:r>
    </w:p>
    <w:p w:rsidR="00310F5F" w:rsidRDefault="00310F5F" w:rsidP="00290C0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10F5F" w:rsidRPr="008C3A7D" w:rsidRDefault="00310F5F" w:rsidP="00310F5F">
      <w:pPr>
        <w:spacing w:line="259" w:lineRule="auto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74ACE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Acord </w:t>
      </w:r>
      <w:r>
        <w:rPr>
          <w:rFonts w:ascii="Arial" w:hAnsi="Arial" w:cs="Arial"/>
          <w:noProof w:val="0"/>
          <w:sz w:val="22"/>
          <w:szCs w:val="22"/>
        </w:rPr>
        <w:t>Junta del Govern Local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de data </w:t>
      </w:r>
      <w:r w:rsidRPr="00274ACE">
        <w:rPr>
          <w:rFonts w:ascii="Arial" w:hAnsi="Arial" w:cs="Arial"/>
          <w:noProof w:val="0"/>
          <w:sz w:val="22"/>
          <w:szCs w:val="22"/>
        </w:rPr>
        <w:t xml:space="preserve">a </w:t>
      </w:r>
      <w:r>
        <w:rPr>
          <w:rFonts w:ascii="Arial" w:hAnsi="Arial" w:cs="Arial"/>
          <w:noProof w:val="0"/>
          <w:sz w:val="22"/>
          <w:szCs w:val="22"/>
        </w:rPr>
        <w:t>17  de setembre de 2020</w:t>
      </w:r>
      <w:r w:rsidRPr="00274ACE">
        <w:rPr>
          <w:rFonts w:ascii="Arial" w:hAnsi="Arial" w:cs="Arial"/>
          <w:noProof w:val="0"/>
          <w:sz w:val="22"/>
          <w:szCs w:val="22"/>
        </w:rPr>
        <w:t>.</w:t>
      </w:r>
    </w:p>
    <w:p w:rsidR="00310F5F" w:rsidRPr="008F548E" w:rsidRDefault="00310F5F" w:rsidP="00290C0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E5887" w:rsidRDefault="00B46537" w:rsidP="00216B7F">
      <w:pPr>
        <w:spacing w:line="259" w:lineRule="auto"/>
        <w:ind w:left="709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  </w:t>
      </w:r>
    </w:p>
    <w:p w:rsidR="00FE5887" w:rsidRDefault="00FE5887" w:rsidP="00FD7267">
      <w:pPr>
        <w:spacing w:line="259" w:lineRule="auto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RELACIÓ DE PERSONAL</w:t>
      </w:r>
    </w:p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</w:p>
    <w:tbl>
      <w:tblPr>
        <w:tblW w:w="87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395"/>
        <w:gridCol w:w="1198"/>
        <w:gridCol w:w="958"/>
        <w:gridCol w:w="2016"/>
        <w:gridCol w:w="1075"/>
        <w:gridCol w:w="1003"/>
      </w:tblGrid>
      <w:tr w:rsidR="00FD7267" w:rsidRPr="00E644C6" w:rsidTr="00FD7267">
        <w:trPr>
          <w:trHeight w:val="4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PERSONAL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CATEGORIA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ANTIGUITAT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HORES setmanals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TIPUS DE CONTRACTE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Temps diari nocturnitat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COMPLEM. mensual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02/02/2017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22/03/2010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01/10/2016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5*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07/02/2017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01/10/1998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02/11/2007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lastRenderedPageBreak/>
              <w:t>Operari/a 9*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18/04/2017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DURAC.DETER.TI.PARC.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10/12/2013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Encarregada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26/11/1997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375 €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Peó especialista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14/05/2009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10/01/2017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09/12/2008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27/09/2004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09/09/2002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18/02/2008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08/01/2004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10/10/2005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Especialista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16/08/2016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17/01/2006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17/09/1998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06/10/2008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04/10/2006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proofErr w:type="spellStart"/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Resp</w:t>
            </w:r>
            <w:proofErr w:type="spellEnd"/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. Equip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02/09/1998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</w:tbl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</w:p>
    <w:p w:rsidR="00FD7267" w:rsidRPr="00E644C6" w:rsidRDefault="00FD7267" w:rsidP="001F3DA4">
      <w:pPr>
        <w:spacing w:line="259" w:lineRule="auto"/>
        <w:ind w:left="709"/>
        <w:rPr>
          <w:rFonts w:ascii="Arial" w:hAnsi="Arial" w:cs="Arial"/>
          <w:noProof w:val="0"/>
          <w:sz w:val="22"/>
          <w:szCs w:val="22"/>
        </w:rPr>
      </w:pPr>
    </w:p>
    <w:tbl>
      <w:tblPr>
        <w:tblW w:w="87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61"/>
        <w:gridCol w:w="1200"/>
        <w:gridCol w:w="980"/>
        <w:gridCol w:w="1990"/>
        <w:gridCol w:w="1166"/>
        <w:gridCol w:w="937"/>
      </w:tblGrid>
      <w:tr w:rsidR="00FD7267" w:rsidRPr="00E644C6" w:rsidTr="00065549">
        <w:trPr>
          <w:trHeight w:val="4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PERSONAL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CATEGORIA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ANTIGUITAT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HORES setmanals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065549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 xml:space="preserve">TIPUS DE </w:t>
            </w:r>
            <w:r w:rsidR="00065549"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CONTRA</w:t>
            </w: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CTE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Temps diari nocturnitat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COMPLEM. mensual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28/10/2008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5*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04/09/2002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9*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11/11/2015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</w:tbl>
    <w:p w:rsidR="00F2581B" w:rsidRPr="00E644C6" w:rsidRDefault="00F2581B" w:rsidP="00B46537">
      <w:pPr>
        <w:spacing w:after="115" w:line="259" w:lineRule="auto"/>
        <w:ind w:left="515"/>
        <w:jc w:val="center"/>
        <w:rPr>
          <w:rFonts w:ascii="Arial" w:hAnsi="Arial" w:cs="Arial"/>
          <w:noProof w:val="0"/>
          <w:sz w:val="22"/>
          <w:szCs w:val="22"/>
        </w:rPr>
      </w:pPr>
    </w:p>
    <w:p w:rsidR="00A80589" w:rsidRPr="00E644C6" w:rsidRDefault="00A80589" w:rsidP="00A80589">
      <w:pPr>
        <w:rPr>
          <w:rFonts w:ascii="Arial" w:hAnsi="Arial" w:cs="Arial"/>
          <w:noProof w:val="0"/>
          <w:vanish/>
          <w:sz w:val="16"/>
          <w:szCs w:val="16"/>
        </w:rPr>
      </w:pPr>
    </w:p>
    <w:p w:rsidR="00A80589" w:rsidRPr="00E644C6" w:rsidRDefault="00A80589" w:rsidP="00A80589">
      <w:pPr>
        <w:jc w:val="both"/>
        <w:rPr>
          <w:rFonts w:ascii="Arial" w:hAnsi="Arial" w:cs="Arial"/>
          <w:b/>
          <w:noProof w:val="0"/>
          <w:sz w:val="16"/>
          <w:szCs w:val="16"/>
        </w:rPr>
      </w:pPr>
    </w:p>
    <w:p w:rsidR="00A80589" w:rsidRPr="00E644C6" w:rsidRDefault="00A8058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eastAsia="Tahoma" w:hAnsi="Arial" w:cs="Arial"/>
          <w:b/>
          <w:noProof w:val="0"/>
          <w:sz w:val="22"/>
          <w:szCs w:val="22"/>
        </w:rPr>
        <w:t xml:space="preserve">(*)  </w:t>
      </w:r>
      <w:r w:rsidRPr="00E644C6">
        <w:rPr>
          <w:rFonts w:ascii="Arial" w:eastAsia="Tahoma" w:hAnsi="Arial" w:cs="Arial"/>
          <w:noProof w:val="0"/>
          <w:sz w:val="22"/>
          <w:szCs w:val="22"/>
        </w:rPr>
        <w:t>El complement mensual és una retribució que perceben a les quinze pagues.</w:t>
      </w:r>
      <w:r w:rsidRPr="00E644C6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A80589" w:rsidRPr="00E644C6" w:rsidRDefault="00A80589" w:rsidP="007048E5">
      <w:pPr>
        <w:rPr>
          <w:rFonts w:ascii="Arial" w:hAnsi="Arial" w:cs="Arial"/>
          <w:noProof w:val="0"/>
          <w:sz w:val="22"/>
          <w:szCs w:val="22"/>
        </w:rPr>
      </w:pPr>
    </w:p>
    <w:p w:rsidR="00216B7F" w:rsidRPr="00E644C6" w:rsidRDefault="00216B7F" w:rsidP="007048E5">
      <w:pPr>
        <w:rPr>
          <w:rFonts w:ascii="Arial" w:hAnsi="Arial" w:cs="Arial"/>
          <w:noProof w:val="0"/>
          <w:sz w:val="22"/>
          <w:szCs w:val="22"/>
        </w:rPr>
      </w:pPr>
    </w:p>
    <w:p w:rsidR="00216B7F" w:rsidRPr="00E644C6" w:rsidRDefault="00216B7F" w:rsidP="007048E5">
      <w:pPr>
        <w:rPr>
          <w:rFonts w:ascii="Arial" w:hAnsi="Arial" w:cs="Arial"/>
          <w:noProof w:val="0"/>
          <w:sz w:val="22"/>
          <w:szCs w:val="22"/>
        </w:rPr>
      </w:pPr>
    </w:p>
    <w:p w:rsidR="008635B8" w:rsidRPr="00E644C6" w:rsidRDefault="003702BD" w:rsidP="008804B9">
      <w:pPr>
        <w:pStyle w:val="Prrafodelista"/>
        <w:numPr>
          <w:ilvl w:val="0"/>
          <w:numId w:val="14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 DE MICROINFORMÀTICA (EXP. 2019/05-399).</w:t>
      </w:r>
    </w:p>
    <w:p w:rsidR="006910F4" w:rsidRPr="00E644C6" w:rsidRDefault="006910F4" w:rsidP="008804B9">
      <w:pPr>
        <w:ind w:right="-1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635B8" w:rsidRPr="00E644C6" w:rsidRDefault="006910F4" w:rsidP="008804B9">
      <w:pPr>
        <w:ind w:right="-1"/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</w:t>
      </w:r>
      <w:r w:rsidR="008635B8" w:rsidRPr="00E644C6">
        <w:rPr>
          <w:rFonts w:ascii="Arial" w:hAnsi="Arial" w:cs="Arial"/>
          <w:noProof w:val="0"/>
          <w:sz w:val="22"/>
          <w:szCs w:val="22"/>
        </w:rPr>
        <w:t xml:space="preserve">ABAST SYSTEMS, SA. </w:t>
      </w:r>
    </w:p>
    <w:p w:rsidR="008635B8" w:rsidRPr="00E644C6" w:rsidRDefault="006910F4" w:rsidP="008804B9">
      <w:pPr>
        <w:spacing w:line="259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NIF: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</w:t>
      </w:r>
      <w:r w:rsidRPr="00E644C6">
        <w:rPr>
          <w:rFonts w:ascii="Arial" w:hAnsi="Arial" w:cs="Arial"/>
          <w:spacing w:val="-3"/>
          <w:sz w:val="22"/>
          <w:szCs w:val="22"/>
        </w:rPr>
        <w:t>B59104612</w:t>
      </w:r>
    </w:p>
    <w:p w:rsidR="00322A9F" w:rsidRPr="00E644C6" w:rsidRDefault="00322A9F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4314A1" w:rsidRPr="00E644C6" w:rsidRDefault="004314A1" w:rsidP="004314A1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Informàtica  </w:t>
      </w:r>
    </w:p>
    <w:p w:rsidR="008635B8" w:rsidRPr="00E644C6" w:rsidRDefault="008635B8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Personal: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1 tècnic d’informàtica </w:t>
      </w:r>
    </w:p>
    <w:p w:rsidR="008635B8" w:rsidRPr="008F548E" w:rsidRDefault="008635B8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Enginyer Tècnic d’Informàtica de Sistemes a la UAB.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064346" w:rsidRDefault="00064346" w:rsidP="008804B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A3074" w:rsidRDefault="004A3074" w:rsidP="00322A9F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22A9F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Formalització del contracte</w:t>
      </w:r>
      <w:r w:rsidRPr="00645722">
        <w:rPr>
          <w:rFonts w:ascii="Arial" w:hAnsi="Arial" w:cs="Arial"/>
          <w:b/>
          <w:noProof w:val="0"/>
          <w:sz w:val="22"/>
          <w:szCs w:val="22"/>
        </w:rPr>
        <w:t>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29 d’abril de 2019 </w:t>
      </w:r>
    </w:p>
    <w:p w:rsidR="00322A9F" w:rsidRPr="008F548E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 w:rsidRPr="00645722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645722">
        <w:rPr>
          <w:rFonts w:ascii="Arial" w:hAnsi="Arial" w:cs="Arial"/>
          <w:b/>
          <w:noProof w:val="0"/>
          <w:sz w:val="22"/>
          <w:szCs w:val="22"/>
        </w:rPr>
        <w:t>contracte</w:t>
      </w:r>
      <w:r>
        <w:rPr>
          <w:rFonts w:ascii="Arial" w:hAnsi="Arial" w:cs="Arial"/>
          <w:noProof w:val="0"/>
          <w:sz w:val="22"/>
          <w:szCs w:val="22"/>
        </w:rPr>
        <w:t>: 28 d’abril de 2021</w:t>
      </w:r>
    </w:p>
    <w:p w:rsidR="00322A9F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 w:rsidRPr="00645722">
        <w:rPr>
          <w:rFonts w:ascii="Arial" w:hAnsi="Arial" w:cs="Arial"/>
          <w:b/>
          <w:noProof w:val="0"/>
          <w:sz w:val="22"/>
          <w:szCs w:val="22"/>
        </w:rPr>
        <w:lastRenderedPageBreak/>
        <w:t>Durada de la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 anys (prorrogable per 1 any</w:t>
      </w:r>
      <w:r>
        <w:rPr>
          <w:rFonts w:ascii="Arial" w:hAnsi="Arial" w:cs="Arial"/>
          <w:noProof w:val="0"/>
          <w:sz w:val="22"/>
          <w:szCs w:val="22"/>
        </w:rPr>
        <w:t xml:space="preserve"> més).</w:t>
      </w:r>
    </w:p>
    <w:p w:rsidR="00322A9F" w:rsidRPr="008F548E" w:rsidRDefault="00322A9F" w:rsidP="008804B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635B8" w:rsidRDefault="00E66A69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Dedicació professional: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L’horari del servei d’operacions presencial és de 6 hores continuades, de dilluns a divendres. </w:t>
      </w:r>
    </w:p>
    <w:p w:rsidR="0045156C" w:rsidRPr="008F548E" w:rsidRDefault="0045156C" w:rsidP="008804B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635B8" w:rsidRDefault="008804B9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</w:t>
      </w:r>
      <w:r w:rsidR="006910F4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910F4" w:rsidRPr="008F548E">
        <w:rPr>
          <w:rFonts w:ascii="Arial" w:hAnsi="Arial" w:cs="Arial"/>
          <w:noProof w:val="0"/>
          <w:sz w:val="22"/>
          <w:szCs w:val="22"/>
        </w:rPr>
        <w:t>55.088,88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€ IVA inclòs. (preu </w:t>
      </w:r>
      <w:r w:rsidR="006910F4" w:rsidRPr="008F548E">
        <w:rPr>
          <w:rFonts w:ascii="Arial" w:hAnsi="Arial" w:cs="Arial"/>
          <w:noProof w:val="0"/>
          <w:sz w:val="22"/>
          <w:szCs w:val="22"/>
        </w:rPr>
        <w:t>del contracte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). </w:t>
      </w:r>
    </w:p>
    <w:p w:rsidR="008C3A7D" w:rsidRDefault="008C3A7D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8C3A7D" w:rsidRPr="008C3A7D" w:rsidRDefault="008C3A7D" w:rsidP="008804B9">
      <w:pPr>
        <w:spacing w:line="259" w:lineRule="auto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74ACE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  <w:r w:rsidR="00274ACE" w:rsidRPr="00274ACE">
        <w:rPr>
          <w:rFonts w:ascii="Arial" w:hAnsi="Arial" w:cs="Arial"/>
          <w:noProof w:val="0"/>
          <w:sz w:val="22"/>
          <w:szCs w:val="22"/>
        </w:rPr>
        <w:t>Resolució de l’Alcaldia núm. 2019/184 de data 12 de febrer de 2019.</w:t>
      </w:r>
    </w:p>
    <w:p w:rsidR="008F548E" w:rsidRDefault="008F548E" w:rsidP="008804B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804B9" w:rsidRPr="008F548E" w:rsidRDefault="00416215" w:rsidP="0045156C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Square wrapText="bothSides"/>
                <wp:docPr id="4" name="Group 20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5" name="Shape 32683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E3B99" id="Group 20996" o:spid="_x0000_s1026" style="position:absolute;margin-left:2.65pt;margin-top:287.5pt;width:36pt;height:.5pt;z-index:251664384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">
                <v:shape id="Shape 32683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4UcQA&#10;AADaAAAADwAAAGRycy9kb3ducmV2LnhtbESPwW7CMBBE70j8g7VI3MChiNKmGEQpSD1woIEPWOIl&#10;CcTrKHZJ4OvrSkgcRzPzRjNbtKYUV6pdYVnBaBiBIE6tLjhTcNhvBm8gnEfWWFomBTdysJh3OzOM&#10;tW34h66Jz0SAsItRQe59FUvp0pwMuqGtiIN3srVBH2SdSV1jE+CmlC9R9CoNFhwWcqxolVN6SX6N&#10;glVzum+/zuvR5vO4S87vU2/GR61Uv9cuP0B4av0z/Gh/awUT+L8Sb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KOFHEAAAA2gAAAA8AAAAAAAAAAAAAAAAAmAIAAGRycy9k&#10;b3ducmV2LnhtbFBLBQYAAAAABAAEAPUAAACJAwAAAAA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square" anchorx="page" anchory="page"/>
              </v:group>
            </w:pict>
          </mc:Fallback>
        </mc:AlternateContent>
      </w:r>
      <w:r w:rsidR="008635B8"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804B9" w:rsidRPr="008F548E">
        <w:rPr>
          <w:rFonts w:ascii="Arial" w:hAnsi="Arial" w:cs="Arial"/>
          <w:noProof w:val="0"/>
          <w:sz w:val="22"/>
          <w:szCs w:val="22"/>
          <w:lang w:eastAsia="ca-ES"/>
        </w:rPr>
        <w:t>El servei té per objecte la gestió de totes les incidències informàtiques d’usuari que es produeixin durant el període de prestació. En concret, les funcions específiques del servei són les següents: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Recepció i registre d’incidències pels canals establerts.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Gestió i seguiment de les incidències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Canalització i escalat de les incidències quan aquestes no puguin ser resoltes.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Connexió remota a equips per la resolució d’incidències.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Instal·lació, desinstal·lació, configuració i posta en marxa de qualsevol maquinari i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programari d’usuari.</w:t>
      </w:r>
    </w:p>
    <w:p w:rsidR="008635B8" w:rsidRPr="008F548E" w:rsidRDefault="008804B9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Trasllats de material informàtic nou o usat entre les diferents seus de la Corporació.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635B8" w:rsidRDefault="008635B8" w:rsidP="00E14F65">
      <w:pPr>
        <w:rPr>
          <w:rFonts w:ascii="Arial" w:hAnsi="Arial" w:cs="Arial"/>
          <w:noProof w:val="0"/>
          <w:sz w:val="22"/>
          <w:szCs w:val="22"/>
        </w:rPr>
      </w:pPr>
    </w:p>
    <w:p w:rsidR="00B20884" w:rsidRDefault="00B20884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B20884" w:rsidRPr="00E644C6" w:rsidRDefault="006712CB" w:rsidP="00B20884">
      <w:pPr>
        <w:rPr>
          <w:rFonts w:ascii="Arial" w:hAnsi="Arial" w:cs="Arial"/>
          <w:noProof w:val="0"/>
          <w:sz w:val="22"/>
          <w:szCs w:val="22"/>
          <w:u w:val="single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3</w:t>
      </w:r>
      <w:r w:rsidR="00B20884" w:rsidRPr="00E644C6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B20884"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 R</w:t>
      </w:r>
      <w:r w:rsidR="003E47A7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ECOLLIDA DE RESIDUS (LOT 1) </w:t>
      </w:r>
    </w:p>
    <w:p w:rsidR="005D562F" w:rsidRPr="005D562F" w:rsidRDefault="005D562F" w:rsidP="00B20884">
      <w:pPr>
        <w:rPr>
          <w:rFonts w:ascii="Arial" w:hAnsi="Arial" w:cs="Arial"/>
          <w:noProof w:val="0"/>
          <w:sz w:val="22"/>
          <w:szCs w:val="22"/>
        </w:rPr>
      </w:pP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CORPORACIÓN CLD SERV</w:t>
      </w:r>
      <w:r>
        <w:rPr>
          <w:rFonts w:ascii="Arial" w:hAnsi="Arial" w:cs="Arial"/>
          <w:sz w:val="22"/>
          <w:szCs w:val="22"/>
          <w:lang w:val="es-ES"/>
        </w:rPr>
        <w:t xml:space="preserve">ICIOS URBANOS DE TRATAMIENTO DE 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Pr="00497C71">
        <w:rPr>
          <w:rFonts w:ascii="Arial" w:hAnsi="Arial" w:cs="Arial"/>
          <w:sz w:val="22"/>
          <w:szCs w:val="22"/>
          <w:lang w:val="es-ES"/>
        </w:rPr>
        <w:t>RESIDUOS, SL</w:t>
      </w:r>
    </w:p>
    <w:p w:rsidR="00B20884" w:rsidRPr="008E50FA" w:rsidRDefault="00B20884" w:rsidP="00B20884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38695F">
        <w:rPr>
          <w:rFonts w:ascii="Arial" w:hAnsi="Arial" w:cs="Arial"/>
          <w:sz w:val="22"/>
          <w:szCs w:val="22"/>
          <w:lang w:val="es-ES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B08173411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0884" w:rsidRPr="008F548E" w:rsidRDefault="00B20884" w:rsidP="00B20884">
      <w:pPr>
        <w:rPr>
          <w:rFonts w:ascii="Arial" w:hAnsi="Arial" w:cs="Arial"/>
          <w:noProof w:val="0"/>
          <w:sz w:val="22"/>
          <w:szCs w:val="22"/>
        </w:rPr>
      </w:pPr>
    </w:p>
    <w:p w:rsidR="00164960" w:rsidRDefault="00164960" w:rsidP="00B20884">
      <w:pPr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79527A">
        <w:rPr>
          <w:rFonts w:ascii="Arial" w:hAnsi="Arial" w:cs="Arial"/>
          <w:noProof w:val="0"/>
          <w:sz w:val="22"/>
          <w:szCs w:val="22"/>
        </w:rPr>
        <w:t>: Medi Ambient</w:t>
      </w:r>
    </w:p>
    <w:p w:rsidR="004314A1" w:rsidRPr="00331C4B" w:rsidRDefault="004314A1" w:rsidP="004314A1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</w:t>
      </w:r>
      <w:r w:rsidR="00331C4B" w:rsidRPr="00331C4B">
        <w:rPr>
          <w:rFonts w:ascii="Arial" w:hAnsi="Arial" w:cs="Arial"/>
          <w:noProof w:val="0"/>
          <w:sz w:val="22"/>
          <w:szCs w:val="22"/>
        </w:rPr>
        <w:t>21</w:t>
      </w:r>
      <w:r w:rsidR="00331C4B">
        <w:rPr>
          <w:rFonts w:ascii="Arial" w:hAnsi="Arial" w:cs="Arial"/>
          <w:noProof w:val="0"/>
          <w:sz w:val="22"/>
          <w:szCs w:val="22"/>
        </w:rPr>
        <w:t xml:space="preserve"> treballadors</w:t>
      </w:r>
    </w:p>
    <w:p w:rsidR="00B20884" w:rsidRDefault="00B20884" w:rsidP="00B20884">
      <w:pPr>
        <w:rPr>
          <w:rFonts w:ascii="Calibri" w:hAnsi="Calibri"/>
          <w:color w:val="1F497D"/>
        </w:rPr>
      </w:pP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C5705D" w:rsidRPr="00712F4C" w:rsidRDefault="00C5705D" w:rsidP="00C5705D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B20884" w:rsidRPr="00712F4C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B20884" w:rsidRPr="00712F4C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</w:p>
    <w:p w:rsidR="00B20884" w:rsidRPr="0079452C" w:rsidRDefault="0027528B" w:rsidP="00B20884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>D</w:t>
      </w:r>
      <w:r w:rsidR="00B20884" w:rsidRPr="00331C4B">
        <w:rPr>
          <w:rFonts w:ascii="Arial" w:hAnsi="Arial" w:cs="Arial"/>
          <w:b/>
          <w:sz w:val="22"/>
          <w:szCs w:val="22"/>
        </w:rPr>
        <w:t>edicació</w:t>
      </w:r>
      <w:r w:rsidRPr="00331C4B">
        <w:rPr>
          <w:rFonts w:ascii="Arial" w:hAnsi="Arial" w:cs="Arial"/>
          <w:b/>
          <w:sz w:val="22"/>
          <w:szCs w:val="22"/>
        </w:rPr>
        <w:t xml:space="preserve"> professional</w:t>
      </w:r>
      <w:r w:rsidR="00B20884" w:rsidRPr="00331C4B">
        <w:rPr>
          <w:rFonts w:ascii="Arial" w:hAnsi="Arial" w:cs="Arial"/>
          <w:b/>
          <w:sz w:val="22"/>
          <w:szCs w:val="22"/>
        </w:rPr>
        <w:t xml:space="preserve">: </w:t>
      </w:r>
      <w:r w:rsidR="00C703A5">
        <w:rPr>
          <w:rFonts w:ascii="Arial" w:hAnsi="Arial" w:cs="Arial"/>
          <w:sz w:val="22"/>
          <w:szCs w:val="22"/>
        </w:rPr>
        <w:t>Llistat adjunt.</w:t>
      </w:r>
    </w:p>
    <w:p w:rsidR="00331C4B" w:rsidRDefault="00331C4B" w:rsidP="00331C4B">
      <w:pPr>
        <w:rPr>
          <w:rFonts w:ascii="Arial" w:hAnsi="Arial" w:cs="Arial"/>
          <w:b/>
          <w:sz w:val="22"/>
          <w:szCs w:val="22"/>
        </w:rPr>
      </w:pPr>
    </w:p>
    <w:p w:rsidR="00C268B5" w:rsidRDefault="00C268B5" w:rsidP="00331C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Horaris:</w:t>
      </w:r>
    </w:p>
    <w:p w:rsidR="00C268B5" w:rsidRPr="00331C4B" w:rsidRDefault="00C268B5" w:rsidP="00331C4B">
      <w:pPr>
        <w:rPr>
          <w:rFonts w:ascii="Arial" w:hAnsi="Arial" w:cs="Arial"/>
          <w:b/>
          <w:sz w:val="22"/>
          <w:szCs w:val="22"/>
        </w:rPr>
      </w:pPr>
    </w:p>
    <w:p w:rsidR="00331C4B" w:rsidRPr="00331C4B" w:rsidRDefault="00331C4B" w:rsidP="00331C4B">
      <w:pPr>
        <w:ind w:left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1: </w:t>
      </w:r>
      <w:r w:rsidRPr="0079452C">
        <w:rPr>
          <w:rFonts w:ascii="Arial" w:hAnsi="Arial" w:cs="Arial"/>
          <w:sz w:val="22"/>
          <w:szCs w:val="22"/>
        </w:rPr>
        <w:t>De dl a dv, de 6.30h a 14.18h</w:t>
      </w:r>
      <w:r w:rsidRPr="00331C4B">
        <w:rPr>
          <w:rFonts w:ascii="Arial" w:hAnsi="Arial" w:cs="Arial"/>
          <w:b/>
          <w:sz w:val="22"/>
          <w:szCs w:val="22"/>
        </w:rPr>
        <w:t xml:space="preserve">      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2: </w:t>
      </w:r>
      <w:r w:rsidRPr="0079452C">
        <w:rPr>
          <w:rFonts w:ascii="Arial" w:hAnsi="Arial" w:cs="Arial"/>
          <w:sz w:val="22"/>
          <w:szCs w:val="22"/>
        </w:rPr>
        <w:t>De dm a ds, de 6.30h a 14.18h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nit: </w:t>
      </w:r>
      <w:r w:rsidRPr="0079452C">
        <w:rPr>
          <w:rFonts w:ascii="Arial" w:hAnsi="Arial" w:cs="Arial"/>
          <w:sz w:val="22"/>
          <w:szCs w:val="22"/>
        </w:rPr>
        <w:t>De 22h a 5.48 h</w:t>
      </w:r>
    </w:p>
    <w:p w:rsidR="00331C4B" w:rsidRPr="0079452C" w:rsidRDefault="00331C4B" w:rsidP="00331C4B">
      <w:pPr>
        <w:ind w:firstLine="708"/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Agent cívic: </w:t>
      </w:r>
      <w:r w:rsidRPr="0079452C">
        <w:rPr>
          <w:rFonts w:ascii="Arial" w:hAnsi="Arial" w:cs="Arial"/>
          <w:sz w:val="22"/>
          <w:szCs w:val="22"/>
        </w:rPr>
        <w:t>De 9h a 14h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Administrativa 1: </w:t>
      </w:r>
      <w:r w:rsidRPr="0079452C">
        <w:rPr>
          <w:rFonts w:ascii="Arial" w:hAnsi="Arial" w:cs="Arial"/>
          <w:sz w:val="22"/>
          <w:szCs w:val="22"/>
        </w:rPr>
        <w:t>De 8h a 14h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Administrativa 2: </w:t>
      </w:r>
      <w:r w:rsidRPr="0079452C">
        <w:rPr>
          <w:rFonts w:ascii="Arial" w:hAnsi="Arial" w:cs="Arial"/>
          <w:sz w:val="22"/>
          <w:szCs w:val="22"/>
        </w:rPr>
        <w:t>De 14h a 18h</w:t>
      </w:r>
    </w:p>
    <w:p w:rsidR="00331C4B" w:rsidRPr="00331C4B" w:rsidRDefault="00331C4B" w:rsidP="00331C4B">
      <w:pPr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B20884" w:rsidRPr="00331C4B" w:rsidRDefault="00B20884" w:rsidP="00B20884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sz w:val="22"/>
          <w:szCs w:val="22"/>
        </w:rPr>
        <w:tab/>
      </w:r>
    </w:p>
    <w:p w:rsidR="00B20884" w:rsidRPr="00331C4B" w:rsidRDefault="00B20884" w:rsidP="00B20884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t>Règim retributiu</w:t>
      </w:r>
      <w:r w:rsidRPr="00331C4B">
        <w:rPr>
          <w:rFonts w:ascii="Arial" w:hAnsi="Arial" w:cs="Arial"/>
          <w:sz w:val="22"/>
          <w:szCs w:val="22"/>
        </w:rPr>
        <w:t xml:space="preserve">: </w:t>
      </w:r>
      <w:r w:rsidR="00331C4B" w:rsidRPr="00331C4B">
        <w:rPr>
          <w:rFonts w:ascii="Arial" w:hAnsi="Arial" w:cs="Arial"/>
          <w:sz w:val="22"/>
          <w:szCs w:val="22"/>
        </w:rPr>
        <w:t>Llistat adjunt</w:t>
      </w:r>
      <w:r w:rsidR="00C703A5">
        <w:rPr>
          <w:rFonts w:ascii="Arial" w:hAnsi="Arial" w:cs="Arial"/>
          <w:sz w:val="22"/>
          <w:szCs w:val="22"/>
        </w:rPr>
        <w:t xml:space="preserve">. </w:t>
      </w:r>
    </w:p>
    <w:p w:rsidR="00B20884" w:rsidRPr="00331C4B" w:rsidRDefault="00B20884" w:rsidP="00B20884">
      <w:pPr>
        <w:rPr>
          <w:rFonts w:ascii="Arial" w:hAnsi="Arial" w:cs="Arial"/>
          <w:b/>
          <w:bCs/>
          <w:sz w:val="22"/>
          <w:szCs w:val="22"/>
        </w:rPr>
      </w:pPr>
    </w:p>
    <w:p w:rsidR="00B20884" w:rsidRPr="00331C4B" w:rsidRDefault="00B20884" w:rsidP="00B20884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lastRenderedPageBreak/>
        <w:t xml:space="preserve">Adjudicació: </w:t>
      </w:r>
      <w:r w:rsidR="00331C4B" w:rsidRPr="00331C4B">
        <w:rPr>
          <w:rFonts w:ascii="Arial" w:hAnsi="Arial" w:cs="Arial"/>
          <w:noProof w:val="0"/>
          <w:sz w:val="22"/>
          <w:szCs w:val="22"/>
        </w:rPr>
        <w:t>Acord Ple de l’Ajuntament de data 27 de febrer de 2020</w:t>
      </w:r>
    </w:p>
    <w:p w:rsidR="00B20884" w:rsidRPr="00331C4B" w:rsidRDefault="00B20884" w:rsidP="00B20884">
      <w:pPr>
        <w:rPr>
          <w:rFonts w:ascii="Arial" w:hAnsi="Arial" w:cs="Arial"/>
          <w:noProof w:val="0"/>
          <w:sz w:val="22"/>
          <w:szCs w:val="22"/>
        </w:rPr>
      </w:pPr>
    </w:p>
    <w:p w:rsidR="00B20884" w:rsidRDefault="00B20884" w:rsidP="00B20884">
      <w:pPr>
        <w:rPr>
          <w:rFonts w:ascii="Arial" w:hAnsi="Arial" w:cs="Arial"/>
          <w:b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Tasques:</w:t>
      </w:r>
      <w:r w:rsidR="00331C4B" w:rsidRPr="00331C4B">
        <w:t xml:space="preserve"> </w:t>
      </w:r>
      <w:r w:rsidR="00331C4B" w:rsidRPr="003E47A7">
        <w:rPr>
          <w:rFonts w:ascii="Arial" w:hAnsi="Arial" w:cs="Arial"/>
          <w:noProof w:val="0"/>
          <w:sz w:val="22"/>
          <w:szCs w:val="22"/>
        </w:rPr>
        <w:t>Serveis de recollida de residus municipals</w:t>
      </w: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CE07CC" w:rsidRDefault="00CE07CC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A943E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Dedicació i Règim retributiu</w:t>
      </w:r>
    </w:p>
    <w:p w:rsidR="00A943EB" w:rsidRDefault="00A943E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331C4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lang w:eastAsia="ca-ES"/>
        </w:rPr>
        <w:drawing>
          <wp:inline distT="0" distB="0" distL="0" distR="0">
            <wp:extent cx="2488565" cy="459994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10640F" w:rsidRDefault="0010640F" w:rsidP="003D7AAB">
      <w:pPr>
        <w:rPr>
          <w:rFonts w:ascii="Arial" w:hAnsi="Arial" w:cs="Arial"/>
          <w:noProof w:val="0"/>
          <w:sz w:val="22"/>
          <w:szCs w:val="22"/>
        </w:rPr>
      </w:pPr>
    </w:p>
    <w:p w:rsidR="003D7AAB" w:rsidRPr="00505070" w:rsidRDefault="003D7AAB" w:rsidP="003D7AAB">
      <w:pPr>
        <w:rPr>
          <w:rFonts w:ascii="Arial" w:hAnsi="Arial" w:cs="Arial"/>
          <w:noProof w:val="0"/>
          <w:sz w:val="22"/>
          <w:szCs w:val="22"/>
        </w:rPr>
      </w:pPr>
    </w:p>
    <w:p w:rsidR="003E47A7" w:rsidRPr="00216B7F" w:rsidRDefault="006712CB" w:rsidP="003E47A7">
      <w:pPr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216B7F">
        <w:rPr>
          <w:rFonts w:ascii="Arial" w:hAnsi="Arial" w:cs="Arial"/>
          <w:b/>
          <w:noProof w:val="0"/>
          <w:sz w:val="22"/>
          <w:szCs w:val="22"/>
        </w:rPr>
        <w:t>4</w:t>
      </w:r>
      <w:r w:rsidR="003D7AAB" w:rsidRPr="00216B7F">
        <w:rPr>
          <w:rFonts w:ascii="Arial" w:hAnsi="Arial" w:cs="Arial"/>
          <w:b/>
          <w:noProof w:val="0"/>
          <w:sz w:val="22"/>
          <w:szCs w:val="22"/>
        </w:rPr>
        <w:t>.</w:t>
      </w:r>
      <w:r w:rsidR="003E47A7" w:rsidRPr="00216B7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3E47A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SERVEI NETEJA VIÀRIA (LOT 2)</w:t>
      </w:r>
    </w:p>
    <w:p w:rsidR="00C268B5" w:rsidRDefault="00C268B5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CORPORACIÓN CLD SERV</w:t>
      </w:r>
      <w:r>
        <w:rPr>
          <w:rFonts w:ascii="Arial" w:hAnsi="Arial" w:cs="Arial"/>
          <w:sz w:val="22"/>
          <w:szCs w:val="22"/>
          <w:lang w:val="es-ES"/>
        </w:rPr>
        <w:t xml:space="preserve">ICIOS URBANOS DE TRATAMIENTO DE 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Pr="00497C71">
        <w:rPr>
          <w:rFonts w:ascii="Arial" w:hAnsi="Arial" w:cs="Arial"/>
          <w:sz w:val="22"/>
          <w:szCs w:val="22"/>
          <w:lang w:val="es-ES"/>
        </w:rPr>
        <w:t>RESIDUOS, SL</w:t>
      </w:r>
    </w:p>
    <w:p w:rsidR="00C268B5" w:rsidRPr="008E50FA" w:rsidRDefault="00C268B5" w:rsidP="00C268B5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38695F">
        <w:rPr>
          <w:rFonts w:ascii="Arial" w:hAnsi="Arial" w:cs="Arial"/>
          <w:sz w:val="22"/>
          <w:szCs w:val="22"/>
          <w:lang w:val="es-ES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B08173411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68B5" w:rsidRPr="008F548E" w:rsidRDefault="00C268B5" w:rsidP="00C268B5">
      <w:pPr>
        <w:rPr>
          <w:rFonts w:ascii="Arial" w:hAnsi="Arial" w:cs="Arial"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79527A">
        <w:rPr>
          <w:rFonts w:ascii="Arial" w:hAnsi="Arial" w:cs="Arial"/>
          <w:noProof w:val="0"/>
          <w:sz w:val="22"/>
          <w:szCs w:val="22"/>
        </w:rPr>
        <w:t>: Medi Ambient</w:t>
      </w:r>
    </w:p>
    <w:p w:rsidR="00C268B5" w:rsidRPr="00331C4B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</w:t>
      </w:r>
      <w:r w:rsidR="00A943EB" w:rsidRPr="00A943EB">
        <w:rPr>
          <w:rFonts w:ascii="Arial" w:hAnsi="Arial" w:cs="Arial"/>
          <w:noProof w:val="0"/>
          <w:sz w:val="22"/>
          <w:szCs w:val="22"/>
        </w:rPr>
        <w:t>13</w:t>
      </w:r>
      <w:r w:rsidRPr="00A943EB">
        <w:rPr>
          <w:rFonts w:ascii="Arial" w:hAnsi="Arial" w:cs="Arial"/>
          <w:noProof w:val="0"/>
          <w:sz w:val="22"/>
          <w:szCs w:val="22"/>
        </w:rPr>
        <w:t xml:space="preserve"> treballadors</w:t>
      </w:r>
    </w:p>
    <w:p w:rsidR="00C268B5" w:rsidRDefault="00C268B5" w:rsidP="00C268B5">
      <w:pPr>
        <w:rPr>
          <w:rFonts w:ascii="Calibri" w:hAnsi="Calibri"/>
          <w:color w:val="1F497D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lastRenderedPageBreak/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Dedicació professional: </w:t>
      </w:r>
      <w:r>
        <w:rPr>
          <w:rFonts w:ascii="Arial" w:hAnsi="Arial" w:cs="Arial"/>
          <w:sz w:val="22"/>
          <w:szCs w:val="22"/>
        </w:rPr>
        <w:t>Llistat adjunt.</w:t>
      </w:r>
    </w:p>
    <w:p w:rsidR="00CE07CC" w:rsidRDefault="00CE07CC" w:rsidP="00C268B5">
      <w:pPr>
        <w:rPr>
          <w:rFonts w:ascii="Arial" w:hAnsi="Arial" w:cs="Arial"/>
          <w:b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b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t>Horaris:</w:t>
      </w:r>
    </w:p>
    <w:p w:rsidR="00C268B5" w:rsidRPr="00C268B5" w:rsidRDefault="00C268B5" w:rsidP="00C268B5">
      <w:pPr>
        <w:rPr>
          <w:rFonts w:ascii="Arial" w:hAnsi="Arial" w:cs="Arial"/>
          <w:b/>
          <w:sz w:val="22"/>
          <w:szCs w:val="22"/>
        </w:rPr>
      </w:pPr>
    </w:p>
    <w:p w:rsidR="00C268B5" w:rsidRPr="00C268B5" w:rsidRDefault="00C268B5" w:rsidP="00C268B5">
      <w:pPr>
        <w:ind w:firstLine="708"/>
        <w:rPr>
          <w:rFonts w:ascii="Arial" w:hAnsi="Arial" w:cs="Arial"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t xml:space="preserve">Torn 1: </w:t>
      </w:r>
      <w:r w:rsidRPr="00C268B5">
        <w:rPr>
          <w:rFonts w:ascii="Arial" w:hAnsi="Arial" w:cs="Arial"/>
          <w:sz w:val="22"/>
          <w:szCs w:val="22"/>
        </w:rPr>
        <w:t>De dl a dv, de 6.30h a 14.18h</w:t>
      </w:r>
      <w:r w:rsidRPr="00C268B5">
        <w:rPr>
          <w:rFonts w:ascii="Arial" w:hAnsi="Arial" w:cs="Arial"/>
          <w:b/>
          <w:sz w:val="22"/>
          <w:szCs w:val="22"/>
        </w:rPr>
        <w:t xml:space="preserve">      </w:t>
      </w:r>
    </w:p>
    <w:p w:rsidR="00C268B5" w:rsidRPr="00331C4B" w:rsidRDefault="00C268B5" w:rsidP="00C268B5">
      <w:pPr>
        <w:ind w:firstLine="708"/>
        <w:rPr>
          <w:rFonts w:ascii="Arial" w:hAnsi="Arial" w:cs="Arial"/>
          <w:b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t xml:space="preserve">Torn 2: </w:t>
      </w:r>
      <w:r w:rsidRPr="00C268B5">
        <w:rPr>
          <w:rFonts w:ascii="Arial" w:hAnsi="Arial" w:cs="Arial"/>
          <w:sz w:val="22"/>
          <w:szCs w:val="22"/>
        </w:rPr>
        <w:t>De dm a ds, de 6.30h a 14.18h</w:t>
      </w:r>
      <w:r w:rsidRPr="00331C4B">
        <w:rPr>
          <w:rFonts w:ascii="Arial" w:hAnsi="Arial" w:cs="Arial"/>
          <w:b/>
          <w:sz w:val="22"/>
          <w:szCs w:val="22"/>
        </w:rPr>
        <w:t xml:space="preserve">          </w:t>
      </w:r>
    </w:p>
    <w:p w:rsidR="00C268B5" w:rsidRPr="00331C4B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sz w:val="22"/>
          <w:szCs w:val="22"/>
        </w:rPr>
        <w:tab/>
      </w:r>
    </w:p>
    <w:p w:rsidR="00C268B5" w:rsidRPr="00331C4B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t>Règim retributiu</w:t>
      </w:r>
      <w:r w:rsidRPr="00331C4B">
        <w:rPr>
          <w:rFonts w:ascii="Arial" w:hAnsi="Arial" w:cs="Arial"/>
          <w:sz w:val="22"/>
          <w:szCs w:val="22"/>
        </w:rPr>
        <w:t>: Llistat adjunt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268B5" w:rsidRPr="00331C4B" w:rsidRDefault="00C268B5" w:rsidP="00C268B5">
      <w:pPr>
        <w:rPr>
          <w:rFonts w:ascii="Arial" w:hAnsi="Arial" w:cs="Arial"/>
          <w:b/>
          <w:bCs/>
          <w:sz w:val="22"/>
          <w:szCs w:val="22"/>
        </w:rPr>
      </w:pPr>
    </w:p>
    <w:p w:rsidR="00C268B5" w:rsidRPr="00331C4B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t xml:space="preserve">Adjudicació: </w:t>
      </w:r>
      <w:r w:rsidRPr="00331C4B">
        <w:rPr>
          <w:rFonts w:ascii="Arial" w:hAnsi="Arial" w:cs="Arial"/>
          <w:noProof w:val="0"/>
          <w:sz w:val="22"/>
          <w:szCs w:val="22"/>
        </w:rPr>
        <w:t>Acord Ple de l’Ajuntament de data 27 de febrer de 2020</w:t>
      </w:r>
    </w:p>
    <w:p w:rsidR="00A943EB" w:rsidRDefault="00A943EB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Tasques:</w:t>
      </w:r>
      <w:r w:rsidRPr="00331C4B">
        <w:t xml:space="preserve"> </w:t>
      </w:r>
      <w:r w:rsidRPr="003E47A7">
        <w:rPr>
          <w:rFonts w:ascii="Arial" w:hAnsi="Arial" w:cs="Arial"/>
          <w:noProof w:val="0"/>
          <w:sz w:val="22"/>
          <w:szCs w:val="22"/>
        </w:rPr>
        <w:t xml:space="preserve">Serveis de </w:t>
      </w:r>
      <w:r w:rsidR="001B75C1">
        <w:rPr>
          <w:rFonts w:ascii="Arial" w:hAnsi="Arial" w:cs="Arial"/>
          <w:noProof w:val="0"/>
          <w:sz w:val="22"/>
          <w:szCs w:val="22"/>
        </w:rPr>
        <w:t>neteja viària municipal</w:t>
      </w:r>
    </w:p>
    <w:p w:rsidR="00A943EB" w:rsidRDefault="00A943EB" w:rsidP="00C268B5">
      <w:pPr>
        <w:rPr>
          <w:rFonts w:ascii="Arial" w:hAnsi="Arial" w:cs="Arial"/>
          <w:noProof w:val="0"/>
          <w:sz w:val="22"/>
          <w:szCs w:val="22"/>
        </w:rPr>
      </w:pPr>
    </w:p>
    <w:p w:rsidR="00A943EB" w:rsidRPr="00A943E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rFonts w:ascii="Arial" w:hAnsi="Arial" w:cs="Arial"/>
          <w:b/>
          <w:noProof w:val="0"/>
          <w:sz w:val="22"/>
          <w:szCs w:val="22"/>
        </w:rPr>
        <w:t>Dedicació i Règim retributiu</w:t>
      </w:r>
    </w:p>
    <w:p w:rsidR="00A943EB" w:rsidRDefault="00A943EB" w:rsidP="00A943EB">
      <w:pPr>
        <w:jc w:val="center"/>
        <w:rPr>
          <w:rFonts w:ascii="Arial" w:hAnsi="Arial" w:cs="Arial"/>
          <w:noProof w:val="0"/>
          <w:sz w:val="22"/>
          <w:szCs w:val="22"/>
        </w:rPr>
      </w:pPr>
    </w:p>
    <w:p w:rsidR="00C268B5" w:rsidRDefault="00A943EB" w:rsidP="00B83944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lang w:eastAsia="ca-ES"/>
        </w:rPr>
        <w:drawing>
          <wp:inline distT="0" distB="0" distL="0" distR="0">
            <wp:extent cx="3524885" cy="26377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B5" w:rsidRDefault="00C268B5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3E47A7" w:rsidRDefault="003E47A7" w:rsidP="003D7AAB">
      <w:pPr>
        <w:rPr>
          <w:rFonts w:ascii="Arial" w:hAnsi="Arial" w:cs="Arial"/>
          <w:b/>
          <w:noProof w:val="0"/>
          <w:sz w:val="22"/>
          <w:szCs w:val="22"/>
        </w:rPr>
      </w:pPr>
    </w:p>
    <w:p w:rsidR="0010640F" w:rsidRDefault="0010640F" w:rsidP="003D7AAB">
      <w:pPr>
        <w:rPr>
          <w:rFonts w:ascii="Arial" w:hAnsi="Arial" w:cs="Arial"/>
          <w:b/>
          <w:noProof w:val="0"/>
          <w:sz w:val="22"/>
          <w:szCs w:val="22"/>
        </w:rPr>
      </w:pPr>
    </w:p>
    <w:p w:rsidR="00E70F8C" w:rsidRPr="00216B7F" w:rsidRDefault="006712CB" w:rsidP="003D7AAB">
      <w:pPr>
        <w:rPr>
          <w:rFonts w:ascii="Arial" w:hAnsi="Arial" w:cs="Arial"/>
          <w:b/>
          <w:noProof w:val="0"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5</w:t>
      </w:r>
      <w:r w:rsidR="003E47A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SERVEI </w:t>
      </w:r>
      <w:r w:rsidR="003D7AAB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DEIXALLERIA </w:t>
      </w:r>
      <w:r w:rsidR="003D7AAB" w:rsidRPr="00216B7F">
        <w:rPr>
          <w:rFonts w:ascii="Arial" w:hAnsi="Arial" w:cs="Arial"/>
          <w:b/>
          <w:noProof w:val="0"/>
          <w:sz w:val="22"/>
          <w:szCs w:val="22"/>
          <w:u w:val="single"/>
        </w:rPr>
        <w:t>(LOT 3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>) I SERVEI RECOLLIDA FIBROCIMENT (LOT 4)</w:t>
      </w:r>
    </w:p>
    <w:p w:rsidR="00E70F8C" w:rsidRPr="008F548E" w:rsidRDefault="00E70F8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45156C" w:rsidRDefault="00E70F8C" w:rsidP="0045156C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="008E50FA" w:rsidRPr="00407149">
        <w:rPr>
          <w:rFonts w:ascii="Arial" w:hAnsi="Arial" w:cs="Arial"/>
          <w:sz w:val="22"/>
          <w:szCs w:val="22"/>
        </w:rPr>
        <w:t>ENGRUNES RECUPERACIÓ I MANTENIMENT EMPRESA</w:t>
      </w:r>
    </w:p>
    <w:p w:rsidR="008E50FA" w:rsidRDefault="0045156C" w:rsidP="0045156C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E50FA" w:rsidRPr="00407149">
        <w:rPr>
          <w:rFonts w:ascii="Arial" w:hAnsi="Arial" w:cs="Arial"/>
          <w:sz w:val="22"/>
          <w:szCs w:val="22"/>
        </w:rPr>
        <w:t xml:space="preserve">’INSERCIÓ, S.L.U. </w:t>
      </w:r>
    </w:p>
    <w:p w:rsidR="00E70F8C" w:rsidRPr="008E50FA" w:rsidRDefault="008E50FA" w:rsidP="00E14F65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407149">
        <w:rPr>
          <w:rFonts w:ascii="Arial" w:hAnsi="Arial" w:cs="Arial"/>
          <w:sz w:val="22"/>
          <w:szCs w:val="22"/>
        </w:rPr>
        <w:t xml:space="preserve"> B64200264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4314A1" w:rsidRPr="004314A1" w:rsidRDefault="004314A1" w:rsidP="004314A1">
      <w:pPr>
        <w:rPr>
          <w:rFonts w:ascii="Arial" w:hAnsi="Arial" w:cs="Arial"/>
          <w:noProof w:val="0"/>
          <w:sz w:val="22"/>
          <w:szCs w:val="22"/>
        </w:rPr>
      </w:pPr>
      <w:r w:rsidRPr="004314A1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4314A1">
        <w:rPr>
          <w:rFonts w:ascii="Arial" w:hAnsi="Arial" w:cs="Arial"/>
          <w:noProof w:val="0"/>
          <w:sz w:val="22"/>
          <w:szCs w:val="22"/>
        </w:rPr>
        <w:t>: Medi Ambient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604247">
        <w:rPr>
          <w:rFonts w:ascii="Arial" w:hAnsi="Arial" w:cs="Arial"/>
          <w:noProof w:val="0"/>
          <w:sz w:val="22"/>
          <w:szCs w:val="22"/>
        </w:rPr>
        <w:t xml:space="preserve"> 3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70799" w:rsidRPr="008F548E">
        <w:rPr>
          <w:rFonts w:ascii="Arial" w:hAnsi="Arial" w:cs="Arial"/>
          <w:noProof w:val="0"/>
          <w:sz w:val="22"/>
          <w:szCs w:val="22"/>
        </w:rPr>
        <w:t>Operari</w:t>
      </w:r>
      <w:r w:rsidR="00604247">
        <w:rPr>
          <w:rFonts w:ascii="Arial" w:hAnsi="Arial" w:cs="Arial"/>
          <w:noProof w:val="0"/>
          <w:sz w:val="22"/>
          <w:szCs w:val="22"/>
        </w:rPr>
        <w:t>s</w:t>
      </w:r>
      <w:r w:rsidR="00E66A69" w:rsidRPr="008F548E">
        <w:rPr>
          <w:rFonts w:ascii="Arial" w:hAnsi="Arial" w:cs="Arial"/>
          <w:noProof w:val="0"/>
          <w:sz w:val="22"/>
          <w:szCs w:val="22"/>
        </w:rPr>
        <w:t>/</w:t>
      </w:r>
      <w:r w:rsidR="00604247">
        <w:rPr>
          <w:rFonts w:ascii="Arial" w:hAnsi="Arial" w:cs="Arial"/>
          <w:noProof w:val="0"/>
          <w:sz w:val="22"/>
          <w:szCs w:val="22"/>
        </w:rPr>
        <w:t>es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164960" w:rsidRDefault="00164960" w:rsidP="00E14F65">
      <w:pPr>
        <w:rPr>
          <w:rFonts w:ascii="Arial" w:hAnsi="Arial" w:cs="Arial"/>
          <w:noProof w:val="0"/>
          <w:sz w:val="22"/>
          <w:szCs w:val="22"/>
        </w:rPr>
      </w:pP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C5705D" w:rsidRPr="00712F4C" w:rsidRDefault="00C5705D" w:rsidP="00C5705D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lastRenderedPageBreak/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604247" w:rsidRDefault="00604247" w:rsidP="00604247">
      <w:pPr>
        <w:rPr>
          <w:rFonts w:ascii="Arial" w:hAnsi="Arial" w:cs="Arial"/>
          <w:sz w:val="22"/>
          <w:szCs w:val="22"/>
        </w:rPr>
      </w:pPr>
    </w:p>
    <w:p w:rsidR="00321663" w:rsidRDefault="0027528B" w:rsidP="006042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Dedicació professional</w:t>
      </w:r>
      <w:r w:rsidR="00321663" w:rsidRPr="00321663">
        <w:rPr>
          <w:rFonts w:ascii="Arial" w:hAnsi="Arial" w:cs="Arial"/>
          <w:b/>
          <w:sz w:val="22"/>
          <w:szCs w:val="22"/>
        </w:rPr>
        <w:t xml:space="preserve">: </w:t>
      </w:r>
    </w:p>
    <w:p w:rsidR="00237A38" w:rsidRDefault="00237A38" w:rsidP="00604247">
      <w:pPr>
        <w:rPr>
          <w:rFonts w:ascii="Arial" w:hAnsi="Arial" w:cs="Arial"/>
          <w:b/>
          <w:sz w:val="22"/>
          <w:szCs w:val="22"/>
        </w:rPr>
      </w:pPr>
    </w:p>
    <w:p w:rsidR="00237A38" w:rsidRPr="006F30CC" w:rsidRDefault="00237A38" w:rsidP="00237A38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>Lot 3:</w:t>
      </w:r>
    </w:p>
    <w:p w:rsidR="00237A38" w:rsidRPr="006F30CC" w:rsidRDefault="00237A38" w:rsidP="00604247">
      <w:pPr>
        <w:rPr>
          <w:rFonts w:ascii="Arial" w:hAnsi="Arial" w:cs="Arial"/>
          <w:b/>
          <w:sz w:val="18"/>
          <w:szCs w:val="18"/>
          <w:u w:val="single"/>
        </w:rPr>
      </w:pPr>
    </w:p>
    <w:p w:rsidR="00321663" w:rsidRPr="006F30CC" w:rsidRDefault="00321663" w:rsidP="00007AAF">
      <w:pPr>
        <w:ind w:firstLine="567"/>
        <w:rPr>
          <w:rFonts w:ascii="Arial" w:hAnsi="Arial" w:cs="Arial"/>
          <w:bCs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>Operari 1:</w:t>
      </w:r>
      <w:r w:rsidRPr="006F30CC">
        <w:rPr>
          <w:rFonts w:ascii="Arial" w:hAnsi="Arial" w:cs="Arial"/>
          <w:sz w:val="18"/>
          <w:szCs w:val="18"/>
        </w:rPr>
        <w:t xml:space="preserve"> De dimarts a dissabte de 9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>a 14:15 h. i de 16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 xml:space="preserve">a 18:15 h. </w:t>
      </w:r>
    </w:p>
    <w:p w:rsidR="00007AAF" w:rsidRPr="006F30CC" w:rsidRDefault="00321663" w:rsidP="00007AAF">
      <w:pPr>
        <w:ind w:left="708" w:hanging="141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 xml:space="preserve">Operari 2: </w:t>
      </w:r>
      <w:r w:rsidRPr="006F30CC">
        <w:rPr>
          <w:rFonts w:ascii="Arial" w:hAnsi="Arial" w:cs="Arial"/>
          <w:sz w:val="18"/>
          <w:szCs w:val="18"/>
        </w:rPr>
        <w:t xml:space="preserve">Dimarts, dimecres, divendres i dissabte de </w:t>
      </w:r>
      <w:r w:rsidR="00007AAF" w:rsidRPr="006F30CC">
        <w:rPr>
          <w:rFonts w:ascii="Arial" w:hAnsi="Arial" w:cs="Arial"/>
          <w:sz w:val="18"/>
          <w:szCs w:val="18"/>
        </w:rPr>
        <w:t xml:space="preserve">10 a 14 </w:t>
      </w:r>
      <w:r w:rsidRPr="006F30CC">
        <w:rPr>
          <w:rFonts w:ascii="Arial" w:hAnsi="Arial" w:cs="Arial"/>
          <w:sz w:val="18"/>
          <w:szCs w:val="18"/>
        </w:rPr>
        <w:t>h. i de 16</w:t>
      </w:r>
      <w:r w:rsidR="00007AAF" w:rsidRPr="006F30CC">
        <w:rPr>
          <w:rFonts w:ascii="Arial" w:hAnsi="Arial" w:cs="Arial"/>
          <w:sz w:val="18"/>
          <w:szCs w:val="18"/>
        </w:rPr>
        <w:t xml:space="preserve"> h. a</w:t>
      </w:r>
      <w:r w:rsidRPr="006F30CC">
        <w:rPr>
          <w:rFonts w:ascii="Arial" w:hAnsi="Arial" w:cs="Arial"/>
          <w:sz w:val="18"/>
          <w:szCs w:val="18"/>
        </w:rPr>
        <w:t xml:space="preserve"> </w:t>
      </w:r>
      <w:r w:rsidR="00007AAF" w:rsidRPr="006F30CC">
        <w:rPr>
          <w:rFonts w:ascii="Arial" w:hAnsi="Arial" w:cs="Arial"/>
          <w:sz w:val="18"/>
          <w:szCs w:val="18"/>
        </w:rPr>
        <w:t>1</w:t>
      </w:r>
      <w:r w:rsidRPr="006F30CC">
        <w:rPr>
          <w:rFonts w:ascii="Arial" w:hAnsi="Arial" w:cs="Arial"/>
          <w:sz w:val="18"/>
          <w:szCs w:val="18"/>
        </w:rPr>
        <w:t>8</w:t>
      </w:r>
      <w:r w:rsidR="00007AAF" w:rsidRPr="006F30CC">
        <w:rPr>
          <w:rFonts w:ascii="Arial" w:hAnsi="Arial" w:cs="Arial"/>
          <w:sz w:val="18"/>
          <w:szCs w:val="18"/>
        </w:rPr>
        <w:t xml:space="preserve"> h.</w:t>
      </w:r>
    </w:p>
    <w:p w:rsidR="00321663" w:rsidRPr="006F30CC" w:rsidRDefault="003609A6" w:rsidP="00007AAF">
      <w:pPr>
        <w:ind w:left="1416"/>
        <w:rPr>
          <w:rFonts w:ascii="Calibri" w:hAnsi="Calibri"/>
          <w:bCs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 xml:space="preserve">   </w:t>
      </w:r>
      <w:r w:rsidR="00321663" w:rsidRPr="006F30CC">
        <w:rPr>
          <w:rFonts w:ascii="Arial" w:hAnsi="Arial" w:cs="Arial"/>
          <w:sz w:val="18"/>
          <w:szCs w:val="18"/>
        </w:rPr>
        <w:t>Diumenges de 10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="00321663" w:rsidRPr="006F30CC">
        <w:rPr>
          <w:rFonts w:ascii="Arial" w:hAnsi="Arial" w:cs="Arial"/>
          <w:sz w:val="18"/>
          <w:szCs w:val="18"/>
        </w:rPr>
        <w:t>a 14 h.</w:t>
      </w:r>
    </w:p>
    <w:p w:rsidR="00321663" w:rsidRPr="006F30CC" w:rsidRDefault="00321663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 xml:space="preserve">Operari 3: </w:t>
      </w:r>
      <w:r w:rsidRPr="006F30CC">
        <w:rPr>
          <w:rFonts w:ascii="Arial" w:hAnsi="Arial" w:cs="Arial"/>
          <w:sz w:val="18"/>
          <w:szCs w:val="18"/>
        </w:rPr>
        <w:t>Diumenges de 9</w:t>
      </w:r>
      <w:r w:rsidR="003609A6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>a 14 h.</w:t>
      </w:r>
    </w:p>
    <w:p w:rsidR="005A2E46" w:rsidRPr="006F30CC" w:rsidRDefault="005A2E46" w:rsidP="00007AAF">
      <w:pPr>
        <w:ind w:firstLine="567"/>
        <w:rPr>
          <w:rFonts w:ascii="Arial" w:hAnsi="Arial" w:cs="Arial"/>
          <w:sz w:val="18"/>
          <w:szCs w:val="18"/>
        </w:rPr>
      </w:pPr>
    </w:p>
    <w:p w:rsidR="005A2E46" w:rsidRPr="006F30CC" w:rsidRDefault="005A2E46" w:rsidP="005A2E46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>Lot 4:</w:t>
      </w:r>
    </w:p>
    <w:p w:rsidR="005A2E46" w:rsidRPr="006F30CC" w:rsidRDefault="005A2E46" w:rsidP="005A2E46">
      <w:pPr>
        <w:ind w:firstLine="567"/>
        <w:rPr>
          <w:rFonts w:ascii="Arial" w:hAnsi="Arial" w:cs="Arial"/>
          <w:b/>
          <w:sz w:val="18"/>
          <w:szCs w:val="18"/>
        </w:rPr>
      </w:pPr>
    </w:p>
    <w:p w:rsidR="005A2E46" w:rsidRPr="00F23947" w:rsidRDefault="005A2E46" w:rsidP="005A2E46">
      <w:pPr>
        <w:ind w:left="567"/>
        <w:rPr>
          <w:rFonts w:ascii="Arial" w:hAnsi="Arial" w:cs="Arial"/>
          <w:noProof w:val="0"/>
          <w:sz w:val="20"/>
          <w:szCs w:val="20"/>
          <w:lang w:eastAsia="en-US"/>
        </w:rPr>
      </w:pPr>
      <w:r w:rsidRPr="006F30CC">
        <w:rPr>
          <w:rFonts w:ascii="Arial" w:hAnsi="Arial" w:cs="Arial"/>
          <w:sz w:val="18"/>
          <w:szCs w:val="18"/>
        </w:rPr>
        <w:t>Servei puntual de retirada de l’amiant, una o dues recollides al mes</w:t>
      </w:r>
      <w:r w:rsidRPr="00F23947">
        <w:rPr>
          <w:rFonts w:ascii="Arial" w:hAnsi="Arial" w:cs="Arial"/>
          <w:sz w:val="20"/>
          <w:szCs w:val="20"/>
        </w:rPr>
        <w:t>.</w:t>
      </w:r>
    </w:p>
    <w:p w:rsidR="006F30CC" w:rsidRDefault="006F30CC" w:rsidP="00604247">
      <w:pPr>
        <w:rPr>
          <w:rFonts w:ascii="Arial" w:hAnsi="Arial" w:cs="Arial"/>
          <w:sz w:val="20"/>
          <w:szCs w:val="20"/>
        </w:rPr>
      </w:pPr>
    </w:p>
    <w:p w:rsidR="005A2E46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Règim retributiu</w:t>
      </w:r>
      <w:r w:rsidRPr="00712F4C">
        <w:rPr>
          <w:rFonts w:ascii="Arial" w:hAnsi="Arial" w:cs="Arial"/>
          <w:sz w:val="22"/>
          <w:szCs w:val="22"/>
        </w:rPr>
        <w:t xml:space="preserve">: </w:t>
      </w:r>
    </w:p>
    <w:p w:rsidR="005A2E46" w:rsidRDefault="005A2E46" w:rsidP="005A2E46">
      <w:pPr>
        <w:ind w:firstLine="567"/>
        <w:rPr>
          <w:rFonts w:ascii="Arial" w:hAnsi="Arial" w:cs="Arial"/>
          <w:sz w:val="22"/>
          <w:szCs w:val="22"/>
        </w:rPr>
      </w:pPr>
    </w:p>
    <w:p w:rsidR="005A2E46" w:rsidRPr="006F30CC" w:rsidRDefault="005A2E46" w:rsidP="005A2E46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 xml:space="preserve">Lot 3: </w:t>
      </w:r>
    </w:p>
    <w:p w:rsidR="005A2E46" w:rsidRPr="006F30CC" w:rsidRDefault="005A2E46" w:rsidP="00604247">
      <w:pPr>
        <w:rPr>
          <w:rFonts w:ascii="Arial" w:hAnsi="Arial" w:cs="Arial"/>
          <w:sz w:val="18"/>
          <w:szCs w:val="18"/>
        </w:rPr>
      </w:pP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1 : 19.911,53 € (salari brut anual)</w:t>
      </w: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2 : 15.968,76 € (salari brut anual)</w:t>
      </w: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3 :   3.007,44 € (salari brut anual)</w:t>
      </w:r>
    </w:p>
    <w:p w:rsidR="005A2E46" w:rsidRPr="006F30CC" w:rsidRDefault="005A2E46" w:rsidP="00007AAF">
      <w:pPr>
        <w:ind w:firstLine="567"/>
        <w:rPr>
          <w:rFonts w:ascii="Arial" w:hAnsi="Arial" w:cs="Arial"/>
          <w:sz w:val="18"/>
          <w:szCs w:val="18"/>
        </w:rPr>
      </w:pPr>
    </w:p>
    <w:p w:rsidR="005A2E46" w:rsidRPr="006F30CC" w:rsidRDefault="005A2E46" w:rsidP="00007AAF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 xml:space="preserve">Lot 4: </w:t>
      </w:r>
    </w:p>
    <w:p w:rsidR="00237A38" w:rsidRPr="006F30CC" w:rsidRDefault="00237A38" w:rsidP="00007AAF">
      <w:pPr>
        <w:ind w:firstLine="567"/>
        <w:rPr>
          <w:rFonts w:ascii="Arial" w:hAnsi="Arial" w:cs="Arial"/>
          <w:sz w:val="18"/>
          <w:szCs w:val="18"/>
        </w:rPr>
      </w:pPr>
    </w:p>
    <w:p w:rsidR="003D5BC4" w:rsidRDefault="0024176B" w:rsidP="003D5BC4">
      <w:pPr>
        <w:ind w:firstLine="567"/>
        <w:rPr>
          <w:rFonts w:ascii="Arial" w:hAnsi="Arial" w:cs="Arial"/>
          <w:noProof w:val="0"/>
          <w:sz w:val="22"/>
          <w:szCs w:val="22"/>
          <w:lang w:eastAsia="en-US"/>
        </w:rPr>
      </w:pPr>
      <w:r w:rsidRPr="003D5BC4">
        <w:rPr>
          <w:rFonts w:ascii="Arial" w:hAnsi="Arial" w:cs="Arial"/>
          <w:b/>
          <w:noProof w:val="0"/>
          <w:sz w:val="18"/>
          <w:szCs w:val="18"/>
          <w:lang w:eastAsia="en-US"/>
        </w:rPr>
        <w:t xml:space="preserve">Preu del servei: </w:t>
      </w:r>
      <w:r w:rsidR="003D5BC4" w:rsidRPr="003D5BC4">
        <w:rPr>
          <w:rFonts w:ascii="Arial" w:hAnsi="Arial" w:cs="Arial"/>
          <w:bCs/>
          <w:sz w:val="18"/>
          <w:szCs w:val="18"/>
        </w:rPr>
        <w:t>2.910,60 €</w:t>
      </w:r>
      <w:r w:rsidR="003D5BC4" w:rsidRPr="003D5BC4">
        <w:rPr>
          <w:rFonts w:ascii="Arial" w:hAnsi="Arial" w:cs="Arial"/>
          <w:sz w:val="18"/>
          <w:szCs w:val="18"/>
        </w:rPr>
        <w:t xml:space="preserve"> (IVA exempt).</w:t>
      </w:r>
    </w:p>
    <w:p w:rsidR="00604247" w:rsidRPr="00712F4C" w:rsidRDefault="00604247" w:rsidP="00007AAF">
      <w:pPr>
        <w:ind w:firstLine="567"/>
        <w:rPr>
          <w:rFonts w:ascii="Arial" w:hAnsi="Arial" w:cs="Arial"/>
          <w:sz w:val="22"/>
          <w:szCs w:val="22"/>
        </w:rPr>
      </w:pP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37598A">
        <w:rPr>
          <w:rFonts w:ascii="Arial" w:hAnsi="Arial" w:cs="Arial"/>
          <w:b/>
          <w:bCs/>
          <w:sz w:val="22"/>
          <w:szCs w:val="22"/>
        </w:rPr>
        <w:t>Adjudicació:</w:t>
      </w:r>
      <w:r w:rsidRPr="0037598A">
        <w:rPr>
          <w:rFonts w:ascii="Arial" w:hAnsi="Arial" w:cs="Arial"/>
          <w:sz w:val="22"/>
          <w:szCs w:val="22"/>
        </w:rPr>
        <w:t xml:space="preserve"> </w:t>
      </w:r>
      <w:r w:rsidRPr="00712F4C">
        <w:rPr>
          <w:rFonts w:ascii="Arial" w:hAnsi="Arial" w:cs="Arial"/>
          <w:sz w:val="22"/>
          <w:szCs w:val="22"/>
        </w:rPr>
        <w:t>Acord Ple de l’Ajuntament de data</w:t>
      </w:r>
      <w:r w:rsidR="00712F4C">
        <w:rPr>
          <w:rFonts w:ascii="Arial" w:hAnsi="Arial" w:cs="Arial"/>
          <w:sz w:val="22"/>
          <w:szCs w:val="22"/>
        </w:rPr>
        <w:t xml:space="preserve"> </w:t>
      </w:r>
      <w:r w:rsidRPr="00712F4C">
        <w:rPr>
          <w:rFonts w:ascii="Arial" w:hAnsi="Arial" w:cs="Arial"/>
          <w:sz w:val="22"/>
          <w:szCs w:val="22"/>
        </w:rPr>
        <w:t>27 de febrer de 2020</w:t>
      </w:r>
    </w:p>
    <w:p w:rsidR="00604247" w:rsidRPr="008F548E" w:rsidRDefault="00604247" w:rsidP="00E14F65">
      <w:pPr>
        <w:rPr>
          <w:rFonts w:ascii="Arial" w:hAnsi="Arial" w:cs="Arial"/>
          <w:noProof w:val="0"/>
          <w:sz w:val="22"/>
          <w:szCs w:val="22"/>
        </w:rPr>
      </w:pPr>
    </w:p>
    <w:p w:rsidR="00E70F8C" w:rsidRPr="008F548E" w:rsidRDefault="00E70F8C" w:rsidP="00E14F65">
      <w:pPr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</w:p>
    <w:p w:rsidR="00E70F8C" w:rsidRPr="008F548E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Obrir i tancar la deixalleria.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Gestionar i </w:t>
      </w:r>
      <w:r w:rsidR="006720F8" w:rsidRPr="008F548E">
        <w:rPr>
          <w:rFonts w:ascii="Arial" w:hAnsi="Arial" w:cs="Arial"/>
          <w:noProof w:val="0"/>
          <w:sz w:val="22"/>
          <w:szCs w:val="22"/>
        </w:rPr>
        <w:t>controlar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totes les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activitats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que es duen a terme a la deixalleria (oferir compost, donar cubells,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subministrar la saca per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 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la recollida de restes vegetals, gestionar l’espai de reutilització, etc.)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Atendre els usuaris, identificar l’usuari i el tipus de residu aportat, aclarir els dubtes respecte el funcionament de la deixalleria, etc.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Atendre els transportistes que vinguin a recollir residus a la deixalleria i donar-los les instruccions necessàries.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Dipositar personalment els residus especials aportats pels usuaris e</w:t>
      </w:r>
      <w:r w:rsidR="006720F8" w:rsidRPr="008F548E">
        <w:rPr>
          <w:rFonts w:ascii="Arial" w:hAnsi="Arial" w:cs="Arial"/>
          <w:noProof w:val="0"/>
          <w:sz w:val="22"/>
          <w:szCs w:val="22"/>
        </w:rPr>
        <w:t>n els contenidors corresponents. E</w:t>
      </w:r>
      <w:r w:rsidRPr="008F548E">
        <w:rPr>
          <w:rFonts w:ascii="Arial" w:hAnsi="Arial" w:cs="Arial"/>
          <w:noProof w:val="0"/>
          <w:sz w:val="22"/>
          <w:szCs w:val="22"/>
        </w:rPr>
        <w:t>ls residus no especials en general els dipositen els mateixos usuaris.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Emplenar tots els documents de </w:t>
      </w:r>
      <w:r w:rsidR="006720F8" w:rsidRPr="008F548E">
        <w:rPr>
          <w:rFonts w:ascii="Arial" w:hAnsi="Arial" w:cs="Arial"/>
          <w:noProof w:val="0"/>
          <w:sz w:val="22"/>
          <w:szCs w:val="22"/>
        </w:rPr>
        <w:t>control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de la gestió de la deixalleria que siguin necessaris i/o 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actualitzar les </w:t>
      </w:r>
      <w:r w:rsidRPr="008F548E">
        <w:rPr>
          <w:rFonts w:ascii="Arial" w:hAnsi="Arial" w:cs="Arial"/>
          <w:noProof w:val="0"/>
          <w:sz w:val="22"/>
          <w:szCs w:val="22"/>
        </w:rPr>
        <w:t>dades en el programa informàtic.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Actuar immediatament en cas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de situacions de ri</w:t>
      </w:r>
      <w:r w:rsidRPr="008F548E">
        <w:rPr>
          <w:rFonts w:ascii="Arial" w:hAnsi="Arial" w:cs="Arial"/>
          <w:noProof w:val="0"/>
          <w:sz w:val="22"/>
          <w:szCs w:val="22"/>
        </w:rPr>
        <w:t>sc (vessament d’algun residu, incendi, actes de vandalisme, etc.)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Mantenir la deixalleria en un estat de neteja adequat.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Realitzar el manteniment de la </w:t>
      </w:r>
      <w:r w:rsidR="006720F8" w:rsidRPr="008F548E">
        <w:rPr>
          <w:rFonts w:ascii="Arial" w:hAnsi="Arial" w:cs="Arial"/>
          <w:noProof w:val="0"/>
          <w:sz w:val="22"/>
          <w:szCs w:val="22"/>
        </w:rPr>
        <w:t>maquinària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 els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equips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de la deixalleria.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002925" w:rsidRDefault="00002925" w:rsidP="00E14F65">
      <w:pPr>
        <w:rPr>
          <w:rFonts w:ascii="Arial" w:hAnsi="Arial" w:cs="Arial"/>
          <w:noProof w:val="0"/>
          <w:sz w:val="22"/>
          <w:szCs w:val="22"/>
        </w:rPr>
      </w:pPr>
    </w:p>
    <w:p w:rsidR="006720F8" w:rsidRPr="00E644C6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6</w:t>
      </w:r>
      <w:r w:rsidR="006720F8" w:rsidRPr="00E644C6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720F8"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 ASSESSORIA JURÍDICA DONES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4314A1" w:rsidRDefault="006720F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ASSOCIACIO DONES I DRETS </w:t>
      </w:r>
    </w:p>
    <w:p w:rsidR="004314A1" w:rsidRPr="004314A1" w:rsidRDefault="004314A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314A1" w:rsidRPr="004314A1" w:rsidRDefault="004314A1" w:rsidP="004314A1">
      <w:pPr>
        <w:jc w:val="both"/>
        <w:rPr>
          <w:rFonts w:ascii="Arial" w:hAnsi="Arial" w:cs="Arial"/>
          <w:noProof w:val="0"/>
          <w:sz w:val="22"/>
          <w:szCs w:val="22"/>
        </w:rPr>
      </w:pPr>
      <w:r w:rsidRPr="004314A1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4314A1">
        <w:rPr>
          <w:rFonts w:ascii="Arial" w:hAnsi="Arial" w:cs="Arial"/>
          <w:noProof w:val="0"/>
          <w:sz w:val="22"/>
          <w:szCs w:val="22"/>
        </w:rPr>
        <w:t>: Serveis Socials</w:t>
      </w:r>
    </w:p>
    <w:p w:rsidR="006720F8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4314A1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Assessor Jurídic</w:t>
      </w:r>
    </w:p>
    <w:p w:rsidR="00164960" w:rsidRPr="008F548E" w:rsidRDefault="0016496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C3A7D" w:rsidRPr="00D2343D" w:rsidRDefault="008C3A7D" w:rsidP="008C3A7D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D2343D">
        <w:rPr>
          <w:rFonts w:ascii="Arial" w:hAnsi="Arial" w:cs="Arial"/>
          <w:b/>
          <w:noProof w:val="0"/>
          <w:sz w:val="22"/>
          <w:szCs w:val="22"/>
        </w:rPr>
        <w:t xml:space="preserve">Durada de la </w:t>
      </w:r>
      <w:r w:rsidRPr="00AF421F">
        <w:rPr>
          <w:rFonts w:ascii="Arial" w:hAnsi="Arial" w:cs="Arial"/>
          <w:b/>
          <w:noProof w:val="0"/>
          <w:sz w:val="22"/>
          <w:szCs w:val="22"/>
        </w:rPr>
        <w:t>contractació:</w:t>
      </w:r>
      <w:r w:rsidRPr="00AF421F">
        <w:rPr>
          <w:rFonts w:ascii="Arial" w:hAnsi="Arial" w:cs="Arial"/>
          <w:noProof w:val="0"/>
          <w:sz w:val="22"/>
          <w:szCs w:val="22"/>
        </w:rPr>
        <w:t xml:space="preserve"> </w:t>
      </w:r>
      <w:r w:rsidR="00AF421F" w:rsidRPr="00AF421F">
        <w:rPr>
          <w:rFonts w:ascii="Arial" w:hAnsi="Arial" w:cs="Arial"/>
          <w:noProof w:val="0"/>
          <w:sz w:val="22"/>
          <w:szCs w:val="22"/>
        </w:rPr>
        <w:t>Any</w:t>
      </w:r>
      <w:r w:rsidR="00AF421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A064E4" w:rsidRPr="00D2343D">
        <w:rPr>
          <w:rFonts w:ascii="Arial" w:hAnsi="Arial" w:cs="Arial"/>
          <w:noProof w:val="0"/>
          <w:sz w:val="22"/>
          <w:szCs w:val="22"/>
        </w:rPr>
        <w:t>2020</w:t>
      </w:r>
    </w:p>
    <w:p w:rsidR="008C3A7D" w:rsidRPr="00D2343D" w:rsidRDefault="008C3A7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Default="0027528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6B6922" w:rsidRPr="00D2343D">
        <w:rPr>
          <w:rFonts w:ascii="Arial" w:hAnsi="Arial" w:cs="Arial"/>
          <w:b/>
          <w:noProof w:val="0"/>
          <w:sz w:val="22"/>
          <w:szCs w:val="22"/>
        </w:rPr>
        <w:t>edicació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professional</w:t>
      </w:r>
      <w:r w:rsidR="006720F8" w:rsidRPr="00D2343D">
        <w:rPr>
          <w:rFonts w:ascii="Arial" w:hAnsi="Arial" w:cs="Arial"/>
          <w:b/>
          <w:noProof w:val="0"/>
          <w:sz w:val="22"/>
          <w:szCs w:val="22"/>
        </w:rPr>
        <w:t>:</w:t>
      </w:r>
      <w:r w:rsidR="006B6922" w:rsidRPr="00D2343D">
        <w:rPr>
          <w:rFonts w:ascii="Arial" w:hAnsi="Arial" w:cs="Arial"/>
          <w:noProof w:val="0"/>
          <w:sz w:val="22"/>
          <w:szCs w:val="22"/>
        </w:rPr>
        <w:t xml:space="preserve"> U</w:t>
      </w:r>
      <w:r w:rsidR="006720F8" w:rsidRPr="00D2343D">
        <w:rPr>
          <w:rFonts w:ascii="Arial" w:hAnsi="Arial" w:cs="Arial"/>
          <w:noProof w:val="0"/>
          <w:sz w:val="22"/>
          <w:szCs w:val="22"/>
        </w:rPr>
        <w:t>n cop al mes, els dimecres de 16 a 19 h</w:t>
      </w:r>
      <w:r w:rsidR="008C3A7D" w:rsidRPr="00D2343D">
        <w:rPr>
          <w:rFonts w:ascii="Arial" w:hAnsi="Arial" w:cs="Arial"/>
          <w:noProof w:val="0"/>
          <w:sz w:val="22"/>
          <w:szCs w:val="22"/>
        </w:rPr>
        <w:t>.</w:t>
      </w:r>
    </w:p>
    <w:p w:rsidR="008C3A7D" w:rsidRPr="008F548E" w:rsidRDefault="008C3A7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C3A7D" w:rsidRDefault="006720F8" w:rsidP="00E14F65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2.640</w:t>
      </w:r>
      <w:r w:rsidR="0086495C">
        <w:rPr>
          <w:rFonts w:ascii="Arial" w:hAnsi="Arial" w:cs="Arial"/>
          <w:noProof w:val="0"/>
          <w:sz w:val="22"/>
          <w:szCs w:val="22"/>
        </w:rPr>
        <w:t>,00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€ IVA </w:t>
      </w:r>
      <w:r w:rsidRPr="001C0377">
        <w:rPr>
          <w:rFonts w:ascii="Arial" w:hAnsi="Arial" w:cs="Arial"/>
          <w:noProof w:val="0"/>
          <w:sz w:val="22"/>
          <w:szCs w:val="22"/>
        </w:rPr>
        <w:t>exempt</w:t>
      </w:r>
    </w:p>
    <w:p w:rsidR="008C3A7D" w:rsidRPr="008C3A7D" w:rsidRDefault="008C3A7D" w:rsidP="00E14F65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</w:rPr>
      </w:pPr>
    </w:p>
    <w:p w:rsidR="008C3A7D" w:rsidRPr="008C3A7D" w:rsidRDefault="008C3A7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9C4EE2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A064E4" w:rsidRPr="009C4EE2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A064E4" w:rsidRPr="009C4EE2">
        <w:rPr>
          <w:rFonts w:ascii="Arial" w:hAnsi="Arial" w:cs="Arial"/>
          <w:noProof w:val="0"/>
          <w:sz w:val="22"/>
          <w:szCs w:val="22"/>
        </w:rPr>
        <w:t>Resolució de l’alcaldia de data 17 de gener de 2020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Afavorir polítiques d’igualtat d’oportunitats. Servei destinat a informar, rebre, recolzar i difondre consultes relacionades amb els drets de les dones del municipi, dut a terme per advocades a través d’associacions de juristes.</w:t>
      </w:r>
    </w:p>
    <w:p w:rsidR="009C641F" w:rsidRPr="008F548E" w:rsidRDefault="009C641F" w:rsidP="00E14F65">
      <w:pPr>
        <w:rPr>
          <w:rFonts w:ascii="Arial" w:hAnsi="Arial" w:cs="Arial"/>
          <w:noProof w:val="0"/>
          <w:sz w:val="22"/>
          <w:szCs w:val="22"/>
        </w:rPr>
      </w:pPr>
    </w:p>
    <w:p w:rsidR="009C641F" w:rsidRPr="008F548E" w:rsidRDefault="009C641F" w:rsidP="00E14F65">
      <w:pPr>
        <w:rPr>
          <w:rFonts w:ascii="Arial" w:hAnsi="Arial" w:cs="Arial"/>
          <w:noProof w:val="0"/>
          <w:sz w:val="22"/>
          <w:szCs w:val="22"/>
        </w:rPr>
      </w:pPr>
    </w:p>
    <w:p w:rsidR="009F790C" w:rsidRDefault="009F790C" w:rsidP="00574BF5">
      <w:pPr>
        <w:jc w:val="both"/>
        <w:rPr>
          <w:rFonts w:ascii="Arial" w:hAnsi="Arial" w:cs="Arial"/>
          <w:b/>
          <w:sz w:val="22"/>
          <w:szCs w:val="22"/>
        </w:rPr>
      </w:pPr>
    </w:p>
    <w:p w:rsidR="00574BF5" w:rsidRPr="00FD7B9B" w:rsidRDefault="006712CB" w:rsidP="00574BF5">
      <w:pPr>
        <w:jc w:val="both"/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891805">
        <w:rPr>
          <w:rFonts w:ascii="Arial" w:hAnsi="Arial" w:cs="Arial"/>
          <w:b/>
          <w:sz w:val="22"/>
          <w:szCs w:val="22"/>
        </w:rPr>
        <w:t>.</w:t>
      </w:r>
      <w:r w:rsidR="006720F8" w:rsidRPr="00891805">
        <w:rPr>
          <w:rFonts w:ascii="Arial" w:hAnsi="Arial" w:cs="Arial"/>
          <w:b/>
          <w:sz w:val="22"/>
          <w:szCs w:val="22"/>
        </w:rPr>
        <w:t xml:space="preserve"> </w:t>
      </w:r>
      <w:r w:rsidR="00891805" w:rsidRPr="00FD7B9B">
        <w:rPr>
          <w:rFonts w:ascii="Arial" w:hAnsi="Arial" w:cs="Arial"/>
          <w:b/>
          <w:sz w:val="22"/>
          <w:szCs w:val="22"/>
          <w:u w:val="single"/>
        </w:rPr>
        <w:t xml:space="preserve">SERVEI D’ARQUITECTURA SUPERIOR, EXPERT EN PLANEJAMENT I GESTIÓ URBANÍSTICA, ÉS EL SUPORT EXTERN PER GAUDIR D’UN ASSESSORAMENT I SUPORT TÈCNIC EN MATÈRIA URBANÍSTICA I EN EL PROCÉS DE DESENVOLUPAMENT DEL POUM, AMB ELABORACIÓ D’INSTRUMENTS DE GESTIÓ, URBANITZACIÓ I PLANEJAMENT </w:t>
      </w:r>
      <w:r w:rsidR="006720F8" w:rsidRPr="00FD7B9B">
        <w:rPr>
          <w:rFonts w:ascii="Arial" w:hAnsi="Arial" w:cs="Arial"/>
          <w:b/>
          <w:sz w:val="22"/>
          <w:szCs w:val="22"/>
          <w:u w:val="single"/>
        </w:rPr>
        <w:t>DE L’AJUNTAM</w:t>
      </w:r>
      <w:bookmarkStart w:id="1" w:name="_Hlk19866270"/>
      <w:r w:rsidR="00FC3D1C" w:rsidRPr="00FD7B9B">
        <w:rPr>
          <w:rFonts w:ascii="Arial" w:hAnsi="Arial" w:cs="Arial"/>
          <w:b/>
          <w:sz w:val="22"/>
          <w:szCs w:val="22"/>
          <w:u w:val="single"/>
        </w:rPr>
        <w:t>ENT DE PALAU-SOLITÀ I PLEGAMANS (</w:t>
      </w:r>
      <w:r w:rsidR="00574BF5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EXP. 2019/36-9534</w:t>
      </w:r>
      <w:bookmarkEnd w:id="1"/>
      <w:r w:rsidR="00FC3D1C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)</w:t>
      </w:r>
      <w:r w:rsidR="00574BF5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.</w:t>
      </w:r>
    </w:p>
    <w:p w:rsidR="006720F8" w:rsidRPr="00FD7B9B" w:rsidRDefault="006720F8" w:rsidP="00891805">
      <w:pPr>
        <w:pStyle w:val="Normal1"/>
        <w:ind w:right="7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20F8" w:rsidRPr="008F548E" w:rsidRDefault="006720F8" w:rsidP="00E14F65">
      <w:pPr>
        <w:rPr>
          <w:rFonts w:ascii="Arial" w:hAnsi="Arial" w:cs="Arial"/>
          <w:noProof w:val="0"/>
          <w:sz w:val="22"/>
          <w:szCs w:val="22"/>
        </w:rPr>
      </w:pPr>
    </w:p>
    <w:p w:rsidR="009C641F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BERT</w:t>
      </w:r>
      <w:r w:rsidR="00000125">
        <w:rPr>
          <w:rFonts w:ascii="Arial" w:hAnsi="Arial" w:cs="Arial"/>
          <w:noProof w:val="0"/>
          <w:sz w:val="22"/>
          <w:szCs w:val="22"/>
        </w:rPr>
        <w:t>R</w:t>
      </w:r>
      <w:r w:rsidRPr="008F548E">
        <w:rPr>
          <w:rFonts w:ascii="Arial" w:hAnsi="Arial" w:cs="Arial"/>
          <w:noProof w:val="0"/>
          <w:sz w:val="22"/>
          <w:szCs w:val="22"/>
        </w:rPr>
        <w:t>AN RAFEL, SANTIAGO.</w:t>
      </w:r>
    </w:p>
    <w:p w:rsidR="000D22A9" w:rsidRPr="000D22A9" w:rsidRDefault="000D22A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Pr="000D22A9">
        <w:rPr>
          <w:rFonts w:ascii="Arial" w:hAnsi="Arial" w:cs="Arial"/>
          <w:bCs/>
          <w:noProof w:val="0"/>
          <w:sz w:val="22"/>
          <w:szCs w:val="22"/>
        </w:rPr>
        <w:t>35069592C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Àrea de Territori i Medi Ambient.</w:t>
      </w:r>
    </w:p>
    <w:p w:rsidR="006B38EE" w:rsidRPr="008F548E" w:rsidRDefault="006B38E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6720F8" w:rsidRPr="008F548E" w:rsidRDefault="006B38E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E279D9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E279D9" w:rsidRPr="008F548E">
        <w:rPr>
          <w:rFonts w:ascii="Arial" w:hAnsi="Arial" w:cs="Arial"/>
          <w:noProof w:val="0"/>
          <w:sz w:val="22"/>
          <w:szCs w:val="22"/>
        </w:rPr>
        <w:t>Arquitecte</w:t>
      </w:r>
    </w:p>
    <w:p w:rsidR="00555255" w:rsidRDefault="0055525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55255" w:rsidRPr="00C84A42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</w:t>
      </w:r>
      <w:r w:rsidR="0097778D" w:rsidRPr="00C84A42">
        <w:rPr>
          <w:rFonts w:ascii="Arial" w:hAnsi="Arial" w:cs="Arial"/>
          <w:noProof w:val="0"/>
          <w:sz w:val="22"/>
          <w:szCs w:val="22"/>
        </w:rPr>
        <w:t xml:space="preserve">5 de </w:t>
      </w:r>
      <w:r w:rsidRPr="00C84A42">
        <w:rPr>
          <w:rFonts w:ascii="Arial" w:hAnsi="Arial" w:cs="Arial"/>
          <w:noProof w:val="0"/>
          <w:sz w:val="22"/>
          <w:szCs w:val="22"/>
        </w:rPr>
        <w:t>febrer de 2020</w:t>
      </w:r>
    </w:p>
    <w:p w:rsidR="00555255" w:rsidRPr="00C84A42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 w:rsidR="0097778D" w:rsidRPr="00C84A42">
        <w:rPr>
          <w:rFonts w:ascii="Arial" w:hAnsi="Arial" w:cs="Arial"/>
          <w:noProof w:val="0"/>
          <w:sz w:val="22"/>
          <w:szCs w:val="22"/>
        </w:rPr>
        <w:t xml:space="preserve">4 de </w:t>
      </w:r>
      <w:r w:rsidRPr="00C84A42">
        <w:rPr>
          <w:rFonts w:ascii="Arial" w:hAnsi="Arial" w:cs="Arial"/>
          <w:noProof w:val="0"/>
          <w:sz w:val="22"/>
          <w:szCs w:val="22"/>
        </w:rPr>
        <w:t>febrer de 2021</w:t>
      </w:r>
    </w:p>
    <w:p w:rsidR="00555255" w:rsidRPr="008C3A7D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 xml:space="preserve">Durada de la contractació: </w:t>
      </w:r>
      <w:r w:rsidRPr="00C84A42">
        <w:rPr>
          <w:rFonts w:ascii="Arial" w:hAnsi="Arial" w:cs="Arial"/>
          <w:noProof w:val="0"/>
          <w:sz w:val="22"/>
          <w:szCs w:val="22"/>
        </w:rPr>
        <w:t>1 any.</w:t>
      </w:r>
    </w:p>
    <w:p w:rsidR="00555255" w:rsidRDefault="00555255" w:rsidP="0055525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0FE7" w:rsidRDefault="006720F8" w:rsidP="00160FE7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 w:rsidRPr="008F548E">
        <w:rPr>
          <w:rFonts w:ascii="Arial" w:hAnsi="Arial" w:cs="Arial"/>
          <w:noProof w:val="0"/>
          <w:sz w:val="22"/>
          <w:szCs w:val="22"/>
        </w:rPr>
        <w:t>La dedicació prof</w:t>
      </w:r>
      <w:r w:rsidR="00160FE7">
        <w:rPr>
          <w:rFonts w:ascii="Arial" w:hAnsi="Arial" w:cs="Arial"/>
          <w:noProof w:val="0"/>
          <w:sz w:val="22"/>
          <w:szCs w:val="22"/>
        </w:rPr>
        <w:t>essional serà de 25h/setmanals amb presència a les dependències</w:t>
      </w:r>
      <w:r w:rsidR="00160FE7"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160FE7" w:rsidRPr="00B62A2A" w:rsidRDefault="00160FE7" w:rsidP="00160FE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El període de contractació serà (febrer 2020-febrer 2021)</w:t>
      </w:r>
      <w:r w:rsidRPr="00B62A2A">
        <w:rPr>
          <w:rFonts w:ascii="Arial" w:eastAsia="Calibri" w:hAnsi="Arial" w:cs="Arial"/>
          <w:sz w:val="22"/>
          <w:szCs w:val="22"/>
          <w:lang w:eastAsia="en-US"/>
        </w:rPr>
        <w:t>. E</w:t>
      </w:r>
      <w:r w:rsidRPr="00B62A2A">
        <w:rPr>
          <w:rFonts w:ascii="Arial" w:hAnsi="Arial" w:cs="Arial"/>
          <w:sz w:val="22"/>
          <w:szCs w:val="22"/>
        </w:rPr>
        <w:t>l contracte podrà ser prorrogable d’any a any de forma expressa, sense que la durada de la seva vigència, incloses les pròrrogues, pugui excedir de quatre anys.</w:t>
      </w:r>
    </w:p>
    <w:p w:rsidR="00160FE7" w:rsidRPr="008F548E" w:rsidRDefault="00160FE7" w:rsidP="00160FE7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retributiu.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 w:rsidRPr="00B62A2A">
        <w:rPr>
          <w:rFonts w:ascii="Arial" w:hAnsi="Arial" w:cs="Arial"/>
          <w:sz w:val="22"/>
          <w:szCs w:val="22"/>
        </w:rPr>
        <w:t>45.980,00</w:t>
      </w:r>
      <w:r w:rsidR="00160FE7">
        <w:rPr>
          <w:rFonts w:ascii="Arial" w:hAnsi="Arial" w:cs="Arial"/>
          <w:sz w:val="22"/>
          <w:szCs w:val="22"/>
        </w:rPr>
        <w:t>€ IVA inclòs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(període de contractació)</w:t>
      </w:r>
    </w:p>
    <w:p w:rsidR="00D0340C" w:rsidRDefault="00D0340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D0340C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D0340C" w:rsidRPr="00D0340C">
        <w:rPr>
          <w:rFonts w:ascii="Arial" w:hAnsi="Arial" w:cs="Arial"/>
          <w:b/>
          <w:noProof w:val="0"/>
          <w:sz w:val="22"/>
          <w:szCs w:val="22"/>
        </w:rPr>
        <w:t>:</w:t>
      </w:r>
      <w:r w:rsidR="00D0340C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>
        <w:rPr>
          <w:rFonts w:ascii="Arial" w:hAnsi="Arial" w:cs="Arial"/>
          <w:noProof w:val="0"/>
          <w:sz w:val="22"/>
          <w:szCs w:val="22"/>
        </w:rPr>
        <w:t>Resolució de l’Alcaldia núm. 2020/11 de data 8 de gener de 2020.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C40E54" w:rsidRDefault="006720F8" w:rsidP="00C40E54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: </w:t>
      </w:r>
      <w:r w:rsidR="00C40E54">
        <w:rPr>
          <w:rFonts w:ascii="Arial" w:hAnsi="Arial" w:cs="Arial"/>
          <w:sz w:val="22"/>
          <w:szCs w:val="22"/>
        </w:rPr>
        <w:t>As</w:t>
      </w:r>
      <w:r w:rsidR="00C40E54" w:rsidRPr="00C40E54">
        <w:rPr>
          <w:rFonts w:ascii="Arial" w:hAnsi="Arial" w:cs="Arial"/>
          <w:sz w:val="22"/>
          <w:szCs w:val="22"/>
        </w:rPr>
        <w:t xml:space="preserve">sessorament i suport tècnic en matèria urbanística i en el procés de desenvolupament del </w:t>
      </w:r>
      <w:r w:rsidR="00C40E54">
        <w:rPr>
          <w:rFonts w:ascii="Arial" w:hAnsi="Arial" w:cs="Arial"/>
          <w:sz w:val="22"/>
          <w:szCs w:val="22"/>
        </w:rPr>
        <w:t>POUM</w:t>
      </w:r>
      <w:r w:rsidR="00C40E54" w:rsidRPr="00C40E54">
        <w:rPr>
          <w:rFonts w:ascii="Arial" w:hAnsi="Arial" w:cs="Arial"/>
          <w:sz w:val="22"/>
          <w:szCs w:val="22"/>
        </w:rPr>
        <w:t>, amb elaboració d’instruments de gestió, urbanització i planejament de l’</w:t>
      </w:r>
      <w:r w:rsidR="00C40E54">
        <w:rPr>
          <w:rFonts w:ascii="Arial" w:hAnsi="Arial" w:cs="Arial"/>
          <w:sz w:val="22"/>
          <w:szCs w:val="22"/>
        </w:rPr>
        <w:t>Ajuntament de P</w:t>
      </w:r>
      <w:r w:rsidR="00C40E54" w:rsidRPr="00C40E54">
        <w:rPr>
          <w:rFonts w:ascii="Arial" w:hAnsi="Arial" w:cs="Arial"/>
          <w:sz w:val="22"/>
          <w:szCs w:val="22"/>
        </w:rPr>
        <w:t>alau-solità</w:t>
      </w:r>
      <w:r w:rsidR="00C40E54">
        <w:rPr>
          <w:rFonts w:ascii="Arial" w:hAnsi="Arial" w:cs="Arial"/>
          <w:sz w:val="22"/>
          <w:szCs w:val="22"/>
        </w:rPr>
        <w:t xml:space="preserve"> i P</w:t>
      </w:r>
      <w:r w:rsidR="00C40E54" w:rsidRPr="00C40E54">
        <w:rPr>
          <w:rFonts w:ascii="Arial" w:hAnsi="Arial" w:cs="Arial"/>
          <w:sz w:val="22"/>
          <w:szCs w:val="22"/>
        </w:rPr>
        <w:t xml:space="preserve">legamans. </w:t>
      </w:r>
    </w:p>
    <w:p w:rsidR="00C40E54" w:rsidRDefault="00C40E54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C40E54" w:rsidRDefault="00C40E54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10640F" w:rsidRDefault="0010640F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7C4E3A" w:rsidRPr="00150214" w:rsidRDefault="006712CB" w:rsidP="007C4E3A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8</w:t>
      </w:r>
      <w:r w:rsidR="007C4E3A" w:rsidRPr="00150214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7C4E3A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 xml:space="preserve">SERVEIS D’ARQUITECTURA TÈCNICA O ENGINYERIA DE L’EDIFICACIÓ PER DONAR SUPORT A LA REDACCIÓ DE DOCUMENTS DE GESTIÓ PLANEJAMENT URBANÍSTIC I PROJECTES D’URBANITZACIÓ DE L’AJUNTAMENT DE PALAU-SOLITÀ I PLEGAMANS </w:t>
      </w:r>
      <w:r w:rsidR="006B0CCD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(</w:t>
      </w:r>
      <w:r w:rsidR="007C4E3A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EXP. 2020/2-435</w:t>
      </w:r>
      <w:r w:rsidR="006B0CCD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)</w:t>
      </w:r>
      <w:r w:rsidR="007C4E3A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.</w:t>
      </w:r>
      <w:r w:rsidR="007C4E3A" w:rsidRPr="00150214">
        <w:rPr>
          <w:rFonts w:ascii="Arial" w:hAnsi="Arial" w:cs="Arial"/>
          <w:b/>
          <w:bCs/>
          <w:noProof w:val="0"/>
          <w:sz w:val="22"/>
          <w:szCs w:val="22"/>
          <w:lang w:eastAsia="ca-ES"/>
        </w:rPr>
        <w:t xml:space="preserve"> </w:t>
      </w:r>
    </w:p>
    <w:p w:rsidR="007C4E3A" w:rsidRPr="00150214" w:rsidRDefault="007C4E3A" w:rsidP="007C4E3A">
      <w:pPr>
        <w:rPr>
          <w:rFonts w:ascii="Arial" w:hAnsi="Arial" w:cs="Arial"/>
          <w:noProof w:val="0"/>
          <w:sz w:val="22"/>
          <w:szCs w:val="22"/>
        </w:rPr>
      </w:pP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ROSA CAPELLA, JAUME.</w:t>
      </w:r>
    </w:p>
    <w:p w:rsidR="002C58D8" w:rsidRPr="002C58D8" w:rsidRDefault="002C58D8" w:rsidP="007C4E3A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C58D8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2C58D8">
        <w:rPr>
          <w:rFonts w:ascii="Arial" w:hAnsi="Arial" w:cs="Arial"/>
          <w:noProof w:val="0"/>
          <w:sz w:val="22"/>
          <w:szCs w:val="22"/>
        </w:rPr>
        <w:t xml:space="preserve">47150794N 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8F548E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8F548E">
        <w:rPr>
          <w:rFonts w:ascii="Arial" w:hAnsi="Arial" w:cs="Arial"/>
          <w:noProof w:val="0"/>
          <w:sz w:val="22"/>
          <w:szCs w:val="22"/>
        </w:rPr>
        <w:t>: Àrea de Territori i Medi Ambient.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Arquitecte Tècnic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A2753" w:rsidRPr="00C84A42" w:rsidRDefault="008A2753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2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juny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2020</w:t>
      </w:r>
    </w:p>
    <w:p w:rsidR="008A2753" w:rsidRPr="00C84A42" w:rsidRDefault="008A2753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>
        <w:rPr>
          <w:rFonts w:ascii="Arial" w:hAnsi="Arial" w:cs="Arial"/>
          <w:noProof w:val="0"/>
          <w:sz w:val="22"/>
          <w:szCs w:val="22"/>
        </w:rPr>
        <w:t>1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juny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2021</w:t>
      </w:r>
    </w:p>
    <w:p w:rsidR="00CE07CC" w:rsidRDefault="00CE07CC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A2753" w:rsidRPr="008C3A7D" w:rsidRDefault="00CE07CC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8A2753" w:rsidRPr="00C84A42">
        <w:rPr>
          <w:rFonts w:ascii="Arial" w:hAnsi="Arial" w:cs="Arial"/>
          <w:b/>
          <w:noProof w:val="0"/>
          <w:sz w:val="22"/>
          <w:szCs w:val="22"/>
        </w:rPr>
        <w:t xml:space="preserve">urada de la contractació: </w:t>
      </w:r>
      <w:r w:rsidR="008A2753" w:rsidRPr="00C84A42">
        <w:rPr>
          <w:rFonts w:ascii="Arial" w:hAnsi="Arial" w:cs="Arial"/>
          <w:noProof w:val="0"/>
          <w:sz w:val="22"/>
          <w:szCs w:val="22"/>
        </w:rPr>
        <w:t>1 any.</w:t>
      </w:r>
    </w:p>
    <w:p w:rsidR="009F790C" w:rsidRDefault="009F790C" w:rsidP="007C4E3A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7C4E3A" w:rsidRDefault="00A63E7F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 xml:space="preserve"> Dedicació </w:t>
      </w:r>
      <w:r w:rsidR="007C4E3A" w:rsidRPr="008F548E">
        <w:rPr>
          <w:rFonts w:ascii="Arial" w:hAnsi="Arial" w:cs="Arial"/>
          <w:noProof w:val="0"/>
          <w:sz w:val="22"/>
          <w:szCs w:val="22"/>
        </w:rPr>
        <w:t>35h/setmanals (de les quals 20h/setmanals són amb presència a les dependències) al marge que pugi ser necessària una tasca extraordinària en un moment puntual.</w:t>
      </w:r>
      <w:r w:rsidR="007C4E3A">
        <w:rPr>
          <w:rFonts w:ascii="Arial" w:hAnsi="Arial" w:cs="Arial"/>
          <w:noProof w:val="0"/>
          <w:sz w:val="22"/>
          <w:szCs w:val="22"/>
        </w:rPr>
        <w:t xml:space="preserve"> </w:t>
      </w:r>
      <w:r w:rsidR="007C4E3A">
        <w:rPr>
          <w:rFonts w:ascii="Arial" w:hAnsi="Arial" w:cs="Arial"/>
          <w:iCs/>
          <w:noProof w:val="0"/>
          <w:sz w:val="22"/>
          <w:szCs w:val="22"/>
          <w:lang w:eastAsia="ca-ES"/>
        </w:rPr>
        <w:t>A</w:t>
      </w:r>
      <w:r w:rsidR="007C4E3A"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mb la millora proposada:</w:t>
      </w:r>
    </w:p>
    <w:p w:rsidR="007C4E3A" w:rsidRPr="00C7379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</w:p>
    <w:p w:rsidR="007C4E3A" w:rsidRPr="008F548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C7379E">
        <w:rPr>
          <w:rFonts w:ascii="Arial" w:hAnsi="Arial" w:cs="Arial"/>
          <w:noProof w:val="0"/>
          <w:sz w:val="22"/>
          <w:szCs w:val="22"/>
          <w:lang w:eastAsia="ca-ES"/>
        </w:rPr>
        <w:t xml:space="preserve">·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Hores bonificades: entre 5 i 10 hores més respecte a les 20 hores setmanals estipulades en el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plec de prescripcions tècniques, sense cap tipus de cost per l’Ajuntament</w:t>
      </w:r>
      <w:r>
        <w:rPr>
          <w:rFonts w:ascii="Helvetica-Oblique" w:hAnsi="Helvetica-Oblique" w:cs="Helvetica-Oblique"/>
          <w:i/>
          <w:iCs/>
          <w:noProof w:val="0"/>
          <w:sz w:val="18"/>
          <w:szCs w:val="18"/>
          <w:lang w:eastAsia="ca-ES"/>
        </w:rPr>
        <w:t>.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C7379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El contracte tindrà una durada d’un any a comptar des de l’inici de la prestació objecte del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contracte.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(juny 2020 -  juny 2021). El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contracte serà prorrogable ANY a ANY de forma expressa, sense que la durada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de la seva vigència, incloses les pròrrogues, pugui excedir de QUATRE ANYS.</w:t>
      </w:r>
    </w:p>
    <w:p w:rsidR="007C4E3A" w:rsidRDefault="007C4E3A" w:rsidP="007C4E3A">
      <w:pPr>
        <w:jc w:val="both"/>
        <w:rPr>
          <w:rFonts w:ascii="Helvetica-Oblique" w:hAnsi="Helvetica-Oblique" w:cs="Helvetica-Oblique"/>
          <w:i/>
          <w:iCs/>
          <w:noProof w:val="0"/>
          <w:sz w:val="18"/>
          <w:szCs w:val="18"/>
          <w:lang w:eastAsia="ca-ES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>
        <w:rPr>
          <w:rFonts w:ascii="Arial" w:hAnsi="Arial" w:cs="Arial"/>
          <w:noProof w:val="0"/>
          <w:sz w:val="22"/>
          <w:szCs w:val="22"/>
        </w:rPr>
        <w:t xml:space="preserve"> 38.720,00</w:t>
      </w:r>
      <w:r w:rsidRPr="008F548E">
        <w:rPr>
          <w:rFonts w:ascii="Arial" w:hAnsi="Arial" w:cs="Arial"/>
          <w:noProof w:val="0"/>
          <w:sz w:val="22"/>
          <w:szCs w:val="22"/>
        </w:rPr>
        <w:t>€ IVA inclòs (període de contractació)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C7379E" w:rsidRDefault="007C4E3A" w:rsidP="007C4E3A">
      <w:pPr>
        <w:autoSpaceDE w:val="0"/>
        <w:autoSpaceDN w:val="0"/>
        <w:adjustRightInd w:val="0"/>
        <w:ind w:firstLine="708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Exercici 2020: 22.586,67€</w:t>
      </w:r>
    </w:p>
    <w:p w:rsidR="007C4E3A" w:rsidRDefault="007C4E3A" w:rsidP="007C4E3A">
      <w:pPr>
        <w:ind w:firstLine="708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Exercici 2021: 16.133,33€</w:t>
      </w:r>
    </w:p>
    <w:p w:rsidR="007C4E3A" w:rsidRPr="00C7379E" w:rsidRDefault="007C4E3A" w:rsidP="007C4E3A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FA6CA4" w:rsidRDefault="007C4E3A" w:rsidP="007C4E3A">
      <w:pPr>
        <w:jc w:val="both"/>
        <w:rPr>
          <w:rFonts w:ascii="Arial" w:hAnsi="Arial" w:cs="Arial"/>
          <w:noProof w:val="0"/>
          <w:color w:val="FF0000"/>
          <w:sz w:val="22"/>
          <w:szCs w:val="22"/>
        </w:rPr>
      </w:pPr>
      <w:r w:rsidRPr="008A2753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8A2753" w:rsidRPr="008A2753">
        <w:rPr>
          <w:rFonts w:ascii="Arial" w:hAnsi="Arial" w:cs="Arial"/>
          <w:b/>
          <w:noProof w:val="0"/>
          <w:sz w:val="22"/>
          <w:szCs w:val="22"/>
        </w:rPr>
        <w:t>:</w:t>
      </w:r>
      <w:r w:rsidR="008A2753">
        <w:rPr>
          <w:rFonts w:ascii="Arial" w:hAnsi="Arial" w:cs="Arial"/>
          <w:noProof w:val="0"/>
          <w:sz w:val="22"/>
          <w:szCs w:val="22"/>
        </w:rPr>
        <w:t xml:space="preserve"> </w:t>
      </w:r>
      <w:r w:rsidRPr="00E87E1B">
        <w:rPr>
          <w:rFonts w:ascii="Arial" w:hAnsi="Arial" w:cs="Arial"/>
          <w:noProof w:val="0"/>
          <w:spacing w:val="-3"/>
          <w:sz w:val="22"/>
          <w:szCs w:val="22"/>
        </w:rPr>
        <w:t>Resolució de l’Alcaldia núm. 2020/451 de data 8 de maig de 2020</w:t>
      </w:r>
    </w:p>
    <w:p w:rsidR="007C4E3A" w:rsidRPr="00FA6CA4" w:rsidRDefault="007C4E3A" w:rsidP="007C4E3A">
      <w:pPr>
        <w:jc w:val="both"/>
        <w:rPr>
          <w:rFonts w:ascii="Arial" w:hAnsi="Arial" w:cs="Arial"/>
          <w:noProof w:val="0"/>
          <w:color w:val="FF0000"/>
          <w:sz w:val="22"/>
          <w:szCs w:val="22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Arquitectura Tècnica de suport en la redacció de documents de gestió, planejament urbanístic i projectes d’urbanització de l’Ajuntament de Palau-solità i Plegamans.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F0ECC" w:rsidRDefault="000F0ECC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F790C" w:rsidRDefault="009F790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022BA" w:rsidRPr="00CC5304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9</w:t>
      </w:r>
      <w:r w:rsidR="00DF179D" w:rsidRPr="00CC5304">
        <w:rPr>
          <w:rFonts w:ascii="Arial" w:hAnsi="Arial" w:cs="Arial"/>
          <w:b/>
          <w:noProof w:val="0"/>
          <w:sz w:val="22"/>
          <w:szCs w:val="22"/>
        </w:rPr>
        <w:t>.</w:t>
      </w:r>
      <w:r w:rsidR="002022BA" w:rsidRPr="00CC530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022BA"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SERVEIS PERIODÍSTICS I</w:t>
      </w:r>
      <w:r w:rsidR="006B0CCD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D’ASSESSORAMENT EN COMUNICACIÓ (EXP. 2017/015).</w:t>
      </w:r>
    </w:p>
    <w:p w:rsidR="002022BA" w:rsidRPr="008F548E" w:rsidRDefault="002022B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7C4907" w:rsidRDefault="00060307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6B0CCD">
        <w:rPr>
          <w:rFonts w:ascii="Arial" w:hAnsi="Arial" w:cs="Arial"/>
          <w:b/>
          <w:noProof w:val="0"/>
          <w:spacing w:val="-3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pacing w:val="-3"/>
          <w:sz w:val="22"/>
          <w:szCs w:val="22"/>
        </w:rPr>
        <w:t xml:space="preserve"> </w:t>
      </w:r>
      <w:r w:rsidR="007C4907" w:rsidRPr="008F548E">
        <w:rPr>
          <w:rFonts w:ascii="Arial" w:hAnsi="Arial" w:cs="Arial"/>
          <w:noProof w:val="0"/>
          <w:spacing w:val="-3"/>
          <w:sz w:val="22"/>
          <w:szCs w:val="22"/>
        </w:rPr>
        <w:t>ESTUDI DE COMUNICACIÓ INTUS, SL.</w:t>
      </w:r>
    </w:p>
    <w:p w:rsidR="006B0CCD" w:rsidRPr="008F548E" w:rsidRDefault="006B0CCD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6B0CCD">
        <w:rPr>
          <w:rFonts w:ascii="Arial" w:hAnsi="Arial" w:cs="Arial"/>
          <w:b/>
          <w:noProof w:val="0"/>
          <w:spacing w:val="-3"/>
          <w:sz w:val="22"/>
          <w:szCs w:val="22"/>
        </w:rPr>
        <w:t>NIF:</w:t>
      </w:r>
      <w:r>
        <w:rPr>
          <w:rFonts w:ascii="Arial" w:hAnsi="Arial" w:cs="Arial"/>
          <w:noProof w:val="0"/>
          <w:spacing w:val="-3"/>
          <w:sz w:val="22"/>
          <w:szCs w:val="22"/>
        </w:rPr>
        <w:t xml:space="preserve"> B64702699</w:t>
      </w:r>
    </w:p>
    <w:p w:rsidR="000D22A9" w:rsidRDefault="000D22A9" w:rsidP="000D22A9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0D22A9" w:rsidRPr="000D22A9" w:rsidRDefault="000D22A9" w:rsidP="000D22A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0D22A9">
        <w:rPr>
          <w:rFonts w:ascii="Arial" w:hAnsi="Arial" w:cs="Arial"/>
          <w:b/>
          <w:noProof w:val="0"/>
          <w:sz w:val="22"/>
          <w:szCs w:val="22"/>
          <w:lang w:eastAsia="ca-ES"/>
        </w:rPr>
        <w:t>D</w:t>
      </w:r>
      <w:r>
        <w:rPr>
          <w:rFonts w:ascii="Arial" w:hAnsi="Arial" w:cs="Arial"/>
          <w:b/>
          <w:noProof w:val="0"/>
          <w:sz w:val="22"/>
          <w:szCs w:val="22"/>
          <w:lang w:eastAsia="ca-ES"/>
        </w:rPr>
        <w:t>e</w:t>
      </w:r>
      <w:r w:rsidRPr="000D22A9">
        <w:rPr>
          <w:rFonts w:ascii="Arial" w:hAnsi="Arial" w:cs="Arial"/>
          <w:b/>
          <w:noProof w:val="0"/>
          <w:sz w:val="22"/>
          <w:szCs w:val="22"/>
          <w:lang w:eastAsia="ca-ES"/>
        </w:rPr>
        <w:t>pendència</w:t>
      </w:r>
      <w:r w:rsidRPr="000D22A9">
        <w:rPr>
          <w:rFonts w:ascii="Arial" w:hAnsi="Arial" w:cs="Arial"/>
          <w:noProof w:val="0"/>
          <w:sz w:val="22"/>
          <w:szCs w:val="22"/>
          <w:lang w:eastAsia="ca-ES"/>
        </w:rPr>
        <w:t>: Àrea de Comunicació.</w:t>
      </w:r>
    </w:p>
    <w:p w:rsidR="002022BA" w:rsidRPr="008F548E" w:rsidRDefault="002022B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1</w:t>
      </w:r>
      <w:r w:rsidR="00D92CEE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Tècnic</w:t>
      </w:r>
      <w:r w:rsidR="007C4907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</w:p>
    <w:p w:rsidR="002022BA" w:rsidRPr="008F548E" w:rsidRDefault="002022B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Llicenciat</w:t>
      </w:r>
      <w:r w:rsidR="007C4907" w:rsidRPr="008F548E">
        <w:rPr>
          <w:rFonts w:ascii="Arial" w:hAnsi="Arial" w:cs="Arial"/>
          <w:noProof w:val="0"/>
          <w:sz w:val="22"/>
          <w:szCs w:val="22"/>
          <w:lang w:eastAsia="ca-ES"/>
        </w:rPr>
        <w:t>/da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en periodisme.</w:t>
      </w:r>
    </w:p>
    <w:p w:rsidR="000F0ECC" w:rsidRPr="008F548E" w:rsidRDefault="000F0ECC" w:rsidP="00E14F65">
      <w:pPr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0F0ECC" w:rsidRDefault="000F0ECC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6B0CCD">
        <w:rPr>
          <w:rFonts w:ascii="Arial" w:hAnsi="Arial" w:cs="Arial"/>
          <w:b/>
          <w:noProof w:val="0"/>
          <w:sz w:val="22"/>
          <w:szCs w:val="22"/>
          <w:lang w:eastAsia="ca-ES"/>
        </w:rPr>
        <w:t>Formalització</w:t>
      </w:r>
      <w:r w:rsidR="00CA2ACA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del</w:t>
      </w:r>
      <w:r w:rsidRPr="006B0CCD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contracte: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4 de gener de 2018.</w:t>
      </w:r>
    </w:p>
    <w:p w:rsidR="000F0ECC" w:rsidRPr="008F548E" w:rsidRDefault="000F0ECC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6B0CCD">
        <w:rPr>
          <w:rFonts w:ascii="Arial" w:hAnsi="Arial" w:cs="Arial"/>
          <w:b/>
          <w:noProof w:val="0"/>
          <w:sz w:val="22"/>
          <w:szCs w:val="22"/>
          <w:lang w:eastAsia="ca-ES"/>
        </w:rPr>
        <w:t>Fi</w:t>
      </w:r>
      <w:r w:rsidR="00CA2ACA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del</w:t>
      </w:r>
      <w:r w:rsidRPr="006B0CCD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contracte</w:t>
      </w:r>
      <w:r w:rsidRPr="009A5DE2">
        <w:rPr>
          <w:rFonts w:ascii="Arial" w:hAnsi="Arial" w:cs="Arial"/>
          <w:b/>
          <w:noProof w:val="0"/>
          <w:sz w:val="22"/>
          <w:szCs w:val="22"/>
          <w:lang w:eastAsia="ca-ES"/>
        </w:rPr>
        <w:t>:</w:t>
      </w:r>
      <w:r w:rsidRPr="009A5DE2">
        <w:rPr>
          <w:rFonts w:ascii="Arial" w:hAnsi="Arial" w:cs="Arial"/>
          <w:noProof w:val="0"/>
          <w:sz w:val="22"/>
          <w:szCs w:val="22"/>
          <w:lang w:eastAsia="ca-ES"/>
        </w:rPr>
        <w:t xml:space="preserve"> 3 de gener de 202</w:t>
      </w:r>
      <w:r w:rsidR="005230BB">
        <w:rPr>
          <w:rFonts w:ascii="Arial" w:hAnsi="Arial" w:cs="Arial"/>
          <w:noProof w:val="0"/>
          <w:sz w:val="22"/>
          <w:szCs w:val="22"/>
          <w:lang w:eastAsia="ca-ES"/>
        </w:rPr>
        <w:t>0</w:t>
      </w:r>
      <w:r>
        <w:rPr>
          <w:rFonts w:ascii="Arial" w:hAnsi="Arial" w:cs="Arial"/>
          <w:noProof w:val="0"/>
          <w:sz w:val="22"/>
          <w:szCs w:val="22"/>
          <w:lang w:eastAsia="ca-ES"/>
        </w:rPr>
        <w:t>.</w:t>
      </w:r>
    </w:p>
    <w:p w:rsidR="0037453D" w:rsidRDefault="009A5DE2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CA2ACA">
        <w:rPr>
          <w:rFonts w:ascii="Arial" w:hAnsi="Arial" w:cs="Arial"/>
          <w:b/>
          <w:noProof w:val="0"/>
          <w:sz w:val="22"/>
          <w:szCs w:val="22"/>
          <w:lang w:eastAsia="ca-ES"/>
        </w:rPr>
        <w:t>Pròrroga del contracte:</w:t>
      </w:r>
      <w:r w:rsidR="005230BB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8C3206">
        <w:rPr>
          <w:rFonts w:ascii="Arial" w:hAnsi="Arial" w:cs="Arial"/>
          <w:noProof w:val="0"/>
          <w:sz w:val="22"/>
          <w:szCs w:val="22"/>
          <w:lang w:eastAsia="ca-ES"/>
        </w:rPr>
        <w:t xml:space="preserve">Fins el </w:t>
      </w:r>
      <w:r w:rsidR="005230BB">
        <w:rPr>
          <w:rFonts w:ascii="Arial" w:hAnsi="Arial" w:cs="Arial"/>
          <w:noProof w:val="0"/>
          <w:sz w:val="22"/>
          <w:szCs w:val="22"/>
          <w:lang w:eastAsia="ca-ES"/>
        </w:rPr>
        <w:t>3 de gener de 2021.</w:t>
      </w:r>
    </w:p>
    <w:p w:rsidR="00CA2ACA" w:rsidRPr="008F548E" w:rsidRDefault="00CA2AC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7C4907" w:rsidRPr="008F548E" w:rsidRDefault="00D92CEE" w:rsidP="00E14F65">
      <w:pPr>
        <w:tabs>
          <w:tab w:val="left" w:pos="0"/>
        </w:tabs>
        <w:suppressAutoHyphens/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C4907" w:rsidRPr="008F548E">
        <w:rPr>
          <w:rFonts w:ascii="Arial" w:hAnsi="Arial" w:cs="Arial"/>
          <w:noProof w:val="0"/>
          <w:spacing w:val="-3"/>
          <w:sz w:val="22"/>
          <w:szCs w:val="22"/>
        </w:rPr>
        <w:t xml:space="preserve">La vigència d’aquest contracte </w:t>
      </w:r>
      <w:r w:rsidR="007C4907" w:rsidRPr="009A5DE2">
        <w:rPr>
          <w:rFonts w:ascii="Arial" w:hAnsi="Arial" w:cs="Arial"/>
          <w:noProof w:val="0"/>
          <w:spacing w:val="-3"/>
          <w:sz w:val="22"/>
          <w:szCs w:val="22"/>
        </w:rPr>
        <w:t xml:space="preserve">s’estableix pel període de 2 anys a comptar des de </w:t>
      </w:r>
      <w:r w:rsidR="006B0CCD" w:rsidRPr="009A5DE2">
        <w:rPr>
          <w:rFonts w:ascii="Arial" w:hAnsi="Arial" w:cs="Arial"/>
          <w:noProof w:val="0"/>
          <w:spacing w:val="-3"/>
          <w:sz w:val="22"/>
          <w:szCs w:val="22"/>
        </w:rPr>
        <w:t xml:space="preserve">la formalització del contracte, </w:t>
      </w:r>
      <w:r w:rsidR="007C4907" w:rsidRPr="009A5DE2">
        <w:rPr>
          <w:rFonts w:ascii="Arial" w:hAnsi="Arial" w:cs="Arial"/>
          <w:noProof w:val="0"/>
          <w:spacing w:val="-3"/>
          <w:sz w:val="22"/>
          <w:szCs w:val="22"/>
        </w:rPr>
        <w:t>podent-se prorrogar per un termini màxim d'un any més</w:t>
      </w:r>
      <w:r w:rsidR="007C01DE" w:rsidRPr="009A5DE2">
        <w:rPr>
          <w:rFonts w:ascii="Arial" w:hAnsi="Arial" w:cs="Arial"/>
          <w:noProof w:val="0"/>
          <w:spacing w:val="-3"/>
          <w:sz w:val="22"/>
          <w:szCs w:val="22"/>
        </w:rPr>
        <w:t>.</w:t>
      </w:r>
      <w:r w:rsidR="007C4907" w:rsidRPr="008F548E">
        <w:rPr>
          <w:rFonts w:ascii="Arial" w:hAnsi="Arial" w:cs="Arial"/>
          <w:noProof w:val="0"/>
          <w:spacing w:val="-3"/>
          <w:sz w:val="22"/>
          <w:szCs w:val="22"/>
        </w:rPr>
        <w:t xml:space="preserve"> </w:t>
      </w:r>
    </w:p>
    <w:p w:rsidR="00D92CEE" w:rsidRPr="008F548E" w:rsidRDefault="00D92CEE" w:rsidP="00D92CEE">
      <w:pPr>
        <w:jc w:val="both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D92CEE" w:rsidRPr="007F0380" w:rsidRDefault="00D92CEE" w:rsidP="00D92CEE">
      <w:pPr>
        <w:jc w:val="both"/>
        <w:rPr>
          <w:rFonts w:ascii="Arial" w:hAnsi="Arial" w:cs="Arial"/>
          <w:noProof w:val="0"/>
          <w:sz w:val="22"/>
          <w:szCs w:val="22"/>
        </w:rPr>
      </w:pPr>
      <w:r w:rsidRPr="007F0380">
        <w:rPr>
          <w:rFonts w:ascii="Arial" w:hAnsi="Arial" w:cs="Arial"/>
          <w:b/>
          <w:noProof w:val="0"/>
          <w:sz w:val="22"/>
          <w:szCs w:val="22"/>
          <w:lang w:eastAsia="ca-ES"/>
        </w:rPr>
        <w:t>Règim Retributiu:</w:t>
      </w:r>
      <w:r w:rsidR="00B66C6E" w:rsidRPr="007F0380">
        <w:rPr>
          <w:rFonts w:ascii="Arial" w:hAnsi="Arial" w:cs="Arial"/>
          <w:noProof w:val="0"/>
          <w:sz w:val="22"/>
          <w:szCs w:val="22"/>
          <w:lang w:eastAsia="ca-ES"/>
        </w:rPr>
        <w:tab/>
      </w:r>
      <w:r w:rsidRPr="007F0380">
        <w:rPr>
          <w:rFonts w:ascii="Arial" w:hAnsi="Arial" w:cs="Arial"/>
          <w:noProof w:val="0"/>
          <w:sz w:val="22"/>
          <w:szCs w:val="22"/>
          <w:lang w:eastAsia="ca-ES"/>
        </w:rPr>
        <w:t>77.198,00€ IVA inclòs.</w:t>
      </w:r>
      <w:r w:rsidRPr="007F0380">
        <w:rPr>
          <w:rFonts w:ascii="Arial" w:hAnsi="Arial" w:cs="Arial"/>
          <w:noProof w:val="0"/>
          <w:sz w:val="22"/>
          <w:szCs w:val="22"/>
        </w:rPr>
        <w:t xml:space="preserve"> </w:t>
      </w:r>
      <w:r w:rsidR="007B1895" w:rsidRPr="007F0380">
        <w:rPr>
          <w:rFonts w:ascii="Arial" w:hAnsi="Arial" w:cs="Arial"/>
          <w:noProof w:val="0"/>
          <w:sz w:val="22"/>
          <w:szCs w:val="22"/>
        </w:rPr>
        <w:t>(Contracte inicial)</w:t>
      </w:r>
    </w:p>
    <w:p w:rsidR="00B66C6E" w:rsidRDefault="00CE07CC" w:rsidP="00D92CEE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 w:rsidR="00B66C6E" w:rsidRPr="007F0380">
        <w:rPr>
          <w:rFonts w:ascii="Arial" w:hAnsi="Arial" w:cs="Arial"/>
          <w:noProof w:val="0"/>
          <w:sz w:val="22"/>
          <w:szCs w:val="22"/>
        </w:rPr>
        <w:tab/>
      </w:r>
      <w:r w:rsidR="00B66C6E" w:rsidRPr="007F0380">
        <w:rPr>
          <w:rFonts w:ascii="Arial" w:hAnsi="Arial" w:cs="Arial"/>
          <w:noProof w:val="0"/>
          <w:sz w:val="22"/>
          <w:szCs w:val="22"/>
        </w:rPr>
        <w:tab/>
        <w:t>38.599,00€ IVA inclòs. (Pròrroga)</w:t>
      </w:r>
    </w:p>
    <w:p w:rsidR="009F790C" w:rsidRDefault="009F790C" w:rsidP="0086495C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6495C" w:rsidRDefault="000F0ECC" w:rsidP="0086495C">
      <w:pPr>
        <w:jc w:val="both"/>
        <w:rPr>
          <w:rFonts w:ascii="Arial" w:hAnsi="Arial" w:cs="Arial"/>
          <w:noProof w:val="0"/>
          <w:sz w:val="22"/>
          <w:szCs w:val="22"/>
        </w:rPr>
      </w:pPr>
      <w:r w:rsidRPr="007F0380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7F038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86495C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A5DE2" w:rsidRPr="009A5DE2">
        <w:rPr>
          <w:rFonts w:ascii="Arial" w:hAnsi="Arial" w:cs="Arial"/>
          <w:noProof w:val="0"/>
          <w:sz w:val="22"/>
          <w:szCs w:val="22"/>
        </w:rPr>
        <w:t>Resolució</w:t>
      </w:r>
      <w:r w:rsidR="009A5DE2">
        <w:rPr>
          <w:rFonts w:ascii="Arial" w:hAnsi="Arial" w:cs="Arial"/>
          <w:noProof w:val="0"/>
          <w:sz w:val="22"/>
          <w:szCs w:val="22"/>
        </w:rPr>
        <w:t xml:space="preserve"> de l’</w:t>
      </w:r>
      <w:r w:rsidR="009A5DE2" w:rsidRPr="009A5DE2">
        <w:rPr>
          <w:rFonts w:ascii="Arial" w:hAnsi="Arial" w:cs="Arial"/>
          <w:noProof w:val="0"/>
          <w:sz w:val="22"/>
          <w:szCs w:val="22"/>
        </w:rPr>
        <w:t xml:space="preserve">Alcaldia </w:t>
      </w:r>
      <w:r w:rsidR="00A16856">
        <w:rPr>
          <w:rFonts w:ascii="Arial" w:hAnsi="Arial" w:cs="Arial"/>
          <w:noProof w:val="0"/>
          <w:sz w:val="22"/>
          <w:szCs w:val="22"/>
        </w:rPr>
        <w:t>núm. 2017</w:t>
      </w:r>
      <w:r w:rsidR="009A5DE2">
        <w:rPr>
          <w:rFonts w:ascii="Arial" w:hAnsi="Arial" w:cs="Arial"/>
          <w:noProof w:val="0"/>
          <w:sz w:val="22"/>
          <w:szCs w:val="22"/>
        </w:rPr>
        <w:t>/</w:t>
      </w:r>
      <w:r w:rsidR="00A16856">
        <w:rPr>
          <w:rFonts w:ascii="Arial" w:hAnsi="Arial" w:cs="Arial"/>
          <w:noProof w:val="0"/>
          <w:sz w:val="22"/>
          <w:szCs w:val="22"/>
        </w:rPr>
        <w:t>1228</w:t>
      </w:r>
      <w:r w:rsidR="009A5DE2">
        <w:rPr>
          <w:rFonts w:ascii="Arial" w:hAnsi="Arial" w:cs="Arial"/>
          <w:noProof w:val="0"/>
          <w:sz w:val="22"/>
          <w:szCs w:val="22"/>
        </w:rPr>
        <w:t xml:space="preserve"> de data</w:t>
      </w:r>
      <w:r w:rsidR="00A16856">
        <w:rPr>
          <w:rFonts w:ascii="Arial" w:hAnsi="Arial" w:cs="Arial"/>
          <w:noProof w:val="0"/>
          <w:sz w:val="22"/>
          <w:szCs w:val="22"/>
        </w:rPr>
        <w:t xml:space="preserve"> 14 </w:t>
      </w:r>
      <w:r w:rsidR="009A5DE2" w:rsidRPr="009A5DE2">
        <w:rPr>
          <w:rFonts w:ascii="Arial" w:hAnsi="Arial" w:cs="Arial"/>
          <w:noProof w:val="0"/>
          <w:sz w:val="22"/>
          <w:szCs w:val="22"/>
        </w:rPr>
        <w:t xml:space="preserve">de </w:t>
      </w:r>
      <w:r w:rsidR="00A16856">
        <w:rPr>
          <w:rFonts w:ascii="Arial" w:hAnsi="Arial" w:cs="Arial"/>
          <w:noProof w:val="0"/>
          <w:sz w:val="22"/>
          <w:szCs w:val="22"/>
        </w:rPr>
        <w:t xml:space="preserve">desembre </w:t>
      </w:r>
      <w:r w:rsidR="009A5DE2" w:rsidRPr="009A5DE2">
        <w:rPr>
          <w:rFonts w:ascii="Arial" w:hAnsi="Arial" w:cs="Arial"/>
          <w:noProof w:val="0"/>
          <w:sz w:val="22"/>
          <w:szCs w:val="22"/>
        </w:rPr>
        <w:t>de 20</w:t>
      </w:r>
      <w:r w:rsidR="00A16856">
        <w:rPr>
          <w:rFonts w:ascii="Arial" w:hAnsi="Arial" w:cs="Arial"/>
          <w:noProof w:val="0"/>
          <w:sz w:val="22"/>
          <w:szCs w:val="22"/>
        </w:rPr>
        <w:t>17</w:t>
      </w:r>
      <w:r w:rsidR="0086495C">
        <w:rPr>
          <w:rFonts w:ascii="Arial" w:hAnsi="Arial" w:cs="Arial"/>
          <w:noProof w:val="0"/>
          <w:sz w:val="22"/>
          <w:szCs w:val="22"/>
        </w:rPr>
        <w:t>.</w:t>
      </w:r>
    </w:p>
    <w:p w:rsidR="0086495C" w:rsidRDefault="009A5DE2" w:rsidP="0086495C">
      <w:pPr>
        <w:ind w:left="709" w:firstLine="708"/>
        <w:rPr>
          <w:rFonts w:ascii="Arial" w:hAnsi="Arial" w:cs="Arial"/>
          <w:noProof w:val="0"/>
          <w:sz w:val="22"/>
          <w:szCs w:val="22"/>
        </w:rPr>
      </w:pPr>
      <w:r w:rsidRPr="009A5DE2">
        <w:rPr>
          <w:rFonts w:ascii="Arial" w:hAnsi="Arial" w:cs="Arial"/>
          <w:noProof w:val="0"/>
          <w:sz w:val="22"/>
          <w:szCs w:val="22"/>
        </w:rPr>
        <w:t>Resolució</w:t>
      </w:r>
      <w:r>
        <w:rPr>
          <w:rFonts w:ascii="Arial" w:hAnsi="Arial" w:cs="Arial"/>
          <w:noProof w:val="0"/>
          <w:sz w:val="22"/>
          <w:szCs w:val="22"/>
        </w:rPr>
        <w:t xml:space="preserve"> de l’</w:t>
      </w:r>
      <w:r w:rsidRPr="009A5DE2">
        <w:rPr>
          <w:rFonts w:ascii="Arial" w:hAnsi="Arial" w:cs="Arial"/>
          <w:noProof w:val="0"/>
          <w:sz w:val="22"/>
          <w:szCs w:val="22"/>
        </w:rPr>
        <w:t xml:space="preserve">Alcaldia </w:t>
      </w:r>
      <w:r>
        <w:rPr>
          <w:rFonts w:ascii="Arial" w:hAnsi="Arial" w:cs="Arial"/>
          <w:noProof w:val="0"/>
          <w:sz w:val="22"/>
          <w:szCs w:val="22"/>
        </w:rPr>
        <w:t xml:space="preserve">núm. 2020/2 de </w:t>
      </w:r>
      <w:r w:rsidR="007F0380">
        <w:rPr>
          <w:rFonts w:ascii="Arial" w:hAnsi="Arial" w:cs="Arial"/>
          <w:noProof w:val="0"/>
          <w:sz w:val="22"/>
          <w:szCs w:val="22"/>
        </w:rPr>
        <w:t>data 2 de gener de 2020</w:t>
      </w:r>
      <w:r w:rsidR="0086495C"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0F0ECC" w:rsidRPr="0086495C" w:rsidRDefault="0086495C" w:rsidP="0086495C">
      <w:pPr>
        <w:ind w:left="709" w:firstLine="708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(Pròrroga)</w:t>
      </w:r>
    </w:p>
    <w:p w:rsidR="00D92CEE" w:rsidRPr="008F548E" w:rsidRDefault="00D92CEE" w:rsidP="00D92CEE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163136" w:rsidRPr="008F548E" w:rsidRDefault="00163136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Tasques: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C01DE" w:rsidRPr="008F548E">
        <w:rPr>
          <w:rFonts w:ascii="Arial" w:hAnsi="Arial" w:cs="Arial"/>
          <w:noProof w:val="0"/>
          <w:sz w:val="22"/>
          <w:szCs w:val="22"/>
        </w:rPr>
        <w:t>Servei periodístic i assessorament en comunicació per desenvolupar el seguit de tasques i treballs previstos en els Plecs.</w:t>
      </w:r>
      <w:r w:rsidR="007C01DE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</w:p>
    <w:p w:rsidR="002022BA" w:rsidRPr="008F548E" w:rsidRDefault="002022B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E54A90" w:rsidRPr="008F548E" w:rsidRDefault="00E54A9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E54A90" w:rsidRDefault="00E54A9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C641F" w:rsidRPr="00E644C6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10</w:t>
      </w:r>
      <w:r w:rsidR="00DF179D" w:rsidRPr="009C4EE2">
        <w:rPr>
          <w:rFonts w:ascii="Arial" w:hAnsi="Arial" w:cs="Arial"/>
          <w:b/>
          <w:noProof w:val="0"/>
          <w:sz w:val="22"/>
          <w:szCs w:val="22"/>
        </w:rPr>
        <w:t>.</w:t>
      </w:r>
      <w:r w:rsidR="009C641F" w:rsidRPr="009C4EE2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C641F" w:rsidRPr="00E644C6">
        <w:rPr>
          <w:rFonts w:ascii="Arial" w:hAnsi="Arial" w:cs="Arial"/>
          <w:b/>
          <w:noProof w:val="0"/>
          <w:sz w:val="22"/>
          <w:szCs w:val="22"/>
          <w:u w:val="single"/>
        </w:rPr>
        <w:t>CONTRACTE: SERVEI  DE PROSPECCIÓ  EMPRESARIAL</w:t>
      </w:r>
      <w:r w:rsidR="0088152E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2017/010).</w:t>
      </w: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060307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JOSEP MARIA  CAMPS I BARNET</w:t>
      </w:r>
    </w:p>
    <w:p w:rsidR="005D4B02" w:rsidRPr="00914E4F" w:rsidRDefault="006701A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NIF. </w:t>
      </w:r>
      <w:r w:rsidR="00914E4F">
        <w:rPr>
          <w:rFonts w:ascii="Arial" w:hAnsi="Arial" w:cs="Arial"/>
          <w:color w:val="333333"/>
          <w:sz w:val="22"/>
          <w:szCs w:val="22"/>
        </w:rPr>
        <w:t>43502695</w:t>
      </w:r>
      <w:r w:rsidR="00914E4F" w:rsidRPr="00914E4F">
        <w:rPr>
          <w:rFonts w:ascii="Arial" w:hAnsi="Arial" w:cs="Arial"/>
          <w:color w:val="333333"/>
          <w:sz w:val="22"/>
          <w:szCs w:val="22"/>
        </w:rPr>
        <w:t>N</w:t>
      </w:r>
    </w:p>
    <w:p w:rsidR="006701A5" w:rsidRPr="008F548E" w:rsidRDefault="006701A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0D22A9">
        <w:rPr>
          <w:rFonts w:ascii="Arial" w:hAnsi="Arial" w:cs="Arial"/>
          <w:noProof w:val="0"/>
          <w:sz w:val="22"/>
          <w:szCs w:val="22"/>
        </w:rPr>
        <w:t>: Àrea de Promoció Econòmica</w:t>
      </w:r>
      <w:r w:rsidR="00E23F9A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92CEE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Prospector </w:t>
      </w:r>
    </w:p>
    <w:p w:rsidR="00D92CEE" w:rsidRDefault="00D92CE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CC5304" w:rsidRDefault="00CC5304" w:rsidP="00CC530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8152E"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88152E">
        <w:rPr>
          <w:rFonts w:ascii="Arial" w:hAnsi="Arial" w:cs="Arial"/>
          <w:b/>
          <w:noProof w:val="0"/>
          <w:sz w:val="22"/>
          <w:szCs w:val="22"/>
        </w:rPr>
        <w:t>contracte:</w:t>
      </w:r>
      <w:r w:rsidR="00EE3506">
        <w:rPr>
          <w:rFonts w:ascii="Arial" w:hAnsi="Arial" w:cs="Arial"/>
          <w:noProof w:val="0"/>
          <w:sz w:val="22"/>
          <w:szCs w:val="22"/>
        </w:rPr>
        <w:t xml:space="preserve"> 6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de setembre de 2017.</w:t>
      </w:r>
    </w:p>
    <w:p w:rsidR="00CC5304" w:rsidRPr="008F548E" w:rsidRDefault="00CC5304" w:rsidP="00CC530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8152E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88152E">
        <w:rPr>
          <w:rFonts w:ascii="Arial" w:hAnsi="Arial" w:cs="Arial"/>
          <w:b/>
          <w:noProof w:val="0"/>
          <w:sz w:val="22"/>
          <w:szCs w:val="22"/>
        </w:rPr>
        <w:t>contracte:</w:t>
      </w:r>
      <w:r w:rsidR="00EE3506">
        <w:rPr>
          <w:rFonts w:ascii="Arial" w:hAnsi="Arial" w:cs="Arial"/>
          <w:noProof w:val="0"/>
          <w:sz w:val="22"/>
          <w:szCs w:val="22"/>
        </w:rPr>
        <w:t xml:space="preserve"> 5</w:t>
      </w:r>
      <w:r w:rsidR="00394D4A">
        <w:rPr>
          <w:rFonts w:ascii="Arial" w:hAnsi="Arial" w:cs="Arial"/>
          <w:noProof w:val="0"/>
          <w:sz w:val="22"/>
          <w:szCs w:val="22"/>
        </w:rPr>
        <w:t xml:space="preserve"> de setembre de 2019</w:t>
      </w:r>
      <w:r w:rsidR="00497EC0">
        <w:rPr>
          <w:rFonts w:ascii="Arial" w:hAnsi="Arial" w:cs="Arial"/>
          <w:noProof w:val="0"/>
          <w:sz w:val="22"/>
          <w:szCs w:val="22"/>
        </w:rPr>
        <w:t>.</w:t>
      </w:r>
    </w:p>
    <w:p w:rsidR="00CC5304" w:rsidRPr="008F548E" w:rsidRDefault="00CC5304" w:rsidP="00CC530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8152E">
        <w:rPr>
          <w:rFonts w:ascii="Arial" w:hAnsi="Arial" w:cs="Arial"/>
          <w:b/>
          <w:noProof w:val="0"/>
          <w:sz w:val="22"/>
          <w:szCs w:val="22"/>
        </w:rPr>
        <w:t>Pròrroga del contracte</w:t>
      </w:r>
      <w:r w:rsidRPr="009C4EE2">
        <w:rPr>
          <w:rFonts w:ascii="Arial" w:hAnsi="Arial" w:cs="Arial"/>
          <w:b/>
          <w:noProof w:val="0"/>
          <w:sz w:val="22"/>
          <w:szCs w:val="22"/>
        </w:rPr>
        <w:t>:</w:t>
      </w:r>
      <w:r w:rsidRPr="009C4EE2">
        <w:rPr>
          <w:rFonts w:ascii="Arial" w:hAnsi="Arial" w:cs="Arial"/>
          <w:noProof w:val="0"/>
          <w:sz w:val="22"/>
          <w:szCs w:val="22"/>
        </w:rPr>
        <w:t xml:space="preserve"> </w:t>
      </w:r>
      <w:r w:rsidR="00394D4A" w:rsidRPr="009C4EE2">
        <w:rPr>
          <w:rFonts w:ascii="Arial" w:hAnsi="Arial" w:cs="Arial"/>
          <w:noProof w:val="0"/>
          <w:sz w:val="22"/>
          <w:szCs w:val="22"/>
        </w:rPr>
        <w:t xml:space="preserve">Fins </w:t>
      </w:r>
      <w:r w:rsidR="008C3206" w:rsidRPr="009C4EE2">
        <w:rPr>
          <w:rFonts w:ascii="Arial" w:hAnsi="Arial" w:cs="Arial"/>
          <w:noProof w:val="0"/>
          <w:sz w:val="22"/>
          <w:szCs w:val="22"/>
        </w:rPr>
        <w:t xml:space="preserve">el </w:t>
      </w:r>
      <w:r w:rsidR="00394D4A" w:rsidRPr="009C4EE2">
        <w:rPr>
          <w:rFonts w:ascii="Arial" w:hAnsi="Arial" w:cs="Arial"/>
          <w:noProof w:val="0"/>
          <w:sz w:val="22"/>
          <w:szCs w:val="22"/>
        </w:rPr>
        <w:t>5 de setembre de 2020</w:t>
      </w:r>
      <w:r w:rsidRPr="009C4EE2">
        <w:rPr>
          <w:rFonts w:ascii="Arial" w:hAnsi="Arial" w:cs="Arial"/>
          <w:noProof w:val="0"/>
          <w:sz w:val="22"/>
          <w:szCs w:val="22"/>
        </w:rPr>
        <w:t>.</w:t>
      </w:r>
    </w:p>
    <w:p w:rsidR="00CC5304" w:rsidRDefault="007736E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9C4EE2">
        <w:rPr>
          <w:rFonts w:ascii="Arial" w:hAnsi="Arial" w:cs="Arial"/>
          <w:b/>
          <w:noProof w:val="0"/>
          <w:sz w:val="22"/>
          <w:szCs w:val="22"/>
        </w:rPr>
        <w:t>Contracte d’urgència:</w:t>
      </w:r>
      <w:r w:rsidRPr="009C4EE2">
        <w:rPr>
          <w:rFonts w:ascii="Arial" w:hAnsi="Arial" w:cs="Arial"/>
          <w:noProof w:val="0"/>
          <w:sz w:val="22"/>
          <w:szCs w:val="22"/>
        </w:rPr>
        <w:t xml:space="preserve"> Fins </w:t>
      </w:r>
      <w:r w:rsidR="009C4EE2" w:rsidRPr="009C4EE2">
        <w:rPr>
          <w:rFonts w:ascii="Arial" w:hAnsi="Arial" w:cs="Arial"/>
          <w:noProof w:val="0"/>
          <w:sz w:val="22"/>
          <w:szCs w:val="22"/>
        </w:rPr>
        <w:t>15 de desembre de 2020</w:t>
      </w:r>
    </w:p>
    <w:p w:rsidR="007736E8" w:rsidRPr="008F548E" w:rsidRDefault="007736E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D4B02" w:rsidRDefault="00D92CEE" w:rsidP="005D4B02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l’h</w:t>
      </w:r>
      <w:r w:rsidR="009C641F" w:rsidRPr="008F548E">
        <w:rPr>
          <w:rFonts w:ascii="Arial" w:hAnsi="Arial" w:cs="Arial"/>
          <w:noProof w:val="0"/>
          <w:sz w:val="22"/>
          <w:szCs w:val="22"/>
        </w:rPr>
        <w:t>orari de</w:t>
      </w:r>
      <w:r w:rsidRPr="008F548E">
        <w:rPr>
          <w:rFonts w:ascii="Arial" w:hAnsi="Arial" w:cs="Arial"/>
          <w:noProof w:val="0"/>
          <w:sz w:val="22"/>
          <w:szCs w:val="22"/>
        </w:rPr>
        <w:t>l serv</w:t>
      </w:r>
      <w:r w:rsidR="009C641F" w:rsidRPr="008F548E">
        <w:rPr>
          <w:rFonts w:ascii="Arial" w:hAnsi="Arial" w:cs="Arial"/>
          <w:noProof w:val="0"/>
          <w:sz w:val="22"/>
          <w:szCs w:val="22"/>
        </w:rPr>
        <w:t>ei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s’estableix en</w:t>
      </w:r>
      <w:r w:rsidR="009C641F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5F3113" w:rsidRPr="008F548E">
        <w:rPr>
          <w:rFonts w:ascii="Arial" w:hAnsi="Arial" w:cs="Arial"/>
          <w:noProof w:val="0"/>
          <w:sz w:val="22"/>
          <w:szCs w:val="22"/>
        </w:rPr>
        <w:t>20 hores setmanals</w:t>
      </w:r>
      <w:r w:rsidR="009C641F" w:rsidRPr="008F548E">
        <w:rPr>
          <w:rFonts w:ascii="Arial" w:hAnsi="Arial" w:cs="Arial"/>
          <w:noProof w:val="0"/>
          <w:sz w:val="22"/>
          <w:szCs w:val="22"/>
        </w:rPr>
        <w:t>.</w:t>
      </w:r>
      <w:r w:rsidR="005D4B02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5D4B02" w:rsidRPr="0088152E">
        <w:rPr>
          <w:rFonts w:ascii="Arial" w:hAnsi="Arial" w:cs="Arial"/>
          <w:noProof w:val="0"/>
          <w:sz w:val="22"/>
          <w:szCs w:val="22"/>
        </w:rPr>
        <w:t>La durada de</w:t>
      </w:r>
      <w:r w:rsidR="00CC5304">
        <w:rPr>
          <w:rFonts w:ascii="Arial" w:hAnsi="Arial" w:cs="Arial"/>
          <w:noProof w:val="0"/>
          <w:sz w:val="22"/>
          <w:szCs w:val="22"/>
        </w:rPr>
        <w:t xml:space="preserve"> la contractació serà de 2 anys, </w:t>
      </w:r>
      <w:r w:rsidR="005D4B02" w:rsidRPr="0088152E">
        <w:rPr>
          <w:rFonts w:ascii="Arial" w:hAnsi="Arial" w:cs="Arial"/>
          <w:noProof w:val="0"/>
          <w:sz w:val="22"/>
          <w:szCs w:val="22"/>
        </w:rPr>
        <w:t>podent-se prorrogar per un any més.</w:t>
      </w:r>
    </w:p>
    <w:p w:rsidR="00D92CEE" w:rsidRPr="008F548E" w:rsidRDefault="00D92CE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EE3506" w:rsidRDefault="00D92CEE" w:rsidP="00EE3506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EE3506">
        <w:rPr>
          <w:rFonts w:ascii="Arial" w:hAnsi="Arial" w:cs="Arial"/>
          <w:b/>
          <w:noProof w:val="0"/>
          <w:sz w:val="22"/>
          <w:szCs w:val="22"/>
        </w:rPr>
        <w:tab/>
      </w:r>
      <w:r w:rsidR="0077468B" w:rsidRPr="008F548E">
        <w:rPr>
          <w:rFonts w:ascii="Arial" w:hAnsi="Arial" w:cs="Arial"/>
          <w:noProof w:val="0"/>
          <w:sz w:val="22"/>
          <w:szCs w:val="22"/>
        </w:rPr>
        <w:t>45.254,00</w:t>
      </w:r>
      <w:r w:rsidR="00EE3506">
        <w:rPr>
          <w:rFonts w:ascii="Arial" w:hAnsi="Arial" w:cs="Arial"/>
          <w:noProof w:val="0"/>
          <w:sz w:val="22"/>
          <w:szCs w:val="22"/>
        </w:rPr>
        <w:t>€</w:t>
      </w:r>
      <w:r w:rsidR="009C641F" w:rsidRPr="008F548E">
        <w:rPr>
          <w:rFonts w:ascii="Arial" w:hAnsi="Arial" w:cs="Arial"/>
          <w:noProof w:val="0"/>
          <w:sz w:val="22"/>
          <w:szCs w:val="22"/>
        </w:rPr>
        <w:t xml:space="preserve"> IVA inclòs</w:t>
      </w:r>
      <w:r w:rsidR="006414A3">
        <w:rPr>
          <w:rFonts w:ascii="Arial" w:hAnsi="Arial" w:cs="Arial"/>
          <w:noProof w:val="0"/>
          <w:sz w:val="22"/>
          <w:szCs w:val="22"/>
        </w:rPr>
        <w:t xml:space="preserve"> </w:t>
      </w:r>
      <w:r w:rsidR="00EE3506">
        <w:rPr>
          <w:rFonts w:ascii="Arial" w:hAnsi="Arial" w:cs="Arial"/>
          <w:noProof w:val="0"/>
          <w:sz w:val="22"/>
          <w:szCs w:val="22"/>
        </w:rPr>
        <w:t>(C</w:t>
      </w:r>
      <w:r w:rsidR="008A175E" w:rsidRPr="008F548E">
        <w:rPr>
          <w:rFonts w:ascii="Arial" w:hAnsi="Arial" w:cs="Arial"/>
          <w:noProof w:val="0"/>
          <w:sz w:val="22"/>
          <w:szCs w:val="22"/>
        </w:rPr>
        <w:t>ontracte</w:t>
      </w:r>
      <w:r w:rsidR="00EE3506">
        <w:rPr>
          <w:rFonts w:ascii="Arial" w:hAnsi="Arial" w:cs="Arial"/>
          <w:noProof w:val="0"/>
          <w:sz w:val="22"/>
          <w:szCs w:val="22"/>
        </w:rPr>
        <w:t xml:space="preserve"> inicial).</w:t>
      </w:r>
      <w:r w:rsidR="008A175E"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A175E" w:rsidRDefault="00EE3506" w:rsidP="00EE3506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22.627,00€ IVA inclòs (Pròrroga).</w:t>
      </w:r>
    </w:p>
    <w:p w:rsidR="00CC5304" w:rsidRPr="008F548E" w:rsidRDefault="00CC530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468B" w:rsidRPr="008F548E" w:rsidRDefault="0077468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13E05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CC5304" w:rsidRPr="00F13E05">
        <w:rPr>
          <w:rFonts w:ascii="Arial" w:hAnsi="Arial" w:cs="Arial"/>
          <w:b/>
          <w:noProof w:val="0"/>
          <w:sz w:val="22"/>
          <w:szCs w:val="22"/>
        </w:rPr>
        <w:t>:</w:t>
      </w:r>
      <w:r w:rsidR="00CC5304" w:rsidRPr="00F13E05">
        <w:rPr>
          <w:rFonts w:ascii="Arial" w:hAnsi="Arial" w:cs="Arial"/>
          <w:noProof w:val="0"/>
          <w:sz w:val="22"/>
          <w:szCs w:val="22"/>
        </w:rPr>
        <w:t xml:space="preserve"> </w:t>
      </w:r>
      <w:r w:rsidR="00872F64" w:rsidRPr="00F13E05">
        <w:rPr>
          <w:rFonts w:ascii="Arial" w:hAnsi="Arial" w:cs="Arial"/>
          <w:noProof w:val="0"/>
          <w:sz w:val="22"/>
          <w:szCs w:val="22"/>
        </w:rPr>
        <w:t xml:space="preserve">Resolució de l’Alcaldia </w:t>
      </w:r>
      <w:r w:rsidR="00EE3506" w:rsidRPr="00F13E05">
        <w:rPr>
          <w:rFonts w:ascii="Arial" w:hAnsi="Arial" w:cs="Arial"/>
          <w:noProof w:val="0"/>
          <w:sz w:val="22"/>
          <w:szCs w:val="22"/>
        </w:rPr>
        <w:t>núm.</w:t>
      </w:r>
      <w:r w:rsidR="00F13E05" w:rsidRPr="00F13E05">
        <w:rPr>
          <w:rFonts w:ascii="Arial" w:hAnsi="Arial" w:cs="Arial"/>
          <w:noProof w:val="0"/>
          <w:sz w:val="22"/>
          <w:szCs w:val="22"/>
        </w:rPr>
        <w:t xml:space="preserve"> 2017/856 </w:t>
      </w:r>
      <w:r w:rsidR="00872F64" w:rsidRPr="00F13E05">
        <w:rPr>
          <w:rFonts w:ascii="Arial" w:hAnsi="Arial" w:cs="Arial"/>
          <w:noProof w:val="0"/>
          <w:sz w:val="22"/>
          <w:szCs w:val="22"/>
        </w:rPr>
        <w:t>de data 31 d’agost de 2017</w:t>
      </w:r>
      <w:r w:rsidRPr="00F13E05">
        <w:rPr>
          <w:rFonts w:ascii="Arial" w:hAnsi="Arial" w:cs="Arial"/>
          <w:noProof w:val="0"/>
          <w:sz w:val="22"/>
          <w:szCs w:val="22"/>
        </w:rPr>
        <w:t>.</w:t>
      </w:r>
    </w:p>
    <w:p w:rsidR="009C641F" w:rsidRPr="008F548E" w:rsidRDefault="008A175E" w:rsidP="000D22A9">
      <w:pPr>
        <w:ind w:left="1416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Resolució de l’Alcaldia</w:t>
      </w:r>
      <w:r w:rsidR="00CC5304">
        <w:rPr>
          <w:rFonts w:ascii="Arial" w:hAnsi="Arial" w:cs="Arial"/>
          <w:noProof w:val="0"/>
          <w:sz w:val="22"/>
          <w:szCs w:val="22"/>
        </w:rPr>
        <w:t xml:space="preserve"> </w:t>
      </w:r>
      <w:r w:rsidR="00EE3506" w:rsidRPr="00F13E05">
        <w:rPr>
          <w:rFonts w:ascii="Arial" w:hAnsi="Arial" w:cs="Arial"/>
          <w:noProof w:val="0"/>
          <w:sz w:val="22"/>
          <w:szCs w:val="22"/>
        </w:rPr>
        <w:t>núm.</w:t>
      </w:r>
      <w:r w:rsidR="00F13E05" w:rsidRPr="00F13E05">
        <w:rPr>
          <w:rFonts w:ascii="Arial" w:hAnsi="Arial" w:cs="Arial"/>
          <w:noProof w:val="0"/>
          <w:sz w:val="22"/>
          <w:szCs w:val="22"/>
        </w:rPr>
        <w:t>2019/1112</w:t>
      </w:r>
      <w:r w:rsidR="00F13E05">
        <w:rPr>
          <w:rFonts w:ascii="Arial" w:hAnsi="Arial" w:cs="Arial"/>
          <w:noProof w:val="0"/>
          <w:sz w:val="22"/>
          <w:szCs w:val="22"/>
        </w:rPr>
        <w:t xml:space="preserve"> </w:t>
      </w:r>
      <w:r w:rsidR="00CC5304">
        <w:rPr>
          <w:rFonts w:ascii="Arial" w:hAnsi="Arial" w:cs="Arial"/>
          <w:noProof w:val="0"/>
          <w:sz w:val="22"/>
          <w:szCs w:val="22"/>
        </w:rPr>
        <w:t xml:space="preserve">de data 9 de setembre de 2019 </w:t>
      </w:r>
      <w:r w:rsidR="00F13E05">
        <w:rPr>
          <w:rFonts w:ascii="Arial" w:hAnsi="Arial" w:cs="Arial"/>
          <w:noProof w:val="0"/>
          <w:sz w:val="22"/>
          <w:szCs w:val="22"/>
        </w:rPr>
        <w:t>(Pròrroga)</w:t>
      </w:r>
    </w:p>
    <w:p w:rsidR="008A175E" w:rsidRPr="008F548E" w:rsidRDefault="008A175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F3113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606F0" w:rsidRPr="008F548E">
        <w:rPr>
          <w:rFonts w:ascii="Arial" w:hAnsi="Arial" w:cs="Arial"/>
          <w:noProof w:val="0"/>
          <w:sz w:val="22"/>
          <w:szCs w:val="22"/>
        </w:rPr>
        <w:t>G</w:t>
      </w:r>
      <w:r w:rsidR="005F3113" w:rsidRPr="008F548E">
        <w:rPr>
          <w:rFonts w:ascii="Arial" w:hAnsi="Arial" w:cs="Arial"/>
          <w:noProof w:val="0"/>
          <w:sz w:val="22"/>
          <w:szCs w:val="22"/>
        </w:rPr>
        <w:t>estió de la prospecció d’empreses, la relació professional entre Palau Avança i les empreses del municipi i fer de pont entre les necessitats i oferiments de l’Ajuntament cap a les empreses i a l’inrevés.</w:t>
      </w:r>
    </w:p>
    <w:p w:rsidR="009C641F" w:rsidRPr="008F548E" w:rsidRDefault="009C641F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2203A8" w:rsidRDefault="002203A8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163136" w:rsidRPr="008F548E" w:rsidRDefault="00163136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noProof w:val="0"/>
          <w:sz w:val="22"/>
          <w:szCs w:val="22"/>
        </w:rPr>
        <w:t>1</w:t>
      </w: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Pr="00E644C6">
        <w:rPr>
          <w:rFonts w:ascii="Arial" w:hAnsi="Arial" w:cs="Arial"/>
          <w:b/>
          <w:noProof w:val="0"/>
          <w:sz w:val="22"/>
          <w:szCs w:val="22"/>
          <w:u w:val="single"/>
        </w:rPr>
        <w:t>ASSESSORA</w:t>
      </w:r>
      <w:r w:rsidR="00C851D9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MENT PSICOLÒGIC ESCOLES BRESSOL (EXP. </w:t>
      </w:r>
      <w:r w:rsidR="00C851D9" w:rsidRPr="00E644C6">
        <w:rPr>
          <w:rFonts w:ascii="Helvetica" w:hAnsi="Helvetica" w:cs="Helvetica"/>
          <w:b/>
          <w:noProof w:val="0"/>
          <w:sz w:val="22"/>
          <w:szCs w:val="22"/>
          <w:u w:val="single"/>
          <w:lang w:eastAsia="ca-ES"/>
        </w:rPr>
        <w:t>2019/23-5620).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8F548E" w:rsidRDefault="00D33D5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163136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163136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A175E" w:rsidRPr="008F548E">
        <w:rPr>
          <w:rFonts w:ascii="Arial" w:hAnsi="Arial" w:cs="Arial"/>
          <w:noProof w:val="0"/>
          <w:sz w:val="22"/>
          <w:szCs w:val="22"/>
        </w:rPr>
        <w:t>FUNDACIÓ PERE TARRÉS.</w:t>
      </w:r>
    </w:p>
    <w:p w:rsidR="008A175E" w:rsidRPr="008F548E" w:rsidRDefault="008A175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R5800395E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0D22A9">
        <w:rPr>
          <w:rFonts w:ascii="Arial" w:hAnsi="Arial" w:cs="Arial"/>
          <w:noProof w:val="0"/>
          <w:sz w:val="22"/>
          <w:szCs w:val="22"/>
        </w:rPr>
        <w:t>Escoles Bressol Municipals.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C5C2B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</w:t>
      </w:r>
      <w:r w:rsidR="00DA315D" w:rsidRPr="008F548E">
        <w:rPr>
          <w:rFonts w:ascii="Arial" w:hAnsi="Arial" w:cs="Arial"/>
          <w:noProof w:val="0"/>
          <w:sz w:val="22"/>
          <w:szCs w:val="22"/>
        </w:rPr>
        <w:t>eg/</w:t>
      </w:r>
      <w:r w:rsidRPr="008F548E">
        <w:rPr>
          <w:rFonts w:ascii="Arial" w:hAnsi="Arial" w:cs="Arial"/>
          <w:noProof w:val="0"/>
          <w:sz w:val="22"/>
          <w:szCs w:val="22"/>
        </w:rPr>
        <w:t>a.</w:t>
      </w:r>
    </w:p>
    <w:p w:rsidR="00DA315D" w:rsidRPr="008F548E" w:rsidRDefault="00DA315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71532B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71532B" w:rsidRPr="008F548E">
        <w:rPr>
          <w:rFonts w:ascii="Arial" w:hAnsi="Arial" w:cs="Arial"/>
          <w:noProof w:val="0"/>
          <w:sz w:val="22"/>
          <w:szCs w:val="22"/>
        </w:rPr>
        <w:t>Llicenciat/da en Psicologia</w:t>
      </w:r>
    </w:p>
    <w:p w:rsidR="00FC5C2B" w:rsidRDefault="00FC5C2B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F0380" w:rsidRPr="008F548E" w:rsidRDefault="007F0380" w:rsidP="007F0380">
      <w:pPr>
        <w:jc w:val="both"/>
        <w:rPr>
          <w:rFonts w:ascii="Arial" w:hAnsi="Arial" w:cs="Arial"/>
          <w:noProof w:val="0"/>
          <w:sz w:val="22"/>
          <w:szCs w:val="22"/>
        </w:rPr>
      </w:pPr>
      <w:r w:rsidRPr="006B0CCD">
        <w:rPr>
          <w:rFonts w:ascii="Arial" w:hAnsi="Arial" w:cs="Arial"/>
          <w:b/>
          <w:noProof w:val="0"/>
          <w:sz w:val="22"/>
          <w:szCs w:val="22"/>
        </w:rPr>
        <w:t>Formalització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6B0CCD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de setembre de 2019.</w:t>
      </w:r>
    </w:p>
    <w:p w:rsidR="007F0380" w:rsidRDefault="007F0380" w:rsidP="007F0380">
      <w:pPr>
        <w:jc w:val="both"/>
        <w:rPr>
          <w:rFonts w:ascii="Arial" w:hAnsi="Arial" w:cs="Arial"/>
          <w:noProof w:val="0"/>
          <w:sz w:val="22"/>
          <w:szCs w:val="22"/>
        </w:rPr>
      </w:pPr>
      <w:r w:rsidRPr="009443A1">
        <w:rPr>
          <w:rFonts w:ascii="Arial" w:hAnsi="Arial" w:cs="Arial"/>
          <w:b/>
          <w:noProof w:val="0"/>
          <w:sz w:val="22"/>
          <w:szCs w:val="22"/>
        </w:rPr>
        <w:t>Fi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9443A1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>
        <w:rPr>
          <w:rFonts w:ascii="Arial" w:hAnsi="Arial" w:cs="Arial"/>
          <w:noProof w:val="0"/>
          <w:sz w:val="22"/>
          <w:szCs w:val="22"/>
        </w:rPr>
        <w:t xml:space="preserve"> 30 de juny de 2021</w:t>
      </w:r>
      <w:r w:rsidR="00105905">
        <w:rPr>
          <w:rFonts w:ascii="Arial" w:hAnsi="Arial" w:cs="Arial"/>
          <w:noProof w:val="0"/>
          <w:sz w:val="22"/>
          <w:szCs w:val="22"/>
        </w:rPr>
        <w:t>.</w:t>
      </w:r>
    </w:p>
    <w:p w:rsidR="00CE07CC" w:rsidRDefault="00CE07CC" w:rsidP="00DA315D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A175E" w:rsidRDefault="00FC5C2B" w:rsidP="00DA315D">
      <w:pPr>
        <w:jc w:val="both"/>
        <w:rPr>
          <w:rFonts w:ascii="ArialMT" w:hAnsi="ArialMT" w:cs="ArialMT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Règim de dedicació i període de contractació: </w:t>
      </w:r>
      <w:r w:rsidRPr="008F548E">
        <w:rPr>
          <w:rFonts w:ascii="Arial" w:hAnsi="Arial" w:cs="Arial"/>
          <w:noProof w:val="0"/>
          <w:sz w:val="22"/>
          <w:szCs w:val="22"/>
        </w:rPr>
        <w:t>La dedicació del servei serà de</w:t>
      </w:r>
      <w:r w:rsidR="00163136" w:rsidRPr="008F548E">
        <w:rPr>
          <w:rFonts w:ascii="Arial" w:hAnsi="Arial" w:cs="Arial"/>
          <w:noProof w:val="0"/>
          <w:sz w:val="22"/>
          <w:szCs w:val="22"/>
        </w:rPr>
        <w:t xml:space="preserve"> 6 hores setmanals</w:t>
      </w:r>
      <w:r w:rsidR="008804B9" w:rsidRPr="008F548E">
        <w:rPr>
          <w:rFonts w:ascii="Arial" w:hAnsi="Arial" w:cs="Arial"/>
          <w:noProof w:val="0"/>
          <w:sz w:val="22"/>
          <w:szCs w:val="22"/>
        </w:rPr>
        <w:t xml:space="preserve">. La durada del contracte </w:t>
      </w:r>
      <w:r w:rsidR="00DA315D" w:rsidRPr="008F548E">
        <w:rPr>
          <w:rFonts w:ascii="Arial" w:hAnsi="Arial" w:cs="Arial"/>
          <w:noProof w:val="0"/>
          <w:sz w:val="22"/>
          <w:szCs w:val="22"/>
        </w:rPr>
        <w:t>és</w:t>
      </w:r>
      <w:r w:rsidR="008804B9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per</w:t>
      </w:r>
      <w:r w:rsidR="008A175E" w:rsidRPr="008F548E">
        <w:rPr>
          <w:rFonts w:ascii="Arial" w:hAnsi="Arial" w:cs="Arial"/>
          <w:spacing w:val="-3"/>
          <w:sz w:val="22"/>
          <w:szCs w:val="22"/>
        </w:rPr>
        <w:t xml:space="preserve"> 2 cursos lectius</w:t>
      </w:r>
      <w:r w:rsidR="008A175E" w:rsidRPr="008F548E">
        <w:rPr>
          <w:rFonts w:ascii="ArialMT" w:hAnsi="ArialMT" w:cs="ArialMT"/>
          <w:sz w:val="22"/>
          <w:szCs w:val="22"/>
          <w:lang w:eastAsia="ca-ES"/>
        </w:rPr>
        <w:t>:</w:t>
      </w:r>
    </w:p>
    <w:p w:rsidR="0014108E" w:rsidRPr="008F548E" w:rsidRDefault="0014108E" w:rsidP="00DA315D">
      <w:pPr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8A175E" w:rsidRDefault="008A175E" w:rsidP="009443A1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ca-ES"/>
        </w:rPr>
      </w:pPr>
      <w:r w:rsidRPr="009443A1">
        <w:rPr>
          <w:rFonts w:ascii="ArialMT" w:hAnsi="ArialMT" w:cs="ArialMT"/>
          <w:sz w:val="22"/>
          <w:szCs w:val="22"/>
          <w:lang w:eastAsia="ca-ES"/>
        </w:rPr>
        <w:t>De l’1 de setembre de 2019 al 30 de juny de 2020.</w:t>
      </w:r>
    </w:p>
    <w:p w:rsidR="008A175E" w:rsidRPr="009443A1" w:rsidRDefault="008A175E" w:rsidP="009443A1">
      <w:pPr>
        <w:pStyle w:val="Prrafodelista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9443A1">
        <w:rPr>
          <w:rFonts w:ascii="ArialMT" w:hAnsi="ArialMT" w:cs="ArialMT"/>
          <w:sz w:val="22"/>
          <w:szCs w:val="22"/>
          <w:lang w:eastAsia="ca-ES"/>
        </w:rPr>
        <w:t>De l’1 de setembre de 2020 al 30 de juny de 2021.</w:t>
      </w:r>
    </w:p>
    <w:p w:rsidR="009443A1" w:rsidRDefault="009443A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F790C" w:rsidRDefault="009F790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163136" w:rsidRDefault="00FC5C2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18.240,00</w:t>
      </w:r>
      <w:r w:rsidR="00163136" w:rsidRPr="008F548E">
        <w:rPr>
          <w:rFonts w:ascii="Arial" w:hAnsi="Arial" w:cs="Arial"/>
          <w:noProof w:val="0"/>
          <w:sz w:val="22"/>
          <w:szCs w:val="22"/>
        </w:rPr>
        <w:t>€</w:t>
      </w:r>
      <w:r w:rsidR="0051787F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7F0380">
        <w:rPr>
          <w:rFonts w:ascii="Arial" w:hAnsi="Arial" w:cs="Arial"/>
          <w:noProof w:val="0"/>
          <w:sz w:val="22"/>
          <w:szCs w:val="22"/>
        </w:rPr>
        <w:t xml:space="preserve">IVA </w:t>
      </w:r>
      <w:r w:rsidR="0051787F" w:rsidRPr="008F548E">
        <w:rPr>
          <w:rFonts w:ascii="Arial" w:hAnsi="Arial" w:cs="Arial"/>
          <w:noProof w:val="0"/>
          <w:sz w:val="22"/>
          <w:szCs w:val="22"/>
        </w:rPr>
        <w:t>exempt.</w:t>
      </w:r>
    </w:p>
    <w:p w:rsidR="007F0380" w:rsidRPr="008F548E" w:rsidRDefault="007F038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8F548E" w:rsidRDefault="007F038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7F0380">
        <w:rPr>
          <w:rFonts w:ascii="Arial" w:hAnsi="Arial" w:cs="Arial"/>
          <w:b/>
          <w:noProof w:val="0"/>
          <w:sz w:val="22"/>
          <w:szCs w:val="22"/>
        </w:rPr>
        <w:t>Adjudicació: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Resolució de l’Alcaldia núm. 2019/773 de data 8 d’agost de 2019.</w:t>
      </w:r>
    </w:p>
    <w:p w:rsidR="00DA315D" w:rsidRPr="008F548E" w:rsidRDefault="00DA315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A315D" w:rsidRPr="008F548E" w:rsidRDefault="00163136" w:rsidP="00DA31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noProof w:val="0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030F9A" w:rsidRPr="006B0CCD" w:rsidRDefault="00030F9A" w:rsidP="006B0CCD">
      <w:p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Observació continua dels infants per tal de comprovar que es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desenvolupen dins els paràmetres normals.</w:t>
      </w:r>
    </w:p>
    <w:p w:rsidR="0071532B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Assessorament a les educadores en casos puntuals intervenint a les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aules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Comunicació amb les famílies en els casos en que sigui necessària la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seva intervenció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Realització d’ observacions, seguiment i informes en els casos en que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s’hagi d’activar el protocol elaborat per aquest tipus de servei.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Comunicació amb el CDIAP en els casos específics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Intervenció periòdica en casos de nens/es amb NEE (necessitats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educatives especials)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Orientació sobre la estimulació mitjançant el joc. Estimulació de la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progressió motriu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Propostes de treball per corregir alguns hàbits de progressió en el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desenvolupament en les diferents etapes.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Passar per les diferents aules i comentar amb l’educadora alguna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 </w:t>
      </w:r>
      <w:r w:rsidRPr="008F548E">
        <w:rPr>
          <w:rFonts w:ascii="ArialMT" w:hAnsi="ArialMT" w:cs="ArialMT"/>
          <w:noProof w:val="0"/>
          <w:lang w:eastAsia="ca-ES"/>
        </w:rPr>
        <w:t>possible dificultat i fer l’observació.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Fer entrevistes amb les famílies en cas que sigui necessària 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intervenció puntual amb un nen/a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Mantenir contacte amb CDIAP en cas de detectar algun nen/a amb NEE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Observació setmanal dels nens/es per vetllar pel seu correcte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desenvolupament.</w:t>
      </w:r>
    </w:p>
    <w:p w:rsidR="00163136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MT" w:hAnsi="ArialMT" w:cs="ArialMT"/>
          <w:noProof w:val="0"/>
          <w:lang w:eastAsia="ca-ES"/>
        </w:rPr>
        <w:t>Proposar actuacions concretes en casos en que sigui necessari 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estimulació específica.</w:t>
      </w:r>
    </w:p>
    <w:p w:rsidR="00163136" w:rsidRPr="008F548E" w:rsidRDefault="00163136" w:rsidP="0071532B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F179D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FC3D1C" w:rsidRDefault="00DF179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FC3D1C">
        <w:rPr>
          <w:rFonts w:ascii="Arial" w:hAnsi="Arial" w:cs="Arial"/>
          <w:b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noProof w:val="0"/>
          <w:sz w:val="22"/>
          <w:szCs w:val="22"/>
        </w:rPr>
        <w:t>2</w:t>
      </w:r>
      <w:r w:rsidRPr="00FC3D1C">
        <w:rPr>
          <w:rFonts w:ascii="Arial" w:hAnsi="Arial" w:cs="Arial"/>
          <w:b/>
          <w:noProof w:val="0"/>
          <w:sz w:val="22"/>
          <w:szCs w:val="22"/>
        </w:rPr>
        <w:t>.</w:t>
      </w:r>
      <w:r w:rsidR="002C2512" w:rsidRPr="00FC3D1C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C2512" w:rsidRPr="00EA6036">
        <w:rPr>
          <w:rFonts w:ascii="Arial" w:hAnsi="Arial" w:cs="Arial"/>
          <w:b/>
          <w:noProof w:val="0"/>
          <w:sz w:val="22"/>
          <w:szCs w:val="22"/>
          <w:u w:val="single"/>
        </w:rPr>
        <w:t>GESTIÓ DELS PROJECTES DE L’AULA OBERTA</w:t>
      </w:r>
      <w:r w:rsidR="002B7ADD" w:rsidRPr="00EA603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2019/03-350).</w:t>
      </w:r>
    </w:p>
    <w:p w:rsidR="003C235A" w:rsidRPr="008F548E" w:rsidRDefault="003C235A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235A" w:rsidRPr="008F548E" w:rsidRDefault="003C23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5F33F4" w:rsidRPr="008F548E">
        <w:rPr>
          <w:rFonts w:ascii="Arial" w:hAnsi="Arial" w:cs="Arial"/>
          <w:noProof w:val="0"/>
          <w:sz w:val="22"/>
          <w:szCs w:val="22"/>
        </w:rPr>
        <w:t>ANCON LLEURE I OCI, SL.</w:t>
      </w:r>
    </w:p>
    <w:p w:rsidR="00017FEC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B17767583</w:t>
      </w:r>
    </w:p>
    <w:p w:rsidR="005F33F4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="005E6A1D" w:rsidRPr="0079527A">
        <w:rPr>
          <w:rFonts w:ascii="Arial" w:hAnsi="Arial" w:cs="Arial"/>
          <w:noProof w:val="0"/>
          <w:sz w:val="22"/>
          <w:szCs w:val="22"/>
        </w:rPr>
        <w:t>: Àrea d’Educació</w:t>
      </w:r>
    </w:p>
    <w:p w:rsidR="003C235A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841EC" w:rsidRPr="008F548E">
        <w:rPr>
          <w:rFonts w:ascii="Arial" w:hAnsi="Arial" w:cs="Arial"/>
          <w:noProof w:val="0"/>
          <w:sz w:val="22"/>
          <w:szCs w:val="22"/>
        </w:rPr>
        <w:t xml:space="preserve">1 Coordinador/a de projecte i </w:t>
      </w:r>
      <w:r w:rsidRPr="008F548E">
        <w:rPr>
          <w:rFonts w:ascii="Arial" w:hAnsi="Arial" w:cs="Arial"/>
          <w:noProof w:val="0"/>
          <w:sz w:val="22"/>
          <w:szCs w:val="22"/>
        </w:rPr>
        <w:t>2 tècnics/</w:t>
      </w:r>
      <w:proofErr w:type="spellStart"/>
      <w:r w:rsidRPr="008F548E">
        <w:rPr>
          <w:rFonts w:ascii="Arial" w:hAnsi="Arial" w:cs="Arial"/>
          <w:noProof w:val="0"/>
          <w:sz w:val="22"/>
          <w:szCs w:val="22"/>
        </w:rPr>
        <w:t>ques</w:t>
      </w:r>
      <w:proofErr w:type="spellEnd"/>
      <w:r w:rsidRPr="008F548E">
        <w:rPr>
          <w:rFonts w:ascii="Arial" w:hAnsi="Arial" w:cs="Arial"/>
          <w:noProof w:val="0"/>
          <w:sz w:val="22"/>
          <w:szCs w:val="22"/>
        </w:rPr>
        <w:t xml:space="preserve"> d’atenció especialitzada.</w:t>
      </w:r>
    </w:p>
    <w:p w:rsidR="00017FEC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Diplomatura o grau superior</w:t>
      </w:r>
    </w:p>
    <w:p w:rsidR="00017FEC" w:rsidRPr="008F548E" w:rsidRDefault="00017FE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B7ADD" w:rsidRDefault="002B7AD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 w:rsidR="008C3206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>
        <w:rPr>
          <w:rFonts w:ascii="Arial" w:hAnsi="Arial" w:cs="Arial"/>
          <w:b/>
          <w:noProof w:val="0"/>
          <w:sz w:val="22"/>
          <w:szCs w:val="22"/>
        </w:rPr>
        <w:t xml:space="preserve">contracte: </w:t>
      </w:r>
      <w:r w:rsidRPr="002B7ADD">
        <w:rPr>
          <w:rFonts w:ascii="Arial" w:hAnsi="Arial" w:cs="Arial"/>
          <w:noProof w:val="0"/>
          <w:sz w:val="22"/>
          <w:szCs w:val="22"/>
        </w:rPr>
        <w:t>28 de març de 2019</w:t>
      </w:r>
    </w:p>
    <w:p w:rsidR="002B7ADD" w:rsidRDefault="002B7AD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8C3206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>
        <w:rPr>
          <w:rFonts w:ascii="Arial" w:hAnsi="Arial" w:cs="Arial"/>
          <w:b/>
          <w:noProof w:val="0"/>
          <w:sz w:val="22"/>
          <w:szCs w:val="22"/>
        </w:rPr>
        <w:t xml:space="preserve">contracte: </w:t>
      </w:r>
      <w:r w:rsidRPr="002B7ADD">
        <w:rPr>
          <w:rFonts w:ascii="Arial" w:hAnsi="Arial" w:cs="Arial"/>
          <w:noProof w:val="0"/>
          <w:sz w:val="22"/>
          <w:szCs w:val="22"/>
        </w:rPr>
        <w:t>27 de març de 2021</w:t>
      </w:r>
    </w:p>
    <w:p w:rsidR="002B7ADD" w:rsidRDefault="002B7AD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C235A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</w:t>
      </w:r>
      <w:r w:rsidR="003C235A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220AB3" w:rsidRPr="00220AB3">
        <w:rPr>
          <w:rFonts w:ascii="Arial" w:hAnsi="Arial" w:cs="Arial"/>
          <w:noProof w:val="0"/>
          <w:sz w:val="22"/>
          <w:szCs w:val="22"/>
        </w:rPr>
        <w:t xml:space="preserve"> </w:t>
      </w:r>
      <w:r w:rsidR="00220AB3" w:rsidRPr="008F548E">
        <w:rPr>
          <w:rFonts w:ascii="Arial" w:hAnsi="Arial" w:cs="Arial"/>
          <w:noProof w:val="0"/>
          <w:sz w:val="22"/>
          <w:szCs w:val="22"/>
        </w:rPr>
        <w:t>Servei d’acompanyament educatiu Aula Oberta de l’Ajuntament de Palau-solità i Plegamans</w:t>
      </w:r>
      <w:r w:rsidR="00220AB3">
        <w:rPr>
          <w:rFonts w:ascii="Arial" w:hAnsi="Arial" w:cs="Arial"/>
          <w:noProof w:val="0"/>
          <w:sz w:val="22"/>
          <w:szCs w:val="22"/>
        </w:rPr>
        <w:t>,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1</w:t>
      </w:r>
      <w:r w:rsidR="008841EC" w:rsidRPr="008F548E">
        <w:rPr>
          <w:rFonts w:ascii="Arial" w:hAnsi="Arial" w:cs="Arial"/>
          <w:noProof w:val="0"/>
          <w:sz w:val="22"/>
          <w:szCs w:val="22"/>
        </w:rPr>
        <w:t>8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hores setmanals</w:t>
      </w:r>
      <w:r w:rsidR="002C2512" w:rsidRPr="008F548E">
        <w:rPr>
          <w:rFonts w:ascii="Arial" w:hAnsi="Arial" w:cs="Arial"/>
          <w:noProof w:val="0"/>
          <w:sz w:val="22"/>
          <w:szCs w:val="22"/>
        </w:rPr>
        <w:t xml:space="preserve"> distribuïdes</w:t>
      </w:r>
      <w:r w:rsidR="008841EC" w:rsidRPr="008F548E">
        <w:rPr>
          <w:rFonts w:ascii="Arial" w:hAnsi="Arial" w:cs="Arial"/>
          <w:noProof w:val="0"/>
          <w:sz w:val="22"/>
          <w:szCs w:val="22"/>
        </w:rPr>
        <w:t xml:space="preserve"> en</w:t>
      </w:r>
      <w:r w:rsidR="002C2512" w:rsidRPr="008F548E">
        <w:rPr>
          <w:rFonts w:ascii="Arial" w:hAnsi="Arial" w:cs="Arial"/>
          <w:noProof w:val="0"/>
          <w:sz w:val="22"/>
          <w:szCs w:val="22"/>
        </w:rPr>
        <w:t>:</w:t>
      </w:r>
    </w:p>
    <w:p w:rsidR="009F790C" w:rsidRDefault="009F790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C2512" w:rsidRPr="008F548E" w:rsidRDefault="008841EC" w:rsidP="008841EC">
      <w:pPr>
        <w:pStyle w:val="Prrafodelista"/>
        <w:numPr>
          <w:ilvl w:val="3"/>
          <w:numId w:val="3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</w:t>
      </w:r>
      <w:r w:rsidR="002C2512" w:rsidRPr="008F548E">
        <w:rPr>
          <w:rFonts w:ascii="Arial" w:hAnsi="Arial" w:cs="Arial"/>
          <w:noProof w:val="0"/>
          <w:sz w:val="22"/>
          <w:szCs w:val="22"/>
        </w:rPr>
        <w:t>tenció directa amb alumnes de les diferents escoles i institut del municipi.</w:t>
      </w:r>
    </w:p>
    <w:p w:rsidR="002C2512" w:rsidRPr="008F548E" w:rsidRDefault="008841EC" w:rsidP="008841EC">
      <w:pPr>
        <w:pStyle w:val="Prrafodelista"/>
        <w:numPr>
          <w:ilvl w:val="3"/>
          <w:numId w:val="3"/>
        </w:numPr>
        <w:tabs>
          <w:tab w:val="left" w:pos="567"/>
        </w:tabs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C</w:t>
      </w:r>
      <w:r w:rsidR="002C2512" w:rsidRPr="008F548E">
        <w:rPr>
          <w:rFonts w:ascii="Arial" w:hAnsi="Arial" w:cs="Arial"/>
          <w:noProof w:val="0"/>
          <w:sz w:val="22"/>
          <w:szCs w:val="22"/>
        </w:rPr>
        <w:t>oordinació amb els centres educatius, famílies i Ajuntament.</w:t>
      </w:r>
    </w:p>
    <w:p w:rsidR="002B7ADD" w:rsidRDefault="002B7AD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C2512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220AB3">
        <w:rPr>
          <w:rFonts w:ascii="Arial" w:hAnsi="Arial" w:cs="Arial"/>
          <w:noProof w:val="0"/>
          <w:sz w:val="22"/>
          <w:szCs w:val="22"/>
        </w:rPr>
        <w:t>La durada del contracte és de 2 anys a partir de la formalització del contracte. El contracte podrà ser prorrogat per 1 any més.</w:t>
      </w:r>
    </w:p>
    <w:p w:rsidR="00017FEC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235A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38.600,00</w:t>
      </w:r>
      <w:r w:rsidR="003C235A" w:rsidRPr="008F548E">
        <w:rPr>
          <w:rFonts w:ascii="Arial" w:hAnsi="Arial" w:cs="Arial"/>
          <w:noProof w:val="0"/>
          <w:sz w:val="22"/>
          <w:szCs w:val="22"/>
        </w:rPr>
        <w:t>€</w:t>
      </w:r>
      <w:r w:rsidR="00220AB3">
        <w:rPr>
          <w:rFonts w:ascii="Arial" w:hAnsi="Arial" w:cs="Arial"/>
          <w:noProof w:val="0"/>
          <w:sz w:val="22"/>
          <w:szCs w:val="22"/>
        </w:rPr>
        <w:t xml:space="preserve"> IVA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795BB9" w:rsidRPr="008F548E">
        <w:rPr>
          <w:rFonts w:ascii="Arial" w:hAnsi="Arial" w:cs="Arial"/>
          <w:noProof w:val="0"/>
          <w:sz w:val="22"/>
          <w:szCs w:val="22"/>
        </w:rPr>
        <w:t>exempt</w:t>
      </w:r>
      <w:r w:rsidR="00220AB3">
        <w:rPr>
          <w:rFonts w:ascii="Arial" w:hAnsi="Arial" w:cs="Arial"/>
          <w:noProof w:val="0"/>
          <w:sz w:val="22"/>
          <w:szCs w:val="22"/>
        </w:rPr>
        <w:t>.</w:t>
      </w:r>
    </w:p>
    <w:p w:rsidR="00240800" w:rsidRDefault="00240800" w:rsidP="00017FEC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17FEC" w:rsidRPr="008F548E" w:rsidRDefault="00017FEC" w:rsidP="00017FEC">
      <w:pPr>
        <w:jc w:val="both"/>
        <w:rPr>
          <w:rFonts w:ascii="Arial" w:hAnsi="Arial" w:cs="Arial"/>
          <w:noProof w:val="0"/>
          <w:sz w:val="22"/>
          <w:szCs w:val="22"/>
        </w:rPr>
      </w:pPr>
      <w:r w:rsidRPr="00120A52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220AB3" w:rsidRPr="00120A52">
        <w:rPr>
          <w:rFonts w:ascii="Arial" w:hAnsi="Arial" w:cs="Arial"/>
          <w:b/>
          <w:noProof w:val="0"/>
          <w:sz w:val="22"/>
          <w:szCs w:val="22"/>
        </w:rPr>
        <w:t>:</w:t>
      </w:r>
      <w:r w:rsidRPr="00120A52">
        <w:rPr>
          <w:rFonts w:ascii="Arial" w:hAnsi="Arial" w:cs="Arial"/>
          <w:noProof w:val="0"/>
          <w:sz w:val="22"/>
          <w:szCs w:val="22"/>
        </w:rPr>
        <w:t xml:space="preserve"> Resolució de l’Alcaldia </w:t>
      </w:r>
      <w:r w:rsidR="00120A52" w:rsidRPr="00120A52">
        <w:rPr>
          <w:rFonts w:ascii="Arial" w:hAnsi="Arial" w:cs="Arial"/>
          <w:noProof w:val="0"/>
          <w:sz w:val="22"/>
          <w:szCs w:val="22"/>
        </w:rPr>
        <w:t xml:space="preserve">núm. 2019/420 </w:t>
      </w:r>
      <w:r w:rsidRPr="00120A52">
        <w:rPr>
          <w:rFonts w:ascii="Arial" w:hAnsi="Arial" w:cs="Arial"/>
          <w:noProof w:val="0"/>
          <w:sz w:val="22"/>
          <w:szCs w:val="22"/>
        </w:rPr>
        <w:t>de data 25 de març de 2019.</w:t>
      </w:r>
    </w:p>
    <w:p w:rsidR="003C235A" w:rsidRDefault="003C235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C2512" w:rsidRPr="008F548E" w:rsidRDefault="003C235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Tasques: 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Atenció directa als alumnes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Reforçar els continguts curriculars a través de la col·laboració amb els tutors escolars.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Reforçar l’hàbit d’estudi.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Participar en l’elaboració i el respecte d’una normativa bàsica per la  convivència i la relació de grup.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Organitzar activitats per treballar les habilitats socials, la relacions entre iguals i els adults, les emocions, els valors...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Coordinació (cada 15 dies) amb la referent de l’Ajuntament</w:t>
      </w:r>
    </w:p>
    <w:p w:rsidR="008841EC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Coordinació trimestral i per e-mail amb els tutors centres educatius i amb Serveis socials.</w:t>
      </w:r>
    </w:p>
    <w:p w:rsidR="00134A5D" w:rsidRPr="00134A5D" w:rsidRDefault="00134A5D" w:rsidP="00134A5D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Atendre les consultes i dubtes de les famílies.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Actualització si escau del projecte.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una memòria anual del projecte.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Pautes de seguiment individualitzat trimestrals dels alumnes que hi participen.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Seguiment de l’Assistència dels alumnes.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Passar una enquesta de satisfacció del servei anualment a alumnes, tutors i famílies.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Disseny i implementació de tallers i activitats</w:t>
      </w:r>
    </w:p>
    <w:p w:rsidR="002C2512" w:rsidRPr="008F548E" w:rsidRDefault="008841EC" w:rsidP="007153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tasques d’orientació amb els alumnes.</w:t>
      </w:r>
    </w:p>
    <w:p w:rsidR="002C2512" w:rsidRPr="008F548E" w:rsidRDefault="002C2512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A349C5" w:rsidRPr="008F548E" w:rsidRDefault="00A349C5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9F790C" w:rsidRDefault="009F790C" w:rsidP="00E14F65">
      <w:pPr>
        <w:jc w:val="both"/>
        <w:rPr>
          <w:rFonts w:ascii="Arial" w:hAnsi="Arial" w:cs="Arial"/>
          <w:b/>
          <w:bCs/>
          <w:noProof w:val="0"/>
          <w:sz w:val="22"/>
          <w:szCs w:val="22"/>
        </w:rPr>
      </w:pPr>
    </w:p>
    <w:p w:rsidR="00DF179D" w:rsidRDefault="002203A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A56198">
        <w:rPr>
          <w:rFonts w:ascii="Arial" w:hAnsi="Arial" w:cs="Arial"/>
          <w:b/>
          <w:bCs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bCs/>
          <w:noProof w:val="0"/>
          <w:sz w:val="22"/>
          <w:szCs w:val="22"/>
        </w:rPr>
        <w:t>3</w:t>
      </w:r>
      <w:r w:rsidR="007D064C" w:rsidRPr="00A56198">
        <w:rPr>
          <w:rFonts w:ascii="Arial" w:hAnsi="Arial" w:cs="Arial"/>
          <w:b/>
          <w:bCs/>
          <w:noProof w:val="0"/>
          <w:sz w:val="22"/>
          <w:szCs w:val="22"/>
        </w:rPr>
        <w:t>.</w:t>
      </w:r>
      <w:r w:rsidR="00DF179D" w:rsidRPr="00A56198">
        <w:rPr>
          <w:rFonts w:ascii="Arial" w:hAnsi="Arial" w:cs="Arial"/>
          <w:noProof w:val="0"/>
          <w:sz w:val="22"/>
          <w:szCs w:val="22"/>
        </w:rPr>
        <w:t xml:space="preserve"> </w:t>
      </w:r>
      <w:r w:rsidR="00DF179D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D’ASSISTÈNCIA PSICOLÒGICA DONES</w:t>
      </w:r>
      <w:r w:rsidR="00867BA7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</w:p>
    <w:p w:rsidR="00867BA7" w:rsidRPr="008F548E" w:rsidRDefault="00867BA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F179D" w:rsidRPr="008F548E" w:rsidRDefault="00DF179D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bCs/>
          <w:noProof w:val="0"/>
          <w:sz w:val="22"/>
          <w:szCs w:val="22"/>
        </w:rPr>
        <w:t>ESMERALDA I PITARCH, SL.</w:t>
      </w:r>
    </w:p>
    <w:p w:rsidR="002F29D1" w:rsidRDefault="002F29D1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  <w:r w:rsidRPr="008F548E">
        <w:rPr>
          <w:rFonts w:ascii="Arial" w:hAnsi="Arial" w:cs="Arial"/>
          <w:b/>
          <w:bCs/>
          <w:noProof w:val="0"/>
          <w:sz w:val="22"/>
          <w:szCs w:val="22"/>
        </w:rPr>
        <w:t>NIF:</w:t>
      </w:r>
      <w:r w:rsidRPr="008F548E">
        <w:rPr>
          <w:rFonts w:ascii="Arial" w:hAnsi="Arial" w:cs="Arial"/>
          <w:bCs/>
          <w:noProof w:val="0"/>
          <w:sz w:val="22"/>
          <w:szCs w:val="22"/>
        </w:rPr>
        <w:t xml:space="preserve"> B67121921</w:t>
      </w:r>
    </w:p>
    <w:p w:rsidR="000D22A9" w:rsidRPr="008F548E" w:rsidRDefault="000D22A9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0D22A9">
        <w:rPr>
          <w:rFonts w:ascii="Arial" w:hAnsi="Arial" w:cs="Arial"/>
          <w:noProof w:val="0"/>
          <w:sz w:val="22"/>
          <w:szCs w:val="22"/>
        </w:rPr>
        <w:t xml:space="preserve"> Serveis Socials</w:t>
      </w:r>
    </w:p>
    <w:p w:rsidR="00DF179D" w:rsidRPr="008F548E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Psicòleg</w:t>
      </w:r>
      <w:r w:rsidR="002F29D1" w:rsidRPr="008F548E">
        <w:rPr>
          <w:rFonts w:ascii="Arial" w:hAnsi="Arial" w:cs="Arial"/>
          <w:noProof w:val="0"/>
          <w:sz w:val="22"/>
          <w:szCs w:val="22"/>
        </w:rPr>
        <w:t>/a</w:t>
      </w:r>
    </w:p>
    <w:p w:rsidR="00E92AC3" w:rsidRDefault="00E92AC3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A349C5" w:rsidRDefault="00A349C5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Inici del servei:</w:t>
      </w:r>
      <w:r w:rsidRPr="00A349C5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1 de gener de 2020</w:t>
      </w:r>
    </w:p>
    <w:p w:rsidR="00A349C5" w:rsidRDefault="00A349C5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Fi del servei:</w:t>
      </w:r>
      <w:r>
        <w:rPr>
          <w:rFonts w:ascii="Arial" w:hAnsi="Arial" w:cs="Arial"/>
          <w:noProof w:val="0"/>
          <w:sz w:val="22"/>
          <w:szCs w:val="22"/>
        </w:rPr>
        <w:t xml:space="preserve"> 30 de juny de 2020</w:t>
      </w:r>
    </w:p>
    <w:p w:rsidR="001D47FF" w:rsidRDefault="00531A46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67BA7">
        <w:rPr>
          <w:rFonts w:ascii="Arial" w:hAnsi="Arial" w:cs="Arial"/>
          <w:b/>
          <w:noProof w:val="0"/>
          <w:sz w:val="22"/>
          <w:szCs w:val="22"/>
        </w:rPr>
        <w:t>Servei extra</w:t>
      </w:r>
      <w:r w:rsidR="001D47FF" w:rsidRPr="00867BA7">
        <w:rPr>
          <w:rFonts w:ascii="Arial" w:hAnsi="Arial" w:cs="Arial"/>
          <w:b/>
          <w:noProof w:val="0"/>
          <w:sz w:val="22"/>
          <w:szCs w:val="22"/>
        </w:rPr>
        <w:t>:</w:t>
      </w:r>
      <w:r w:rsidR="001D47FF" w:rsidRPr="00867BA7">
        <w:rPr>
          <w:rFonts w:ascii="Arial" w:hAnsi="Arial" w:cs="Arial"/>
          <w:noProof w:val="0"/>
          <w:sz w:val="22"/>
          <w:szCs w:val="22"/>
        </w:rPr>
        <w:t xml:space="preserve"> </w:t>
      </w:r>
      <w:r w:rsidR="005E6A1D" w:rsidRPr="00867BA7">
        <w:rPr>
          <w:rFonts w:ascii="Arial" w:hAnsi="Arial" w:cs="Arial"/>
          <w:noProof w:val="0"/>
          <w:sz w:val="22"/>
          <w:szCs w:val="22"/>
        </w:rPr>
        <w:t xml:space="preserve">Del 1 al </w:t>
      </w:r>
      <w:r w:rsidR="001D47FF" w:rsidRPr="00867BA7">
        <w:rPr>
          <w:rFonts w:ascii="Arial" w:hAnsi="Arial" w:cs="Arial"/>
          <w:noProof w:val="0"/>
          <w:sz w:val="22"/>
          <w:szCs w:val="22"/>
        </w:rPr>
        <w:t>31 de juliol de 2020</w:t>
      </w:r>
    </w:p>
    <w:p w:rsidR="00867BA7" w:rsidRDefault="00867BA7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Del 1 de setembre de 2020 al 31 de desembre de 2020.</w:t>
      </w:r>
    </w:p>
    <w:p w:rsidR="002F29D1" w:rsidRPr="008F548E" w:rsidRDefault="002F29D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760B7" w:rsidRDefault="0010587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2F29D1" w:rsidRPr="008F548E">
        <w:rPr>
          <w:rFonts w:ascii="Arial" w:hAnsi="Arial" w:cs="Arial"/>
          <w:b/>
          <w:noProof w:val="0"/>
          <w:sz w:val="22"/>
          <w:szCs w:val="22"/>
        </w:rPr>
        <w:t xml:space="preserve">edicació </w:t>
      </w:r>
      <w:r>
        <w:rPr>
          <w:rFonts w:ascii="Arial" w:hAnsi="Arial" w:cs="Arial"/>
          <w:b/>
          <w:noProof w:val="0"/>
          <w:sz w:val="22"/>
          <w:szCs w:val="22"/>
        </w:rPr>
        <w:t xml:space="preserve">professional: </w:t>
      </w:r>
      <w:r w:rsidR="00DF179D" w:rsidRPr="008F548E">
        <w:rPr>
          <w:rFonts w:ascii="Arial" w:hAnsi="Arial" w:cs="Arial"/>
          <w:noProof w:val="0"/>
          <w:sz w:val="22"/>
          <w:szCs w:val="22"/>
        </w:rPr>
        <w:t>Dimarts, Dimecres i Divendres. 15 hores setmanals.</w:t>
      </w:r>
    </w:p>
    <w:p w:rsidR="008760B7" w:rsidRDefault="008760B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002E" w:rsidRDefault="002F29D1" w:rsidP="0094002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A349C5">
        <w:rPr>
          <w:rFonts w:ascii="Arial" w:hAnsi="Arial" w:cs="Arial"/>
          <w:noProof w:val="0"/>
          <w:sz w:val="22"/>
          <w:szCs w:val="22"/>
        </w:rPr>
        <w:t xml:space="preserve"> </w:t>
      </w:r>
      <w:r w:rsidR="00A349C5">
        <w:rPr>
          <w:rFonts w:ascii="Arial" w:hAnsi="Arial" w:cs="Arial"/>
          <w:noProof w:val="0"/>
          <w:sz w:val="22"/>
          <w:szCs w:val="22"/>
        </w:rPr>
        <w:tab/>
      </w:r>
      <w:r w:rsidR="0094002E">
        <w:rPr>
          <w:rFonts w:ascii="Arial" w:hAnsi="Arial" w:cs="Arial"/>
          <w:noProof w:val="0"/>
          <w:sz w:val="22"/>
          <w:szCs w:val="22"/>
        </w:rPr>
        <w:t>9.475,00</w:t>
      </w:r>
      <w:r w:rsidR="0094002E" w:rsidRPr="008F548E">
        <w:rPr>
          <w:rFonts w:ascii="Arial" w:hAnsi="Arial" w:cs="Arial"/>
          <w:noProof w:val="0"/>
          <w:sz w:val="22"/>
          <w:szCs w:val="22"/>
        </w:rPr>
        <w:t>€ IVA inclòs.</w:t>
      </w:r>
      <w:r w:rsidR="00A349C5">
        <w:rPr>
          <w:rFonts w:ascii="Arial" w:hAnsi="Arial" w:cs="Arial"/>
          <w:noProof w:val="0"/>
          <w:sz w:val="22"/>
          <w:szCs w:val="22"/>
        </w:rPr>
        <w:t xml:space="preserve"> (1r. semestre).</w:t>
      </w:r>
    </w:p>
    <w:p w:rsidR="002F29D1" w:rsidRDefault="0094002E" w:rsidP="00A349C5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1</w:t>
      </w:r>
      <w:r w:rsidR="00193233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>850,00€ IVA inclòs</w:t>
      </w:r>
      <w:r w:rsidR="002F29D1" w:rsidRPr="008F548E">
        <w:rPr>
          <w:rFonts w:ascii="Arial" w:hAnsi="Arial" w:cs="Arial"/>
          <w:noProof w:val="0"/>
          <w:sz w:val="22"/>
          <w:szCs w:val="22"/>
        </w:rPr>
        <w:t>.</w:t>
      </w:r>
      <w:r w:rsidR="00A349C5">
        <w:rPr>
          <w:rFonts w:ascii="Arial" w:hAnsi="Arial" w:cs="Arial"/>
          <w:noProof w:val="0"/>
          <w:sz w:val="22"/>
          <w:szCs w:val="22"/>
        </w:rPr>
        <w:t xml:space="preserve"> (Juliol 2020).</w:t>
      </w:r>
    </w:p>
    <w:p w:rsidR="00867BA7" w:rsidRPr="008F548E" w:rsidRDefault="00867BA7" w:rsidP="00A349C5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6.150,00€ IVA inclòs ( Setembre a Desembre)</w:t>
      </w:r>
    </w:p>
    <w:p w:rsidR="002F29D1" w:rsidRDefault="002F29D1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A349C5" w:rsidRDefault="00A349C5" w:rsidP="00A349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Adjudicació: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A349C5" w:rsidRDefault="00A349C5" w:rsidP="00A349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de </w:t>
      </w:r>
      <w:r w:rsidRPr="00597530">
        <w:rPr>
          <w:rFonts w:ascii="Arial" w:hAnsi="Arial" w:cs="Arial"/>
          <w:noProof w:val="0"/>
          <w:sz w:val="22"/>
          <w:szCs w:val="22"/>
        </w:rPr>
        <w:t>data 6 de febrer de 2020</w:t>
      </w:r>
      <w:r>
        <w:rPr>
          <w:rFonts w:ascii="Arial" w:hAnsi="Arial" w:cs="Arial"/>
          <w:noProof w:val="0"/>
          <w:sz w:val="22"/>
          <w:szCs w:val="22"/>
        </w:rPr>
        <w:t>.  P</w:t>
      </w:r>
      <w:r w:rsidRPr="00994AB3">
        <w:rPr>
          <w:rFonts w:ascii="Arial" w:hAnsi="Arial" w:cs="Arial"/>
          <w:noProof w:val="0"/>
          <w:sz w:val="22"/>
          <w:szCs w:val="22"/>
        </w:rPr>
        <w:t>roposta despesa 2020/2020</w:t>
      </w:r>
      <w:r>
        <w:rPr>
          <w:rFonts w:ascii="Arial" w:hAnsi="Arial" w:cs="Arial"/>
          <w:noProof w:val="0"/>
          <w:sz w:val="22"/>
          <w:szCs w:val="22"/>
        </w:rPr>
        <w:t>000851</w:t>
      </w:r>
      <w:r w:rsidRPr="00994AB3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P</w:t>
      </w:r>
      <w:r w:rsidRPr="0060131A">
        <w:rPr>
          <w:rFonts w:ascii="Arial" w:hAnsi="Arial" w:cs="Arial"/>
          <w:noProof w:val="0"/>
          <w:sz w:val="22"/>
          <w:szCs w:val="22"/>
        </w:rPr>
        <w:t>artida pressupostària 40501 23120 22710</w:t>
      </w:r>
      <w:r>
        <w:rPr>
          <w:rFonts w:ascii="Arial" w:hAnsi="Arial" w:cs="Arial"/>
          <w:noProof w:val="0"/>
          <w:sz w:val="22"/>
          <w:szCs w:val="22"/>
        </w:rPr>
        <w:t xml:space="preserve"> . (1r. semestre 2020).</w:t>
      </w:r>
    </w:p>
    <w:p w:rsidR="00A349C5" w:rsidRPr="00597530" w:rsidRDefault="00A349C5" w:rsidP="00A349C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A349C5" w:rsidRDefault="00A349C5" w:rsidP="00A349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597530">
        <w:rPr>
          <w:rFonts w:ascii="Arial" w:hAnsi="Arial" w:cs="Arial"/>
          <w:noProof w:val="0"/>
          <w:sz w:val="22"/>
          <w:szCs w:val="22"/>
        </w:rPr>
        <w:t>Resolució</w:t>
      </w:r>
      <w:r>
        <w:rPr>
          <w:rFonts w:ascii="Arial" w:hAnsi="Arial" w:cs="Arial"/>
          <w:noProof w:val="0"/>
          <w:sz w:val="22"/>
          <w:szCs w:val="22"/>
        </w:rPr>
        <w:t xml:space="preserve"> de l’</w:t>
      </w:r>
      <w:r w:rsidR="00006440">
        <w:rPr>
          <w:rFonts w:ascii="Arial" w:hAnsi="Arial" w:cs="Arial"/>
          <w:noProof w:val="0"/>
          <w:sz w:val="22"/>
          <w:szCs w:val="22"/>
        </w:rPr>
        <w:t>Alcaldia de d</w:t>
      </w:r>
      <w:r w:rsidRPr="00597530">
        <w:rPr>
          <w:rFonts w:ascii="Arial" w:hAnsi="Arial" w:cs="Arial"/>
          <w:noProof w:val="0"/>
          <w:sz w:val="22"/>
          <w:szCs w:val="22"/>
        </w:rPr>
        <w:t xml:space="preserve">ata </w:t>
      </w:r>
      <w:r>
        <w:rPr>
          <w:rFonts w:ascii="Arial" w:hAnsi="Arial" w:cs="Arial"/>
          <w:noProof w:val="0"/>
          <w:sz w:val="22"/>
          <w:szCs w:val="22"/>
        </w:rPr>
        <w:t>29 de juny de 2020.</w:t>
      </w:r>
      <w:r w:rsidRPr="00A349C5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Proposta despesa 2020/2020008285. (Juliol 2020)</w:t>
      </w:r>
    </w:p>
    <w:p w:rsidR="00867BA7" w:rsidRDefault="00867BA7" w:rsidP="00A349C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67BA7" w:rsidRDefault="00867BA7" w:rsidP="00A349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de </w:t>
      </w:r>
      <w:r w:rsidRPr="00597530">
        <w:rPr>
          <w:rFonts w:ascii="Arial" w:hAnsi="Arial" w:cs="Arial"/>
          <w:noProof w:val="0"/>
          <w:sz w:val="22"/>
          <w:szCs w:val="22"/>
        </w:rPr>
        <w:t xml:space="preserve">data </w:t>
      </w:r>
      <w:r>
        <w:rPr>
          <w:rFonts w:ascii="Arial" w:hAnsi="Arial" w:cs="Arial"/>
          <w:noProof w:val="0"/>
          <w:sz w:val="22"/>
          <w:szCs w:val="22"/>
        </w:rPr>
        <w:t>1</w:t>
      </w:r>
      <w:r w:rsidR="00401506">
        <w:rPr>
          <w:rFonts w:ascii="Arial" w:hAnsi="Arial" w:cs="Arial"/>
          <w:noProof w:val="0"/>
          <w:sz w:val="22"/>
          <w:szCs w:val="22"/>
        </w:rPr>
        <w:t>7</w:t>
      </w:r>
      <w:r>
        <w:rPr>
          <w:rFonts w:ascii="Arial" w:hAnsi="Arial" w:cs="Arial"/>
          <w:noProof w:val="0"/>
          <w:sz w:val="22"/>
          <w:szCs w:val="22"/>
        </w:rPr>
        <w:t xml:space="preserve"> de setembre de 2020. (Setembre a Desembre)</w:t>
      </w:r>
      <w:r w:rsidR="002C3FCF">
        <w:rPr>
          <w:rFonts w:ascii="Arial" w:hAnsi="Arial" w:cs="Arial"/>
          <w:noProof w:val="0"/>
          <w:sz w:val="22"/>
          <w:szCs w:val="22"/>
        </w:rPr>
        <w:t xml:space="preserve">  Proposta despesa 2020/</w:t>
      </w:r>
      <w:r w:rsidR="002C3FCF" w:rsidRPr="002C3FCF">
        <w:rPr>
          <w:rFonts w:ascii="Arial" w:hAnsi="Arial" w:cs="Arial"/>
          <w:noProof w:val="0"/>
          <w:sz w:val="22"/>
          <w:szCs w:val="22"/>
        </w:rPr>
        <w:t>2020012762</w:t>
      </w:r>
    </w:p>
    <w:p w:rsidR="009F790C" w:rsidRDefault="009F790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DF179D" w:rsidRPr="008F548E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Intervenir, atendre i donar suport psicològic a les dones i a les seves famílies residents en el municipi per tal de prevenir en l’estabilitat psicològica.</w:t>
      </w:r>
    </w:p>
    <w:p w:rsidR="00DF179D" w:rsidRPr="008F548E" w:rsidRDefault="00DF179D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DF179D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Pr="008F548E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F179D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A55D2" w:rsidRPr="00867BA7" w:rsidRDefault="0059559E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67BA7">
        <w:rPr>
          <w:rFonts w:ascii="Arial" w:hAnsi="Arial" w:cs="Arial"/>
          <w:b/>
          <w:noProof w:val="0"/>
          <w:sz w:val="22"/>
          <w:szCs w:val="22"/>
        </w:rPr>
        <w:t>1</w:t>
      </w:r>
      <w:r w:rsidR="006712CB" w:rsidRPr="00867BA7">
        <w:rPr>
          <w:rFonts w:ascii="Arial" w:hAnsi="Arial" w:cs="Arial"/>
          <w:b/>
          <w:noProof w:val="0"/>
          <w:sz w:val="22"/>
          <w:szCs w:val="22"/>
        </w:rPr>
        <w:t>4</w:t>
      </w:r>
      <w:r w:rsidR="00E14F65" w:rsidRPr="00867BA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B7020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D’ASSISTÈNCIA PSICOLÒGICA  PER A JOVES I FAMÍLIES</w:t>
      </w:r>
      <w:r w:rsidR="00867BA7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</w:p>
    <w:p w:rsidR="006B7020" w:rsidRPr="00A56198" w:rsidRDefault="006B702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94AB3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="00A27300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>E</w:t>
      </w:r>
      <w:r w:rsidRPr="008F548E">
        <w:rPr>
          <w:rFonts w:ascii="Arial" w:hAnsi="Arial" w:cs="Arial"/>
          <w:noProof w:val="0"/>
          <w:sz w:val="22"/>
          <w:szCs w:val="22"/>
        </w:rPr>
        <w:t>SMERALDA I PITARCH, SL</w:t>
      </w:r>
      <w:r w:rsidR="00994AB3"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6B7020" w:rsidRPr="008F548E" w:rsidRDefault="00C8721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</w:t>
      </w:r>
      <w:r w:rsidR="002F29D1" w:rsidRPr="008F548E">
        <w:rPr>
          <w:rFonts w:ascii="Arial" w:hAnsi="Arial" w:cs="Arial"/>
          <w:noProof w:val="0"/>
          <w:sz w:val="22"/>
          <w:szCs w:val="22"/>
        </w:rPr>
        <w:t>67121921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0D22A9">
        <w:rPr>
          <w:rFonts w:ascii="Arial" w:hAnsi="Arial" w:cs="Arial"/>
          <w:noProof w:val="0"/>
          <w:sz w:val="22"/>
          <w:szCs w:val="22"/>
        </w:rPr>
        <w:t xml:space="preserve"> Serveis Socials</w:t>
      </w: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Psicòleg</w:t>
      </w:r>
      <w:r w:rsidR="002F29D1" w:rsidRPr="008F548E">
        <w:rPr>
          <w:rFonts w:ascii="Arial" w:hAnsi="Arial" w:cs="Arial"/>
          <w:noProof w:val="0"/>
          <w:sz w:val="22"/>
          <w:szCs w:val="22"/>
        </w:rPr>
        <w:t>/a</w:t>
      </w:r>
    </w:p>
    <w:p w:rsidR="002B72E9" w:rsidRDefault="002B72E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Inici del servei:</w:t>
      </w:r>
      <w:r w:rsidRPr="00A349C5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1 de gener de 2020</w:t>
      </w: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Fi del servei:</w:t>
      </w:r>
      <w:r>
        <w:rPr>
          <w:rFonts w:ascii="Arial" w:hAnsi="Arial" w:cs="Arial"/>
          <w:noProof w:val="0"/>
          <w:sz w:val="22"/>
          <w:szCs w:val="22"/>
        </w:rPr>
        <w:t xml:space="preserve"> 30 de juny de 2020</w:t>
      </w:r>
    </w:p>
    <w:p w:rsidR="00092205" w:rsidRDefault="00531A46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67BA7">
        <w:rPr>
          <w:rFonts w:ascii="Arial" w:hAnsi="Arial" w:cs="Arial"/>
          <w:b/>
          <w:noProof w:val="0"/>
          <w:sz w:val="22"/>
          <w:szCs w:val="22"/>
        </w:rPr>
        <w:t>Servei extra</w:t>
      </w:r>
      <w:r w:rsidR="005E6A1D" w:rsidRPr="00867BA7">
        <w:rPr>
          <w:rFonts w:ascii="Arial" w:hAnsi="Arial" w:cs="Arial"/>
          <w:b/>
          <w:noProof w:val="0"/>
          <w:sz w:val="22"/>
          <w:szCs w:val="22"/>
        </w:rPr>
        <w:t>:</w:t>
      </w:r>
      <w:r w:rsidR="00092205" w:rsidRPr="00867BA7">
        <w:rPr>
          <w:rFonts w:ascii="Arial" w:hAnsi="Arial" w:cs="Arial"/>
          <w:noProof w:val="0"/>
          <w:sz w:val="22"/>
          <w:szCs w:val="22"/>
        </w:rPr>
        <w:t xml:space="preserve"> </w:t>
      </w:r>
      <w:r w:rsidR="001D2CB3" w:rsidRPr="00867BA7">
        <w:rPr>
          <w:rFonts w:ascii="Arial" w:hAnsi="Arial" w:cs="Arial"/>
          <w:noProof w:val="0"/>
          <w:sz w:val="22"/>
          <w:szCs w:val="22"/>
        </w:rPr>
        <w:t>Del 1 a</w:t>
      </w:r>
      <w:r w:rsidR="008C3206" w:rsidRPr="00867BA7">
        <w:rPr>
          <w:rFonts w:ascii="Arial" w:hAnsi="Arial" w:cs="Arial"/>
          <w:noProof w:val="0"/>
          <w:sz w:val="22"/>
          <w:szCs w:val="22"/>
        </w:rPr>
        <w:t xml:space="preserve">l </w:t>
      </w:r>
      <w:r w:rsidR="00092205" w:rsidRPr="00867BA7">
        <w:rPr>
          <w:rFonts w:ascii="Arial" w:hAnsi="Arial" w:cs="Arial"/>
          <w:noProof w:val="0"/>
          <w:sz w:val="22"/>
          <w:szCs w:val="22"/>
        </w:rPr>
        <w:t>31 de juliol de 2020</w:t>
      </w:r>
    </w:p>
    <w:p w:rsidR="00092205" w:rsidRDefault="00867BA7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Del 1 de setembre de 2020 al 31 de desembre de 2020.</w:t>
      </w:r>
    </w:p>
    <w:p w:rsidR="008760B7" w:rsidRDefault="0010587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Dedicació professional: </w:t>
      </w:r>
      <w:r w:rsidR="006B7020" w:rsidRPr="008F548E">
        <w:rPr>
          <w:rFonts w:ascii="Arial" w:hAnsi="Arial" w:cs="Arial"/>
          <w:noProof w:val="0"/>
          <w:sz w:val="22"/>
          <w:szCs w:val="22"/>
        </w:rPr>
        <w:t>Horari servei: Dimarts, Dimecres i Dijous. 15 hores setmanals.</w:t>
      </w:r>
      <w:r w:rsidR="00994AB3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760B7" w:rsidRDefault="008760B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ab/>
        <w:t>9.475,00</w:t>
      </w:r>
      <w:r w:rsidRPr="008F548E">
        <w:rPr>
          <w:rFonts w:ascii="Arial" w:hAnsi="Arial" w:cs="Arial"/>
          <w:noProof w:val="0"/>
          <w:sz w:val="22"/>
          <w:szCs w:val="22"/>
        </w:rPr>
        <w:t>€ IVA inclòs.</w:t>
      </w:r>
      <w:r>
        <w:rPr>
          <w:rFonts w:ascii="Arial" w:hAnsi="Arial" w:cs="Arial"/>
          <w:noProof w:val="0"/>
          <w:sz w:val="22"/>
          <w:szCs w:val="22"/>
        </w:rPr>
        <w:t xml:space="preserve"> (1r. semestre).</w:t>
      </w:r>
    </w:p>
    <w:p w:rsidR="00867BA7" w:rsidRDefault="00092205" w:rsidP="00867BA7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1.850,00€ IVA inclòs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(Juliol 2020).</w:t>
      </w:r>
    </w:p>
    <w:p w:rsidR="00867BA7" w:rsidRPr="008F548E" w:rsidRDefault="00867BA7" w:rsidP="00867BA7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6.150,00€ IVA inclòs ( Setembre a Desembre)</w:t>
      </w:r>
    </w:p>
    <w:p w:rsidR="00867BA7" w:rsidRPr="008F548E" w:rsidRDefault="00867BA7" w:rsidP="00092205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006440" w:rsidRPr="00006440" w:rsidRDefault="00006440" w:rsidP="0094002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06440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</w:p>
    <w:p w:rsidR="00006440" w:rsidRDefault="00006440" w:rsidP="00006440">
      <w:pPr>
        <w:jc w:val="both"/>
        <w:rPr>
          <w:rFonts w:ascii="Arial" w:hAnsi="Arial" w:cs="Arial"/>
          <w:noProof w:val="0"/>
          <w:sz w:val="22"/>
          <w:szCs w:val="22"/>
        </w:rPr>
      </w:pPr>
      <w:r w:rsidRPr="00597530">
        <w:rPr>
          <w:rFonts w:ascii="Arial" w:hAnsi="Arial" w:cs="Arial"/>
          <w:noProof w:val="0"/>
          <w:sz w:val="22"/>
          <w:szCs w:val="22"/>
        </w:rPr>
        <w:t>Acord de Junta de Govern Local de data 6 de febrer de 2020</w:t>
      </w:r>
      <w:r>
        <w:rPr>
          <w:rFonts w:ascii="Arial" w:hAnsi="Arial" w:cs="Arial"/>
          <w:noProof w:val="0"/>
          <w:sz w:val="22"/>
          <w:szCs w:val="22"/>
        </w:rPr>
        <w:t xml:space="preserve">. </w:t>
      </w:r>
      <w:r w:rsidRPr="00597530">
        <w:rPr>
          <w:rFonts w:ascii="Arial" w:hAnsi="Arial" w:cs="Arial"/>
          <w:noProof w:val="0"/>
          <w:sz w:val="22"/>
          <w:szCs w:val="22"/>
        </w:rPr>
        <w:t>Proposta despesa 2020/2020000852.  ( 1r. semestre de 2020)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867BA7" w:rsidRDefault="00867BA7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67BA7" w:rsidRPr="00597530" w:rsidRDefault="00867BA7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06440" w:rsidRDefault="00006440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06440" w:rsidRDefault="00006440" w:rsidP="00006440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Resolució de l’Alcaldia de data 29 de juny de 2020. Proposta despesa 2020/2020008284. (Juliol 2020).</w:t>
      </w:r>
    </w:p>
    <w:p w:rsidR="00867BA7" w:rsidRDefault="00867BA7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67BA7" w:rsidRDefault="00867BA7" w:rsidP="00867BA7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de </w:t>
      </w:r>
      <w:r w:rsidRPr="00597530">
        <w:rPr>
          <w:rFonts w:ascii="Arial" w:hAnsi="Arial" w:cs="Arial"/>
          <w:noProof w:val="0"/>
          <w:sz w:val="22"/>
          <w:szCs w:val="22"/>
        </w:rPr>
        <w:t xml:space="preserve">data </w:t>
      </w:r>
      <w:r w:rsidR="00401506">
        <w:rPr>
          <w:rFonts w:ascii="Arial" w:hAnsi="Arial" w:cs="Arial"/>
          <w:noProof w:val="0"/>
          <w:sz w:val="22"/>
          <w:szCs w:val="22"/>
        </w:rPr>
        <w:t>17</w:t>
      </w:r>
      <w:r>
        <w:rPr>
          <w:rFonts w:ascii="Arial" w:hAnsi="Arial" w:cs="Arial"/>
          <w:noProof w:val="0"/>
          <w:sz w:val="22"/>
          <w:szCs w:val="22"/>
        </w:rPr>
        <w:t xml:space="preserve"> de setembre de 2020. </w:t>
      </w:r>
      <w:r w:rsidR="002C3FCF">
        <w:rPr>
          <w:rFonts w:ascii="Arial" w:hAnsi="Arial" w:cs="Arial"/>
          <w:noProof w:val="0"/>
          <w:sz w:val="22"/>
          <w:szCs w:val="22"/>
        </w:rPr>
        <w:t>Proposta despesa 2020/</w:t>
      </w:r>
      <w:r w:rsidR="002C3FCF" w:rsidRPr="002C3FCF">
        <w:rPr>
          <w:rFonts w:ascii="Arial" w:hAnsi="Arial" w:cs="Arial"/>
          <w:noProof w:val="0"/>
          <w:sz w:val="22"/>
          <w:szCs w:val="22"/>
        </w:rPr>
        <w:t>2020012765</w:t>
      </w:r>
      <w:r w:rsidR="002C3FCF">
        <w:rPr>
          <w:rFonts w:ascii="Arial" w:hAnsi="Arial" w:cs="Arial"/>
          <w:noProof w:val="0"/>
          <w:sz w:val="22"/>
          <w:szCs w:val="22"/>
        </w:rPr>
        <w:t>.</w:t>
      </w:r>
      <w:r w:rsidR="0010231C">
        <w:rPr>
          <w:rFonts w:ascii="Arial" w:hAnsi="Arial" w:cs="Arial"/>
          <w:noProof w:val="0"/>
          <w:sz w:val="22"/>
          <w:szCs w:val="22"/>
        </w:rPr>
        <w:t xml:space="preserve"> (Setembre a Desembre).</w:t>
      </w:r>
    </w:p>
    <w:p w:rsidR="00867BA7" w:rsidRPr="008F548E" w:rsidRDefault="00867BA7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C8721D" w:rsidRPr="008F548E" w:rsidRDefault="00C8721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Intervenir, atendre i donar suport psicològic als nois/noies adolescents i a les seves famílies residents en el municipi per tal de prevenir en l’estabilitat psicològica.</w:t>
      </w: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606F0" w:rsidRPr="008F548E" w:rsidRDefault="009606F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1415A" w:rsidRPr="00134A5D" w:rsidRDefault="002203A8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noProof w:val="0"/>
          <w:sz w:val="22"/>
          <w:szCs w:val="22"/>
        </w:rPr>
        <w:t>5</w:t>
      </w:r>
      <w:r w:rsidR="0061415A" w:rsidRPr="008F548E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1415A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SERVEI TÈCNIC DE SO </w:t>
      </w:r>
      <w:r w:rsidR="008161AE" w:rsidRPr="00134A5D">
        <w:rPr>
          <w:rFonts w:ascii="Arial" w:hAnsi="Arial" w:cs="Arial"/>
          <w:b/>
          <w:noProof w:val="0"/>
          <w:sz w:val="22"/>
          <w:szCs w:val="22"/>
          <w:u w:val="single"/>
        </w:rPr>
        <w:t>PER L’EMISSORA DE RADIO PALAU</w:t>
      </w:r>
      <w:r w:rsidR="00A96D34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2018/031-4021)</w:t>
      </w:r>
      <w:r w:rsidR="008161AE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</w:p>
    <w:p w:rsidR="004D6757" w:rsidRPr="008F548E" w:rsidRDefault="004D6757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1415A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JOAN MARTÍNEZ MURGO</w:t>
      </w:r>
    </w:p>
    <w:p w:rsidR="00A96D34" w:rsidRDefault="00A96D34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A96D34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="0054404E">
        <w:rPr>
          <w:rFonts w:ascii="Helvetica" w:hAnsi="Helvetica" w:cs="Helvetica"/>
          <w:noProof w:val="0"/>
          <w:sz w:val="22"/>
          <w:szCs w:val="22"/>
          <w:lang w:eastAsia="ca-ES"/>
        </w:rPr>
        <w:t>47872969X</w:t>
      </w:r>
    </w:p>
    <w:p w:rsidR="00BE30A4" w:rsidRPr="00A96D34" w:rsidRDefault="00BE30A4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161AE" w:rsidRPr="008F548E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Radio Palau</w:t>
      </w:r>
    </w:p>
    <w:p w:rsidR="008161AE" w:rsidRPr="008F548E" w:rsidRDefault="008161A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 de so</w:t>
      </w:r>
    </w:p>
    <w:p w:rsidR="00BE30A4" w:rsidRPr="000D22A9" w:rsidRDefault="008161A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63443D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63443D" w:rsidRPr="008F548E">
        <w:rPr>
          <w:rFonts w:ascii="Arial" w:hAnsi="Arial" w:cs="Arial"/>
          <w:noProof w:val="0"/>
          <w:sz w:val="22"/>
          <w:szCs w:val="22"/>
        </w:rPr>
        <w:t>Cicle formatiu de grau superior en administració en sistemes informàtics i Curs integral de ràdio especialitat en tècnica de ràdio, locució, informatius, sonorització, realització i producció de programes radiats en directe.</w:t>
      </w:r>
    </w:p>
    <w:p w:rsidR="004F4D09" w:rsidRDefault="004F4D0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E30A4" w:rsidRPr="008F548E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 w:rsidR="00501267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7 de gener de 2019</w:t>
      </w:r>
    </w:p>
    <w:p w:rsidR="0061415A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501267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6 de gener de 2021</w:t>
      </w:r>
    </w:p>
    <w:p w:rsidR="00BE30A4" w:rsidRPr="00BA4971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161AE" w:rsidRPr="00BA4971" w:rsidRDefault="0061415A" w:rsidP="00BA49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4971">
        <w:rPr>
          <w:rFonts w:ascii="Arial" w:hAnsi="Arial" w:cs="Arial"/>
          <w:b/>
          <w:sz w:val="22"/>
          <w:szCs w:val="22"/>
        </w:rPr>
        <w:t>Regim dedicació i període de contractació:</w:t>
      </w:r>
      <w:r w:rsidRPr="00BA4971">
        <w:rPr>
          <w:rFonts w:ascii="Arial" w:hAnsi="Arial" w:cs="Arial"/>
          <w:sz w:val="22"/>
          <w:szCs w:val="22"/>
        </w:rPr>
        <w:t xml:space="preserve"> </w:t>
      </w:r>
      <w:r w:rsidR="008161AE" w:rsidRPr="00BA4971">
        <w:rPr>
          <w:rFonts w:ascii="Arial" w:hAnsi="Arial" w:cs="Arial"/>
          <w:sz w:val="22"/>
          <w:szCs w:val="22"/>
        </w:rPr>
        <w:t>El temps de prestació de serveis serà de 22 hores setmanals repartides de dilluns a dissabte segons marqui la direcció de Ràdio Palau, a excepció del mes d’agost en què l’horari serà més reduït. La durada del contracte és de 2 anys a partir de la formalització del contracte</w:t>
      </w:r>
      <w:r w:rsidR="00BE30A4" w:rsidRPr="00BA4971">
        <w:rPr>
          <w:rFonts w:ascii="Arial" w:hAnsi="Arial" w:cs="Arial"/>
          <w:sz w:val="22"/>
          <w:szCs w:val="22"/>
        </w:rPr>
        <w:t>,</w:t>
      </w:r>
      <w:r w:rsidR="008161AE" w:rsidRPr="00BA4971">
        <w:rPr>
          <w:rFonts w:ascii="Arial" w:hAnsi="Arial" w:cs="Arial"/>
          <w:sz w:val="22"/>
          <w:szCs w:val="22"/>
        </w:rPr>
        <w:t xml:space="preserve"> </w:t>
      </w:r>
      <w:r w:rsidR="00BA4971" w:rsidRPr="00BA4971">
        <w:rPr>
          <w:rFonts w:ascii="Arial" w:hAnsi="Arial" w:cs="Arial"/>
          <w:noProof w:val="0"/>
          <w:sz w:val="22"/>
          <w:szCs w:val="22"/>
          <w:lang w:eastAsia="ca-ES"/>
        </w:rPr>
        <w:t>El contracte serà prorrogable de forma expressa, per un any més, sense que la durada de la seva vigència, incloses les pròrrogues, pugui excedir de 36 mesos</w:t>
      </w:r>
    </w:p>
    <w:p w:rsidR="008161AE" w:rsidRPr="008F548E" w:rsidRDefault="008161AE" w:rsidP="008161AE">
      <w:pPr>
        <w:pStyle w:val="Default"/>
        <w:rPr>
          <w:color w:val="auto"/>
          <w:sz w:val="22"/>
          <w:szCs w:val="22"/>
        </w:rPr>
      </w:pPr>
    </w:p>
    <w:p w:rsidR="0061415A" w:rsidRDefault="0063443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08300D">
        <w:rPr>
          <w:rFonts w:ascii="Arial" w:hAnsi="Arial" w:cs="Arial"/>
          <w:noProof w:val="0"/>
          <w:sz w:val="22"/>
          <w:szCs w:val="22"/>
        </w:rPr>
        <w:t xml:space="preserve"> 37</w:t>
      </w:r>
      <w:r w:rsidRPr="008F548E">
        <w:rPr>
          <w:rFonts w:ascii="Arial" w:hAnsi="Arial" w:cs="Arial"/>
          <w:noProof w:val="0"/>
          <w:sz w:val="22"/>
          <w:szCs w:val="22"/>
        </w:rPr>
        <w:t>.750,79€ IVA inclòs</w:t>
      </w:r>
    </w:p>
    <w:p w:rsidR="00BE30A4" w:rsidRPr="008F548E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4C79" w:rsidRPr="008F548E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501267">
        <w:rPr>
          <w:rFonts w:ascii="Arial" w:hAnsi="Arial" w:cs="Arial"/>
          <w:b/>
          <w:noProof w:val="0"/>
          <w:sz w:val="22"/>
          <w:szCs w:val="22"/>
        </w:rPr>
        <w:t>A</w:t>
      </w:r>
      <w:r w:rsidR="00501267" w:rsidRPr="00501267">
        <w:rPr>
          <w:rFonts w:ascii="Arial" w:hAnsi="Arial" w:cs="Arial"/>
          <w:b/>
          <w:noProof w:val="0"/>
          <w:sz w:val="22"/>
          <w:szCs w:val="22"/>
        </w:rPr>
        <w:t>djudicació:</w:t>
      </w:r>
      <w:r w:rsidR="00501267">
        <w:rPr>
          <w:rFonts w:ascii="Arial" w:hAnsi="Arial" w:cs="Arial"/>
          <w:noProof w:val="0"/>
          <w:sz w:val="22"/>
          <w:szCs w:val="22"/>
        </w:rPr>
        <w:t xml:space="preserve"> </w:t>
      </w:r>
      <w:r w:rsidR="0063443D" w:rsidRPr="008F548E">
        <w:rPr>
          <w:rFonts w:ascii="Arial" w:hAnsi="Arial" w:cs="Arial"/>
          <w:noProof w:val="0"/>
          <w:sz w:val="22"/>
          <w:szCs w:val="22"/>
        </w:rPr>
        <w:t>Resolució de l’Alcaldia núm. 2019/7 de data 3 de gener de 2019.</w:t>
      </w:r>
    </w:p>
    <w:p w:rsidR="00774C79" w:rsidRPr="008F548E" w:rsidRDefault="00774C7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1415A" w:rsidRDefault="00774C7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30F9A">
        <w:rPr>
          <w:rFonts w:ascii="Arial" w:hAnsi="Arial" w:cs="Arial"/>
          <w:b/>
          <w:noProof w:val="0"/>
          <w:sz w:val="22"/>
          <w:szCs w:val="22"/>
        </w:rPr>
        <w:t>T</w:t>
      </w:r>
      <w:r w:rsidR="0061415A" w:rsidRPr="00030F9A">
        <w:rPr>
          <w:rFonts w:ascii="Arial" w:hAnsi="Arial" w:cs="Arial"/>
          <w:b/>
          <w:noProof w:val="0"/>
          <w:sz w:val="22"/>
          <w:szCs w:val="22"/>
        </w:rPr>
        <w:t xml:space="preserve">asques: </w:t>
      </w:r>
    </w:p>
    <w:p w:rsidR="00792A4E" w:rsidRDefault="00792A4E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tècnic i sonorització dels programes que fan professionals i col·laboradors de Ràdio Palau. Programes que es fan tant en directe com en diferit prèviament enregistrats.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tècnic i sonorització dels informatius, del programa magazine i del d’Esports. Enregistrament i muntatge previ si cal de peces que s’emetran en els citats programes. Muntatge musical de reportatges o notícies si s’escau.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Programar les reemissions dels programes per les franges de programació automatitzada.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Enregistrament, edició tècnica i programació de les possibles càpsules temàtiques de Ràdio Palau, com per exemple agendes o sintonies dels programes.</w:t>
      </w:r>
    </w:p>
    <w:p w:rsidR="008161A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Realitzar espais de locució quan sigui necessari, com col·laborar en algun programa o fer espais de continuïtat musical en que pugui presentar cançons. </w:t>
      </w:r>
    </w:p>
    <w:p w:rsidR="008161AE" w:rsidRPr="00032B41" w:rsidRDefault="008161AE" w:rsidP="00032B41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032B41">
        <w:rPr>
          <w:rFonts w:ascii="Arial" w:hAnsi="Arial" w:cs="Arial"/>
          <w:noProof w:val="0"/>
          <w:sz w:val="22"/>
          <w:szCs w:val="22"/>
          <w:lang w:eastAsia="ca-ES"/>
        </w:rPr>
        <w:t xml:space="preserve">Suport al muntatge i sonorització dels programes que es realitzin a l’exterior de l’emissora (estands, taula de so, cablejat, micròfons, auriculars, altaveus, etc...). En esdeveniments puntuals com ara la Fira Medieval, Festa Major, etc. i que comporten disponibilitat puntual els caps de setmana (entre 4 i 6 anualment).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Manteniment de l’equipament tècnic de Ràdio Palau de baixa freqüència: taules de mescles, auriculars, ordinadors, híbrides telefòniques, perifèrics, etc.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Suport a la programació dels àudios de la pàgina web de Ràdio Palau (conversió i edició d’arxius, càrrega de </w:t>
      </w:r>
      <w:proofErr w:type="spellStart"/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l’ftp</w:t>
      </w:r>
      <w:proofErr w:type="spellEnd"/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...).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Control del correcte funcionament de la ràdio per internet (</w:t>
      </w:r>
      <w:proofErr w:type="spellStart"/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streaming</w:t>
      </w:r>
      <w:proofErr w:type="spellEnd"/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Actualització i programació periòdica de la radio fórmula musical de Ràdio Palau i actualització del catàleg de música i efectes de so.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Muntatge tècnic i musical de la publicitat (anuncis) i les possibles falques de programes que s’emetin a la ràdio. </w:t>
      </w:r>
    </w:p>
    <w:p w:rsidR="008161A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i seguiment del correcte funcionament de la senyal de l’emissora: que l’emissió no falli. Reparació el màxim d’immediata possible de qualsevol incidència en l’emissió de la citada senyal si és a causa problemes de baixa freqüència (equips dels estudis, no del centre emissor).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Qualsevol altra funció de caràcter similar que li sigui atribuïda dins de la seva categoria professional, requerida per la Regidoria i pel Cap de la Ràdio Municipal i en compliment de la normativa vigent. </w:t>
      </w:r>
    </w:p>
    <w:p w:rsidR="0061415A" w:rsidRDefault="0061415A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Pr="008F548E" w:rsidRDefault="00D642B5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203A8" w:rsidRPr="008F548E" w:rsidRDefault="002203A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A55D2" w:rsidRPr="000A6767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A6767">
        <w:rPr>
          <w:rFonts w:ascii="Arial" w:hAnsi="Arial" w:cs="Arial"/>
          <w:b/>
          <w:noProof w:val="0"/>
          <w:sz w:val="22"/>
          <w:szCs w:val="22"/>
        </w:rPr>
        <w:t>16</w:t>
      </w:r>
      <w:r w:rsidR="008F548E" w:rsidRPr="000A676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8F548E" w:rsidRPr="000A6767">
        <w:rPr>
          <w:rFonts w:ascii="Arial" w:hAnsi="Arial" w:cs="Arial"/>
          <w:b/>
          <w:noProof w:val="0"/>
          <w:sz w:val="22"/>
          <w:szCs w:val="22"/>
          <w:u w:val="single"/>
        </w:rPr>
        <w:t>SERVEI PROGRAMA ESPORTIU DE RÀDIO PALAU</w:t>
      </w:r>
      <w:r w:rsidR="0043387C" w:rsidRPr="000A6767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</w:p>
    <w:p w:rsidR="008F548E" w:rsidRPr="00AE39A8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C4EE2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JORDI MARTÍN GARCÍA</w:t>
      </w:r>
      <w:r w:rsidR="00252C7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F548E" w:rsidRPr="0031520B" w:rsidRDefault="0031520B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31520B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Pr="0031520B">
        <w:rPr>
          <w:rFonts w:ascii="Arial" w:hAnsi="Arial" w:cs="Arial"/>
          <w:color w:val="3F3F3F"/>
          <w:sz w:val="22"/>
          <w:szCs w:val="22"/>
        </w:rPr>
        <w:t>34748259C</w:t>
      </w:r>
    </w:p>
    <w:p w:rsidR="0031520B" w:rsidRDefault="0031520B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70C14" w:rsidRDefault="00D70C14" w:rsidP="00D70C1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D70C14" w:rsidRPr="008F548E" w:rsidRDefault="00D70C14" w:rsidP="00D70C1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Radio Palau</w:t>
      </w:r>
    </w:p>
    <w:p w:rsidR="00D70C14" w:rsidRDefault="00D70C14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1520B" w:rsidRPr="008F548E" w:rsidRDefault="0031520B" w:rsidP="0031520B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Formalització</w:t>
      </w:r>
      <w:r w:rsidR="00163E34">
        <w:rPr>
          <w:rFonts w:ascii="Arial" w:hAnsi="Arial" w:cs="Arial"/>
          <w:b/>
          <w:noProof w:val="0"/>
          <w:sz w:val="22"/>
          <w:szCs w:val="22"/>
        </w:rPr>
        <w:t xml:space="preserve"> 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F95773">
        <w:rPr>
          <w:rFonts w:ascii="Arial" w:hAnsi="Arial" w:cs="Arial"/>
          <w:noProof w:val="0"/>
          <w:sz w:val="22"/>
          <w:szCs w:val="22"/>
        </w:rPr>
        <w:t xml:space="preserve">15 de setembre </w:t>
      </w:r>
      <w:r w:rsidR="000C6EC9">
        <w:rPr>
          <w:rFonts w:ascii="Arial" w:hAnsi="Arial" w:cs="Arial"/>
          <w:noProof w:val="0"/>
          <w:sz w:val="22"/>
          <w:szCs w:val="22"/>
        </w:rPr>
        <w:t>de 2020</w:t>
      </w:r>
    </w:p>
    <w:p w:rsidR="0031520B" w:rsidRDefault="0031520B" w:rsidP="0031520B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5773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163E34" w:rsidRPr="00F95773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F95773">
        <w:rPr>
          <w:rFonts w:ascii="Arial" w:hAnsi="Arial" w:cs="Arial"/>
          <w:b/>
          <w:noProof w:val="0"/>
          <w:sz w:val="22"/>
          <w:szCs w:val="22"/>
        </w:rPr>
        <w:t>contracte:</w:t>
      </w:r>
      <w:r w:rsidR="00F95773" w:rsidRPr="00F95773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F95773" w:rsidRPr="00EE49C2">
        <w:rPr>
          <w:rFonts w:ascii="Arial" w:hAnsi="Arial" w:cs="Arial"/>
          <w:noProof w:val="0"/>
          <w:sz w:val="22"/>
          <w:szCs w:val="22"/>
        </w:rPr>
        <w:t>31</w:t>
      </w:r>
      <w:r w:rsidR="0007167A" w:rsidRPr="00F95773">
        <w:rPr>
          <w:rFonts w:ascii="Arial" w:hAnsi="Arial" w:cs="Arial"/>
          <w:noProof w:val="0"/>
          <w:sz w:val="22"/>
          <w:szCs w:val="22"/>
        </w:rPr>
        <w:t xml:space="preserve"> de </w:t>
      </w:r>
      <w:r w:rsidR="00F95773" w:rsidRPr="00F95773">
        <w:rPr>
          <w:rFonts w:ascii="Arial" w:hAnsi="Arial" w:cs="Arial"/>
          <w:noProof w:val="0"/>
          <w:sz w:val="22"/>
          <w:szCs w:val="22"/>
        </w:rPr>
        <w:t>desembre</w:t>
      </w:r>
      <w:r w:rsidR="0007167A" w:rsidRPr="00F95773">
        <w:rPr>
          <w:rFonts w:ascii="Arial" w:hAnsi="Arial" w:cs="Arial"/>
          <w:noProof w:val="0"/>
          <w:sz w:val="22"/>
          <w:szCs w:val="22"/>
        </w:rPr>
        <w:t xml:space="preserve"> de 2020</w:t>
      </w:r>
    </w:p>
    <w:p w:rsidR="0031520B" w:rsidRDefault="0031520B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9650B1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El servei requerit consisteix en l’elaboració d’un programa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esportiu amb dues edicions setmanals a la tarda-vespre d’uns 100 minuts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de durada els dilluns i d’uns 40 minuts els divendres.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56C15">
        <w:rPr>
          <w:rFonts w:ascii="Arial" w:hAnsi="Arial" w:cs="Arial"/>
          <w:noProof w:val="0"/>
          <w:sz w:val="22"/>
          <w:szCs w:val="22"/>
        </w:rPr>
        <w:t>6.774,16</w:t>
      </w:r>
      <w:r w:rsidR="006C2E14" w:rsidRPr="006C2E14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€ </w:t>
      </w:r>
      <w:r w:rsidR="00AD5CEC">
        <w:rPr>
          <w:rFonts w:ascii="Arial" w:hAnsi="Arial" w:cs="Arial"/>
          <w:noProof w:val="0"/>
          <w:sz w:val="22"/>
          <w:szCs w:val="22"/>
        </w:rPr>
        <w:t>(</w:t>
      </w:r>
      <w:r w:rsidRPr="008F548E">
        <w:rPr>
          <w:rFonts w:ascii="Arial" w:hAnsi="Arial" w:cs="Arial"/>
          <w:noProof w:val="0"/>
          <w:sz w:val="22"/>
          <w:szCs w:val="22"/>
        </w:rPr>
        <w:t>IVA</w:t>
      </w:r>
      <w:r w:rsidR="006C2E14">
        <w:rPr>
          <w:rFonts w:ascii="Arial" w:hAnsi="Arial" w:cs="Arial"/>
          <w:noProof w:val="0"/>
          <w:sz w:val="22"/>
          <w:szCs w:val="22"/>
        </w:rPr>
        <w:t xml:space="preserve"> i IRPF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incl</w:t>
      </w:r>
      <w:r w:rsidR="006C2E14">
        <w:rPr>
          <w:rFonts w:ascii="Arial" w:hAnsi="Arial" w:cs="Arial"/>
          <w:noProof w:val="0"/>
          <w:sz w:val="22"/>
          <w:szCs w:val="22"/>
        </w:rPr>
        <w:t>osos</w:t>
      </w:r>
      <w:r w:rsidR="00AD5CEC">
        <w:rPr>
          <w:rFonts w:ascii="Arial" w:hAnsi="Arial" w:cs="Arial"/>
          <w:noProof w:val="0"/>
          <w:sz w:val="22"/>
          <w:szCs w:val="22"/>
        </w:rPr>
        <w:t>)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9542CD" w:rsidRPr="008F548E" w:rsidRDefault="009542CD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BA340A">
        <w:rPr>
          <w:rFonts w:ascii="Arial" w:hAnsi="Arial" w:cs="Arial"/>
          <w:b/>
          <w:noProof w:val="0"/>
          <w:sz w:val="22"/>
          <w:szCs w:val="22"/>
        </w:rPr>
        <w:t>A</w:t>
      </w:r>
      <w:r w:rsidR="00163E34" w:rsidRPr="00BA340A">
        <w:rPr>
          <w:rFonts w:ascii="Arial" w:hAnsi="Arial" w:cs="Arial"/>
          <w:b/>
          <w:noProof w:val="0"/>
          <w:sz w:val="22"/>
          <w:szCs w:val="22"/>
        </w:rPr>
        <w:t>djudicació</w:t>
      </w:r>
      <w:r w:rsidR="00163E34" w:rsidRPr="00BA340A">
        <w:rPr>
          <w:rFonts w:ascii="Arial" w:hAnsi="Arial" w:cs="Arial"/>
          <w:noProof w:val="0"/>
          <w:sz w:val="22"/>
          <w:szCs w:val="22"/>
        </w:rPr>
        <w:t xml:space="preserve">: </w:t>
      </w:r>
      <w:r w:rsidR="00595F81">
        <w:rPr>
          <w:rFonts w:ascii="Arial" w:hAnsi="Arial" w:cs="Arial"/>
          <w:noProof w:val="0"/>
          <w:sz w:val="22"/>
          <w:szCs w:val="22"/>
        </w:rPr>
        <w:t>Acord</w:t>
      </w:r>
      <w:r w:rsidR="00EE49C2">
        <w:rPr>
          <w:rFonts w:ascii="Arial" w:hAnsi="Arial" w:cs="Arial"/>
          <w:noProof w:val="0"/>
          <w:sz w:val="22"/>
          <w:szCs w:val="22"/>
        </w:rPr>
        <w:t xml:space="preserve"> Junta de Govern Local </w:t>
      </w:r>
      <w:r w:rsidR="00163E34" w:rsidRPr="00BA340A">
        <w:rPr>
          <w:rFonts w:ascii="Arial" w:hAnsi="Arial" w:cs="Arial"/>
          <w:noProof w:val="0"/>
          <w:sz w:val="22"/>
          <w:szCs w:val="22"/>
        </w:rPr>
        <w:t xml:space="preserve">de data </w:t>
      </w:r>
      <w:r w:rsidR="00EE49C2">
        <w:rPr>
          <w:rFonts w:ascii="Arial" w:hAnsi="Arial" w:cs="Arial"/>
          <w:noProof w:val="0"/>
          <w:sz w:val="22"/>
          <w:szCs w:val="22"/>
        </w:rPr>
        <w:t xml:space="preserve">2 d’octubre </w:t>
      </w:r>
      <w:r w:rsidR="00BA340A" w:rsidRPr="00BA340A">
        <w:rPr>
          <w:rFonts w:ascii="Arial" w:hAnsi="Arial" w:cs="Arial"/>
          <w:noProof w:val="0"/>
          <w:sz w:val="22"/>
          <w:szCs w:val="22"/>
        </w:rPr>
        <w:t xml:space="preserve">de </w:t>
      </w:r>
      <w:r w:rsidR="00EE49C2">
        <w:rPr>
          <w:rFonts w:ascii="Arial" w:hAnsi="Arial" w:cs="Arial"/>
          <w:noProof w:val="0"/>
          <w:sz w:val="22"/>
          <w:szCs w:val="22"/>
        </w:rPr>
        <w:t>2020.</w:t>
      </w:r>
    </w:p>
    <w:p w:rsidR="00EE49C2" w:rsidRPr="009650B1" w:rsidRDefault="00EE49C2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9650B1" w:rsidRDefault="008F548E" w:rsidP="007D10A4">
      <w:pPr>
        <w:jc w:val="both"/>
        <w:rPr>
          <w:rFonts w:ascii="Arial" w:hAnsi="Arial" w:cs="Arial"/>
          <w:noProof w:val="0"/>
          <w:sz w:val="22"/>
          <w:szCs w:val="22"/>
        </w:rPr>
      </w:pPr>
      <w:r w:rsidRPr="009650B1">
        <w:rPr>
          <w:rFonts w:ascii="Arial" w:hAnsi="Arial" w:cs="Arial"/>
          <w:b/>
          <w:noProof w:val="0"/>
          <w:sz w:val="22"/>
          <w:szCs w:val="22"/>
        </w:rPr>
        <w:t>Tasques:</w:t>
      </w:r>
      <w:r w:rsidRPr="009650B1">
        <w:rPr>
          <w:rFonts w:ascii="Arial" w:hAnsi="Arial" w:cs="Arial"/>
          <w:noProof w:val="0"/>
          <w:sz w:val="22"/>
          <w:szCs w:val="22"/>
        </w:rPr>
        <w:t xml:space="preserve"> E</w:t>
      </w:r>
      <w:r w:rsidRPr="009650B1">
        <w:rPr>
          <w:rFonts w:ascii="Arial" w:hAnsi="Arial" w:cs="Arial"/>
          <w:noProof w:val="0"/>
          <w:sz w:val="22"/>
          <w:szCs w:val="22"/>
          <w:lang w:eastAsia="ca-ES"/>
        </w:rPr>
        <w:t>laboració d’un programa esportiu amb dues edicions setmanals a la tarda-vespre d’uns 100 minuts de durada els dilluns i d’uns 40 minuts els divendres.</w:t>
      </w:r>
      <w:r w:rsidR="007D10A4" w:rsidRPr="007D10A4">
        <w:rPr>
          <w:rFonts w:ascii="Verdana" w:hAnsi="Verdana" w:cs="Verdana"/>
          <w:noProof w:val="0"/>
          <w:lang w:eastAsia="ca-ES"/>
        </w:rPr>
        <w:t xml:space="preserve"> 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>A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ugment del pressupost per compensar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les despeses de desplaçament de la cobertura dels partits fora de casa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(alguns internacionals) del 1er equip femení de l’Hoquei Club Palau i per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retransmetre en directe fora de casa els partits a la fase final de les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competicions que l’equip disputi.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E34" w:rsidRDefault="00163E34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A55D2" w:rsidRPr="00E679A1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E679A1">
        <w:rPr>
          <w:rFonts w:ascii="Arial" w:hAnsi="Arial" w:cs="Arial"/>
          <w:b/>
          <w:noProof w:val="0"/>
          <w:sz w:val="22"/>
          <w:szCs w:val="22"/>
        </w:rPr>
        <w:t>17</w:t>
      </w:r>
      <w:r w:rsidR="008F548E" w:rsidRPr="00E679A1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8F548E" w:rsidRPr="00E679A1">
        <w:rPr>
          <w:rFonts w:ascii="Arial" w:hAnsi="Arial" w:cs="Arial"/>
          <w:b/>
          <w:noProof w:val="0"/>
          <w:sz w:val="22"/>
          <w:szCs w:val="22"/>
          <w:u w:val="single"/>
        </w:rPr>
        <w:t>SE</w:t>
      </w:r>
      <w:r w:rsidR="0074295D" w:rsidRPr="00E679A1">
        <w:rPr>
          <w:rFonts w:ascii="Arial" w:hAnsi="Arial" w:cs="Arial"/>
          <w:b/>
          <w:noProof w:val="0"/>
          <w:sz w:val="22"/>
          <w:szCs w:val="22"/>
          <w:u w:val="single"/>
        </w:rPr>
        <w:t>RVEI PROGRAMA MAGAZINE DE RÀDIO.</w:t>
      </w:r>
    </w:p>
    <w:p w:rsidR="008F548E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A55D2" w:rsidRPr="008F548E" w:rsidRDefault="006A55D2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035C8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RAQUEL PUIG ALASA</w:t>
      </w:r>
      <w:r w:rsidR="00252C7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C87F9E" w:rsidRDefault="00C87F9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C87F9E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0936F5" w:rsidRPr="000936F5">
        <w:rPr>
          <w:rFonts w:ascii="Arial" w:hAnsi="Arial" w:cs="Arial"/>
          <w:color w:val="3F3F3F"/>
          <w:sz w:val="22"/>
          <w:szCs w:val="22"/>
        </w:rPr>
        <w:t>77305411L</w:t>
      </w:r>
    </w:p>
    <w:p w:rsidR="00C87F9E" w:rsidRPr="008F548E" w:rsidRDefault="00C87F9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Radio Palau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Tècnica</w:t>
      </w:r>
    </w:p>
    <w:p w:rsidR="004155C5" w:rsidRDefault="004155C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A1B85" w:rsidRPr="00CC7E97" w:rsidRDefault="004155C5" w:rsidP="004155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CC7E97"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 w:rsidR="00163E34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CC7E97">
        <w:rPr>
          <w:rFonts w:ascii="Arial" w:hAnsi="Arial" w:cs="Arial"/>
          <w:b/>
          <w:noProof w:val="0"/>
          <w:sz w:val="22"/>
          <w:szCs w:val="22"/>
        </w:rPr>
        <w:t>contracte:</w:t>
      </w:r>
      <w:r w:rsidRPr="00CC7E97">
        <w:rPr>
          <w:rFonts w:ascii="Arial" w:hAnsi="Arial" w:cs="Arial"/>
          <w:noProof w:val="0"/>
          <w:sz w:val="22"/>
          <w:szCs w:val="22"/>
        </w:rPr>
        <w:t xml:space="preserve"> </w:t>
      </w:r>
      <w:r w:rsidR="00DA1B85" w:rsidRPr="00CC7E97">
        <w:rPr>
          <w:rFonts w:ascii="Arial" w:hAnsi="Arial" w:cs="Arial"/>
          <w:noProof w:val="0"/>
          <w:sz w:val="22"/>
          <w:szCs w:val="22"/>
        </w:rPr>
        <w:t>1 d</w:t>
      </w:r>
      <w:r w:rsidR="00595F81">
        <w:rPr>
          <w:rFonts w:ascii="Arial" w:hAnsi="Arial" w:cs="Arial"/>
          <w:noProof w:val="0"/>
          <w:sz w:val="22"/>
          <w:szCs w:val="22"/>
        </w:rPr>
        <w:t xml:space="preserve">’octubre </w:t>
      </w:r>
      <w:r w:rsidR="00DA1B85" w:rsidRPr="00CC7E97">
        <w:rPr>
          <w:rFonts w:ascii="Arial" w:hAnsi="Arial" w:cs="Arial"/>
          <w:noProof w:val="0"/>
          <w:sz w:val="22"/>
          <w:szCs w:val="22"/>
        </w:rPr>
        <w:t>de 2020</w:t>
      </w:r>
    </w:p>
    <w:p w:rsidR="004155C5" w:rsidRDefault="004155C5" w:rsidP="004155C5">
      <w:pPr>
        <w:jc w:val="both"/>
        <w:rPr>
          <w:rFonts w:ascii="Arial" w:hAnsi="Arial" w:cs="Arial"/>
          <w:noProof w:val="0"/>
          <w:sz w:val="22"/>
          <w:szCs w:val="22"/>
        </w:rPr>
      </w:pPr>
      <w:r w:rsidRPr="00595F81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163E34" w:rsidRPr="00595F81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595F81">
        <w:rPr>
          <w:rFonts w:ascii="Arial" w:hAnsi="Arial" w:cs="Arial"/>
          <w:b/>
          <w:noProof w:val="0"/>
          <w:sz w:val="22"/>
          <w:szCs w:val="22"/>
        </w:rPr>
        <w:t xml:space="preserve">contracte: </w:t>
      </w:r>
      <w:r w:rsidR="00595F81" w:rsidRPr="00595F81">
        <w:rPr>
          <w:rFonts w:ascii="Arial" w:hAnsi="Arial" w:cs="Arial"/>
          <w:noProof w:val="0"/>
          <w:sz w:val="22"/>
          <w:szCs w:val="22"/>
        </w:rPr>
        <w:t>31</w:t>
      </w:r>
      <w:r w:rsidR="00DA1B85" w:rsidRPr="00595F81">
        <w:rPr>
          <w:rFonts w:ascii="Arial" w:hAnsi="Arial" w:cs="Arial"/>
          <w:noProof w:val="0"/>
          <w:sz w:val="22"/>
          <w:szCs w:val="22"/>
        </w:rPr>
        <w:t xml:space="preserve"> de </w:t>
      </w:r>
      <w:r w:rsidR="00595F81" w:rsidRPr="00595F81">
        <w:rPr>
          <w:rFonts w:ascii="Arial" w:hAnsi="Arial" w:cs="Arial"/>
          <w:noProof w:val="0"/>
          <w:sz w:val="22"/>
          <w:szCs w:val="22"/>
        </w:rPr>
        <w:t xml:space="preserve">desembre </w:t>
      </w:r>
      <w:r w:rsidR="00DA1B85" w:rsidRPr="00595F81">
        <w:rPr>
          <w:rFonts w:ascii="Arial" w:hAnsi="Arial" w:cs="Arial"/>
          <w:noProof w:val="0"/>
          <w:sz w:val="22"/>
          <w:szCs w:val="22"/>
        </w:rPr>
        <w:t>de 2020</w:t>
      </w:r>
    </w:p>
    <w:p w:rsidR="004155C5" w:rsidRDefault="004155C5" w:rsidP="004155C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="00490EB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90EB0" w:rsidRPr="00490EB0">
        <w:rPr>
          <w:rFonts w:ascii="Arial" w:hAnsi="Arial" w:cs="Arial"/>
          <w:noProof w:val="0"/>
          <w:sz w:val="22"/>
          <w:szCs w:val="22"/>
        </w:rPr>
        <w:t>El servei requerit consisteixen</w:t>
      </w:r>
      <w:r w:rsidR="00490EB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90EB0">
        <w:rPr>
          <w:rFonts w:ascii="Arial" w:hAnsi="Arial" w:cs="Arial"/>
          <w:noProof w:val="0"/>
          <w:sz w:val="22"/>
          <w:szCs w:val="22"/>
        </w:rPr>
        <w:t>l’elaboració</w:t>
      </w:r>
      <w:r w:rsidR="00490EB0" w:rsidRPr="00490EB0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490EB0" w:rsidRPr="00490EB0">
        <w:rPr>
          <w:rFonts w:ascii="Arial" w:hAnsi="Arial" w:cs="Arial"/>
          <w:noProof w:val="0"/>
          <w:sz w:val="22"/>
          <w:szCs w:val="22"/>
        </w:rPr>
        <w:t>d’un programa magazine de dimarts a dijous a la tarda-vespre d’uns 90 minuts</w:t>
      </w:r>
      <w:r w:rsidR="00595F81">
        <w:rPr>
          <w:rFonts w:ascii="Arial" w:hAnsi="Arial" w:cs="Arial"/>
          <w:noProof w:val="0"/>
          <w:sz w:val="22"/>
          <w:szCs w:val="22"/>
        </w:rPr>
        <w:t>.</w:t>
      </w:r>
    </w:p>
    <w:p w:rsidR="00CE07CC" w:rsidRDefault="00CE07CC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595F81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Regim </w:t>
      </w:r>
      <w:r w:rsidRPr="006C2E14">
        <w:rPr>
          <w:rFonts w:ascii="Arial" w:hAnsi="Arial" w:cs="Arial"/>
          <w:b/>
          <w:noProof w:val="0"/>
          <w:sz w:val="22"/>
          <w:szCs w:val="22"/>
        </w:rPr>
        <w:t xml:space="preserve">retributiu: </w:t>
      </w:r>
      <w:r w:rsidR="00856C15">
        <w:rPr>
          <w:rFonts w:ascii="Arial" w:hAnsi="Arial" w:cs="Arial"/>
          <w:noProof w:val="0"/>
          <w:sz w:val="22"/>
          <w:szCs w:val="22"/>
        </w:rPr>
        <w:t>4.119,91</w:t>
      </w:r>
      <w:r w:rsidR="006C2E14" w:rsidRPr="006C2E1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6C2E14">
        <w:rPr>
          <w:rFonts w:ascii="Arial" w:hAnsi="Arial" w:cs="Arial"/>
          <w:noProof w:val="0"/>
          <w:sz w:val="22"/>
          <w:szCs w:val="22"/>
        </w:rPr>
        <w:t xml:space="preserve">€ </w:t>
      </w:r>
      <w:r w:rsidR="006C2E14">
        <w:rPr>
          <w:rFonts w:ascii="Arial" w:hAnsi="Arial" w:cs="Arial"/>
          <w:noProof w:val="0"/>
          <w:sz w:val="22"/>
          <w:szCs w:val="22"/>
        </w:rPr>
        <w:t>(</w:t>
      </w:r>
      <w:r w:rsidRPr="006C2E14">
        <w:rPr>
          <w:rFonts w:ascii="Arial" w:hAnsi="Arial" w:cs="Arial"/>
          <w:noProof w:val="0"/>
          <w:sz w:val="22"/>
          <w:szCs w:val="22"/>
        </w:rPr>
        <w:t>IVA</w:t>
      </w:r>
      <w:r w:rsidR="00CC7E97" w:rsidRPr="006C2E14">
        <w:rPr>
          <w:rFonts w:ascii="Arial" w:hAnsi="Arial" w:cs="Arial"/>
          <w:noProof w:val="0"/>
          <w:sz w:val="22"/>
          <w:szCs w:val="22"/>
        </w:rPr>
        <w:t xml:space="preserve"> i IR</w:t>
      </w:r>
      <w:r w:rsidR="00CC7E97">
        <w:rPr>
          <w:rFonts w:ascii="Arial" w:hAnsi="Arial" w:cs="Arial"/>
          <w:noProof w:val="0"/>
          <w:sz w:val="22"/>
          <w:szCs w:val="22"/>
        </w:rPr>
        <w:t>PF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CC7E97">
        <w:rPr>
          <w:rFonts w:ascii="Arial" w:hAnsi="Arial" w:cs="Arial"/>
          <w:noProof w:val="0"/>
          <w:sz w:val="22"/>
          <w:szCs w:val="22"/>
        </w:rPr>
        <w:t xml:space="preserve">inclosos </w:t>
      </w:r>
      <w:r w:rsidR="006C2E14">
        <w:rPr>
          <w:rFonts w:ascii="Arial" w:hAnsi="Arial" w:cs="Arial"/>
          <w:noProof w:val="0"/>
          <w:sz w:val="22"/>
          <w:szCs w:val="22"/>
        </w:rPr>
        <w:t>)</w:t>
      </w:r>
    </w:p>
    <w:p w:rsidR="00595F81" w:rsidRDefault="00595F81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DA1B85" w:rsidRDefault="00251751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78F6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F978F6">
        <w:rPr>
          <w:rFonts w:ascii="Arial" w:hAnsi="Arial" w:cs="Arial"/>
          <w:noProof w:val="0"/>
          <w:sz w:val="22"/>
          <w:szCs w:val="22"/>
        </w:rPr>
        <w:t xml:space="preserve"> Acord</w:t>
      </w:r>
      <w:r w:rsidR="00595F81">
        <w:rPr>
          <w:rFonts w:ascii="Arial" w:hAnsi="Arial" w:cs="Arial"/>
          <w:noProof w:val="0"/>
          <w:sz w:val="22"/>
          <w:szCs w:val="22"/>
        </w:rPr>
        <w:t xml:space="preserve"> Junta de Govern Local de data 9</w:t>
      </w:r>
      <w:r w:rsidR="00F978F6">
        <w:rPr>
          <w:rFonts w:ascii="Arial" w:hAnsi="Arial" w:cs="Arial"/>
          <w:noProof w:val="0"/>
          <w:sz w:val="22"/>
          <w:szCs w:val="22"/>
        </w:rPr>
        <w:t xml:space="preserve"> de </w:t>
      </w:r>
      <w:r w:rsidR="00595F81">
        <w:rPr>
          <w:rFonts w:ascii="Arial" w:hAnsi="Arial" w:cs="Arial"/>
          <w:noProof w:val="0"/>
          <w:sz w:val="22"/>
          <w:szCs w:val="22"/>
        </w:rPr>
        <w:t xml:space="preserve">novembre  </w:t>
      </w:r>
      <w:r w:rsidR="00F978F6">
        <w:rPr>
          <w:rFonts w:ascii="Arial" w:hAnsi="Arial" w:cs="Arial"/>
          <w:noProof w:val="0"/>
          <w:sz w:val="22"/>
          <w:szCs w:val="22"/>
        </w:rPr>
        <w:t>de 2020</w:t>
      </w:r>
      <w:r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595F81" w:rsidRPr="008F548E" w:rsidRDefault="00595F81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E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laboració d’un programa magazine de dimarts a dijous a la tarda-vespre d’uns 90 minuts de durada en que s’ofereixen espais d’entreteniment i també d’informacions d’interès local amb una àmplia presència de les entitats locals i dels serveis municipals. 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Pr="008F548E" w:rsidRDefault="00D642B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43387C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color w:val="00B050"/>
          <w:sz w:val="22"/>
          <w:szCs w:val="22"/>
          <w:lang w:eastAsia="ca-ES"/>
        </w:rPr>
      </w:pPr>
    </w:p>
    <w:p w:rsidR="006A55D2" w:rsidRPr="00A56198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6C2E14">
        <w:rPr>
          <w:rFonts w:ascii="Arial" w:hAnsi="Arial" w:cs="Arial"/>
          <w:b/>
          <w:noProof w:val="0"/>
          <w:sz w:val="22"/>
          <w:szCs w:val="22"/>
          <w:lang w:eastAsia="ca-ES"/>
        </w:rPr>
        <w:t>18</w:t>
      </w:r>
      <w:r w:rsidR="008F548E" w:rsidRPr="006C2E14">
        <w:rPr>
          <w:rFonts w:ascii="Arial" w:hAnsi="Arial" w:cs="Arial"/>
          <w:b/>
          <w:noProof w:val="0"/>
          <w:sz w:val="22"/>
          <w:szCs w:val="22"/>
          <w:lang w:eastAsia="ca-ES"/>
        </w:rPr>
        <w:t>.</w:t>
      </w:r>
      <w:r w:rsidR="006C2E14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</w:t>
      </w:r>
      <w:r w:rsidR="008F548E" w:rsidRPr="006C2E14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SERVEI </w:t>
      </w:r>
      <w:r w:rsidR="008F548E" w:rsidRPr="00134A5D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>DE SUPORT A LA REDACCIÓ D’INFORMATIUS ELS CAPS DE SETMANA A L’EMISSORA MUNICIPAL DE RÀDIO DE PALAU.</w:t>
      </w:r>
      <w:r w:rsidR="006A55D2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8F548E" w:rsidRPr="00AE39A8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8F548E" w:rsidRPr="00AE39A8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sz w:val="22"/>
          <w:szCs w:val="22"/>
        </w:rPr>
      </w:pPr>
    </w:p>
    <w:p w:rsidR="008F548E" w:rsidRDefault="008F548E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LAURA PARDO LARA</w:t>
      </w:r>
    </w:p>
    <w:p w:rsidR="00FE434A" w:rsidRDefault="00FE434A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E4644E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E4644E" w:rsidRPr="00E4644E">
        <w:rPr>
          <w:rFonts w:ascii="Arial" w:hAnsi="Arial" w:cs="Arial"/>
          <w:noProof w:val="0"/>
          <w:sz w:val="22"/>
          <w:szCs w:val="22"/>
        </w:rPr>
        <w:t>46940616P</w:t>
      </w:r>
    </w:p>
    <w:p w:rsidR="00A4172A" w:rsidRPr="008F548E" w:rsidRDefault="00A4172A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="00322A9F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Radio Palau</w:t>
      </w: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322A9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1 tècnica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02419" w:rsidRPr="00F02419" w:rsidRDefault="00F02419" w:rsidP="00F02419">
      <w:pPr>
        <w:jc w:val="both"/>
        <w:rPr>
          <w:rFonts w:ascii="Arial" w:hAnsi="Arial" w:cs="Arial"/>
          <w:noProof w:val="0"/>
          <w:sz w:val="22"/>
          <w:szCs w:val="22"/>
        </w:rPr>
      </w:pPr>
      <w:r w:rsidRPr="00F02419">
        <w:rPr>
          <w:rFonts w:ascii="Arial" w:hAnsi="Arial" w:cs="Arial"/>
          <w:b/>
          <w:noProof w:val="0"/>
          <w:sz w:val="22"/>
          <w:szCs w:val="22"/>
        </w:rPr>
        <w:t>Formalització contracte:</w:t>
      </w:r>
      <w:r w:rsidRPr="00F02419">
        <w:rPr>
          <w:rFonts w:ascii="Arial" w:hAnsi="Arial" w:cs="Arial"/>
          <w:noProof w:val="0"/>
          <w:sz w:val="22"/>
          <w:szCs w:val="22"/>
        </w:rPr>
        <w:t xml:space="preserve"> 1 d</w:t>
      </w:r>
      <w:r w:rsidR="00595F81">
        <w:rPr>
          <w:rFonts w:ascii="Arial" w:hAnsi="Arial" w:cs="Arial"/>
          <w:noProof w:val="0"/>
          <w:sz w:val="22"/>
          <w:szCs w:val="22"/>
        </w:rPr>
        <w:t xml:space="preserve">’octubre </w:t>
      </w:r>
      <w:r w:rsidRPr="00F02419">
        <w:rPr>
          <w:rFonts w:ascii="Arial" w:hAnsi="Arial" w:cs="Arial"/>
          <w:noProof w:val="0"/>
          <w:sz w:val="22"/>
          <w:szCs w:val="22"/>
        </w:rPr>
        <w:t>de 2020</w:t>
      </w:r>
    </w:p>
    <w:p w:rsidR="00F02419" w:rsidRPr="00F02419" w:rsidRDefault="00F02419" w:rsidP="00F02419">
      <w:pPr>
        <w:jc w:val="both"/>
        <w:rPr>
          <w:rFonts w:ascii="Arial" w:hAnsi="Arial" w:cs="Arial"/>
          <w:noProof w:val="0"/>
          <w:sz w:val="22"/>
          <w:szCs w:val="22"/>
        </w:rPr>
      </w:pPr>
      <w:r w:rsidRPr="00595F81">
        <w:rPr>
          <w:rFonts w:ascii="Arial" w:hAnsi="Arial" w:cs="Arial"/>
          <w:b/>
          <w:noProof w:val="0"/>
          <w:sz w:val="22"/>
          <w:szCs w:val="22"/>
        </w:rPr>
        <w:t xml:space="preserve">Fi contracte: </w:t>
      </w:r>
      <w:r w:rsidRPr="00595F81">
        <w:rPr>
          <w:rFonts w:ascii="Arial" w:hAnsi="Arial" w:cs="Arial"/>
          <w:noProof w:val="0"/>
          <w:sz w:val="22"/>
          <w:szCs w:val="22"/>
        </w:rPr>
        <w:t>3</w:t>
      </w:r>
      <w:r w:rsidR="00595F81" w:rsidRPr="00595F81">
        <w:rPr>
          <w:rFonts w:ascii="Arial" w:hAnsi="Arial" w:cs="Arial"/>
          <w:noProof w:val="0"/>
          <w:sz w:val="22"/>
          <w:szCs w:val="22"/>
        </w:rPr>
        <w:t>1</w:t>
      </w:r>
      <w:r w:rsidRPr="00595F81">
        <w:rPr>
          <w:rFonts w:ascii="Arial" w:hAnsi="Arial" w:cs="Arial"/>
          <w:noProof w:val="0"/>
          <w:sz w:val="22"/>
          <w:szCs w:val="22"/>
        </w:rPr>
        <w:t xml:space="preserve"> de</w:t>
      </w:r>
      <w:r w:rsidR="0066309B" w:rsidRPr="00595F81">
        <w:rPr>
          <w:rFonts w:ascii="Arial" w:hAnsi="Arial" w:cs="Arial"/>
          <w:noProof w:val="0"/>
          <w:sz w:val="22"/>
          <w:szCs w:val="22"/>
        </w:rPr>
        <w:t xml:space="preserve"> </w:t>
      </w:r>
      <w:r w:rsidR="00595F81" w:rsidRPr="00595F81">
        <w:rPr>
          <w:rFonts w:ascii="Arial" w:hAnsi="Arial" w:cs="Arial"/>
          <w:noProof w:val="0"/>
          <w:sz w:val="22"/>
          <w:szCs w:val="22"/>
        </w:rPr>
        <w:t xml:space="preserve">desembre </w:t>
      </w:r>
      <w:r w:rsidRPr="00595F81">
        <w:rPr>
          <w:rFonts w:ascii="Arial" w:hAnsi="Arial" w:cs="Arial"/>
          <w:noProof w:val="0"/>
          <w:sz w:val="22"/>
          <w:szCs w:val="22"/>
        </w:rPr>
        <w:t>de 2020</w:t>
      </w:r>
    </w:p>
    <w:p w:rsidR="00F02419" w:rsidRPr="008F548E" w:rsidRDefault="00F02419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F0241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</w:t>
      </w:r>
      <w:r w:rsidR="00F02419">
        <w:rPr>
          <w:rFonts w:ascii="Arial" w:hAnsi="Arial" w:cs="Arial"/>
          <w:b/>
          <w:noProof w:val="0"/>
          <w:sz w:val="22"/>
          <w:szCs w:val="22"/>
        </w:rPr>
        <w:t>:</w:t>
      </w:r>
      <w:r w:rsidR="00F02419" w:rsidRPr="00F02419">
        <w:rPr>
          <w:rFonts w:ascii="Verdana" w:hAnsi="Verdana" w:cs="Verdana"/>
          <w:noProof w:val="0"/>
          <w:lang w:eastAsia="ca-ES"/>
        </w:rPr>
        <w:t xml:space="preserve"> </w:t>
      </w:r>
      <w:r w:rsidR="00F02419" w:rsidRPr="00F02419">
        <w:rPr>
          <w:rFonts w:ascii="Arial" w:hAnsi="Arial" w:cs="Arial"/>
          <w:noProof w:val="0"/>
          <w:sz w:val="22"/>
          <w:szCs w:val="22"/>
        </w:rPr>
        <w:t>El servei requerit consisteix en obtenir el material informatiu</w:t>
      </w:r>
      <w:r w:rsidR="00F02419">
        <w:rPr>
          <w:rFonts w:ascii="Arial" w:hAnsi="Arial" w:cs="Arial"/>
          <w:noProof w:val="0"/>
          <w:sz w:val="22"/>
          <w:szCs w:val="22"/>
        </w:rPr>
        <w:t xml:space="preserve"> </w:t>
      </w:r>
      <w:r w:rsidR="00F02419" w:rsidRPr="00F02419">
        <w:rPr>
          <w:rFonts w:ascii="Arial" w:hAnsi="Arial" w:cs="Arial"/>
          <w:noProof w:val="0"/>
          <w:sz w:val="22"/>
          <w:szCs w:val="22"/>
        </w:rPr>
        <w:t>d’actes rellevants que tenen lloc al municipi, principalment entre divendres</w:t>
      </w:r>
      <w:r w:rsidR="00F02419">
        <w:rPr>
          <w:rFonts w:ascii="Arial" w:hAnsi="Arial" w:cs="Arial"/>
          <w:noProof w:val="0"/>
          <w:sz w:val="22"/>
          <w:szCs w:val="22"/>
        </w:rPr>
        <w:t xml:space="preserve"> i dilluns.</w:t>
      </w:r>
      <w:r w:rsidR="006419C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60388F" w:rsidRDefault="0060388F" w:rsidP="00F0241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</w:t>
      </w:r>
      <w:r w:rsidRPr="006C2E14">
        <w:rPr>
          <w:rFonts w:ascii="Arial" w:hAnsi="Arial" w:cs="Arial"/>
          <w:b/>
          <w:noProof w:val="0"/>
          <w:sz w:val="22"/>
          <w:szCs w:val="22"/>
        </w:rPr>
        <w:t>:</w:t>
      </w:r>
      <w:r w:rsidR="00F02419" w:rsidRPr="006C2E14">
        <w:rPr>
          <w:rFonts w:ascii="Arial" w:hAnsi="Arial" w:cs="Arial"/>
          <w:noProof w:val="0"/>
          <w:sz w:val="22"/>
          <w:szCs w:val="22"/>
        </w:rPr>
        <w:t xml:space="preserve"> </w:t>
      </w:r>
      <w:r w:rsidR="00FF30C2">
        <w:rPr>
          <w:rFonts w:ascii="Arial" w:hAnsi="Arial" w:cs="Arial"/>
          <w:noProof w:val="0"/>
          <w:sz w:val="22"/>
          <w:szCs w:val="22"/>
        </w:rPr>
        <w:t>3.000</w:t>
      </w:r>
      <w:r w:rsidR="00894148">
        <w:rPr>
          <w:rFonts w:ascii="Arial" w:hAnsi="Arial" w:cs="Arial"/>
          <w:noProof w:val="0"/>
          <w:sz w:val="22"/>
          <w:szCs w:val="22"/>
        </w:rPr>
        <w:t>,</w:t>
      </w:r>
      <w:r w:rsidR="00F02419" w:rsidRPr="006C2E14">
        <w:rPr>
          <w:rFonts w:ascii="Arial" w:hAnsi="Arial" w:cs="Arial"/>
          <w:noProof w:val="0"/>
          <w:sz w:val="22"/>
          <w:szCs w:val="22"/>
        </w:rPr>
        <w:t>0</w:t>
      </w:r>
      <w:r w:rsidR="0066309B" w:rsidRPr="006C2E14">
        <w:rPr>
          <w:rFonts w:ascii="Arial" w:hAnsi="Arial" w:cs="Arial"/>
          <w:noProof w:val="0"/>
          <w:sz w:val="22"/>
          <w:szCs w:val="22"/>
        </w:rPr>
        <w:t xml:space="preserve">0€, </w:t>
      </w:r>
      <w:r w:rsidR="00894148">
        <w:rPr>
          <w:rFonts w:ascii="Arial" w:hAnsi="Arial" w:cs="Arial"/>
          <w:noProof w:val="0"/>
          <w:sz w:val="22"/>
          <w:szCs w:val="22"/>
        </w:rPr>
        <w:t>(</w:t>
      </w:r>
      <w:r w:rsidRPr="006C2E14">
        <w:rPr>
          <w:rFonts w:ascii="Arial" w:hAnsi="Arial" w:cs="Arial"/>
          <w:noProof w:val="0"/>
          <w:sz w:val="22"/>
          <w:szCs w:val="22"/>
        </w:rPr>
        <w:t>IVA</w:t>
      </w:r>
      <w:r w:rsidR="00A4172A" w:rsidRPr="006C2E14">
        <w:rPr>
          <w:rFonts w:ascii="Arial" w:hAnsi="Arial" w:cs="Arial"/>
          <w:noProof w:val="0"/>
          <w:sz w:val="22"/>
          <w:szCs w:val="22"/>
        </w:rPr>
        <w:t xml:space="preserve"> exempt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94148">
        <w:rPr>
          <w:rFonts w:ascii="Arial" w:hAnsi="Arial" w:cs="Arial"/>
          <w:noProof w:val="0"/>
          <w:sz w:val="22"/>
          <w:szCs w:val="22"/>
        </w:rPr>
        <w:t>IRPF inclòs)</w:t>
      </w:r>
    </w:p>
    <w:p w:rsidR="00F02419" w:rsidRDefault="00F02419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78F6">
        <w:rPr>
          <w:rFonts w:ascii="Arial" w:hAnsi="Arial" w:cs="Arial"/>
          <w:b/>
          <w:noProof w:val="0"/>
          <w:sz w:val="22"/>
          <w:szCs w:val="22"/>
        </w:rPr>
        <w:t>A</w:t>
      </w:r>
      <w:r w:rsidR="002E46E6" w:rsidRPr="00F978F6">
        <w:rPr>
          <w:rFonts w:ascii="Arial" w:hAnsi="Arial" w:cs="Arial"/>
          <w:b/>
          <w:noProof w:val="0"/>
          <w:sz w:val="22"/>
          <w:szCs w:val="22"/>
        </w:rPr>
        <w:t>djudicació:</w:t>
      </w:r>
      <w:r w:rsidR="002E46E6">
        <w:rPr>
          <w:rFonts w:ascii="Arial" w:hAnsi="Arial" w:cs="Arial"/>
          <w:noProof w:val="0"/>
          <w:sz w:val="22"/>
          <w:szCs w:val="22"/>
        </w:rPr>
        <w:t xml:space="preserve"> </w:t>
      </w:r>
      <w:r w:rsidR="00F978F6">
        <w:rPr>
          <w:rFonts w:ascii="Arial" w:hAnsi="Arial" w:cs="Arial"/>
          <w:noProof w:val="0"/>
          <w:sz w:val="22"/>
          <w:szCs w:val="22"/>
        </w:rPr>
        <w:t>Acord</w:t>
      </w:r>
      <w:r w:rsidR="00595F81">
        <w:rPr>
          <w:rFonts w:ascii="Arial" w:hAnsi="Arial" w:cs="Arial"/>
          <w:noProof w:val="0"/>
          <w:sz w:val="22"/>
          <w:szCs w:val="22"/>
        </w:rPr>
        <w:t xml:space="preserve"> Junta de Govern Local de data 9</w:t>
      </w:r>
      <w:r w:rsidR="00F978F6">
        <w:rPr>
          <w:rFonts w:ascii="Arial" w:hAnsi="Arial" w:cs="Arial"/>
          <w:noProof w:val="0"/>
          <w:sz w:val="22"/>
          <w:szCs w:val="22"/>
        </w:rPr>
        <w:t xml:space="preserve"> de </w:t>
      </w:r>
      <w:r w:rsidR="00595F81">
        <w:rPr>
          <w:rFonts w:ascii="Arial" w:hAnsi="Arial" w:cs="Arial"/>
          <w:noProof w:val="0"/>
          <w:sz w:val="22"/>
          <w:szCs w:val="22"/>
        </w:rPr>
        <w:t xml:space="preserve">novembre </w:t>
      </w:r>
      <w:r w:rsidR="00F978F6">
        <w:rPr>
          <w:rFonts w:ascii="Arial" w:hAnsi="Arial" w:cs="Arial"/>
          <w:noProof w:val="0"/>
          <w:sz w:val="22"/>
          <w:szCs w:val="22"/>
        </w:rPr>
        <w:t xml:space="preserve">de 2020. </w:t>
      </w:r>
    </w:p>
    <w:p w:rsidR="00030F9A" w:rsidRDefault="00030F9A" w:rsidP="008F548E">
      <w:pPr>
        <w:pStyle w:val="Default"/>
        <w:rPr>
          <w:b/>
          <w:color w:val="auto"/>
          <w:sz w:val="22"/>
          <w:szCs w:val="22"/>
        </w:rPr>
      </w:pPr>
    </w:p>
    <w:p w:rsidR="008F548E" w:rsidRPr="008F548E" w:rsidRDefault="008F548E" w:rsidP="008F548E">
      <w:pPr>
        <w:pStyle w:val="Default"/>
        <w:rPr>
          <w:b/>
          <w:color w:val="auto"/>
          <w:sz w:val="22"/>
          <w:szCs w:val="22"/>
        </w:rPr>
      </w:pPr>
      <w:r w:rsidRPr="008F548E">
        <w:rPr>
          <w:b/>
          <w:color w:val="auto"/>
          <w:sz w:val="22"/>
          <w:szCs w:val="22"/>
        </w:rPr>
        <w:t xml:space="preserve">Tasques: </w:t>
      </w:r>
    </w:p>
    <w:p w:rsidR="008F548E" w:rsidRPr="008F548E" w:rsidRDefault="008F548E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Cobertura informativa d’actes o esdeveniments que tenen lloc el cap de setmana al municipi. </w:t>
      </w:r>
    </w:p>
    <w:p w:rsidR="00E2514B" w:rsidRPr="008F548E" w:rsidRDefault="00E2514B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203A8" w:rsidRDefault="002203A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D642B5" w:rsidRDefault="00D642B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A4172A" w:rsidRPr="008F548E" w:rsidRDefault="00A4172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62D3A" w:rsidRPr="00134A5D" w:rsidRDefault="006712CB" w:rsidP="00662D3A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19.</w:t>
      </w:r>
      <w:r w:rsidR="00593CB4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662D3A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D’ACTIVITAT D’ANGLÈS DE LES ESCOLES BRESSOL</w:t>
      </w:r>
      <w:r w:rsidR="00515F18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2019/25-5645)</w:t>
      </w:r>
      <w:r w:rsidR="00662D3A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FB336E" w:rsidRPr="00AE39A8" w:rsidRDefault="00662D3A" w:rsidP="00662D3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B336E" w:rsidRPr="00AE39A8">
        <w:rPr>
          <w:rFonts w:ascii="Arial" w:hAnsi="Arial" w:cs="Arial"/>
          <w:spacing w:val="-3"/>
          <w:sz w:val="22"/>
          <w:szCs w:val="22"/>
        </w:rPr>
        <w:t>ESQUEMES INFORMÀTICS, SL</w:t>
      </w:r>
    </w:p>
    <w:p w:rsidR="00662D3A" w:rsidRPr="008F548E" w:rsidRDefault="00FB336E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spacing w:val="-3"/>
          <w:sz w:val="22"/>
          <w:szCs w:val="22"/>
        </w:rPr>
        <w:t>NIF:</w:t>
      </w:r>
      <w:r w:rsidRPr="008F548E">
        <w:rPr>
          <w:rFonts w:ascii="Arial" w:hAnsi="Arial" w:cs="Arial"/>
          <w:spacing w:val="-3"/>
          <w:sz w:val="22"/>
          <w:szCs w:val="22"/>
        </w:rPr>
        <w:t xml:space="preserve"> B61247060 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62D3A" w:rsidRPr="008F548E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="00322A9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Escoles Bressol.</w:t>
      </w:r>
    </w:p>
    <w:p w:rsidR="00FB336E" w:rsidRPr="008F548E" w:rsidRDefault="0050016A" w:rsidP="00FB336E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322A9F">
        <w:rPr>
          <w:rFonts w:ascii="Arial" w:hAnsi="Arial" w:cs="Arial"/>
          <w:b/>
          <w:noProof w:val="0"/>
          <w:sz w:val="22"/>
          <w:szCs w:val="22"/>
        </w:rPr>
        <w:tab/>
      </w:r>
      <w:r w:rsidR="00FB336E" w:rsidRPr="008F548E">
        <w:rPr>
          <w:rFonts w:ascii="Arial" w:hAnsi="Arial" w:cs="Arial"/>
          <w:sz w:val="22"/>
          <w:szCs w:val="22"/>
        </w:rPr>
        <w:t>1</w:t>
      </w:r>
      <w:r w:rsidR="00322A9F">
        <w:rPr>
          <w:rFonts w:ascii="Arial" w:hAnsi="Arial" w:cs="Arial"/>
          <w:sz w:val="22"/>
          <w:szCs w:val="22"/>
        </w:rPr>
        <w:t xml:space="preserve"> c</w:t>
      </w:r>
      <w:r w:rsidR="00FB336E" w:rsidRPr="008F548E">
        <w:rPr>
          <w:rFonts w:ascii="Arial" w:hAnsi="Arial" w:cs="Arial"/>
          <w:sz w:val="22"/>
          <w:szCs w:val="22"/>
        </w:rPr>
        <w:t>oordinador/a de l’activitat</w:t>
      </w:r>
    </w:p>
    <w:p w:rsidR="00FB336E" w:rsidRPr="008F548E" w:rsidRDefault="00FB336E" w:rsidP="00FB336E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ab/>
      </w:r>
      <w:r w:rsidRPr="008F548E">
        <w:rPr>
          <w:rFonts w:ascii="Arial" w:hAnsi="Arial" w:cs="Arial"/>
          <w:sz w:val="22"/>
          <w:szCs w:val="22"/>
        </w:rPr>
        <w:tab/>
        <w:t xml:space="preserve">1 professor/a </w:t>
      </w:r>
    </w:p>
    <w:p w:rsidR="00FB336E" w:rsidRPr="008F548E" w:rsidRDefault="00FB336E" w:rsidP="00FB336E">
      <w:pPr>
        <w:rPr>
          <w:rFonts w:ascii="Arial" w:hAnsi="Arial" w:cs="Arial"/>
          <w:sz w:val="22"/>
          <w:szCs w:val="22"/>
        </w:rPr>
      </w:pPr>
      <w:r w:rsidRPr="00030F9A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sz w:val="22"/>
          <w:szCs w:val="22"/>
        </w:rPr>
        <w:t xml:space="preserve"> </w:t>
      </w:r>
      <w:r w:rsidR="00322A9F">
        <w:rPr>
          <w:rFonts w:ascii="Arial" w:hAnsi="Arial" w:cs="Arial"/>
          <w:sz w:val="22"/>
          <w:szCs w:val="22"/>
        </w:rPr>
        <w:tab/>
      </w:r>
      <w:r w:rsidRPr="008F548E">
        <w:rPr>
          <w:rFonts w:ascii="Arial" w:hAnsi="Arial" w:cs="Arial"/>
          <w:sz w:val="22"/>
          <w:szCs w:val="22"/>
        </w:rPr>
        <w:t>Magisteri o Grau en estudis anglesos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FA1D1C" w:rsidRPr="008F548E" w:rsidRDefault="00662D3A" w:rsidP="00FA1D1C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A1D1C" w:rsidRPr="008F548E">
        <w:rPr>
          <w:rFonts w:ascii="Arial" w:hAnsi="Arial" w:cs="Arial"/>
          <w:sz w:val="22"/>
          <w:szCs w:val="22"/>
        </w:rPr>
        <w:t>El servei es donarà  en jornada de matí d’octubre a juny amb un horari de 4 hores setmanals del professor/a d’atenció directa als infants de 2-3 anys de les dues escoles bressol municipals i de ½ hora setmanal de coordinació amb les direccions de les escoles bressol municipals.</w:t>
      </w:r>
    </w:p>
    <w:p w:rsidR="00CE07CC" w:rsidRDefault="00CE07CC" w:rsidP="00FA1D1C">
      <w:pPr>
        <w:tabs>
          <w:tab w:val="center" w:pos="4252"/>
          <w:tab w:val="right" w:pos="8504"/>
        </w:tabs>
        <w:jc w:val="both"/>
        <w:rPr>
          <w:rFonts w:ascii="Arial" w:hAnsi="Arial"/>
          <w:noProof w:val="0"/>
          <w:sz w:val="22"/>
        </w:rPr>
      </w:pPr>
    </w:p>
    <w:p w:rsidR="00FA1D1C" w:rsidRDefault="00FA1D1C" w:rsidP="00FA1D1C">
      <w:pPr>
        <w:tabs>
          <w:tab w:val="center" w:pos="4252"/>
          <w:tab w:val="right" w:pos="8504"/>
        </w:tabs>
        <w:jc w:val="both"/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El contracte tindrà una durada de 2 cursos lectius:</w:t>
      </w:r>
    </w:p>
    <w:p w:rsidR="00A4172A" w:rsidRDefault="00A4172A" w:rsidP="00FA1D1C">
      <w:pPr>
        <w:rPr>
          <w:rFonts w:ascii="Arial" w:hAnsi="Arial"/>
          <w:noProof w:val="0"/>
          <w:sz w:val="22"/>
        </w:rPr>
      </w:pPr>
    </w:p>
    <w:p w:rsidR="00FA1D1C" w:rsidRDefault="00FA1D1C" w:rsidP="00FA1D1C">
      <w:pPr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De l’1 d’octubre de 2019 al 30 de juny de 2020.</w:t>
      </w:r>
    </w:p>
    <w:p w:rsidR="00FA1D1C" w:rsidRDefault="00AE2E41" w:rsidP="00FA1D1C">
      <w:pPr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De l’1 d’octubre de 2020</w:t>
      </w:r>
      <w:r w:rsidR="00FA1D1C" w:rsidRPr="008F548E">
        <w:rPr>
          <w:rFonts w:ascii="Arial" w:hAnsi="Arial"/>
          <w:noProof w:val="0"/>
          <w:sz w:val="22"/>
        </w:rPr>
        <w:t xml:space="preserve"> al 30 de juny de 2021.  </w:t>
      </w:r>
    </w:p>
    <w:p w:rsidR="00A4172A" w:rsidRPr="008F548E" w:rsidRDefault="00A4172A" w:rsidP="00FA1D1C">
      <w:pPr>
        <w:rPr>
          <w:rFonts w:ascii="Arial" w:hAnsi="Arial"/>
          <w:noProof w:val="0"/>
          <w:sz w:val="22"/>
        </w:rPr>
      </w:pPr>
    </w:p>
    <w:p w:rsidR="00FA1D1C" w:rsidRPr="008F548E" w:rsidRDefault="00FA1D1C" w:rsidP="00FA1D1C">
      <w:pPr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El co</w:t>
      </w:r>
      <w:r w:rsidR="00AE39A8">
        <w:rPr>
          <w:rFonts w:ascii="Arial" w:hAnsi="Arial"/>
          <w:noProof w:val="0"/>
          <w:sz w:val="22"/>
        </w:rPr>
        <w:t>ntracte es podrà pro</w:t>
      </w:r>
      <w:r w:rsidRPr="008F548E">
        <w:rPr>
          <w:rFonts w:ascii="Arial" w:hAnsi="Arial"/>
          <w:noProof w:val="0"/>
          <w:sz w:val="22"/>
        </w:rPr>
        <w:t>rroga</w:t>
      </w:r>
      <w:r w:rsidR="00AE39A8">
        <w:rPr>
          <w:rFonts w:ascii="Arial" w:hAnsi="Arial"/>
          <w:noProof w:val="0"/>
          <w:sz w:val="22"/>
        </w:rPr>
        <w:t>r</w:t>
      </w:r>
      <w:r w:rsidRPr="008F548E">
        <w:rPr>
          <w:rFonts w:ascii="Arial" w:hAnsi="Arial"/>
          <w:noProof w:val="0"/>
          <w:sz w:val="22"/>
        </w:rPr>
        <w:t xml:space="preserve"> per un curs lectiu més (octubre 2021-juny 2022)</w:t>
      </w:r>
    </w:p>
    <w:p w:rsidR="00FA1D1C" w:rsidRPr="008F548E" w:rsidRDefault="00FA1D1C" w:rsidP="00FA1D1C">
      <w:pPr>
        <w:tabs>
          <w:tab w:val="center" w:pos="4252"/>
          <w:tab w:val="right" w:pos="8504"/>
        </w:tabs>
        <w:ind w:left="720"/>
        <w:jc w:val="both"/>
        <w:rPr>
          <w:rFonts w:ascii="Arial" w:hAnsi="Arial" w:cs="Arial"/>
          <w:noProof w:val="0"/>
          <w:sz w:val="22"/>
          <w:szCs w:val="22"/>
          <w:highlight w:val="yellow"/>
        </w:rPr>
      </w:pPr>
    </w:p>
    <w:p w:rsidR="00662D3A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A1D1C" w:rsidRPr="008F548E">
        <w:rPr>
          <w:rFonts w:ascii="Arial" w:hAnsi="Arial" w:cs="Arial"/>
          <w:sz w:val="22"/>
          <w:szCs w:val="22"/>
        </w:rPr>
        <w:t>9.639,00€ IVA exempt</w:t>
      </w:r>
      <w:r w:rsidR="00FA1D1C"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D71FA1" w:rsidRDefault="00D71FA1" w:rsidP="00662D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62D3A" w:rsidRPr="008F548E" w:rsidRDefault="00FA1D1C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AE39A8">
        <w:rPr>
          <w:rFonts w:ascii="Arial" w:hAnsi="Arial" w:cs="Arial"/>
          <w:b/>
          <w:spacing w:val="-3"/>
          <w:sz w:val="22"/>
          <w:szCs w:val="22"/>
        </w:rPr>
        <w:t>Adjudica</w:t>
      </w:r>
      <w:r w:rsidR="00AE39A8" w:rsidRPr="00AE39A8">
        <w:rPr>
          <w:rFonts w:ascii="Arial" w:hAnsi="Arial" w:cs="Arial"/>
          <w:b/>
          <w:spacing w:val="-3"/>
          <w:sz w:val="22"/>
          <w:szCs w:val="22"/>
        </w:rPr>
        <w:t>ció:</w:t>
      </w:r>
      <w:r w:rsidR="00AE39A8">
        <w:rPr>
          <w:rFonts w:ascii="Arial" w:hAnsi="Arial" w:cs="Arial"/>
          <w:spacing w:val="-3"/>
          <w:sz w:val="22"/>
          <w:szCs w:val="22"/>
        </w:rPr>
        <w:t xml:space="preserve"> R</w:t>
      </w:r>
      <w:r w:rsidRPr="008F548E">
        <w:rPr>
          <w:rFonts w:ascii="Arial" w:hAnsi="Arial" w:cs="Arial"/>
          <w:spacing w:val="-3"/>
          <w:sz w:val="22"/>
          <w:szCs w:val="22"/>
        </w:rPr>
        <w:t xml:space="preserve">esolució de l’Alcaldia núm. 2019/1120 de data 10 de setembre de 2019. </w:t>
      </w:r>
    </w:p>
    <w:p w:rsidR="00FA1D1C" w:rsidRPr="008F548E" w:rsidRDefault="00FA1D1C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62D3A" w:rsidRPr="008F548E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Coordinar l’activitat amb l’equip docent.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Realitzar l’activitat d’anglès en les aules de 2-3 anys.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Comunicar qualsevol incidència que pugi tenir al Director/a.</w:t>
      </w:r>
    </w:p>
    <w:p w:rsidR="00F66B8E" w:rsidRDefault="00F66B8E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A55D2" w:rsidRDefault="006A55D2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606F7" w:rsidRPr="00134A5D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20</w:t>
      </w:r>
      <w:r w:rsidR="0061415A" w:rsidRPr="008F548E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1415A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D’ACTIVITAT D</w:t>
      </w:r>
      <w:r w:rsidR="00674086" w:rsidRPr="00134A5D">
        <w:rPr>
          <w:rFonts w:ascii="Arial" w:hAnsi="Arial" w:cs="Arial"/>
          <w:b/>
          <w:noProof w:val="0"/>
          <w:sz w:val="22"/>
          <w:szCs w:val="22"/>
          <w:u w:val="single"/>
        </w:rPr>
        <w:t>’ANGLÈS PER A L’ESCOLA D’ADULTS (EXP.</w:t>
      </w:r>
      <w:r w:rsidR="00FA1D1C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2019/24-5644</w:t>
      </w:r>
      <w:r w:rsidR="00674086" w:rsidRPr="00134A5D">
        <w:rPr>
          <w:rFonts w:ascii="Arial" w:hAnsi="Arial" w:cs="Arial"/>
          <w:b/>
          <w:noProof w:val="0"/>
          <w:sz w:val="22"/>
          <w:szCs w:val="22"/>
          <w:u w:val="single"/>
        </w:rPr>
        <w:t>).</w:t>
      </w:r>
    </w:p>
    <w:p w:rsidR="00FA1D1C" w:rsidRPr="008F548E" w:rsidRDefault="00FA1D1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Pr="008F548E" w:rsidRDefault="00593CB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1415A" w:rsidRPr="008F548E">
        <w:rPr>
          <w:rFonts w:ascii="Arial" w:hAnsi="Arial" w:cs="Arial"/>
          <w:noProof w:val="0"/>
          <w:sz w:val="22"/>
          <w:szCs w:val="22"/>
        </w:rPr>
        <w:t>EXIT SCHOOL OF ENGLISH, SLU.</w:t>
      </w:r>
    </w:p>
    <w:p w:rsidR="00FA1D1C" w:rsidRDefault="00FA1D1C" w:rsidP="00E14F65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spacing w:val="-3"/>
          <w:sz w:val="22"/>
          <w:szCs w:val="22"/>
        </w:rPr>
        <w:t>B65862716</w:t>
      </w:r>
    </w:p>
    <w:p w:rsidR="00674086" w:rsidRPr="008F548E" w:rsidRDefault="0067408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Default="00593CB4" w:rsidP="000D22A9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1415A" w:rsidRPr="008F548E">
        <w:rPr>
          <w:rFonts w:ascii="Arial" w:hAnsi="Arial" w:cs="Arial"/>
          <w:noProof w:val="0"/>
          <w:sz w:val="22"/>
          <w:szCs w:val="22"/>
        </w:rPr>
        <w:t>Escola d’Adults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0D22A9" w:rsidRPr="008F548E" w:rsidRDefault="000D22A9" w:rsidP="000D22A9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0D22A9" w:rsidRDefault="003606F7" w:rsidP="000D22A9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8F548E">
        <w:rPr>
          <w:rFonts w:cs="Arial"/>
          <w:sz w:val="22"/>
          <w:szCs w:val="22"/>
        </w:rPr>
        <w:t xml:space="preserve">Personal: </w:t>
      </w:r>
      <w:r w:rsidRPr="008F548E">
        <w:rPr>
          <w:rFonts w:cs="Arial"/>
          <w:b w:val="0"/>
          <w:sz w:val="22"/>
          <w:szCs w:val="22"/>
        </w:rPr>
        <w:t>1</w:t>
      </w:r>
      <w:r w:rsidR="009109BD" w:rsidRPr="008F548E">
        <w:rPr>
          <w:rFonts w:cs="Arial"/>
          <w:b w:val="0"/>
          <w:sz w:val="22"/>
          <w:szCs w:val="22"/>
        </w:rPr>
        <w:t xml:space="preserve"> professor/a </w:t>
      </w:r>
    </w:p>
    <w:p w:rsidR="009109BD" w:rsidRPr="008F548E" w:rsidRDefault="009109BD" w:rsidP="000D22A9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8F548E">
        <w:rPr>
          <w:rFonts w:cs="Arial"/>
          <w:sz w:val="22"/>
          <w:szCs w:val="22"/>
        </w:rPr>
        <w:t>Titulació:</w:t>
      </w:r>
      <w:r w:rsidRPr="008F548E">
        <w:rPr>
          <w:rFonts w:cs="Arial"/>
          <w:b w:val="0"/>
          <w:sz w:val="22"/>
          <w:szCs w:val="22"/>
        </w:rPr>
        <w:t xml:space="preserve"> Magisteri amb menció en Llengua Anglesa o Grau ens Estudis Anglesos</w:t>
      </w:r>
    </w:p>
    <w:p w:rsidR="003606F7" w:rsidRPr="008F548E" w:rsidRDefault="003606F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109BD" w:rsidRDefault="00593CB4" w:rsidP="009109BD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z w:val="22"/>
          <w:szCs w:val="22"/>
        </w:rPr>
        <w:t>El servei que es prestarà sera d’11 hores i  ½ cada setmana per la tarda  (l’horari serà marcat pel centre).</w:t>
      </w:r>
      <w:r w:rsidR="009109BD" w:rsidRPr="008F548E">
        <w:rPr>
          <w:rFonts w:ascii="Arial" w:hAnsi="Arial" w:cs="Arial"/>
          <w:spacing w:val="-3"/>
          <w:sz w:val="22"/>
          <w:szCs w:val="22"/>
        </w:rPr>
        <w:t xml:space="preserve"> El termini d’execució és de 2 cursos lectius</w:t>
      </w:r>
      <w:r w:rsidR="009109BD" w:rsidRPr="008F548E">
        <w:rPr>
          <w:rFonts w:ascii="Arial" w:hAnsi="Arial" w:cs="Arial"/>
          <w:sz w:val="22"/>
          <w:szCs w:val="22"/>
          <w:lang w:eastAsia="ca-ES"/>
        </w:rPr>
        <w:t>:</w:t>
      </w:r>
    </w:p>
    <w:p w:rsidR="00674086" w:rsidRPr="008F548E" w:rsidRDefault="00674086" w:rsidP="009109BD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</w:p>
    <w:p w:rsidR="009109BD" w:rsidRPr="008F548E" w:rsidRDefault="009109BD" w:rsidP="009109B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sz w:val="22"/>
          <w:szCs w:val="22"/>
          <w:lang w:eastAsia="ca-ES"/>
        </w:rPr>
        <w:t>De l’1 de setembre de 2019 al 30 de juny de 2020.</w:t>
      </w:r>
    </w:p>
    <w:p w:rsidR="009109BD" w:rsidRPr="008F548E" w:rsidRDefault="009109BD" w:rsidP="00910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  <w:lang w:eastAsia="ca-ES"/>
        </w:rPr>
        <w:t>De l’1 de setembre de 2020 al 30 de juny de 2021.</w:t>
      </w:r>
    </w:p>
    <w:p w:rsidR="009109BD" w:rsidRPr="008F548E" w:rsidRDefault="009109BD" w:rsidP="009109BD">
      <w:pPr>
        <w:rPr>
          <w:rFonts w:ascii="Arial" w:hAnsi="Arial" w:cs="Arial"/>
          <w:sz w:val="22"/>
          <w:szCs w:val="22"/>
        </w:rPr>
      </w:pPr>
    </w:p>
    <w:p w:rsidR="00593CB4" w:rsidRDefault="00593CB4" w:rsidP="00E14F65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z w:val="22"/>
          <w:szCs w:val="22"/>
        </w:rPr>
        <w:t>12.840,00€ IVA exempt.</w:t>
      </w:r>
    </w:p>
    <w:p w:rsidR="00674086" w:rsidRPr="008F548E" w:rsidRDefault="0067408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Pr="008F548E" w:rsidRDefault="005E5559" w:rsidP="00E14F65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E5559">
        <w:rPr>
          <w:rFonts w:ascii="Arial" w:hAnsi="Arial" w:cs="Arial"/>
          <w:b/>
          <w:spacing w:val="-3"/>
          <w:sz w:val="22"/>
          <w:szCs w:val="22"/>
        </w:rPr>
        <w:t>Adjudicació: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pacing w:val="-3"/>
          <w:sz w:val="22"/>
          <w:szCs w:val="22"/>
        </w:rPr>
        <w:t>Resolució de l’Alcaldia núm. 2019/1016 de data 31 de juliol de 2019.</w:t>
      </w:r>
    </w:p>
    <w:p w:rsidR="009109BD" w:rsidRPr="008F548E" w:rsidRDefault="009109B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0526C0" w:rsidRPr="008F548E" w:rsidRDefault="00593CB4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Oferir la formació necessària als/les alumnes, de l’assignatura  d’anglès per a la preparació de les proves d’accés a Grau Mig i Grau Superior i anglès inicial.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Fer coordinacions periòdiques amb l’equip docent de l’Escola per a persones Adultes.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Portar el control de l’assistència de l’alumnat a les classes.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Notificar a l’equip docent qualsevol incidència que es produeixi durant les classes.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Conèixer i respectar la normativa de l’escola.</w:t>
      </w:r>
    </w:p>
    <w:p w:rsidR="009109BD" w:rsidRPr="008F548E" w:rsidRDefault="009109BD" w:rsidP="00E14F65">
      <w:pPr>
        <w:rPr>
          <w:rFonts w:ascii="Arial" w:hAnsi="Arial" w:cs="Arial"/>
          <w:noProof w:val="0"/>
          <w:sz w:val="22"/>
          <w:szCs w:val="22"/>
          <w:lang w:eastAsia="en-US"/>
        </w:rPr>
      </w:pPr>
    </w:p>
    <w:p w:rsidR="00593CB4" w:rsidRDefault="00593CB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1415A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7FB8" w:rsidRPr="00791FD7" w:rsidRDefault="0059559E" w:rsidP="00F27B9E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2</w:t>
      </w:r>
      <w:r w:rsidR="006712CB">
        <w:rPr>
          <w:rFonts w:ascii="Arial" w:hAnsi="Arial" w:cs="Arial"/>
          <w:b/>
          <w:noProof w:val="0"/>
          <w:sz w:val="22"/>
          <w:szCs w:val="22"/>
        </w:rPr>
        <w:t>1</w:t>
      </w:r>
      <w:r w:rsidR="00F27B9E" w:rsidRPr="00791FD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E17A6C" w:rsidRPr="00134A5D">
        <w:rPr>
          <w:rFonts w:ascii="Arial" w:hAnsi="Arial" w:cs="Arial"/>
          <w:b/>
          <w:noProof w:val="0"/>
          <w:sz w:val="22"/>
          <w:szCs w:val="22"/>
          <w:u w:val="single"/>
        </w:rPr>
        <w:t>ACTIVITATS ESPORTIVES MUNICIPALS PER POBLACIONS  ESPECIALS: GENT GRAN</w:t>
      </w:r>
      <w:r w:rsidR="00F27B9E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</w:t>
      </w:r>
      <w:r w:rsidR="00777FB8" w:rsidRPr="00134A5D">
        <w:rPr>
          <w:rFonts w:ascii="Arial" w:hAnsi="Arial" w:cs="Arial"/>
          <w:b/>
          <w:noProof w:val="0"/>
          <w:sz w:val="22"/>
          <w:szCs w:val="22"/>
          <w:u w:val="single"/>
        </w:rPr>
        <w:t>E</w:t>
      </w:r>
      <w:r w:rsidR="00F27B9E" w:rsidRPr="00134A5D">
        <w:rPr>
          <w:rFonts w:ascii="Arial" w:hAnsi="Arial" w:cs="Arial"/>
          <w:b/>
          <w:noProof w:val="0"/>
          <w:sz w:val="22"/>
          <w:szCs w:val="22"/>
          <w:u w:val="single"/>
        </w:rPr>
        <w:t>XP</w:t>
      </w:r>
      <w:r w:rsidR="00777FB8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 2018/004</w:t>
      </w:r>
      <w:r w:rsidR="00F27B9E" w:rsidRPr="00134A5D">
        <w:rPr>
          <w:rFonts w:ascii="Arial" w:hAnsi="Arial" w:cs="Arial"/>
          <w:b/>
          <w:noProof w:val="0"/>
          <w:sz w:val="22"/>
          <w:szCs w:val="22"/>
          <w:u w:val="single"/>
        </w:rPr>
        <w:t>).</w:t>
      </w:r>
      <w:r w:rsidR="00777FB8" w:rsidRPr="00791FD7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F27B9E" w:rsidRPr="008F548E" w:rsidRDefault="00F27B9E" w:rsidP="00F27B9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91FD7" w:rsidRDefault="00777FB8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ASSOCIACIÓ ESPORT 3</w:t>
      </w:r>
    </w:p>
    <w:p w:rsidR="00777FB8" w:rsidRDefault="00791FD7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color w:val="333333"/>
          <w:sz w:val="22"/>
          <w:szCs w:val="22"/>
        </w:rPr>
      </w:pPr>
      <w:r w:rsidRPr="00503306">
        <w:rPr>
          <w:rFonts w:ascii="Arial" w:hAnsi="Arial" w:cs="Arial"/>
          <w:b/>
          <w:noProof w:val="0"/>
          <w:sz w:val="22"/>
          <w:szCs w:val="22"/>
        </w:rPr>
        <w:t>NIF:</w:t>
      </w:r>
      <w:r w:rsidR="00777FB8" w:rsidRPr="00503306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503306" w:rsidRPr="00503306">
        <w:rPr>
          <w:rFonts w:ascii="Arial" w:hAnsi="Arial" w:cs="Arial"/>
          <w:color w:val="333333"/>
          <w:sz w:val="22"/>
          <w:szCs w:val="22"/>
        </w:rPr>
        <w:t>G08880577</w:t>
      </w:r>
    </w:p>
    <w:p w:rsidR="00E02D7E" w:rsidRDefault="00E02D7E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color w:val="333333"/>
          <w:sz w:val="22"/>
          <w:szCs w:val="22"/>
        </w:rPr>
      </w:pPr>
    </w:p>
    <w:p w:rsidR="00E02D7E" w:rsidRPr="00503306" w:rsidRDefault="00E02D7E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4569C0">
        <w:rPr>
          <w:rFonts w:ascii="Arial" w:hAnsi="Arial" w:cs="Arial"/>
          <w:b/>
          <w:sz w:val="22"/>
          <w:szCs w:val="22"/>
        </w:rPr>
        <w:t>Dependència</w:t>
      </w:r>
      <w:r w:rsidRPr="00E02D7E">
        <w:rPr>
          <w:rFonts w:ascii="Arial" w:hAnsi="Arial" w:cs="Arial"/>
          <w:b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Àrea Esports</w:t>
      </w:r>
    </w:p>
    <w:p w:rsidR="00777FB8" w:rsidRPr="008F548E" w:rsidRDefault="00777FB8" w:rsidP="00E14F65">
      <w:pPr>
        <w:spacing w:line="259" w:lineRule="auto"/>
        <w:rPr>
          <w:rFonts w:ascii="Arial" w:hAnsi="Arial" w:cs="Arial"/>
          <w:strike/>
          <w:noProof w:val="0"/>
          <w:sz w:val="22"/>
          <w:szCs w:val="22"/>
        </w:rPr>
      </w:pPr>
      <w:r w:rsidRPr="008F548E">
        <w:rPr>
          <w:rFonts w:ascii="Arial" w:hAnsi="Arial" w:cs="Arial"/>
          <w:strike/>
          <w:noProof w:val="0"/>
          <w:sz w:val="22"/>
          <w:szCs w:val="22"/>
        </w:rPr>
        <w:t xml:space="preserve"> </w:t>
      </w:r>
    </w:p>
    <w:p w:rsidR="00777FB8" w:rsidRPr="008F548E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F27B9E">
        <w:rPr>
          <w:rFonts w:ascii="Arial" w:hAnsi="Arial" w:cs="Arial"/>
          <w:noProof w:val="0"/>
          <w:sz w:val="22"/>
          <w:szCs w:val="22"/>
        </w:rPr>
        <w:t xml:space="preserve"> s’adjunta ta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ula </w:t>
      </w:r>
    </w:p>
    <w:p w:rsidR="00777FB8" w:rsidRPr="008F548E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777FB8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7E3522" w:rsidRDefault="007E3522" w:rsidP="00E14F65">
      <w:pPr>
        <w:rPr>
          <w:rFonts w:ascii="Arial" w:hAnsi="Arial" w:cs="Arial"/>
          <w:noProof w:val="0"/>
          <w:sz w:val="22"/>
          <w:szCs w:val="22"/>
        </w:rPr>
      </w:pPr>
    </w:p>
    <w:p w:rsidR="007E3522" w:rsidRPr="007E3522" w:rsidRDefault="007E3522" w:rsidP="007E3522">
      <w:pPr>
        <w:rPr>
          <w:rFonts w:ascii="Arial" w:hAnsi="Arial" w:cs="Arial"/>
          <w:noProof w:val="0"/>
          <w:sz w:val="22"/>
          <w:szCs w:val="22"/>
        </w:rPr>
      </w:pPr>
      <w:r w:rsidRPr="007E352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Pr="007E3522">
        <w:rPr>
          <w:rFonts w:ascii="Arial" w:hAnsi="Arial" w:cs="Arial"/>
          <w:noProof w:val="0"/>
          <w:sz w:val="22"/>
          <w:szCs w:val="22"/>
        </w:rPr>
        <w:t xml:space="preserve"> 4 d’abril de 2018</w:t>
      </w:r>
    </w:p>
    <w:p w:rsidR="007E3522" w:rsidRDefault="007E3522" w:rsidP="007E3522">
      <w:pPr>
        <w:rPr>
          <w:rFonts w:ascii="Arial" w:hAnsi="Arial" w:cs="Arial"/>
          <w:noProof w:val="0"/>
          <w:sz w:val="22"/>
          <w:szCs w:val="22"/>
        </w:rPr>
      </w:pPr>
      <w:r w:rsidRPr="00394D4A">
        <w:rPr>
          <w:rFonts w:ascii="Arial" w:hAnsi="Arial" w:cs="Arial"/>
          <w:b/>
          <w:noProof w:val="0"/>
          <w:sz w:val="22"/>
          <w:szCs w:val="22"/>
        </w:rPr>
        <w:t>Fi del contracte:</w:t>
      </w:r>
      <w:r w:rsidRPr="00394D4A">
        <w:rPr>
          <w:rFonts w:ascii="Arial" w:hAnsi="Arial" w:cs="Arial"/>
          <w:noProof w:val="0"/>
          <w:sz w:val="22"/>
          <w:szCs w:val="22"/>
        </w:rPr>
        <w:t xml:space="preserve"> 3 de febrer de 2020</w:t>
      </w:r>
    </w:p>
    <w:p w:rsidR="009E46F3" w:rsidRDefault="009E46F3" w:rsidP="007E3522">
      <w:pPr>
        <w:rPr>
          <w:rFonts w:ascii="Arial" w:hAnsi="Arial" w:cs="Arial"/>
          <w:noProof w:val="0"/>
          <w:sz w:val="22"/>
          <w:szCs w:val="22"/>
        </w:rPr>
      </w:pPr>
      <w:r w:rsidRPr="00394D4A">
        <w:rPr>
          <w:rFonts w:ascii="Arial" w:hAnsi="Arial" w:cs="Arial"/>
          <w:b/>
          <w:noProof w:val="0"/>
          <w:sz w:val="22"/>
          <w:szCs w:val="22"/>
        </w:rPr>
        <w:t>Pròrroga del contracte:</w:t>
      </w:r>
      <w:r>
        <w:rPr>
          <w:rFonts w:ascii="Arial" w:hAnsi="Arial" w:cs="Arial"/>
          <w:noProof w:val="0"/>
          <w:sz w:val="22"/>
          <w:szCs w:val="22"/>
        </w:rPr>
        <w:t xml:space="preserve"> Fins el 3 de febrer de 2021</w:t>
      </w:r>
    </w:p>
    <w:p w:rsidR="009E46F3" w:rsidRPr="007E3522" w:rsidRDefault="009E46F3" w:rsidP="007E3522">
      <w:pPr>
        <w:rPr>
          <w:rFonts w:ascii="Arial" w:hAnsi="Arial" w:cs="Arial"/>
          <w:b/>
          <w:noProof w:val="0"/>
          <w:sz w:val="22"/>
          <w:szCs w:val="22"/>
        </w:rPr>
      </w:pPr>
    </w:p>
    <w:p w:rsidR="00287274" w:rsidRDefault="00287274" w:rsidP="009E46F3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Règim de dedicació: </w:t>
      </w:r>
      <w:r w:rsidRPr="00287274">
        <w:rPr>
          <w:rFonts w:ascii="Arial" w:hAnsi="Arial" w:cs="Arial"/>
          <w:noProof w:val="0"/>
          <w:sz w:val="22"/>
          <w:szCs w:val="22"/>
        </w:rPr>
        <w:t>S’adjunta llistat.</w:t>
      </w:r>
    </w:p>
    <w:p w:rsidR="00287274" w:rsidRDefault="00287274" w:rsidP="009E46F3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E46F3" w:rsidRPr="009E46F3" w:rsidRDefault="008406E3" w:rsidP="009E46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46F3">
        <w:rPr>
          <w:rFonts w:ascii="Arial" w:hAnsi="Arial" w:cs="Arial"/>
          <w:b/>
          <w:noProof w:val="0"/>
          <w:sz w:val="22"/>
          <w:szCs w:val="22"/>
        </w:rPr>
        <w:t>Durada de la contractació:</w:t>
      </w:r>
      <w:r w:rsidRPr="009E46F3">
        <w:rPr>
          <w:rFonts w:ascii="Arial" w:hAnsi="Arial" w:cs="Arial"/>
          <w:noProof w:val="0"/>
          <w:sz w:val="22"/>
          <w:szCs w:val="22"/>
        </w:rPr>
        <w:t xml:space="preserve"> Durada de la contractació: vint-i-dos mesos a partir de la formalització del contracte.</w:t>
      </w:r>
      <w:r w:rsidR="009E46F3" w:rsidRPr="009E46F3">
        <w:rPr>
          <w:rFonts w:ascii="Arial" w:hAnsi="Arial" w:cs="Arial"/>
          <w:noProof w:val="0"/>
          <w:sz w:val="22"/>
          <w:szCs w:val="22"/>
        </w:rPr>
        <w:t xml:space="preserve"> </w:t>
      </w:r>
      <w:r w:rsidR="009E46F3" w:rsidRPr="009E46F3">
        <w:rPr>
          <w:rFonts w:ascii="ArialMT" w:hAnsi="ArialMT" w:cs="ArialMT"/>
          <w:sz w:val="22"/>
          <w:szCs w:val="22"/>
          <w:lang w:eastAsia="ca-ES"/>
        </w:rPr>
        <w:t xml:space="preserve">El Plec de Clàusules Administratives Particulars preveu a la clàusula tercera </w:t>
      </w:r>
      <w:r w:rsidR="009E46F3" w:rsidRPr="009E46F3">
        <w:rPr>
          <w:rFonts w:ascii="Arial" w:hAnsi="Arial" w:cs="Arial"/>
          <w:sz w:val="22"/>
          <w:szCs w:val="22"/>
        </w:rPr>
        <w:t>el termini de vigència del contracte, i que un cop finalitzat aquest, es podrà prorrogar per mutu acord per 12 mesos més, sense que la duració total del contracte, incloses les pròrrogues, pugui excedir de 34 mesos.</w:t>
      </w:r>
    </w:p>
    <w:p w:rsidR="008406E3" w:rsidRPr="009E46F3" w:rsidRDefault="008406E3" w:rsidP="008406E3">
      <w:pPr>
        <w:rPr>
          <w:rFonts w:ascii="Arial" w:hAnsi="Arial" w:cs="Arial"/>
          <w:noProof w:val="0"/>
          <w:sz w:val="22"/>
          <w:szCs w:val="22"/>
        </w:rPr>
      </w:pPr>
    </w:p>
    <w:p w:rsidR="00777FB8" w:rsidRDefault="00777FB8" w:rsidP="00B279E8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="005549BB">
        <w:rPr>
          <w:rFonts w:ascii="Arial" w:hAnsi="Arial" w:cs="Arial"/>
          <w:noProof w:val="0"/>
          <w:sz w:val="22"/>
          <w:szCs w:val="22"/>
        </w:rPr>
        <w:t xml:space="preserve">  31.667,30€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IVA exempt.  </w:t>
      </w:r>
    </w:p>
    <w:p w:rsidR="005549BB" w:rsidRDefault="005549BB" w:rsidP="00E14F65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17.273,07€ IVA exempt. (Pròrroga)</w:t>
      </w:r>
    </w:p>
    <w:p w:rsidR="009E46F3" w:rsidRDefault="009E46F3" w:rsidP="00E14F65">
      <w:pPr>
        <w:rPr>
          <w:rFonts w:ascii="Arial" w:hAnsi="Arial" w:cs="Arial"/>
          <w:noProof w:val="0"/>
          <w:sz w:val="22"/>
          <w:szCs w:val="22"/>
        </w:rPr>
      </w:pPr>
    </w:p>
    <w:p w:rsidR="000E7E40" w:rsidRDefault="009E46F3" w:rsidP="00E14F65">
      <w:r w:rsidRPr="009E46F3">
        <w:rPr>
          <w:rFonts w:ascii="Arial" w:hAnsi="Arial" w:cs="Arial"/>
          <w:b/>
          <w:noProof w:val="0"/>
          <w:sz w:val="22"/>
          <w:szCs w:val="22"/>
        </w:rPr>
        <w:t>Adjudicació</w:t>
      </w:r>
      <w:r w:rsidRPr="000E7E40">
        <w:rPr>
          <w:rFonts w:ascii="Arial" w:hAnsi="Arial" w:cs="Arial"/>
          <w:b/>
          <w:noProof w:val="0"/>
          <w:sz w:val="22"/>
          <w:szCs w:val="22"/>
        </w:rPr>
        <w:t>:</w:t>
      </w:r>
      <w:r w:rsidR="005549BB">
        <w:rPr>
          <w:rFonts w:ascii="Arial" w:hAnsi="Arial" w:cs="Arial"/>
          <w:sz w:val="22"/>
          <w:szCs w:val="22"/>
        </w:rPr>
        <w:t xml:space="preserve"> Resolució d’alcaldia de data 26</w:t>
      </w:r>
      <w:r w:rsidR="000E7E40" w:rsidRPr="000E7E40">
        <w:rPr>
          <w:rFonts w:ascii="Arial" w:hAnsi="Arial" w:cs="Arial"/>
          <w:sz w:val="22"/>
          <w:szCs w:val="22"/>
        </w:rPr>
        <w:t xml:space="preserve"> de març de 2018 (Contracte).</w:t>
      </w:r>
    </w:p>
    <w:p w:rsidR="009E46F3" w:rsidRPr="009E46F3" w:rsidRDefault="009E46F3" w:rsidP="000E7E40">
      <w:pPr>
        <w:ind w:left="708" w:firstLine="708"/>
        <w:rPr>
          <w:rFonts w:ascii="Arial" w:hAnsi="Arial" w:cs="Arial"/>
          <w:noProof w:val="0"/>
          <w:sz w:val="22"/>
          <w:szCs w:val="22"/>
        </w:rPr>
      </w:pPr>
      <w:r w:rsidRPr="009E46F3">
        <w:rPr>
          <w:rFonts w:ascii="Arial" w:hAnsi="Arial" w:cs="Arial"/>
          <w:noProof w:val="0"/>
          <w:sz w:val="22"/>
          <w:szCs w:val="22"/>
        </w:rPr>
        <w:t>R</w:t>
      </w:r>
      <w:r w:rsidRPr="009E46F3">
        <w:rPr>
          <w:rFonts w:ascii="Arial" w:hAnsi="Arial" w:cs="Arial"/>
          <w:sz w:val="22"/>
          <w:szCs w:val="22"/>
          <w:lang w:eastAsia="ca-ES"/>
        </w:rPr>
        <w:t>esolució d’alcaldia núm. 2020/92 de data 29/01/2020</w:t>
      </w:r>
      <w:r>
        <w:rPr>
          <w:rFonts w:ascii="Arial" w:hAnsi="Arial" w:cs="Arial"/>
          <w:sz w:val="22"/>
          <w:szCs w:val="22"/>
          <w:lang w:eastAsia="ca-ES"/>
        </w:rPr>
        <w:t xml:space="preserve"> (Pròrroga).</w:t>
      </w:r>
    </w:p>
    <w:p w:rsidR="00BB29BD" w:rsidRPr="009E46F3" w:rsidRDefault="00BB29B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27B9E" w:rsidRPr="008F548E" w:rsidRDefault="00F27B9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7FB8" w:rsidRPr="008F548E" w:rsidRDefault="00CE07CC" w:rsidP="00CE07CC">
      <w:pPr>
        <w:pStyle w:val="Ttulo1"/>
        <w:spacing w:after="88"/>
        <w:ind w:left="0" w:firstLine="0"/>
        <w:jc w:val="center"/>
        <w:rPr>
          <w:sz w:val="22"/>
        </w:rPr>
      </w:pPr>
      <w:r w:rsidRPr="00CE07CC">
        <w:rPr>
          <w:color w:val="auto"/>
          <w:sz w:val="22"/>
        </w:rPr>
        <w:t>GENT GRAN</w:t>
      </w:r>
    </w:p>
    <w:tbl>
      <w:tblPr>
        <w:tblW w:w="8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84"/>
        <w:gridCol w:w="2071"/>
        <w:gridCol w:w="3544"/>
      </w:tblGrid>
      <w:tr w:rsidR="00A6036A" w:rsidRPr="008F548E" w:rsidTr="00B279E8">
        <w:trPr>
          <w:trHeight w:val="924"/>
        </w:trPr>
        <w:tc>
          <w:tcPr>
            <w:tcW w:w="1701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27B9E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 xml:space="preserve">PERSONAL </w:t>
            </w:r>
          </w:p>
        </w:tc>
        <w:tc>
          <w:tcPr>
            <w:tcW w:w="148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 xml:space="preserve">LLICENCIAT E.F./ C.A.F.E. </w:t>
            </w:r>
          </w:p>
        </w:tc>
        <w:tc>
          <w:tcPr>
            <w:tcW w:w="2071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>NOM ALTRES TITULACIONS</w:t>
            </w:r>
          </w:p>
        </w:tc>
        <w:tc>
          <w:tcPr>
            <w:tcW w:w="354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 xml:space="preserve">ACTIVITATS/HORES SETMANALS </w:t>
            </w:r>
          </w:p>
        </w:tc>
      </w:tr>
      <w:tr w:rsidR="00A6036A" w:rsidRPr="008F548E" w:rsidTr="00B279E8">
        <w:trPr>
          <w:trHeight w:val="238"/>
        </w:trPr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 </w:t>
            </w:r>
          </w:p>
        </w:tc>
        <w:tc>
          <w:tcPr>
            <w:tcW w:w="14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Tècnica d'activitats físiques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both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Equilibra’t 4 hores setmanals i Activitat gent gran /2 hores setmanals</w:t>
            </w:r>
          </w:p>
        </w:tc>
      </w:tr>
      <w:tr w:rsidR="00A6036A" w:rsidRPr="008F548E" w:rsidTr="00B279E8">
        <w:trPr>
          <w:trHeight w:val="902"/>
        </w:trPr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 </w:t>
            </w:r>
          </w:p>
        </w:tc>
        <w:tc>
          <w:tcPr>
            <w:tcW w:w="14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20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Tècnica d'activitats físiques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both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Activitats Gent Gran 8 hores setmanals</w:t>
            </w:r>
          </w:p>
        </w:tc>
      </w:tr>
      <w:tr w:rsidR="00A6036A" w:rsidRPr="008F548E" w:rsidTr="00B279E8">
        <w:trPr>
          <w:trHeight w:val="380"/>
        </w:trPr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 </w:t>
            </w:r>
          </w:p>
        </w:tc>
        <w:tc>
          <w:tcPr>
            <w:tcW w:w="14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20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Títol de monitora de Ioga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both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Ioga/ 2,5 hores setmanals</w:t>
            </w:r>
          </w:p>
        </w:tc>
      </w:tr>
      <w:tr w:rsidR="00A6036A" w:rsidRPr="008F548E" w:rsidTr="00B279E8">
        <w:trPr>
          <w:trHeight w:val="380"/>
        </w:trPr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</w:t>
            </w:r>
            <w:r w:rsidR="00B279E8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c</w:t>
            </w: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oordinadora</w:t>
            </w:r>
          </w:p>
        </w:tc>
        <w:tc>
          <w:tcPr>
            <w:tcW w:w="14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Llicenciada en E.F i Diplomada en Educació Infantil</w:t>
            </w:r>
          </w:p>
        </w:tc>
        <w:tc>
          <w:tcPr>
            <w:tcW w:w="20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B279E8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jc w:val="both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Coordinació de Projectes/ 2 hores setmanals</w:t>
            </w:r>
          </w:p>
        </w:tc>
      </w:tr>
    </w:tbl>
    <w:p w:rsidR="00AC01AF" w:rsidRPr="008F548E" w:rsidRDefault="00AC01AF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AC01AF" w:rsidRDefault="00AC01AF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775719" w:rsidRDefault="0077571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676B38" w:rsidRPr="00D1220C" w:rsidRDefault="00777FB8" w:rsidP="00F27B9E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18701C" wp14:editId="6391A202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Square wrapText="bothSides"/>
                <wp:docPr id="14" name="Group 25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15" name="Shape 32681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46C01" id="Group 25732" o:spid="_x0000_s1026" style="position:absolute;margin-left:2.65pt;margin-top:287.5pt;width:36pt;height:.5pt;z-index:251666432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">
                <v:shape id="Shape 32681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F2ucMA&#10;AADbAAAADwAAAGRycy9kb3ducmV2LnhtbERPS27CMBDdI/UO1lTqDhxaQds0BrUUJBYs2sABhnjy&#10;ofE4il0SOD1GQmI3T+87ybw3tThS6yrLCsajCARxZnXFhYLddjV8A+E8ssbaMik4kYP57GGQYKxt&#10;x790TH0hQgi7GBWU3jexlC4ryaAb2YY4cLltDfoA20LqFrsQbmr5HEVTabDi0FBiQ4uSsr/03yhY&#10;dPl5831Yjldf+5/08P7qzcteK/X02H9+gPDU+7v45l7rMH8C11/C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F2ucMAAADbAAAADwAAAAAAAAAAAAAAAACYAgAAZHJzL2Rv&#10;d25yZXYueG1sUEsFBgAAAAAEAAQA9QAAAIgDAAAAAA=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square" anchorx="page" anchory="page"/>
              </v:group>
            </w:pict>
          </mc:Fallback>
        </mc:AlternateContent>
      </w:r>
      <w:r w:rsidR="0059559E">
        <w:rPr>
          <w:rFonts w:ascii="Arial" w:hAnsi="Arial" w:cs="Arial"/>
          <w:b/>
          <w:noProof w:val="0"/>
          <w:sz w:val="22"/>
          <w:szCs w:val="22"/>
        </w:rPr>
        <w:t>2</w:t>
      </w:r>
      <w:r w:rsidR="006712CB">
        <w:rPr>
          <w:rFonts w:ascii="Arial" w:hAnsi="Arial" w:cs="Arial"/>
          <w:b/>
          <w:noProof w:val="0"/>
          <w:sz w:val="22"/>
          <w:szCs w:val="22"/>
        </w:rPr>
        <w:t>2</w:t>
      </w:r>
      <w:r w:rsidR="00F27B9E" w:rsidRPr="00D1220C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F27B9E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ACTIVITATS </w:t>
      </w:r>
      <w:r w:rsidR="00E17A6C" w:rsidRPr="00134A5D">
        <w:rPr>
          <w:rFonts w:ascii="Arial" w:hAnsi="Arial" w:cs="Arial"/>
          <w:b/>
          <w:noProof w:val="0"/>
          <w:sz w:val="22"/>
          <w:szCs w:val="22"/>
          <w:u w:val="single"/>
        </w:rPr>
        <w:t>ESPORTIVES MUNICIPALS: ADULTS, JOVES I INFANTS</w:t>
      </w:r>
      <w:r w:rsidR="00E17A6C" w:rsidRPr="00134A5D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 DEL  MUNICIPI DE PALAU-SOLITÀ I PLEGAMANS</w:t>
      </w:r>
      <w:r w:rsidR="008406E3" w:rsidRPr="00134A5D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 (</w:t>
      </w:r>
      <w:r w:rsidR="00F27B9E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EXP. 2018/005).</w:t>
      </w:r>
    </w:p>
    <w:p w:rsidR="001F7EAD" w:rsidRPr="00D1220C" w:rsidRDefault="001F7EAD" w:rsidP="00F27B9E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676B38" w:rsidRPr="008F548E" w:rsidRDefault="00676B38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pacing w:val="-3"/>
          <w:sz w:val="22"/>
          <w:szCs w:val="22"/>
        </w:rPr>
        <w:t>ESPORT 3 SERVEIS ALTERNATIUS, SL</w:t>
      </w:r>
    </w:p>
    <w:p w:rsidR="00676B38" w:rsidRPr="00770C94" w:rsidRDefault="00D1220C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770C94">
        <w:rPr>
          <w:rFonts w:ascii="Arial" w:hAnsi="Arial" w:cs="Arial"/>
          <w:b/>
          <w:noProof w:val="0"/>
          <w:sz w:val="22"/>
          <w:szCs w:val="22"/>
        </w:rPr>
        <w:t>NIF:</w:t>
      </w:r>
      <w:r w:rsidR="00770C94" w:rsidRPr="00770C94">
        <w:rPr>
          <w:rFonts w:ascii="Arial" w:hAnsi="Arial" w:cs="Arial"/>
          <w:color w:val="333333"/>
          <w:sz w:val="22"/>
          <w:szCs w:val="22"/>
        </w:rPr>
        <w:t xml:space="preserve"> B62068713</w:t>
      </w:r>
    </w:p>
    <w:p w:rsidR="00D1220C" w:rsidRDefault="00D1220C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E02D7E" w:rsidRDefault="00E02D7E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E02D7E">
        <w:rPr>
          <w:rFonts w:ascii="Arial" w:hAnsi="Arial" w:cs="Arial"/>
          <w:b/>
          <w:noProof w:val="0"/>
          <w:sz w:val="22"/>
          <w:szCs w:val="22"/>
        </w:rPr>
        <w:t>Dependència:</w:t>
      </w:r>
      <w:r>
        <w:rPr>
          <w:rFonts w:ascii="Arial" w:hAnsi="Arial" w:cs="Arial"/>
          <w:noProof w:val="0"/>
          <w:sz w:val="22"/>
          <w:szCs w:val="22"/>
        </w:rPr>
        <w:t xml:space="preserve"> Àrea Esports</w:t>
      </w:r>
    </w:p>
    <w:p w:rsidR="00F83CA4" w:rsidRDefault="00F83CA4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676B38" w:rsidRPr="008F548E" w:rsidRDefault="00676B38" w:rsidP="00E14F65">
      <w:pPr>
        <w:rPr>
          <w:rFonts w:ascii="Arial" w:hAnsi="Arial" w:cs="Arial"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676B38" w:rsidRPr="008F548E" w:rsidRDefault="00676B38" w:rsidP="00E14F65">
      <w:pPr>
        <w:rPr>
          <w:rFonts w:ascii="Arial" w:hAnsi="Arial" w:cs="Arial"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676B38" w:rsidP="00E14F65">
      <w:pPr>
        <w:rPr>
          <w:rFonts w:ascii="Arial" w:hAnsi="Arial" w:cs="Arial"/>
          <w:b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1F7EAD" w:rsidRPr="008F548E" w:rsidRDefault="001F7EAD" w:rsidP="00E14F65">
      <w:pPr>
        <w:rPr>
          <w:rFonts w:ascii="Arial" w:hAnsi="Arial" w:cs="Arial"/>
          <w:noProof w:val="0"/>
          <w:sz w:val="22"/>
          <w:szCs w:val="22"/>
        </w:rPr>
      </w:pPr>
      <w:r w:rsidRPr="006E1AE4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="006E1AE4" w:rsidRPr="006E1AE4">
        <w:rPr>
          <w:rFonts w:ascii="Arial" w:hAnsi="Arial" w:cs="Arial"/>
          <w:noProof w:val="0"/>
          <w:sz w:val="22"/>
          <w:szCs w:val="22"/>
        </w:rPr>
        <w:t xml:space="preserve"> 4 d’abril de 2018</w:t>
      </w:r>
    </w:p>
    <w:p w:rsidR="00676B38" w:rsidRDefault="006E1AE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6E1AE4">
        <w:rPr>
          <w:rFonts w:ascii="Arial" w:hAnsi="Arial" w:cs="Arial"/>
          <w:b/>
          <w:noProof w:val="0"/>
          <w:sz w:val="22"/>
          <w:szCs w:val="22"/>
        </w:rPr>
        <w:t>Fi del contracte:</w:t>
      </w:r>
      <w:r w:rsidRPr="007E3522">
        <w:rPr>
          <w:rFonts w:ascii="Arial" w:hAnsi="Arial" w:cs="Arial"/>
          <w:noProof w:val="0"/>
          <w:sz w:val="22"/>
          <w:szCs w:val="22"/>
        </w:rPr>
        <w:t xml:space="preserve"> </w:t>
      </w:r>
      <w:r w:rsidR="00A34DD2" w:rsidRPr="00A34DD2">
        <w:rPr>
          <w:rFonts w:ascii="Arial" w:hAnsi="Arial" w:cs="Arial"/>
          <w:noProof w:val="0"/>
          <w:sz w:val="22"/>
          <w:szCs w:val="22"/>
        </w:rPr>
        <w:t>4</w:t>
      </w:r>
      <w:r w:rsidR="007E3522" w:rsidRPr="00A34DD2">
        <w:rPr>
          <w:rFonts w:ascii="Arial" w:hAnsi="Arial" w:cs="Arial"/>
          <w:noProof w:val="0"/>
          <w:sz w:val="22"/>
          <w:szCs w:val="22"/>
        </w:rPr>
        <w:t xml:space="preserve"> de febrer de 2020</w:t>
      </w:r>
    </w:p>
    <w:p w:rsidR="00A34DD2" w:rsidRPr="006E1AE4" w:rsidRDefault="00A34DD2" w:rsidP="00E14F65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A34DD2">
        <w:rPr>
          <w:rFonts w:ascii="Arial" w:hAnsi="Arial" w:cs="Arial"/>
          <w:b/>
          <w:noProof w:val="0"/>
          <w:sz w:val="22"/>
          <w:szCs w:val="22"/>
        </w:rPr>
        <w:t xml:space="preserve">Pròrroga del contracte: </w:t>
      </w:r>
      <w:r w:rsidRPr="00A34DD2">
        <w:rPr>
          <w:rFonts w:ascii="Arial" w:hAnsi="Arial" w:cs="Arial"/>
          <w:noProof w:val="0"/>
          <w:sz w:val="22"/>
          <w:szCs w:val="22"/>
        </w:rPr>
        <w:t>Fins el 3 de febrer de 2021</w:t>
      </w:r>
    </w:p>
    <w:p w:rsidR="00A34DD2" w:rsidRDefault="00A34DD2" w:rsidP="00A34DD2">
      <w:pPr>
        <w:spacing w:line="259" w:lineRule="auto"/>
        <w:ind w:left="720"/>
        <w:rPr>
          <w:rFonts w:ascii="Arial" w:hAnsi="Arial" w:cs="Arial"/>
          <w:b/>
          <w:noProof w:val="0"/>
          <w:sz w:val="22"/>
          <w:szCs w:val="22"/>
        </w:rPr>
      </w:pPr>
    </w:p>
    <w:p w:rsidR="001B0C24" w:rsidRDefault="001B0C24" w:rsidP="001B0C24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Règim de dedicació: </w:t>
      </w:r>
      <w:r w:rsidRPr="00287274">
        <w:rPr>
          <w:rFonts w:ascii="Arial" w:hAnsi="Arial" w:cs="Arial"/>
          <w:noProof w:val="0"/>
          <w:sz w:val="22"/>
          <w:szCs w:val="22"/>
        </w:rPr>
        <w:t>S’adjunta llistat.</w:t>
      </w:r>
    </w:p>
    <w:p w:rsidR="001B0C24" w:rsidRDefault="001B0C24" w:rsidP="001B0C24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</w:p>
    <w:p w:rsidR="00266962" w:rsidRPr="00266962" w:rsidRDefault="008406E3" w:rsidP="00A34DD2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406E3">
        <w:rPr>
          <w:rFonts w:ascii="Arial" w:hAnsi="Arial" w:cs="Arial"/>
          <w:b/>
          <w:noProof w:val="0"/>
          <w:sz w:val="22"/>
          <w:szCs w:val="22"/>
        </w:rPr>
        <w:t xml:space="preserve">Durada de la contractació: </w:t>
      </w:r>
      <w:r w:rsidRPr="008406E3">
        <w:rPr>
          <w:rFonts w:ascii="Arial" w:hAnsi="Arial" w:cs="Arial"/>
          <w:noProof w:val="0"/>
          <w:sz w:val="22"/>
          <w:szCs w:val="22"/>
        </w:rPr>
        <w:t xml:space="preserve">Durada de la contractació: vint-i-dos mesos a partir de la formalització del contracte. </w:t>
      </w:r>
      <w:r w:rsidR="00266962" w:rsidRPr="00266962">
        <w:rPr>
          <w:rFonts w:ascii="Arial" w:hAnsi="Arial" w:cs="Arial"/>
          <w:noProof w:val="0"/>
          <w:sz w:val="22"/>
          <w:szCs w:val="22"/>
        </w:rPr>
        <w:t>es podrà prorrogar per mutu acord per 12 mesos més, sense que la duració total del contracte, incloses les pròrrogues, pugui excedir de 34 mesos.</w:t>
      </w:r>
    </w:p>
    <w:p w:rsidR="006E1AE4" w:rsidRPr="008F548E" w:rsidRDefault="006E1AE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676B38" w:rsidRDefault="00676B38" w:rsidP="00E14F65">
      <w:pPr>
        <w:rPr>
          <w:rFonts w:ascii="Arial" w:hAnsi="Arial" w:cs="Arial"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Preu del contracte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: </w:t>
      </w:r>
      <w:r w:rsidR="00E17A6C" w:rsidRPr="008F548E">
        <w:rPr>
          <w:rFonts w:ascii="Arial" w:hAnsi="Arial" w:cs="Arial"/>
          <w:noProof w:val="0"/>
          <w:spacing w:val="-3"/>
          <w:sz w:val="22"/>
          <w:szCs w:val="22"/>
        </w:rPr>
        <w:t>112.587,60</w:t>
      </w:r>
      <w:r w:rsidR="00E17A6C" w:rsidRPr="008F548E">
        <w:rPr>
          <w:rFonts w:ascii="Arial" w:hAnsi="Arial" w:cs="Arial"/>
          <w:noProof w:val="0"/>
          <w:sz w:val="22"/>
          <w:szCs w:val="22"/>
        </w:rPr>
        <w:t>€ IVA inclòs</w:t>
      </w:r>
      <w:r w:rsidR="00096FA4">
        <w:rPr>
          <w:rFonts w:ascii="Arial" w:hAnsi="Arial" w:cs="Arial"/>
          <w:noProof w:val="0"/>
          <w:sz w:val="22"/>
          <w:szCs w:val="22"/>
        </w:rPr>
        <w:t>.</w:t>
      </w:r>
    </w:p>
    <w:p w:rsidR="00096FA4" w:rsidRDefault="00096FA4" w:rsidP="00E14F65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61.411,41€ IVA inclòs.</w:t>
      </w:r>
      <w:r w:rsidR="005549BB">
        <w:rPr>
          <w:rFonts w:ascii="Arial" w:hAnsi="Arial" w:cs="Arial"/>
          <w:noProof w:val="0"/>
          <w:sz w:val="22"/>
          <w:szCs w:val="22"/>
        </w:rPr>
        <w:t xml:space="preserve"> (Pròrroga)</w:t>
      </w:r>
    </w:p>
    <w:p w:rsidR="00096FA4" w:rsidRDefault="00096FA4" w:rsidP="00266962">
      <w:pPr>
        <w:rPr>
          <w:rFonts w:ascii="Arial" w:hAnsi="Arial" w:cs="Arial"/>
          <w:b/>
          <w:noProof w:val="0"/>
          <w:sz w:val="22"/>
          <w:szCs w:val="22"/>
        </w:rPr>
      </w:pPr>
    </w:p>
    <w:p w:rsidR="00266962" w:rsidRPr="00266962" w:rsidRDefault="00266962" w:rsidP="00266962">
      <w:pPr>
        <w:rPr>
          <w:rFonts w:ascii="Arial" w:hAnsi="Arial" w:cs="Arial"/>
          <w:noProof w:val="0"/>
          <w:sz w:val="22"/>
          <w:szCs w:val="22"/>
        </w:rPr>
      </w:pPr>
      <w:r w:rsidRPr="00266962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210472">
        <w:rPr>
          <w:rFonts w:ascii="Arial" w:hAnsi="Arial" w:cs="Arial"/>
          <w:noProof w:val="0"/>
          <w:sz w:val="22"/>
          <w:szCs w:val="22"/>
        </w:rPr>
        <w:t xml:space="preserve"> Resolució d’alcaldia de data 29</w:t>
      </w:r>
      <w:r w:rsidRPr="00266962">
        <w:rPr>
          <w:rFonts w:ascii="Arial" w:hAnsi="Arial" w:cs="Arial"/>
          <w:noProof w:val="0"/>
          <w:sz w:val="22"/>
          <w:szCs w:val="22"/>
        </w:rPr>
        <w:t xml:space="preserve"> de març de 2018 (Contracte).</w:t>
      </w:r>
    </w:p>
    <w:p w:rsidR="00266962" w:rsidRDefault="00266962" w:rsidP="00266962">
      <w:pPr>
        <w:ind w:left="708" w:firstLine="708"/>
        <w:rPr>
          <w:rFonts w:ascii="Arial" w:hAnsi="Arial" w:cs="Arial"/>
          <w:noProof w:val="0"/>
          <w:sz w:val="22"/>
          <w:szCs w:val="22"/>
        </w:rPr>
      </w:pPr>
      <w:r w:rsidRPr="00266962">
        <w:rPr>
          <w:rFonts w:ascii="Arial" w:hAnsi="Arial" w:cs="Arial"/>
          <w:noProof w:val="0"/>
          <w:sz w:val="22"/>
          <w:szCs w:val="22"/>
        </w:rPr>
        <w:t>R</w:t>
      </w:r>
      <w:r>
        <w:rPr>
          <w:rFonts w:ascii="Arial" w:hAnsi="Arial" w:cs="Arial"/>
          <w:noProof w:val="0"/>
          <w:sz w:val="22"/>
          <w:szCs w:val="22"/>
        </w:rPr>
        <w:t>esolució d’alcaldia núm. 2020/89</w:t>
      </w:r>
      <w:r w:rsidRPr="00266962">
        <w:rPr>
          <w:rFonts w:ascii="Arial" w:hAnsi="Arial" w:cs="Arial"/>
          <w:noProof w:val="0"/>
          <w:sz w:val="22"/>
          <w:szCs w:val="22"/>
        </w:rPr>
        <w:t xml:space="preserve"> de data 29/01/2020 (Pròrroga).</w:t>
      </w:r>
    </w:p>
    <w:p w:rsidR="00134A5D" w:rsidRDefault="00134A5D" w:rsidP="00266962">
      <w:pPr>
        <w:ind w:left="708" w:firstLine="708"/>
        <w:rPr>
          <w:rFonts w:ascii="Arial" w:hAnsi="Arial" w:cs="Arial"/>
          <w:noProof w:val="0"/>
          <w:sz w:val="22"/>
          <w:szCs w:val="22"/>
        </w:rPr>
      </w:pPr>
    </w:p>
    <w:p w:rsidR="00134A5D" w:rsidRPr="00266962" w:rsidRDefault="00134A5D" w:rsidP="00266962">
      <w:pPr>
        <w:ind w:left="708" w:firstLine="708"/>
        <w:rPr>
          <w:rFonts w:ascii="Arial" w:hAnsi="Arial" w:cs="Arial"/>
          <w:noProof w:val="0"/>
          <w:sz w:val="22"/>
          <w:szCs w:val="22"/>
        </w:rPr>
      </w:pPr>
    </w:p>
    <w:p w:rsidR="007C7681" w:rsidRDefault="007C7681" w:rsidP="00E14F65">
      <w:pPr>
        <w:rPr>
          <w:rFonts w:ascii="Arial" w:hAnsi="Arial" w:cs="Arial"/>
          <w:noProof w:val="0"/>
          <w:sz w:val="22"/>
          <w:szCs w:val="22"/>
        </w:rPr>
      </w:pPr>
    </w:p>
    <w:p w:rsidR="00775719" w:rsidRDefault="00775719" w:rsidP="00E14F65">
      <w:pPr>
        <w:rPr>
          <w:rFonts w:ascii="Arial" w:hAnsi="Arial" w:cs="Arial"/>
          <w:noProof w:val="0"/>
          <w:sz w:val="22"/>
          <w:szCs w:val="22"/>
        </w:rPr>
      </w:pPr>
    </w:p>
    <w:p w:rsidR="00775719" w:rsidRDefault="00775719" w:rsidP="00E14F65">
      <w:pPr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noProof w:val="0"/>
          <w:sz w:val="22"/>
          <w:szCs w:val="22"/>
        </w:rPr>
      </w:pPr>
    </w:p>
    <w:p w:rsidR="004A578A" w:rsidRPr="008F548E" w:rsidRDefault="00E17A6C" w:rsidP="00F83CA4">
      <w:pPr>
        <w:pStyle w:val="Ttulo1"/>
        <w:spacing w:after="88"/>
        <w:ind w:left="0" w:firstLine="0"/>
        <w:jc w:val="center"/>
        <w:rPr>
          <w:color w:val="auto"/>
          <w:sz w:val="22"/>
        </w:rPr>
      </w:pPr>
      <w:r w:rsidRPr="008F548E">
        <w:rPr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A512D5" wp14:editId="05D03359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Square wrapText="bothSides"/>
                <wp:docPr id="17" name="Group 26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18" name="Shape 32682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9C62E" id="Group 26950" o:spid="_x0000_s1026" style="position:absolute;margin-left:2.65pt;margin-top:287.5pt;width:36pt;height:.5pt;z-index:251668480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">
                <v:shape id="Shape 32682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ZJ8UA&#10;AADbAAAADwAAAGRycy9kb3ducmV2LnhtbESPwW7CQAxE75X6Dysj9VY2UKmlgQUVWiQOPUDKB5is&#10;SQJZb5TdksDX40Ol3mzNeOZ5tuhdrS7UhsqzgdEwAUWce1txYWD/s36egAoR2WLtmQxcKcBi/vgw&#10;w9T6jnd0yWKhJIRDigbKGJtU65CX5DAMfUMs2tG3DqOsbaFti52Eu1qPk+RVO6xYGkpsaFVSfs5+&#10;nYFVd7x9f56+RuvlYZud3t+iezlYY54G/ccUVKQ+/pv/rjdW8AVWfpEB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NknxQAAANsAAAAPAAAAAAAAAAAAAAAAAJgCAABkcnMv&#10;ZG93bnJldi54bWxQSwUGAAAAAAQABAD1AAAAigMAAAAA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square" anchorx="page" anchory="page"/>
              </v:group>
            </w:pict>
          </mc:Fallback>
        </mc:AlternateContent>
      </w:r>
      <w:r w:rsidR="00F83CA4">
        <w:rPr>
          <w:color w:val="auto"/>
          <w:sz w:val="22"/>
        </w:rPr>
        <w:t>ADULTS I</w:t>
      </w:r>
      <w:r w:rsidR="00F83CA4" w:rsidRPr="008F548E">
        <w:rPr>
          <w:color w:val="auto"/>
          <w:sz w:val="22"/>
        </w:rPr>
        <w:t xml:space="preserve"> JOVES</w:t>
      </w:r>
    </w:p>
    <w:p w:rsidR="00AC01AF" w:rsidRPr="008F548E" w:rsidRDefault="00AC01AF" w:rsidP="00E14F65">
      <w:pPr>
        <w:rPr>
          <w:noProof w:val="0"/>
          <w:lang w:eastAsia="ca-ES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3544"/>
      </w:tblGrid>
      <w:tr w:rsidR="00A6036A" w:rsidRPr="008F548E" w:rsidTr="00F27B9E">
        <w:trPr>
          <w:trHeight w:val="630"/>
        </w:trPr>
        <w:tc>
          <w:tcPr>
            <w:tcW w:w="156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83CA4">
            <w:pPr>
              <w:spacing w:before="100" w:beforeAutospacing="1" w:after="100" w:afterAutospacing="1"/>
              <w:ind w:right="-225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>PERSONAL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>LLICENCIAT  E.F./C.A.F.E.</w:t>
            </w:r>
          </w:p>
        </w:tc>
        <w:tc>
          <w:tcPr>
            <w:tcW w:w="212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83CA4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>NOM  ALTRES TITULACIONS</w:t>
            </w:r>
          </w:p>
        </w:tc>
        <w:tc>
          <w:tcPr>
            <w:tcW w:w="354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83CA4">
            <w:pPr>
              <w:spacing w:before="100" w:beforeAutospacing="1" w:after="100" w:afterAutospacing="1"/>
              <w:jc w:val="center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US"/>
              </w:rPr>
              <w:t>ACTIVITATS/HORES SETMANALS</w:t>
            </w:r>
          </w:p>
        </w:tc>
      </w:tr>
      <w:tr w:rsidR="00A6036A" w:rsidRPr="008F548E" w:rsidTr="00F27B9E">
        <w:trPr>
          <w:trHeight w:val="123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monitora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Monitora de danses i tècnica de Activitats Rítmiques. 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27B9E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Ritmes, TBC, </w:t>
            </w:r>
            <w:proofErr w:type="spellStart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Aerollatí</w:t>
            </w:r>
            <w:proofErr w:type="spellEnd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 / 16 hores setmanals </w:t>
            </w:r>
          </w:p>
        </w:tc>
      </w:tr>
      <w:tr w:rsidR="00A6036A" w:rsidRPr="008F548E" w:rsidTr="00F27B9E">
        <w:trPr>
          <w:trHeight w:val="645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1 monitora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Tècnica d'activitats físiques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27B9E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Equilibra’t i Fit-ioga 4 hores setmanals.</w:t>
            </w:r>
          </w:p>
        </w:tc>
      </w:tr>
      <w:tr w:rsidR="00A6036A" w:rsidRPr="008F548E" w:rsidTr="00F27B9E">
        <w:trPr>
          <w:trHeight w:val="645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1 monitor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Títol de monitor de Tai-txi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27B9E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Tai-txi/ 2 hores setmanals </w:t>
            </w:r>
          </w:p>
        </w:tc>
      </w:tr>
      <w:tr w:rsidR="00A6036A" w:rsidRPr="008F548E" w:rsidTr="00F27B9E">
        <w:trPr>
          <w:trHeight w:val="96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monitora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  Monitora de danses i tècnica de Activitats Rítmiques. 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01AF" w:rsidRPr="008F548E" w:rsidRDefault="00AC01AF" w:rsidP="00F27B9E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Ritmes i TBC/8 hores setmanals </w:t>
            </w:r>
          </w:p>
        </w:tc>
      </w:tr>
      <w:tr w:rsidR="00A6036A" w:rsidRPr="008F548E" w:rsidTr="00F27B9E">
        <w:trPr>
          <w:trHeight w:val="96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1 coordinador/a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Llicenciada en E.F i Diplomada en Educació Infantil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Coordinació de Projectes/ 6 hores setmanals</w:t>
            </w:r>
          </w:p>
        </w:tc>
      </w:tr>
      <w:tr w:rsidR="00A6036A" w:rsidRPr="008F548E" w:rsidTr="00F27B9E">
        <w:trPr>
          <w:trHeight w:val="96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coordinador/a de suport </w:t>
            </w:r>
            <w:proofErr w:type="spellStart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implemen</w:t>
            </w:r>
            <w:proofErr w:type="spellEnd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 Llicenciat en E.F 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Suport </w:t>
            </w:r>
            <w:proofErr w:type="spellStart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implemen</w:t>
            </w:r>
            <w:proofErr w:type="spellEnd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./10 hores setmanals.</w:t>
            </w:r>
          </w:p>
        </w:tc>
      </w:tr>
      <w:tr w:rsidR="00A6036A" w:rsidRPr="008F548E" w:rsidTr="00F27B9E">
        <w:trPr>
          <w:trHeight w:val="96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monitor/a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  Tècnica d'activitats físiques 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274914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proofErr w:type="spellStart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C</w:t>
            </w:r>
            <w:r w:rsidR="00274914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à</w:t>
            </w: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rdio</w:t>
            </w:r>
            <w:proofErr w:type="spellEnd"/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 i TBC / 4 hores setmanals</w:t>
            </w:r>
          </w:p>
        </w:tc>
      </w:tr>
      <w:tr w:rsidR="00A6036A" w:rsidRPr="008F548E" w:rsidTr="00F27B9E">
        <w:trPr>
          <w:trHeight w:val="960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1 monitor/a 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 xml:space="preserve">  Tècnica d'activitats físiques </w:t>
            </w:r>
          </w:p>
        </w:tc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01AF" w:rsidRPr="008F548E" w:rsidRDefault="00AC01AF" w:rsidP="00E14F65">
            <w:pPr>
              <w:spacing w:before="100" w:beforeAutospacing="1" w:after="100" w:afterAutospacing="1"/>
              <w:rPr>
                <w:rFonts w:eastAsia="Calibri"/>
                <w:noProof w:val="0"/>
                <w:sz w:val="22"/>
                <w:szCs w:val="22"/>
                <w:lang w:eastAsia="en-US"/>
              </w:rPr>
            </w:pPr>
            <w:r w:rsidRPr="008F548E">
              <w:rPr>
                <w:rFonts w:ascii="Arial" w:eastAsia="Calibri" w:hAnsi="Arial" w:cs="Arial"/>
                <w:noProof w:val="0"/>
                <w:sz w:val="22"/>
                <w:szCs w:val="22"/>
                <w:lang w:eastAsia="en-US"/>
              </w:rPr>
              <w:t>Esport obert 4 hores setmanals</w:t>
            </w:r>
          </w:p>
        </w:tc>
      </w:tr>
    </w:tbl>
    <w:p w:rsidR="00E17A6C" w:rsidRPr="008F548E" w:rsidRDefault="00E17A6C" w:rsidP="00E14F65">
      <w:pPr>
        <w:pStyle w:val="Ttulo1"/>
        <w:ind w:left="0" w:firstLine="0"/>
        <w:rPr>
          <w:color w:val="auto"/>
          <w:sz w:val="22"/>
        </w:rPr>
      </w:pPr>
    </w:p>
    <w:p w:rsidR="00E17A6C" w:rsidRDefault="00E17A6C" w:rsidP="00E14F65">
      <w:pPr>
        <w:rPr>
          <w:rFonts w:ascii="Arial" w:hAnsi="Arial" w:cs="Arial"/>
          <w:strike/>
          <w:noProof w:val="0"/>
          <w:sz w:val="22"/>
          <w:szCs w:val="22"/>
        </w:rPr>
      </w:pPr>
    </w:p>
    <w:p w:rsidR="00D642B5" w:rsidRDefault="00D642B5" w:rsidP="00E14F65">
      <w:pPr>
        <w:rPr>
          <w:rFonts w:ascii="Arial" w:hAnsi="Arial" w:cs="Arial"/>
          <w:strike/>
          <w:noProof w:val="0"/>
          <w:sz w:val="22"/>
          <w:szCs w:val="22"/>
        </w:rPr>
      </w:pPr>
    </w:p>
    <w:p w:rsidR="003A204D" w:rsidRPr="00134A5D" w:rsidRDefault="0059559E" w:rsidP="00F27B9E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2</w:t>
      </w:r>
      <w:r w:rsidR="006712CB">
        <w:rPr>
          <w:rFonts w:ascii="Arial" w:hAnsi="Arial" w:cs="Arial"/>
          <w:b/>
          <w:noProof w:val="0"/>
          <w:sz w:val="22"/>
          <w:szCs w:val="22"/>
        </w:rPr>
        <w:t>3</w:t>
      </w:r>
      <w:r w:rsidR="00F27B9E">
        <w:rPr>
          <w:rFonts w:ascii="Arial" w:hAnsi="Arial" w:cs="Arial"/>
          <w:b/>
          <w:noProof w:val="0"/>
          <w:sz w:val="22"/>
          <w:szCs w:val="22"/>
        </w:rPr>
        <w:t>.</w:t>
      </w:r>
      <w:r w:rsidR="00F60790" w:rsidRPr="00F27B9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3A204D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D’ACCIÓ SOCIOEDUCATIVA PER A JOVES DEL MUNICIPI DE PALAU-SOLITÀ I PLEGAMANS</w:t>
      </w:r>
      <w:r w:rsidR="002B72E9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</w:t>
      </w:r>
      <w:r w:rsidR="003A204D" w:rsidRPr="00134A5D">
        <w:rPr>
          <w:rFonts w:ascii="Arial" w:hAnsi="Arial" w:cs="Arial"/>
          <w:b/>
          <w:noProof w:val="0"/>
          <w:sz w:val="22"/>
          <w:szCs w:val="22"/>
          <w:u w:val="single"/>
        </w:rPr>
        <w:t>E</w:t>
      </w:r>
      <w:r w:rsidR="002B72E9" w:rsidRPr="00134A5D">
        <w:rPr>
          <w:rFonts w:ascii="Arial" w:hAnsi="Arial" w:cs="Arial"/>
          <w:b/>
          <w:noProof w:val="0"/>
          <w:sz w:val="22"/>
          <w:szCs w:val="22"/>
          <w:u w:val="single"/>
        </w:rPr>
        <w:t>XP.</w:t>
      </w:r>
      <w:r w:rsidR="003A204D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2018/018</w:t>
      </w:r>
      <w:r w:rsidR="00E013EE" w:rsidRPr="00134A5D">
        <w:rPr>
          <w:rFonts w:ascii="Arial" w:hAnsi="Arial" w:cs="Arial"/>
          <w:b/>
          <w:noProof w:val="0"/>
          <w:sz w:val="22"/>
          <w:szCs w:val="22"/>
          <w:u w:val="single"/>
        </w:rPr>
        <w:t>-2274</w:t>
      </w:r>
      <w:r w:rsidR="002B72E9" w:rsidRPr="00134A5D">
        <w:rPr>
          <w:rFonts w:ascii="Arial" w:hAnsi="Arial" w:cs="Arial"/>
          <w:b/>
          <w:noProof w:val="0"/>
          <w:sz w:val="22"/>
          <w:szCs w:val="22"/>
          <w:u w:val="single"/>
        </w:rPr>
        <w:t>)</w:t>
      </w:r>
      <w:r w:rsidR="003A204D" w:rsidRPr="00134A5D">
        <w:rPr>
          <w:rFonts w:ascii="Arial" w:hAnsi="Arial" w:cs="Arial"/>
          <w:b/>
          <w:noProof w:val="0"/>
          <w:sz w:val="22"/>
          <w:szCs w:val="22"/>
          <w:u w:val="single"/>
        </w:rPr>
        <w:t>.</w:t>
      </w:r>
      <w:r w:rsidR="003A204D" w:rsidRPr="00134A5D">
        <w:rPr>
          <w:rFonts w:ascii="Arial" w:hAnsi="Arial" w:cs="Arial"/>
          <w:noProof w:val="0"/>
          <w:sz w:val="22"/>
          <w:szCs w:val="22"/>
          <w:u w:val="single"/>
        </w:rPr>
        <w:t xml:space="preserve"> </w:t>
      </w:r>
    </w:p>
    <w:p w:rsidR="002B72E9" w:rsidRPr="00134A5D" w:rsidRDefault="002B72E9" w:rsidP="002B72E9">
      <w:pPr>
        <w:pStyle w:val="Prrafodelista"/>
        <w:ind w:left="0"/>
        <w:jc w:val="both"/>
        <w:rPr>
          <w:rFonts w:ascii="Arial" w:hAnsi="Arial" w:cs="Arial"/>
          <w:noProof w:val="0"/>
          <w:sz w:val="22"/>
          <w:szCs w:val="22"/>
          <w:u w:val="single"/>
        </w:rPr>
      </w:pPr>
    </w:p>
    <w:p w:rsidR="004A578A" w:rsidRPr="008F548E" w:rsidRDefault="004A578A" w:rsidP="009D6D32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54BCF" w:rsidRPr="008F548E">
        <w:rPr>
          <w:rFonts w:ascii="Arial" w:hAnsi="Arial" w:cs="Arial"/>
          <w:noProof w:val="0"/>
          <w:sz w:val="22"/>
          <w:szCs w:val="22"/>
        </w:rPr>
        <w:t>FUNDACIÓ PERE TARRÉS</w:t>
      </w:r>
    </w:p>
    <w:p w:rsidR="004A578A" w:rsidRDefault="002B72E9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C851D9">
        <w:rPr>
          <w:rFonts w:ascii="Helvetica" w:hAnsi="Helvetica" w:cs="Helvetica"/>
          <w:noProof w:val="0"/>
          <w:sz w:val="22"/>
          <w:szCs w:val="22"/>
          <w:lang w:eastAsia="ca-ES"/>
        </w:rPr>
        <w:t>R5800395E</w:t>
      </w:r>
    </w:p>
    <w:p w:rsidR="00933624" w:rsidRDefault="00933624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</w:p>
    <w:p w:rsidR="00933624" w:rsidRPr="00933624" w:rsidRDefault="00933624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  <w:r w:rsidRPr="000D22A9">
        <w:rPr>
          <w:rFonts w:ascii="Helvetica" w:hAnsi="Helvetica" w:cs="Helvetica"/>
          <w:b/>
          <w:noProof w:val="0"/>
          <w:sz w:val="22"/>
          <w:szCs w:val="22"/>
          <w:lang w:eastAsia="ca-ES"/>
        </w:rPr>
        <w:t>Dependència:</w:t>
      </w:r>
      <w:r>
        <w:rPr>
          <w:rFonts w:ascii="Helvetica" w:hAnsi="Helvetica" w:cs="Helvetica"/>
          <w:noProof w:val="0"/>
          <w:sz w:val="22"/>
          <w:szCs w:val="22"/>
          <w:lang w:eastAsia="ca-ES"/>
        </w:rPr>
        <w:t xml:space="preserve"> </w:t>
      </w:r>
      <w:r w:rsidR="00E028D8">
        <w:rPr>
          <w:rFonts w:ascii="Helvetica" w:hAnsi="Helvetica" w:cs="Helvetica"/>
          <w:noProof w:val="0"/>
          <w:sz w:val="22"/>
          <w:szCs w:val="22"/>
          <w:lang w:eastAsia="ca-ES"/>
        </w:rPr>
        <w:t>Àrea Joventut</w:t>
      </w:r>
    </w:p>
    <w:p w:rsidR="002B72E9" w:rsidRPr="002B72E9" w:rsidRDefault="002B72E9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A578A" w:rsidRPr="008F548E" w:rsidRDefault="004A578A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4A578A" w:rsidRPr="008F548E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4A578A" w:rsidRPr="008F548E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4A578A" w:rsidRDefault="004A578A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2B72E9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Formalització contracte: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E013EE">
        <w:rPr>
          <w:rFonts w:ascii="Arial" w:hAnsi="Arial" w:cs="Arial"/>
          <w:noProof w:val="0"/>
          <w:sz w:val="22"/>
          <w:szCs w:val="22"/>
        </w:rPr>
        <w:t>15</w:t>
      </w:r>
      <w:r>
        <w:rPr>
          <w:rFonts w:ascii="Arial" w:hAnsi="Arial" w:cs="Arial"/>
          <w:noProof w:val="0"/>
          <w:sz w:val="22"/>
          <w:szCs w:val="22"/>
        </w:rPr>
        <w:t xml:space="preserve"> de setembre de 2018</w:t>
      </w:r>
    </w:p>
    <w:p w:rsidR="002B72E9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FD1A7D">
        <w:rPr>
          <w:rFonts w:ascii="Arial" w:hAnsi="Arial" w:cs="Arial"/>
          <w:b/>
          <w:noProof w:val="0"/>
          <w:sz w:val="22"/>
          <w:szCs w:val="22"/>
        </w:rPr>
        <w:t>Fi contracte:</w:t>
      </w:r>
      <w:r w:rsidR="00E013EE" w:rsidRPr="00FD1A7D">
        <w:rPr>
          <w:rFonts w:ascii="Arial" w:hAnsi="Arial" w:cs="Arial"/>
          <w:noProof w:val="0"/>
          <w:sz w:val="22"/>
          <w:szCs w:val="22"/>
        </w:rPr>
        <w:t xml:space="preserve"> 14 </w:t>
      </w:r>
      <w:r w:rsidRPr="00FD1A7D">
        <w:rPr>
          <w:rFonts w:ascii="Arial" w:hAnsi="Arial" w:cs="Arial"/>
          <w:noProof w:val="0"/>
          <w:sz w:val="22"/>
          <w:szCs w:val="22"/>
        </w:rPr>
        <w:t>de setembre de 2020</w:t>
      </w:r>
      <w:r w:rsidR="00547772">
        <w:rPr>
          <w:rFonts w:ascii="Arial" w:hAnsi="Arial" w:cs="Arial"/>
          <w:noProof w:val="0"/>
          <w:sz w:val="22"/>
          <w:szCs w:val="22"/>
        </w:rPr>
        <w:t>.</w:t>
      </w:r>
    </w:p>
    <w:p w:rsidR="00312821" w:rsidRDefault="00312821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E028D8">
        <w:rPr>
          <w:rFonts w:ascii="Arial" w:hAnsi="Arial" w:cs="Arial"/>
          <w:b/>
          <w:noProof w:val="0"/>
          <w:sz w:val="22"/>
          <w:szCs w:val="22"/>
        </w:rPr>
        <w:t>Pròrroga</w:t>
      </w:r>
      <w:r w:rsidRPr="00E028D8">
        <w:rPr>
          <w:rFonts w:ascii="Arial" w:hAnsi="Arial" w:cs="Arial"/>
          <w:noProof w:val="0"/>
          <w:sz w:val="22"/>
          <w:szCs w:val="22"/>
        </w:rPr>
        <w:t>:</w:t>
      </w:r>
      <w:r w:rsidR="00FD1A7D" w:rsidRPr="00E028D8">
        <w:rPr>
          <w:rFonts w:ascii="Arial" w:hAnsi="Arial" w:cs="Arial"/>
          <w:noProof w:val="0"/>
          <w:sz w:val="22"/>
          <w:szCs w:val="22"/>
        </w:rPr>
        <w:t xml:space="preserve"> 14 de març de 2021</w:t>
      </w:r>
      <w:r w:rsidR="00547772">
        <w:rPr>
          <w:rFonts w:ascii="Arial" w:hAnsi="Arial" w:cs="Arial"/>
          <w:noProof w:val="0"/>
          <w:sz w:val="22"/>
          <w:szCs w:val="22"/>
        </w:rPr>
        <w:t>.</w:t>
      </w:r>
    </w:p>
    <w:p w:rsidR="001B0C24" w:rsidRDefault="001B0C2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1B0C24" w:rsidRDefault="001B0C24" w:rsidP="00E14F65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4A5B07">
        <w:rPr>
          <w:rFonts w:ascii="Arial" w:hAnsi="Arial" w:cs="Arial"/>
          <w:b/>
          <w:noProof w:val="0"/>
          <w:sz w:val="22"/>
          <w:szCs w:val="22"/>
        </w:rPr>
        <w:t>Dedicació professional:</w:t>
      </w:r>
      <w:r w:rsidR="004A5B07" w:rsidRPr="004A5B07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A5B07" w:rsidRPr="004A5B07">
        <w:rPr>
          <w:rFonts w:ascii="Arial" w:hAnsi="Arial" w:cs="Arial"/>
          <w:noProof w:val="0"/>
          <w:sz w:val="22"/>
          <w:szCs w:val="22"/>
        </w:rPr>
        <w:t>s’adjunta taula.</w:t>
      </w:r>
    </w:p>
    <w:p w:rsidR="001B0C24" w:rsidRPr="001B0C24" w:rsidRDefault="001B0C24" w:rsidP="00E14F65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</w:p>
    <w:p w:rsidR="002B72E9" w:rsidRPr="008F548E" w:rsidRDefault="002B72E9" w:rsidP="002B72E9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Durada de la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 </w:t>
      </w:r>
      <w:r w:rsidRPr="008F548E">
        <w:rPr>
          <w:rFonts w:ascii="ArialMT" w:hAnsi="ArialMT" w:cs="ArialMT"/>
          <w:noProof w:val="0"/>
          <w:sz w:val="22"/>
          <w:szCs w:val="22"/>
          <w:lang w:eastAsia="ca-ES"/>
        </w:rPr>
        <w:t>anys a comptar des de la formalització del contracte.</w:t>
      </w:r>
      <w:r w:rsidR="00E013EE">
        <w:rPr>
          <w:rFonts w:ascii="ArialMT" w:hAnsi="ArialMT" w:cs="ArialMT"/>
          <w:noProof w:val="0"/>
          <w:sz w:val="22"/>
          <w:szCs w:val="22"/>
          <w:lang w:eastAsia="ca-ES"/>
        </w:rPr>
        <w:t xml:space="preserve"> Prorrogable de forma expressa, per un període de 6 mesos, sense que la durada de la seva vigència, incloses les pròrrogues, pugui excedir de 30 mesos.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</w:t>
      </w:r>
    </w:p>
    <w:p w:rsidR="002B72E9" w:rsidRPr="008F548E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4A578A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54BCF" w:rsidRPr="008F548E">
        <w:rPr>
          <w:rFonts w:ascii="Arial" w:hAnsi="Arial" w:cs="Arial"/>
          <w:noProof w:val="0"/>
          <w:sz w:val="22"/>
          <w:szCs w:val="22"/>
        </w:rPr>
        <w:t>166.320,00</w:t>
      </w:r>
      <w:r w:rsidR="009F4B02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F4B02" w:rsidRPr="009F4B02">
        <w:rPr>
          <w:rFonts w:ascii="Arial" w:hAnsi="Arial" w:cs="Arial"/>
          <w:noProof w:val="0"/>
          <w:sz w:val="22"/>
          <w:szCs w:val="22"/>
        </w:rPr>
        <w:t>€</w:t>
      </w:r>
      <w:r w:rsidR="009F4B02">
        <w:rPr>
          <w:rFonts w:ascii="Arial" w:hAnsi="Arial" w:cs="Arial"/>
          <w:b/>
          <w:noProof w:val="0"/>
          <w:sz w:val="22"/>
          <w:szCs w:val="22"/>
        </w:rPr>
        <w:t>,</w:t>
      </w:r>
      <w:r w:rsidR="00254BCF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54BCF" w:rsidRPr="008F548E">
        <w:rPr>
          <w:rFonts w:ascii="Arial" w:hAnsi="Arial" w:cs="Arial"/>
          <w:noProof w:val="0"/>
          <w:sz w:val="22"/>
          <w:szCs w:val="22"/>
        </w:rPr>
        <w:t>IVA exempt</w:t>
      </w:r>
      <w:r w:rsidR="00AA1E4D">
        <w:rPr>
          <w:rFonts w:ascii="Arial" w:hAnsi="Arial" w:cs="Arial"/>
          <w:noProof w:val="0"/>
          <w:sz w:val="22"/>
          <w:szCs w:val="22"/>
        </w:rPr>
        <w:t>.</w:t>
      </w:r>
    </w:p>
    <w:p w:rsidR="009F4B02" w:rsidRPr="008F548E" w:rsidRDefault="009F4B02" w:rsidP="00E14F65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 xml:space="preserve"> 41.580,00 €, IVA exempt. (Pròrroga)</w:t>
      </w:r>
    </w:p>
    <w:p w:rsidR="003A204D" w:rsidRDefault="003A204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22A86" w:rsidRPr="00F22A86" w:rsidRDefault="00F22A86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F22A86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DF12D9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F4B02">
        <w:rPr>
          <w:rFonts w:ascii="Arial" w:hAnsi="Arial" w:cs="Arial"/>
          <w:noProof w:val="0"/>
          <w:sz w:val="22"/>
          <w:szCs w:val="22"/>
        </w:rPr>
        <w:t>Resolució d’Al</w:t>
      </w:r>
      <w:r w:rsidR="00DF12D9" w:rsidRPr="00DF12D9">
        <w:rPr>
          <w:rFonts w:ascii="Arial" w:hAnsi="Arial" w:cs="Arial"/>
          <w:noProof w:val="0"/>
          <w:sz w:val="22"/>
          <w:szCs w:val="22"/>
        </w:rPr>
        <w:t>caldia núm. 2018/1079 de data 13 d’agost de 2</w:t>
      </w:r>
      <w:r w:rsidR="00DF12D9">
        <w:rPr>
          <w:rFonts w:ascii="Arial" w:hAnsi="Arial" w:cs="Arial"/>
          <w:noProof w:val="0"/>
          <w:sz w:val="22"/>
          <w:szCs w:val="22"/>
        </w:rPr>
        <w:t>0</w:t>
      </w:r>
      <w:r w:rsidR="00DF12D9" w:rsidRPr="00DF12D9">
        <w:rPr>
          <w:rFonts w:ascii="Arial" w:hAnsi="Arial" w:cs="Arial"/>
          <w:noProof w:val="0"/>
          <w:sz w:val="22"/>
          <w:szCs w:val="22"/>
        </w:rPr>
        <w:t>18</w:t>
      </w:r>
      <w:r w:rsidR="00DF12D9">
        <w:rPr>
          <w:rFonts w:ascii="Arial" w:hAnsi="Arial" w:cs="Arial"/>
          <w:noProof w:val="0"/>
          <w:sz w:val="22"/>
          <w:szCs w:val="22"/>
        </w:rPr>
        <w:t>.</w:t>
      </w:r>
    </w:p>
    <w:p w:rsidR="009F4B02" w:rsidRPr="009F4B02" w:rsidRDefault="009F4B02" w:rsidP="009F4B02">
      <w:pPr>
        <w:pStyle w:val="Default"/>
        <w:ind w:left="708" w:firstLine="708"/>
        <w:rPr>
          <w:sz w:val="22"/>
          <w:szCs w:val="22"/>
        </w:rPr>
      </w:pPr>
      <w:r w:rsidRPr="009F4B02">
        <w:rPr>
          <w:sz w:val="22"/>
          <w:szCs w:val="22"/>
        </w:rPr>
        <w:t>Resolució d’Alcaldia núm. 2020/954 de data 9</w:t>
      </w:r>
      <w:r>
        <w:rPr>
          <w:sz w:val="22"/>
          <w:szCs w:val="22"/>
        </w:rPr>
        <w:t xml:space="preserve"> de setembre de 2020.</w:t>
      </w:r>
      <w:r w:rsidRPr="009F4B02">
        <w:rPr>
          <w:sz w:val="22"/>
          <w:szCs w:val="22"/>
        </w:rPr>
        <w:t xml:space="preserve"> </w:t>
      </w:r>
    </w:p>
    <w:p w:rsidR="0061507F" w:rsidRDefault="0061507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A204D" w:rsidRPr="008F548E" w:rsidRDefault="003A204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tbl>
      <w:tblPr>
        <w:tblW w:w="947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963"/>
        <w:gridCol w:w="3061"/>
        <w:gridCol w:w="3197"/>
      </w:tblGrid>
      <w:tr w:rsidR="00455121" w:rsidRPr="008F548E" w:rsidTr="0061507F">
        <w:trPr>
          <w:trHeight w:val="630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PERSONAL 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LLICENCIAT  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NOM  ALTRES TITULACIONS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ACTIVITATS/HORES SETMANALS </w:t>
            </w:r>
          </w:p>
        </w:tc>
      </w:tr>
      <w:tr w:rsidR="00455121" w:rsidRPr="008F548E" w:rsidTr="0061507F">
        <w:trPr>
          <w:trHeight w:val="12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pStyle w:val="Default"/>
              <w:rPr>
                <w:color w:val="auto"/>
                <w:sz w:val="20"/>
                <w:szCs w:val="20"/>
              </w:rPr>
            </w:pPr>
            <w:r w:rsidRPr="008F548E">
              <w:rPr>
                <w:bCs/>
                <w:color w:val="auto"/>
                <w:sz w:val="20"/>
                <w:szCs w:val="20"/>
              </w:rPr>
              <w:t>Dire</w:t>
            </w:r>
            <w:r w:rsidR="00CF6947" w:rsidRPr="008F548E">
              <w:rPr>
                <w:bCs/>
                <w:color w:val="auto"/>
                <w:sz w:val="20"/>
                <w:szCs w:val="20"/>
              </w:rPr>
              <w:t xml:space="preserve">ctora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Llicenciada en Filologia Anglesa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Màster de Joventut i societat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61507F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507F">
              <w:rPr>
                <w:b/>
                <w:color w:val="auto"/>
                <w:sz w:val="20"/>
                <w:szCs w:val="20"/>
              </w:rPr>
              <w:t>P</w:t>
            </w:r>
            <w:r w:rsidR="00CF6947" w:rsidRPr="008F548E">
              <w:rPr>
                <w:b/>
                <w:bCs/>
                <w:color w:val="auto"/>
                <w:sz w:val="20"/>
                <w:szCs w:val="20"/>
              </w:rPr>
              <w:t xml:space="preserve">rogrames, projectes i equipaments de participació i dinamització juvenil </w:t>
            </w:r>
            <w:r w:rsidR="00455121" w:rsidRPr="008F548E">
              <w:rPr>
                <w:b/>
                <w:bCs/>
                <w:color w:val="auto"/>
                <w:sz w:val="20"/>
                <w:szCs w:val="20"/>
              </w:rPr>
              <w:t>/</w:t>
            </w:r>
          </w:p>
          <w:p w:rsidR="00CF6947" w:rsidRPr="008F548E" w:rsidRDefault="00455121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De </w:t>
            </w:r>
            <w:proofErr w:type="spellStart"/>
            <w:r w:rsidR="00CF6947" w:rsidRPr="008F548E">
              <w:rPr>
                <w:color w:val="auto"/>
                <w:sz w:val="20"/>
                <w:szCs w:val="20"/>
              </w:rPr>
              <w:t>dill</w:t>
            </w:r>
            <w:proofErr w:type="spellEnd"/>
            <w:r w:rsidR="0061507F">
              <w:rPr>
                <w:color w:val="auto"/>
                <w:sz w:val="20"/>
                <w:szCs w:val="20"/>
              </w:rPr>
              <w:t>.</w:t>
            </w:r>
            <w:r w:rsidR="007118ED">
              <w:rPr>
                <w:color w:val="auto"/>
                <w:sz w:val="20"/>
                <w:szCs w:val="20"/>
              </w:rPr>
              <w:t xml:space="preserve"> </w:t>
            </w:r>
            <w:r w:rsidR="00CF6947" w:rsidRPr="008F548E">
              <w:rPr>
                <w:color w:val="auto"/>
                <w:sz w:val="20"/>
                <w:szCs w:val="20"/>
              </w:rPr>
              <w:t>a div</w:t>
            </w:r>
            <w:r w:rsidR="0061507F">
              <w:rPr>
                <w:color w:val="auto"/>
                <w:sz w:val="20"/>
                <w:szCs w:val="20"/>
              </w:rPr>
              <w:t>.</w:t>
            </w:r>
            <w:r w:rsidR="00CF6947" w:rsidRPr="008F548E">
              <w:rPr>
                <w:color w:val="auto"/>
                <w:sz w:val="20"/>
                <w:szCs w:val="20"/>
              </w:rPr>
              <w:t>de 16 a 20h (de 17 a 21 h</w:t>
            </w:r>
            <w:r w:rsidR="0061507F">
              <w:rPr>
                <w:color w:val="auto"/>
                <w:sz w:val="20"/>
                <w:szCs w:val="20"/>
              </w:rPr>
              <w:t>.</w:t>
            </w:r>
            <w:r w:rsidR="007118ED">
              <w:rPr>
                <w:color w:val="auto"/>
                <w:sz w:val="20"/>
                <w:szCs w:val="20"/>
              </w:rPr>
              <w:t xml:space="preserve">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durant el juliol) durant tot el calendari escolar i </w:t>
            </w:r>
            <w:r w:rsidR="0061507F">
              <w:rPr>
                <w:color w:val="auto"/>
                <w:sz w:val="20"/>
                <w:szCs w:val="20"/>
              </w:rPr>
              <w:t>e</w:t>
            </w:r>
            <w:r w:rsidR="00CF6947" w:rsidRPr="008F548E">
              <w:rPr>
                <w:color w:val="auto"/>
                <w:sz w:val="20"/>
                <w:szCs w:val="20"/>
              </w:rPr>
              <w:t>xcep</w:t>
            </w:r>
            <w:r w:rsidR="0061507F">
              <w:rPr>
                <w:color w:val="auto"/>
                <w:sz w:val="20"/>
                <w:szCs w:val="20"/>
              </w:rPr>
              <w:t xml:space="preserve">cionalment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amb activitats puntuals de cap de setmana. </w:t>
            </w:r>
          </w:p>
          <w:p w:rsidR="00254BCF" w:rsidRPr="008F548E" w:rsidRDefault="00254BCF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455121" w:rsidRPr="008F548E" w:rsidTr="0061507F">
        <w:trPr>
          <w:trHeight w:val="12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CF6947" w:rsidP="00E14F65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 xml:space="preserve">Directora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98" w:rsidRPr="008F548E" w:rsidRDefault="006B1B98" w:rsidP="00E14F65">
            <w:pPr>
              <w:pStyle w:val="Default"/>
              <w:spacing w:after="31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Grau d’Educació Social </w:t>
            </w:r>
          </w:p>
          <w:p w:rsidR="00254BCF" w:rsidRPr="008F548E" w:rsidRDefault="00254BCF" w:rsidP="00E14F6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Curs de mediació</w:t>
            </w:r>
          </w:p>
          <w:p w:rsidR="006B1B98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Curs de monitora de Lleure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CF6947" w:rsidP="006150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 xml:space="preserve">Programa Saluda’t </w:t>
            </w:r>
            <w:r w:rsidR="00455121"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>/ es distribueix</w:t>
            </w: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 xml:space="preserve"> la jornada en accions d’atenció al públic durant les tardes dels dimecres i divendres mentre que la resta de la jornada es dedicarà a tasques de treball intern i coordinació. </w:t>
            </w:r>
          </w:p>
          <w:p w:rsidR="00254BCF" w:rsidRPr="008F548E" w:rsidRDefault="00254BCF" w:rsidP="0061507F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455121" w:rsidRPr="008F548E" w:rsidTr="0061507F">
        <w:trPr>
          <w:trHeight w:val="12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46681A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Tècnic especialista</w:t>
            </w:r>
            <w:r w:rsidR="006B1B98" w:rsidRPr="008F548E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254BCF" w:rsidP="00E14F65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98" w:rsidRPr="008F548E" w:rsidRDefault="006B1B98" w:rsidP="00E14F65">
            <w:pPr>
              <w:pStyle w:val="Default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Grau Superior d’Integració Social a l’Institut Obert de Catalunya </w:t>
            </w:r>
          </w:p>
          <w:p w:rsidR="00254BCF" w:rsidRPr="008F548E" w:rsidRDefault="00254BCF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455121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>D</w:t>
            </w:r>
            <w:r w:rsidR="00CF6947" w:rsidRPr="008F548E">
              <w:rPr>
                <w:color w:val="auto"/>
                <w:sz w:val="20"/>
                <w:szCs w:val="20"/>
              </w:rPr>
              <w:t>inamització del medi obert</w:t>
            </w:r>
            <w:r w:rsidRPr="008F548E">
              <w:rPr>
                <w:color w:val="auto"/>
                <w:sz w:val="20"/>
                <w:szCs w:val="20"/>
              </w:rPr>
              <w:t xml:space="preserve"> / H</w:t>
            </w:r>
            <w:r w:rsidR="00CF6947" w:rsidRPr="008F548E">
              <w:rPr>
                <w:color w:val="auto"/>
                <w:sz w:val="20"/>
                <w:szCs w:val="20"/>
              </w:rPr>
              <w:t>orari flexible, preferiblement de tardes de dilluns a divendres (entre les 16 i les 20 h</w:t>
            </w:r>
            <w:r w:rsidR="0061507F">
              <w:rPr>
                <w:color w:val="auto"/>
                <w:sz w:val="20"/>
                <w:szCs w:val="20"/>
              </w:rPr>
              <w:t xml:space="preserve">. </w:t>
            </w:r>
            <w:r w:rsidR="00CF6947" w:rsidRPr="008F548E">
              <w:rPr>
                <w:color w:val="auto"/>
                <w:sz w:val="20"/>
                <w:szCs w:val="20"/>
              </w:rPr>
              <w:t>durant tot l’any i de 17 a 21 h</w:t>
            </w:r>
            <w:r w:rsidR="0061507F">
              <w:rPr>
                <w:color w:val="auto"/>
                <w:sz w:val="20"/>
                <w:szCs w:val="20"/>
              </w:rPr>
              <w:t xml:space="preserve">.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durant el mes de juliol) i atenent a la programació i el funcionament del Servei els caps de setmana de forma extraordinària. </w:t>
            </w:r>
          </w:p>
          <w:p w:rsidR="00254BCF" w:rsidRPr="008F548E" w:rsidRDefault="00254BCF" w:rsidP="00E14F65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060307" w:rsidRDefault="00060307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128EC" w:rsidRPr="00777932" w:rsidRDefault="000128EC" w:rsidP="00842913">
      <w:pPr>
        <w:jc w:val="both"/>
        <w:rPr>
          <w:rFonts w:ascii="Arial" w:hAnsi="Arial" w:cs="Arial"/>
          <w:b/>
          <w:noProof w:val="0"/>
          <w:color w:val="00B050"/>
          <w:sz w:val="22"/>
          <w:szCs w:val="22"/>
        </w:rPr>
      </w:pPr>
    </w:p>
    <w:p w:rsidR="0028415C" w:rsidRPr="00134A5D" w:rsidRDefault="0028415C" w:rsidP="00842913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  <w:u w:val="single"/>
        </w:rPr>
      </w:pPr>
      <w:r w:rsidRPr="00C42D22">
        <w:rPr>
          <w:rFonts w:ascii="Arial" w:hAnsi="Arial" w:cs="Arial"/>
          <w:b/>
          <w:noProof w:val="0"/>
          <w:sz w:val="22"/>
          <w:szCs w:val="22"/>
        </w:rPr>
        <w:t xml:space="preserve">24. </w:t>
      </w:r>
      <w:r w:rsidRPr="00C42D22">
        <w:rPr>
          <w:rFonts w:ascii="Arial" w:hAnsi="Arial" w:cs="Arial"/>
          <w:b/>
          <w:noProof w:val="0"/>
          <w:sz w:val="22"/>
          <w:szCs w:val="22"/>
          <w:u w:val="single"/>
        </w:rPr>
        <w:t>SERVEI ALIMENTACIÓ ESCOLES BRESSOL</w:t>
      </w:r>
      <w:r w:rsidR="00777932" w:rsidRPr="00C42D22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MUNICI</w:t>
      </w:r>
      <w:r w:rsidR="00D911F5" w:rsidRPr="00C42D22">
        <w:rPr>
          <w:rFonts w:ascii="Arial" w:hAnsi="Arial" w:cs="Arial"/>
          <w:b/>
          <w:noProof w:val="0"/>
          <w:sz w:val="22"/>
          <w:szCs w:val="22"/>
          <w:u w:val="single"/>
        </w:rPr>
        <w:t>PALS</w:t>
      </w:r>
      <w:r w:rsidR="00F74415" w:rsidRPr="00C42D22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Pr="00C42D22">
        <w:rPr>
          <w:rFonts w:ascii="Arial" w:hAnsi="Arial" w:cs="Arial"/>
          <w:b/>
          <w:noProof w:val="0"/>
          <w:sz w:val="22"/>
          <w:szCs w:val="22"/>
          <w:u w:val="single"/>
        </w:rPr>
        <w:t>(EXP. 2020/19-</w:t>
      </w:r>
      <w:r w:rsidRPr="00134A5D">
        <w:rPr>
          <w:rFonts w:ascii="Arial" w:hAnsi="Arial" w:cs="Arial"/>
          <w:b/>
          <w:noProof w:val="0"/>
          <w:sz w:val="22"/>
          <w:szCs w:val="22"/>
          <w:u w:val="single"/>
        </w:rPr>
        <w:t>5761).</w:t>
      </w:r>
      <w:r w:rsidR="00456A68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</w:p>
    <w:p w:rsidR="00777932" w:rsidRDefault="00777932" w:rsidP="0084291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  <w:r w:rsidR="00D911F5">
        <w:rPr>
          <w:rFonts w:ascii="Arial" w:hAnsi="Arial" w:cs="Arial"/>
          <w:noProof w:val="0"/>
          <w:sz w:val="22"/>
          <w:szCs w:val="22"/>
        </w:rPr>
        <w:t xml:space="preserve"> </w:t>
      </w:r>
      <w:r w:rsidR="00D911F5" w:rsidRPr="00D911F5">
        <w:rPr>
          <w:rFonts w:ascii="Arial" w:hAnsi="Arial" w:cs="Arial"/>
          <w:noProof w:val="0"/>
          <w:sz w:val="22"/>
          <w:szCs w:val="22"/>
        </w:rPr>
        <w:t>Roca González</w:t>
      </w:r>
      <w:r w:rsidR="00D911F5">
        <w:rPr>
          <w:rFonts w:ascii="Arial" w:hAnsi="Arial" w:cs="Arial"/>
          <w:noProof w:val="0"/>
          <w:sz w:val="22"/>
          <w:szCs w:val="22"/>
        </w:rPr>
        <w:t>, SL</w:t>
      </w:r>
    </w:p>
    <w:p w:rsidR="00456A68" w:rsidRDefault="00456A68" w:rsidP="00456A6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911F5" w:rsidRPr="00D911F5">
        <w:rPr>
          <w:rFonts w:ascii="Arial" w:hAnsi="Arial" w:cs="Arial"/>
          <w:spacing w:val="-3"/>
          <w:sz w:val="22"/>
          <w:szCs w:val="22"/>
        </w:rPr>
        <w:t>B08599185</w:t>
      </w: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Default="00456A68" w:rsidP="00456A68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3C0CDB">
        <w:rPr>
          <w:rFonts w:ascii="Arial" w:hAnsi="Arial" w:cs="Arial"/>
          <w:noProof w:val="0"/>
          <w:sz w:val="22"/>
          <w:szCs w:val="22"/>
        </w:rPr>
        <w:t xml:space="preserve">Àrea </w:t>
      </w:r>
      <w:r>
        <w:rPr>
          <w:rFonts w:ascii="Arial" w:hAnsi="Arial" w:cs="Arial"/>
          <w:noProof w:val="0"/>
          <w:sz w:val="22"/>
          <w:szCs w:val="22"/>
        </w:rPr>
        <w:t>Ensenyament</w:t>
      </w:r>
    </w:p>
    <w:p w:rsidR="00456A68" w:rsidRPr="008F548E" w:rsidRDefault="00456A68" w:rsidP="00456A68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Pr="00C42D22" w:rsidRDefault="00456A68" w:rsidP="00456A68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C42D22">
        <w:rPr>
          <w:rFonts w:cs="Arial"/>
          <w:sz w:val="22"/>
          <w:szCs w:val="22"/>
        </w:rPr>
        <w:t xml:space="preserve">Personal: </w:t>
      </w:r>
      <w:r w:rsidR="00A3782F" w:rsidRPr="00C42D22">
        <w:rPr>
          <w:rFonts w:cs="Arial"/>
          <w:b w:val="0"/>
          <w:sz w:val="22"/>
          <w:szCs w:val="22"/>
        </w:rPr>
        <w:t>3 treballadores</w:t>
      </w:r>
      <w:r w:rsidR="00C42D22" w:rsidRPr="00C42D22">
        <w:rPr>
          <w:rFonts w:cs="Arial"/>
          <w:b w:val="0"/>
          <w:sz w:val="22"/>
          <w:szCs w:val="22"/>
        </w:rPr>
        <w:t xml:space="preserve"> ( 2 cuineres + 1 cap dept. Nutrició i dietètica)</w:t>
      </w:r>
    </w:p>
    <w:p w:rsidR="00C42D22" w:rsidRDefault="00C42D22" w:rsidP="00456A68">
      <w:pPr>
        <w:pStyle w:val="Textoindependiente"/>
        <w:spacing w:line="276" w:lineRule="auto"/>
        <w:jc w:val="both"/>
        <w:rPr>
          <w:rFonts w:cs="Arial"/>
          <w:b w:val="0"/>
          <w:color w:val="FF0000"/>
          <w:sz w:val="22"/>
          <w:szCs w:val="22"/>
        </w:rPr>
      </w:pPr>
    </w:p>
    <w:p w:rsidR="00456A68" w:rsidRPr="00326CEF" w:rsidRDefault="00456A68" w:rsidP="00456A68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</w:t>
      </w:r>
      <w:r w:rsidR="00AF1983">
        <w:rPr>
          <w:rFonts w:ascii="Arial" w:hAnsi="Arial" w:cs="Arial"/>
          <w:b/>
          <w:noProof w:val="0"/>
          <w:sz w:val="22"/>
          <w:szCs w:val="22"/>
        </w:rPr>
        <w:t xml:space="preserve">ó: </w:t>
      </w:r>
      <w:r w:rsidRPr="00326CEF">
        <w:rPr>
          <w:rFonts w:ascii="Arial" w:hAnsi="Arial" w:cs="Arial"/>
          <w:spacing w:val="-3"/>
          <w:sz w:val="22"/>
          <w:szCs w:val="22"/>
        </w:rPr>
        <w:t>El termini d’execució és de 2 cursos lectius</w:t>
      </w:r>
      <w:r w:rsidR="00AF1983">
        <w:rPr>
          <w:rFonts w:ascii="Arial" w:hAnsi="Arial" w:cs="Arial"/>
          <w:sz w:val="22"/>
          <w:szCs w:val="22"/>
          <w:lang w:eastAsia="ca-ES"/>
        </w:rPr>
        <w:t>.</w:t>
      </w:r>
    </w:p>
    <w:p w:rsidR="00456A68" w:rsidRPr="00456A68" w:rsidRDefault="00456A68" w:rsidP="00456A68">
      <w:pPr>
        <w:tabs>
          <w:tab w:val="left" w:pos="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ca-ES"/>
        </w:rPr>
      </w:pPr>
    </w:p>
    <w:p w:rsidR="00456A68" w:rsidRPr="00D911F5" w:rsidRDefault="00912FCB" w:rsidP="00326CEF">
      <w:pPr>
        <w:tabs>
          <w:tab w:val="left" w:pos="0"/>
        </w:tabs>
        <w:suppressAutoHyphens/>
        <w:ind w:left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a-ES"/>
        </w:rPr>
        <w:t>De l’1 de setembre de 2020 al 31</w:t>
      </w:r>
      <w:r w:rsidR="00456A68" w:rsidRPr="00D911F5">
        <w:rPr>
          <w:rFonts w:ascii="Arial" w:hAnsi="Arial" w:cs="Arial"/>
          <w:sz w:val="22"/>
          <w:szCs w:val="22"/>
          <w:lang w:eastAsia="ca-ES"/>
        </w:rPr>
        <w:t xml:space="preserve"> de ju</w:t>
      </w:r>
      <w:r>
        <w:rPr>
          <w:rFonts w:ascii="Arial" w:hAnsi="Arial" w:cs="Arial"/>
          <w:sz w:val="22"/>
          <w:szCs w:val="22"/>
          <w:lang w:eastAsia="ca-ES"/>
        </w:rPr>
        <w:t>liol</w:t>
      </w:r>
      <w:r w:rsidR="00456A68" w:rsidRPr="00D911F5">
        <w:rPr>
          <w:rFonts w:ascii="Arial" w:hAnsi="Arial" w:cs="Arial"/>
          <w:sz w:val="22"/>
          <w:szCs w:val="22"/>
          <w:lang w:eastAsia="ca-ES"/>
        </w:rPr>
        <w:t xml:space="preserve"> de 2021.</w:t>
      </w:r>
    </w:p>
    <w:p w:rsidR="00D911F5" w:rsidRPr="00D911F5" w:rsidRDefault="00D911F5" w:rsidP="00326CE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eastAsia="ca-ES"/>
        </w:rPr>
      </w:pPr>
      <w:r w:rsidRPr="00D911F5">
        <w:rPr>
          <w:rFonts w:ascii="Arial" w:hAnsi="Arial" w:cs="Arial"/>
          <w:sz w:val="22"/>
          <w:szCs w:val="22"/>
          <w:lang w:eastAsia="ca-ES"/>
        </w:rPr>
        <w:t>De l’1 de setembre de 2021</w:t>
      </w:r>
      <w:r w:rsidR="00912FCB">
        <w:rPr>
          <w:rFonts w:ascii="Arial" w:hAnsi="Arial" w:cs="Arial"/>
          <w:sz w:val="22"/>
          <w:szCs w:val="22"/>
          <w:lang w:eastAsia="ca-ES"/>
        </w:rPr>
        <w:t xml:space="preserve"> al 31 de juliol</w:t>
      </w:r>
      <w:r w:rsidRPr="00D911F5">
        <w:rPr>
          <w:rFonts w:ascii="Arial" w:hAnsi="Arial" w:cs="Arial"/>
          <w:sz w:val="22"/>
          <w:szCs w:val="22"/>
          <w:lang w:eastAsia="ca-ES"/>
        </w:rPr>
        <w:t xml:space="preserve"> de 2022.</w:t>
      </w:r>
    </w:p>
    <w:p w:rsidR="00456A68" w:rsidRDefault="00456A68" w:rsidP="00456A68">
      <w:pPr>
        <w:rPr>
          <w:rFonts w:ascii="Arial" w:hAnsi="Arial" w:cs="Arial"/>
          <w:color w:val="FF0000"/>
          <w:sz w:val="22"/>
          <w:szCs w:val="22"/>
        </w:rPr>
      </w:pPr>
    </w:p>
    <w:p w:rsidR="00D911F5" w:rsidRPr="00456A68" w:rsidRDefault="00D911F5" w:rsidP="00456A68">
      <w:pPr>
        <w:rPr>
          <w:rFonts w:ascii="Arial" w:hAnsi="Arial" w:cs="Arial"/>
          <w:color w:val="FF0000"/>
          <w:sz w:val="22"/>
          <w:szCs w:val="22"/>
        </w:rPr>
      </w:pPr>
    </w:p>
    <w:p w:rsidR="00456A68" w:rsidRPr="00326CEF" w:rsidRDefault="00456A68" w:rsidP="00456A68">
      <w:pPr>
        <w:jc w:val="both"/>
        <w:rPr>
          <w:rFonts w:ascii="Arial" w:hAnsi="Arial" w:cs="Arial"/>
          <w:sz w:val="22"/>
          <w:szCs w:val="22"/>
        </w:rPr>
      </w:pPr>
      <w:r w:rsidRPr="00326CEF">
        <w:rPr>
          <w:rFonts w:ascii="Arial" w:hAnsi="Arial" w:cs="Arial"/>
          <w:b/>
          <w:noProof w:val="0"/>
          <w:sz w:val="22"/>
          <w:szCs w:val="22"/>
        </w:rPr>
        <w:t>Regim retributiu</w:t>
      </w:r>
      <w:r w:rsidR="00326CEF" w:rsidRPr="00326CEF">
        <w:rPr>
          <w:rFonts w:ascii="Arial" w:hAnsi="Arial" w:cs="Arial"/>
          <w:sz w:val="22"/>
          <w:szCs w:val="22"/>
        </w:rPr>
        <w:t>: 146.383,60 (IVA inclòs)</w:t>
      </w:r>
      <w:r w:rsidR="00326CEF">
        <w:rPr>
          <w:rFonts w:ascii="Arial" w:hAnsi="Arial" w:cs="Arial"/>
          <w:sz w:val="22"/>
          <w:szCs w:val="22"/>
        </w:rPr>
        <w:t>.</w:t>
      </w: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Pr="00D911F5" w:rsidRDefault="00456A68" w:rsidP="00456A6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D911F5">
        <w:rPr>
          <w:rFonts w:ascii="Arial" w:hAnsi="Arial" w:cs="Arial"/>
          <w:b/>
          <w:spacing w:val="-3"/>
          <w:sz w:val="22"/>
          <w:szCs w:val="22"/>
        </w:rPr>
        <w:t>Adjudicació: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Resolució de l’Alcaldia núm. 20</w:t>
      </w:r>
      <w:r w:rsidR="00D911F5" w:rsidRPr="00D911F5">
        <w:rPr>
          <w:rFonts w:ascii="Arial" w:hAnsi="Arial" w:cs="Arial"/>
          <w:spacing w:val="-3"/>
          <w:sz w:val="22"/>
          <w:szCs w:val="22"/>
        </w:rPr>
        <w:t>30/684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de data 3</w:t>
      </w:r>
      <w:r w:rsidR="00D911F5" w:rsidRPr="00D911F5">
        <w:rPr>
          <w:rFonts w:ascii="Arial" w:hAnsi="Arial" w:cs="Arial"/>
          <w:spacing w:val="-3"/>
          <w:sz w:val="22"/>
          <w:szCs w:val="22"/>
        </w:rPr>
        <w:t>0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de ju</w:t>
      </w:r>
      <w:r w:rsidR="00495456">
        <w:rPr>
          <w:rFonts w:ascii="Arial" w:hAnsi="Arial" w:cs="Arial"/>
          <w:spacing w:val="-3"/>
          <w:sz w:val="22"/>
          <w:szCs w:val="22"/>
        </w:rPr>
        <w:t>ny</w:t>
      </w:r>
      <w:r w:rsidR="00D911F5" w:rsidRPr="00D911F5">
        <w:rPr>
          <w:rFonts w:ascii="Arial" w:hAnsi="Arial" w:cs="Arial"/>
          <w:spacing w:val="-3"/>
          <w:sz w:val="22"/>
          <w:szCs w:val="22"/>
        </w:rPr>
        <w:t xml:space="preserve"> de 2020</w:t>
      </w:r>
      <w:r w:rsidR="00495456">
        <w:rPr>
          <w:rFonts w:ascii="Arial" w:hAnsi="Arial" w:cs="Arial"/>
          <w:spacing w:val="-3"/>
          <w:sz w:val="22"/>
          <w:szCs w:val="22"/>
        </w:rPr>
        <w:t>.</w:t>
      </w:r>
    </w:p>
    <w:p w:rsidR="00456A68" w:rsidRPr="0028415C" w:rsidRDefault="00456A68" w:rsidP="0084291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sectPr w:rsidR="00456A68" w:rsidRPr="0028415C" w:rsidSect="0010640F">
      <w:headerReference w:type="default" r:id="rId10"/>
      <w:footerReference w:type="default" r:id="rId11"/>
      <w:pgSz w:w="11906" w:h="16838" w:code="9"/>
      <w:pgMar w:top="2268" w:right="1701" w:bottom="1418" w:left="1701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A8" w:rsidRDefault="005E37A8">
      <w:r>
        <w:separator/>
      </w:r>
    </w:p>
  </w:endnote>
  <w:endnote w:type="continuationSeparator" w:id="0">
    <w:p w:rsidR="005E37A8" w:rsidRDefault="005E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2F" w:rsidRPr="003D1E1F" w:rsidRDefault="00A3782F" w:rsidP="003D1E1F">
    <w:pPr>
      <w:pStyle w:val="Piedepgina"/>
      <w:rPr>
        <w:szCs w:val="14"/>
      </w:rPr>
    </w:pPr>
    <w:r>
      <w:rPr>
        <w:lang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-628650</wp:posOffset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A8" w:rsidRDefault="005E37A8">
      <w:r>
        <w:separator/>
      </w:r>
    </w:p>
  </w:footnote>
  <w:footnote w:type="continuationSeparator" w:id="0">
    <w:p w:rsidR="005E37A8" w:rsidRDefault="005E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2F" w:rsidRDefault="00A3782F">
    <w:pPr>
      <w:pStyle w:val="Encabezado"/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5715" t="6350" r="1333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6BA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C85"/>
    <w:multiLevelType w:val="hybridMultilevel"/>
    <w:tmpl w:val="CA4C3E6E"/>
    <w:lvl w:ilvl="0" w:tplc="7E6670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32C0E5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51E6D46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C3143"/>
    <w:multiLevelType w:val="hybridMultilevel"/>
    <w:tmpl w:val="28940A4A"/>
    <w:lvl w:ilvl="0" w:tplc="A74C9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853"/>
    <w:multiLevelType w:val="hybridMultilevel"/>
    <w:tmpl w:val="A47CD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F83"/>
    <w:multiLevelType w:val="hybridMultilevel"/>
    <w:tmpl w:val="4B14B9AE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4488"/>
    <w:multiLevelType w:val="hybridMultilevel"/>
    <w:tmpl w:val="77E28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4095"/>
    <w:multiLevelType w:val="hybridMultilevel"/>
    <w:tmpl w:val="AE021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3E2F"/>
    <w:multiLevelType w:val="hybridMultilevel"/>
    <w:tmpl w:val="C876D8A2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A169B"/>
    <w:multiLevelType w:val="hybridMultilevel"/>
    <w:tmpl w:val="4AEE1B9E"/>
    <w:lvl w:ilvl="0" w:tplc="24C85C4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7032"/>
    <w:multiLevelType w:val="hybridMultilevel"/>
    <w:tmpl w:val="0344869E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3DE3"/>
    <w:multiLevelType w:val="hybridMultilevel"/>
    <w:tmpl w:val="F69667FC"/>
    <w:lvl w:ilvl="0" w:tplc="F30E058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A1182"/>
    <w:multiLevelType w:val="hybridMultilevel"/>
    <w:tmpl w:val="417A7B9A"/>
    <w:lvl w:ilvl="0" w:tplc="465E1704">
      <w:start w:val="3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5513"/>
    <w:multiLevelType w:val="hybridMultilevel"/>
    <w:tmpl w:val="44B2F6E0"/>
    <w:lvl w:ilvl="0" w:tplc="88A4898C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A222865A">
      <w:numFmt w:val="bullet"/>
      <w:lvlText w:val="·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3" w:tplc="A74C914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43ED0E5E"/>
    <w:multiLevelType w:val="hybridMultilevel"/>
    <w:tmpl w:val="25B4AC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C70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8484C"/>
    <w:multiLevelType w:val="hybridMultilevel"/>
    <w:tmpl w:val="2F3C5D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445DB"/>
    <w:multiLevelType w:val="hybridMultilevel"/>
    <w:tmpl w:val="590ECA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039F8"/>
    <w:multiLevelType w:val="hybridMultilevel"/>
    <w:tmpl w:val="C504BAA6"/>
    <w:lvl w:ilvl="0" w:tplc="53AED27E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01120"/>
    <w:multiLevelType w:val="hybridMultilevel"/>
    <w:tmpl w:val="439C427C"/>
    <w:lvl w:ilvl="0" w:tplc="8A14837A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586D"/>
    <w:multiLevelType w:val="hybridMultilevel"/>
    <w:tmpl w:val="590ECA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B327A"/>
    <w:multiLevelType w:val="hybridMultilevel"/>
    <w:tmpl w:val="CEE2386A"/>
    <w:lvl w:ilvl="0" w:tplc="99CC964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E1C6565"/>
    <w:multiLevelType w:val="hybridMultilevel"/>
    <w:tmpl w:val="39FA8A3A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E1D5D"/>
    <w:multiLevelType w:val="hybridMultilevel"/>
    <w:tmpl w:val="7A5EE210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00876"/>
    <w:multiLevelType w:val="hybridMultilevel"/>
    <w:tmpl w:val="8E34D6BA"/>
    <w:lvl w:ilvl="0" w:tplc="8354B476">
      <w:start w:val="3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A1A1D"/>
    <w:multiLevelType w:val="hybridMultilevel"/>
    <w:tmpl w:val="FDF43B90"/>
    <w:lvl w:ilvl="0" w:tplc="4EB86E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50754"/>
    <w:multiLevelType w:val="hybridMultilevel"/>
    <w:tmpl w:val="C6D0B6E6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72792"/>
    <w:multiLevelType w:val="hybridMultilevel"/>
    <w:tmpl w:val="800CC164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4"/>
  </w:num>
  <w:num w:numId="5">
    <w:abstractNumId w:val="23"/>
  </w:num>
  <w:num w:numId="6">
    <w:abstractNumId w:val="22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8"/>
  </w:num>
  <w:num w:numId="14">
    <w:abstractNumId w:val="4"/>
  </w:num>
  <w:num w:numId="15">
    <w:abstractNumId w:val="16"/>
  </w:num>
  <w:num w:numId="16">
    <w:abstractNumId w:val="9"/>
  </w:num>
  <w:num w:numId="17">
    <w:abstractNumId w:val="8"/>
  </w:num>
  <w:num w:numId="18">
    <w:abstractNumId w:val="19"/>
  </w:num>
  <w:num w:numId="19">
    <w:abstractNumId w:val="7"/>
  </w:num>
  <w:num w:numId="20">
    <w:abstractNumId w:val="21"/>
  </w:num>
  <w:num w:numId="21">
    <w:abstractNumId w:val="10"/>
  </w:num>
  <w:num w:numId="22">
    <w:abstractNumId w:val="20"/>
  </w:num>
  <w:num w:numId="23">
    <w:abstractNumId w:val="3"/>
  </w:num>
  <w:num w:numId="24">
    <w:abstractNumId w:val="15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37"/>
    <w:rsid w:val="00000125"/>
    <w:rsid w:val="00002925"/>
    <w:rsid w:val="00006440"/>
    <w:rsid w:val="00007AAF"/>
    <w:rsid w:val="000128EC"/>
    <w:rsid w:val="00017FEC"/>
    <w:rsid w:val="00020CD3"/>
    <w:rsid w:val="00025CA4"/>
    <w:rsid w:val="00030F9A"/>
    <w:rsid w:val="000327C7"/>
    <w:rsid w:val="00032919"/>
    <w:rsid w:val="00032B41"/>
    <w:rsid w:val="00043143"/>
    <w:rsid w:val="000526C0"/>
    <w:rsid w:val="00054853"/>
    <w:rsid w:val="00060307"/>
    <w:rsid w:val="00064346"/>
    <w:rsid w:val="00065549"/>
    <w:rsid w:val="000659F4"/>
    <w:rsid w:val="0007167A"/>
    <w:rsid w:val="00073000"/>
    <w:rsid w:val="0008300D"/>
    <w:rsid w:val="00092205"/>
    <w:rsid w:val="000936F5"/>
    <w:rsid w:val="00096FA4"/>
    <w:rsid w:val="000978EF"/>
    <w:rsid w:val="000A23F4"/>
    <w:rsid w:val="000A6695"/>
    <w:rsid w:val="000A6767"/>
    <w:rsid w:val="000B2518"/>
    <w:rsid w:val="000C3A5B"/>
    <w:rsid w:val="000C4C1A"/>
    <w:rsid w:val="000C6EC9"/>
    <w:rsid w:val="000D22A9"/>
    <w:rsid w:val="000E7E40"/>
    <w:rsid w:val="000F0ECC"/>
    <w:rsid w:val="0010231C"/>
    <w:rsid w:val="0010587E"/>
    <w:rsid w:val="00105905"/>
    <w:rsid w:val="0010640F"/>
    <w:rsid w:val="00120A52"/>
    <w:rsid w:val="00123D30"/>
    <w:rsid w:val="001300E7"/>
    <w:rsid w:val="00131E40"/>
    <w:rsid w:val="001344FE"/>
    <w:rsid w:val="00134A5D"/>
    <w:rsid w:val="00136E67"/>
    <w:rsid w:val="0014108E"/>
    <w:rsid w:val="00150214"/>
    <w:rsid w:val="00160C1A"/>
    <w:rsid w:val="00160EDA"/>
    <w:rsid w:val="00160FE7"/>
    <w:rsid w:val="00163136"/>
    <w:rsid w:val="00163E34"/>
    <w:rsid w:val="00164960"/>
    <w:rsid w:val="00167BE1"/>
    <w:rsid w:val="00177C83"/>
    <w:rsid w:val="00193233"/>
    <w:rsid w:val="001A26E9"/>
    <w:rsid w:val="001A2D4E"/>
    <w:rsid w:val="001B0C24"/>
    <w:rsid w:val="001B1492"/>
    <w:rsid w:val="001B6BE1"/>
    <w:rsid w:val="001B75C1"/>
    <w:rsid w:val="001C0377"/>
    <w:rsid w:val="001D0C08"/>
    <w:rsid w:val="001D2CB3"/>
    <w:rsid w:val="001D47FF"/>
    <w:rsid w:val="001E1943"/>
    <w:rsid w:val="001E3F03"/>
    <w:rsid w:val="001F0D2A"/>
    <w:rsid w:val="001F3BB6"/>
    <w:rsid w:val="001F3DA4"/>
    <w:rsid w:val="001F7EAD"/>
    <w:rsid w:val="002022BA"/>
    <w:rsid w:val="00205A6E"/>
    <w:rsid w:val="00210472"/>
    <w:rsid w:val="00216B7F"/>
    <w:rsid w:val="002203A8"/>
    <w:rsid w:val="00220AB3"/>
    <w:rsid w:val="002211EE"/>
    <w:rsid w:val="002301D5"/>
    <w:rsid w:val="00237A38"/>
    <w:rsid w:val="00240800"/>
    <w:rsid w:val="0024176B"/>
    <w:rsid w:val="00251751"/>
    <w:rsid w:val="00252C7B"/>
    <w:rsid w:val="00254BCF"/>
    <w:rsid w:val="00266962"/>
    <w:rsid w:val="00274914"/>
    <w:rsid w:val="00274ACE"/>
    <w:rsid w:val="0027528B"/>
    <w:rsid w:val="0028415C"/>
    <w:rsid w:val="00284CF3"/>
    <w:rsid w:val="00287274"/>
    <w:rsid w:val="00290C08"/>
    <w:rsid w:val="00294DF2"/>
    <w:rsid w:val="0029556E"/>
    <w:rsid w:val="00295EFF"/>
    <w:rsid w:val="002B72E9"/>
    <w:rsid w:val="002B78E3"/>
    <w:rsid w:val="002B7ADD"/>
    <w:rsid w:val="002C206B"/>
    <w:rsid w:val="002C2512"/>
    <w:rsid w:val="002C3FCF"/>
    <w:rsid w:val="002C58D8"/>
    <w:rsid w:val="002D5846"/>
    <w:rsid w:val="002E00DC"/>
    <w:rsid w:val="002E45F8"/>
    <w:rsid w:val="002E46E6"/>
    <w:rsid w:val="002F29D1"/>
    <w:rsid w:val="002F508B"/>
    <w:rsid w:val="00310F5F"/>
    <w:rsid w:val="00312821"/>
    <w:rsid w:val="0031520B"/>
    <w:rsid w:val="00321663"/>
    <w:rsid w:val="00322A9F"/>
    <w:rsid w:val="00326CEF"/>
    <w:rsid w:val="00331C4B"/>
    <w:rsid w:val="00342F5A"/>
    <w:rsid w:val="00353ADC"/>
    <w:rsid w:val="003606F7"/>
    <w:rsid w:val="003609A6"/>
    <w:rsid w:val="0036104D"/>
    <w:rsid w:val="003650AD"/>
    <w:rsid w:val="003702BD"/>
    <w:rsid w:val="0037453D"/>
    <w:rsid w:val="0037598A"/>
    <w:rsid w:val="003768BE"/>
    <w:rsid w:val="0038695F"/>
    <w:rsid w:val="00394D4A"/>
    <w:rsid w:val="003A117B"/>
    <w:rsid w:val="003A1769"/>
    <w:rsid w:val="003A204D"/>
    <w:rsid w:val="003A3D93"/>
    <w:rsid w:val="003A410B"/>
    <w:rsid w:val="003B552D"/>
    <w:rsid w:val="003C0CDB"/>
    <w:rsid w:val="003C235A"/>
    <w:rsid w:val="003C494B"/>
    <w:rsid w:val="003C4994"/>
    <w:rsid w:val="003C4C7F"/>
    <w:rsid w:val="003D1E1F"/>
    <w:rsid w:val="003D5BC4"/>
    <w:rsid w:val="003D72B1"/>
    <w:rsid w:val="003D7AAB"/>
    <w:rsid w:val="003E230E"/>
    <w:rsid w:val="003E47A7"/>
    <w:rsid w:val="003F0A99"/>
    <w:rsid w:val="003F6BF8"/>
    <w:rsid w:val="00401506"/>
    <w:rsid w:val="00406802"/>
    <w:rsid w:val="00411823"/>
    <w:rsid w:val="004155C5"/>
    <w:rsid w:val="00416215"/>
    <w:rsid w:val="0042401C"/>
    <w:rsid w:val="004314A1"/>
    <w:rsid w:val="0043387C"/>
    <w:rsid w:val="004377A5"/>
    <w:rsid w:val="00443B3D"/>
    <w:rsid w:val="0045156C"/>
    <w:rsid w:val="00455121"/>
    <w:rsid w:val="004569C0"/>
    <w:rsid w:val="00456A68"/>
    <w:rsid w:val="0046335A"/>
    <w:rsid w:val="0046681A"/>
    <w:rsid w:val="00487953"/>
    <w:rsid w:val="00490EB0"/>
    <w:rsid w:val="00494E2C"/>
    <w:rsid w:val="00495456"/>
    <w:rsid w:val="00497659"/>
    <w:rsid w:val="00497EC0"/>
    <w:rsid w:val="004A3074"/>
    <w:rsid w:val="004A4059"/>
    <w:rsid w:val="004A578A"/>
    <w:rsid w:val="004A5B07"/>
    <w:rsid w:val="004C6558"/>
    <w:rsid w:val="004D2C41"/>
    <w:rsid w:val="004D457C"/>
    <w:rsid w:val="004D6757"/>
    <w:rsid w:val="004F4D09"/>
    <w:rsid w:val="00500073"/>
    <w:rsid w:val="0050016A"/>
    <w:rsid w:val="00501212"/>
    <w:rsid w:val="00501267"/>
    <w:rsid w:val="00503306"/>
    <w:rsid w:val="00505070"/>
    <w:rsid w:val="00511595"/>
    <w:rsid w:val="00515F18"/>
    <w:rsid w:val="0051787F"/>
    <w:rsid w:val="005230BB"/>
    <w:rsid w:val="00530FAB"/>
    <w:rsid w:val="00531A46"/>
    <w:rsid w:val="00534DBE"/>
    <w:rsid w:val="00537828"/>
    <w:rsid w:val="0054404E"/>
    <w:rsid w:val="00547772"/>
    <w:rsid w:val="005549BB"/>
    <w:rsid w:val="00554A57"/>
    <w:rsid w:val="00555255"/>
    <w:rsid w:val="00574BF5"/>
    <w:rsid w:val="0059241D"/>
    <w:rsid w:val="00593CB4"/>
    <w:rsid w:val="0059559E"/>
    <w:rsid w:val="00595F81"/>
    <w:rsid w:val="00597530"/>
    <w:rsid w:val="005A2E46"/>
    <w:rsid w:val="005A694A"/>
    <w:rsid w:val="005A75D0"/>
    <w:rsid w:val="005B16D6"/>
    <w:rsid w:val="005B2005"/>
    <w:rsid w:val="005D4B02"/>
    <w:rsid w:val="005D562F"/>
    <w:rsid w:val="005E37A8"/>
    <w:rsid w:val="005E5559"/>
    <w:rsid w:val="005E6A1D"/>
    <w:rsid w:val="005F3113"/>
    <w:rsid w:val="005F33F4"/>
    <w:rsid w:val="00600AE8"/>
    <w:rsid w:val="0060131A"/>
    <w:rsid w:val="0060388F"/>
    <w:rsid w:val="00604247"/>
    <w:rsid w:val="0061415A"/>
    <w:rsid w:val="0061507F"/>
    <w:rsid w:val="0063443D"/>
    <w:rsid w:val="006414A3"/>
    <w:rsid w:val="006419CB"/>
    <w:rsid w:val="006420A0"/>
    <w:rsid w:val="00643CF3"/>
    <w:rsid w:val="00645722"/>
    <w:rsid w:val="006459E5"/>
    <w:rsid w:val="00652DA0"/>
    <w:rsid w:val="0065371F"/>
    <w:rsid w:val="00662D3A"/>
    <w:rsid w:val="0066309B"/>
    <w:rsid w:val="00664A9B"/>
    <w:rsid w:val="00665AF6"/>
    <w:rsid w:val="006664C6"/>
    <w:rsid w:val="006701A5"/>
    <w:rsid w:val="006712CB"/>
    <w:rsid w:val="006720F8"/>
    <w:rsid w:val="00674086"/>
    <w:rsid w:val="00676B38"/>
    <w:rsid w:val="006910F4"/>
    <w:rsid w:val="0069287C"/>
    <w:rsid w:val="006A2A14"/>
    <w:rsid w:val="006A55D2"/>
    <w:rsid w:val="006A5EFA"/>
    <w:rsid w:val="006B0CCD"/>
    <w:rsid w:val="006B1B98"/>
    <w:rsid w:val="006B2141"/>
    <w:rsid w:val="006B38EE"/>
    <w:rsid w:val="006B6922"/>
    <w:rsid w:val="006B7020"/>
    <w:rsid w:val="006C2E14"/>
    <w:rsid w:val="006C3A60"/>
    <w:rsid w:val="006D5BB1"/>
    <w:rsid w:val="006D69D1"/>
    <w:rsid w:val="006D78DE"/>
    <w:rsid w:val="006E1AE4"/>
    <w:rsid w:val="006F0064"/>
    <w:rsid w:val="006F30CC"/>
    <w:rsid w:val="006F60A7"/>
    <w:rsid w:val="006F6C68"/>
    <w:rsid w:val="00704226"/>
    <w:rsid w:val="007048E5"/>
    <w:rsid w:val="007118ED"/>
    <w:rsid w:val="00712F4C"/>
    <w:rsid w:val="0071532B"/>
    <w:rsid w:val="0072071A"/>
    <w:rsid w:val="00722DF4"/>
    <w:rsid w:val="00733BE3"/>
    <w:rsid w:val="00737D72"/>
    <w:rsid w:val="007420AC"/>
    <w:rsid w:val="0074295D"/>
    <w:rsid w:val="00754229"/>
    <w:rsid w:val="007660CD"/>
    <w:rsid w:val="007707DB"/>
    <w:rsid w:val="00770C94"/>
    <w:rsid w:val="007736E8"/>
    <w:rsid w:val="0077468B"/>
    <w:rsid w:val="00774C79"/>
    <w:rsid w:val="00775719"/>
    <w:rsid w:val="00777932"/>
    <w:rsid w:val="00777FB8"/>
    <w:rsid w:val="00791FD7"/>
    <w:rsid w:val="00792A4E"/>
    <w:rsid w:val="0079452C"/>
    <w:rsid w:val="0079527A"/>
    <w:rsid w:val="00795BB9"/>
    <w:rsid w:val="007A4086"/>
    <w:rsid w:val="007A507D"/>
    <w:rsid w:val="007B023A"/>
    <w:rsid w:val="007B1895"/>
    <w:rsid w:val="007B3F34"/>
    <w:rsid w:val="007C01DE"/>
    <w:rsid w:val="007C4907"/>
    <w:rsid w:val="007C4E3A"/>
    <w:rsid w:val="007C6C9B"/>
    <w:rsid w:val="007C7681"/>
    <w:rsid w:val="007D064C"/>
    <w:rsid w:val="007D10A4"/>
    <w:rsid w:val="007D3470"/>
    <w:rsid w:val="007D70BC"/>
    <w:rsid w:val="007D7F3D"/>
    <w:rsid w:val="007E2E2A"/>
    <w:rsid w:val="007E3522"/>
    <w:rsid w:val="007F0380"/>
    <w:rsid w:val="007F0929"/>
    <w:rsid w:val="007F700F"/>
    <w:rsid w:val="00801BD8"/>
    <w:rsid w:val="0080764C"/>
    <w:rsid w:val="008161AE"/>
    <w:rsid w:val="008406E3"/>
    <w:rsid w:val="00842913"/>
    <w:rsid w:val="00850425"/>
    <w:rsid w:val="00856C15"/>
    <w:rsid w:val="008635B8"/>
    <w:rsid w:val="0086495C"/>
    <w:rsid w:val="00864969"/>
    <w:rsid w:val="00864B3A"/>
    <w:rsid w:val="00867BA7"/>
    <w:rsid w:val="00872F64"/>
    <w:rsid w:val="008760B7"/>
    <w:rsid w:val="008804B9"/>
    <w:rsid w:val="0088152E"/>
    <w:rsid w:val="008841EC"/>
    <w:rsid w:val="00887E55"/>
    <w:rsid w:val="00891805"/>
    <w:rsid w:val="0089223B"/>
    <w:rsid w:val="00894148"/>
    <w:rsid w:val="008A175E"/>
    <w:rsid w:val="008A2753"/>
    <w:rsid w:val="008B7547"/>
    <w:rsid w:val="008C3206"/>
    <w:rsid w:val="008C3A7D"/>
    <w:rsid w:val="008E50FA"/>
    <w:rsid w:val="008F548E"/>
    <w:rsid w:val="0090118E"/>
    <w:rsid w:val="00905DE3"/>
    <w:rsid w:val="009109BD"/>
    <w:rsid w:val="00912FCB"/>
    <w:rsid w:val="00914E4F"/>
    <w:rsid w:val="00915C9C"/>
    <w:rsid w:val="009172D1"/>
    <w:rsid w:val="00931EDC"/>
    <w:rsid w:val="00932493"/>
    <w:rsid w:val="00933624"/>
    <w:rsid w:val="0094002E"/>
    <w:rsid w:val="009443A1"/>
    <w:rsid w:val="00944BDB"/>
    <w:rsid w:val="00945EC9"/>
    <w:rsid w:val="009542CD"/>
    <w:rsid w:val="00956329"/>
    <w:rsid w:val="009606AE"/>
    <w:rsid w:val="009606F0"/>
    <w:rsid w:val="009650B1"/>
    <w:rsid w:val="00970799"/>
    <w:rsid w:val="0097778D"/>
    <w:rsid w:val="0098696F"/>
    <w:rsid w:val="00994AB3"/>
    <w:rsid w:val="009A5DE2"/>
    <w:rsid w:val="009C1365"/>
    <w:rsid w:val="009C4EE2"/>
    <w:rsid w:val="009C641F"/>
    <w:rsid w:val="009D6D32"/>
    <w:rsid w:val="009D7CB4"/>
    <w:rsid w:val="009E46F3"/>
    <w:rsid w:val="009E48E4"/>
    <w:rsid w:val="009F4B02"/>
    <w:rsid w:val="009F73B7"/>
    <w:rsid w:val="009F790C"/>
    <w:rsid w:val="00A064E4"/>
    <w:rsid w:val="00A16856"/>
    <w:rsid w:val="00A27300"/>
    <w:rsid w:val="00A349C5"/>
    <w:rsid w:val="00A34DD2"/>
    <w:rsid w:val="00A3782F"/>
    <w:rsid w:val="00A4172A"/>
    <w:rsid w:val="00A43279"/>
    <w:rsid w:val="00A461A8"/>
    <w:rsid w:val="00A56198"/>
    <w:rsid w:val="00A57998"/>
    <w:rsid w:val="00A6036A"/>
    <w:rsid w:val="00A61019"/>
    <w:rsid w:val="00A61852"/>
    <w:rsid w:val="00A63E7F"/>
    <w:rsid w:val="00A651A7"/>
    <w:rsid w:val="00A732B2"/>
    <w:rsid w:val="00A76DDC"/>
    <w:rsid w:val="00A80589"/>
    <w:rsid w:val="00A82508"/>
    <w:rsid w:val="00A943EB"/>
    <w:rsid w:val="00A96D34"/>
    <w:rsid w:val="00AA06B2"/>
    <w:rsid w:val="00AA1E4D"/>
    <w:rsid w:val="00AA445E"/>
    <w:rsid w:val="00AB4A22"/>
    <w:rsid w:val="00AC01AF"/>
    <w:rsid w:val="00AC6311"/>
    <w:rsid w:val="00AD5CEC"/>
    <w:rsid w:val="00AE2E41"/>
    <w:rsid w:val="00AE39A8"/>
    <w:rsid w:val="00AE5F28"/>
    <w:rsid w:val="00AF1983"/>
    <w:rsid w:val="00AF421F"/>
    <w:rsid w:val="00AF6B14"/>
    <w:rsid w:val="00B01D97"/>
    <w:rsid w:val="00B12D98"/>
    <w:rsid w:val="00B143B6"/>
    <w:rsid w:val="00B20884"/>
    <w:rsid w:val="00B279E8"/>
    <w:rsid w:val="00B318D2"/>
    <w:rsid w:val="00B33E6E"/>
    <w:rsid w:val="00B408FF"/>
    <w:rsid w:val="00B46537"/>
    <w:rsid w:val="00B5168B"/>
    <w:rsid w:val="00B51CF8"/>
    <w:rsid w:val="00B54D52"/>
    <w:rsid w:val="00B6060C"/>
    <w:rsid w:val="00B6683C"/>
    <w:rsid w:val="00B66C6E"/>
    <w:rsid w:val="00B80E2E"/>
    <w:rsid w:val="00B83944"/>
    <w:rsid w:val="00B95CA5"/>
    <w:rsid w:val="00BA340A"/>
    <w:rsid w:val="00BA425B"/>
    <w:rsid w:val="00BA43B1"/>
    <w:rsid w:val="00BA4971"/>
    <w:rsid w:val="00BA649E"/>
    <w:rsid w:val="00BB239F"/>
    <w:rsid w:val="00BB29BD"/>
    <w:rsid w:val="00BB474F"/>
    <w:rsid w:val="00BC3CB5"/>
    <w:rsid w:val="00BC7A1A"/>
    <w:rsid w:val="00BE30A4"/>
    <w:rsid w:val="00BF63A9"/>
    <w:rsid w:val="00C2649D"/>
    <w:rsid w:val="00C268B5"/>
    <w:rsid w:val="00C31E21"/>
    <w:rsid w:val="00C32106"/>
    <w:rsid w:val="00C40E54"/>
    <w:rsid w:val="00C42D22"/>
    <w:rsid w:val="00C51793"/>
    <w:rsid w:val="00C5705D"/>
    <w:rsid w:val="00C57663"/>
    <w:rsid w:val="00C6735A"/>
    <w:rsid w:val="00C703A5"/>
    <w:rsid w:val="00C72C9A"/>
    <w:rsid w:val="00C84A42"/>
    <w:rsid w:val="00C851D9"/>
    <w:rsid w:val="00C8721D"/>
    <w:rsid w:val="00C87F9E"/>
    <w:rsid w:val="00CA2ACA"/>
    <w:rsid w:val="00CB2E30"/>
    <w:rsid w:val="00CB6F59"/>
    <w:rsid w:val="00CC37A9"/>
    <w:rsid w:val="00CC5304"/>
    <w:rsid w:val="00CC7E97"/>
    <w:rsid w:val="00CD28AE"/>
    <w:rsid w:val="00CE07CC"/>
    <w:rsid w:val="00CE19CB"/>
    <w:rsid w:val="00CE28FA"/>
    <w:rsid w:val="00CE3E6D"/>
    <w:rsid w:val="00CF6947"/>
    <w:rsid w:val="00D0340C"/>
    <w:rsid w:val="00D10362"/>
    <w:rsid w:val="00D1220C"/>
    <w:rsid w:val="00D1450E"/>
    <w:rsid w:val="00D15570"/>
    <w:rsid w:val="00D17EA6"/>
    <w:rsid w:val="00D2343D"/>
    <w:rsid w:val="00D24750"/>
    <w:rsid w:val="00D30DA2"/>
    <w:rsid w:val="00D33D5B"/>
    <w:rsid w:val="00D41568"/>
    <w:rsid w:val="00D432C1"/>
    <w:rsid w:val="00D459A3"/>
    <w:rsid w:val="00D53529"/>
    <w:rsid w:val="00D642B5"/>
    <w:rsid w:val="00D669FB"/>
    <w:rsid w:val="00D70C14"/>
    <w:rsid w:val="00D71FA1"/>
    <w:rsid w:val="00D765B6"/>
    <w:rsid w:val="00D84BD6"/>
    <w:rsid w:val="00D90B85"/>
    <w:rsid w:val="00D911F5"/>
    <w:rsid w:val="00D92CEE"/>
    <w:rsid w:val="00D95EE6"/>
    <w:rsid w:val="00DA1B85"/>
    <w:rsid w:val="00DA315D"/>
    <w:rsid w:val="00DC58A7"/>
    <w:rsid w:val="00DD0E5F"/>
    <w:rsid w:val="00DD3C79"/>
    <w:rsid w:val="00DE4410"/>
    <w:rsid w:val="00DF12D9"/>
    <w:rsid w:val="00DF179D"/>
    <w:rsid w:val="00E013EE"/>
    <w:rsid w:val="00E028D8"/>
    <w:rsid w:val="00E02D7E"/>
    <w:rsid w:val="00E05A0F"/>
    <w:rsid w:val="00E13B16"/>
    <w:rsid w:val="00E14F65"/>
    <w:rsid w:val="00E17A6C"/>
    <w:rsid w:val="00E23F9A"/>
    <w:rsid w:val="00E2514B"/>
    <w:rsid w:val="00E279D9"/>
    <w:rsid w:val="00E31C36"/>
    <w:rsid w:val="00E37461"/>
    <w:rsid w:val="00E4644E"/>
    <w:rsid w:val="00E5197A"/>
    <w:rsid w:val="00E54A90"/>
    <w:rsid w:val="00E5770B"/>
    <w:rsid w:val="00E644C6"/>
    <w:rsid w:val="00E66A69"/>
    <w:rsid w:val="00E679A1"/>
    <w:rsid w:val="00E70668"/>
    <w:rsid w:val="00E70F8C"/>
    <w:rsid w:val="00E92AC3"/>
    <w:rsid w:val="00E956E3"/>
    <w:rsid w:val="00E962E4"/>
    <w:rsid w:val="00EA6036"/>
    <w:rsid w:val="00EB3740"/>
    <w:rsid w:val="00ED25AD"/>
    <w:rsid w:val="00ED72D4"/>
    <w:rsid w:val="00EE3506"/>
    <w:rsid w:val="00EE49C2"/>
    <w:rsid w:val="00EE526F"/>
    <w:rsid w:val="00EF6D47"/>
    <w:rsid w:val="00F02419"/>
    <w:rsid w:val="00F026D5"/>
    <w:rsid w:val="00F030BE"/>
    <w:rsid w:val="00F035C8"/>
    <w:rsid w:val="00F0521F"/>
    <w:rsid w:val="00F13E05"/>
    <w:rsid w:val="00F21250"/>
    <w:rsid w:val="00F22A86"/>
    <w:rsid w:val="00F23947"/>
    <w:rsid w:val="00F2581B"/>
    <w:rsid w:val="00F27B9E"/>
    <w:rsid w:val="00F348BD"/>
    <w:rsid w:val="00F4520F"/>
    <w:rsid w:val="00F53CF5"/>
    <w:rsid w:val="00F60790"/>
    <w:rsid w:val="00F66B8E"/>
    <w:rsid w:val="00F7212F"/>
    <w:rsid w:val="00F74415"/>
    <w:rsid w:val="00F83CA4"/>
    <w:rsid w:val="00F911A4"/>
    <w:rsid w:val="00F91A8E"/>
    <w:rsid w:val="00F9525F"/>
    <w:rsid w:val="00F95773"/>
    <w:rsid w:val="00F978F6"/>
    <w:rsid w:val="00FA109B"/>
    <w:rsid w:val="00FA1D1C"/>
    <w:rsid w:val="00FA7D0B"/>
    <w:rsid w:val="00FB336E"/>
    <w:rsid w:val="00FB4AC3"/>
    <w:rsid w:val="00FC3D1C"/>
    <w:rsid w:val="00FC5C2B"/>
    <w:rsid w:val="00FD1A7D"/>
    <w:rsid w:val="00FD7267"/>
    <w:rsid w:val="00FD7B9B"/>
    <w:rsid w:val="00FE434A"/>
    <w:rsid w:val="00FE5887"/>
    <w:rsid w:val="00FF30C2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C9204A8-DBDC-43DF-B2EC-950453C3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2F"/>
    <w:rPr>
      <w:noProof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8635B8"/>
    <w:pPr>
      <w:keepNext/>
      <w:keepLines/>
      <w:spacing w:after="5" w:line="250" w:lineRule="auto"/>
      <w:ind w:left="461" w:hanging="10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B4A2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B4A22"/>
    <w:rPr>
      <w:color w:val="0000FF"/>
      <w:u w:val="single"/>
    </w:rPr>
  </w:style>
  <w:style w:type="paragraph" w:styleId="Sangradetextonormal">
    <w:name w:val="Body Text Indent"/>
    <w:basedOn w:val="Normal"/>
    <w:rsid w:val="00A82508"/>
    <w:pPr>
      <w:ind w:left="6096" w:hanging="1140"/>
      <w:jc w:val="both"/>
    </w:pPr>
    <w:rPr>
      <w:rFonts w:ascii="Arial" w:hAnsi="Arial"/>
      <w:noProof w:val="0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B46537"/>
    <w:pPr>
      <w:ind w:left="720"/>
      <w:contextualSpacing/>
    </w:pPr>
  </w:style>
  <w:style w:type="table" w:customStyle="1" w:styleId="TableGrid">
    <w:name w:val="TableGrid"/>
    <w:rsid w:val="00B4653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635B8"/>
    <w:rPr>
      <w:rFonts w:ascii="Arial" w:eastAsia="Arial" w:hAnsi="Arial" w:cs="Arial"/>
      <w:b/>
      <w:color w:val="000000"/>
      <w:sz w:val="24"/>
      <w:szCs w:val="22"/>
    </w:rPr>
  </w:style>
  <w:style w:type="table" w:styleId="Tablaconcuadrcula">
    <w:name w:val="Table Grid"/>
    <w:basedOn w:val="Tablanormal"/>
    <w:uiPriority w:val="39"/>
    <w:rsid w:val="005F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72F6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2F64"/>
    <w:rPr>
      <w:noProof/>
      <w:lang w:eastAsia="es-ES"/>
    </w:rPr>
  </w:style>
  <w:style w:type="character" w:styleId="Refdenotaalpie">
    <w:name w:val="footnote reference"/>
    <w:basedOn w:val="Fuentedeprrafopredeter"/>
    <w:semiHidden/>
    <w:rsid w:val="00872F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10B"/>
    <w:rPr>
      <w:rFonts w:ascii="Segoe UI" w:hAnsi="Segoe UI" w:cs="Segoe UI"/>
      <w:noProof/>
      <w:sz w:val="18"/>
      <w:szCs w:val="18"/>
      <w:lang w:eastAsia="es-ES"/>
    </w:rPr>
  </w:style>
  <w:style w:type="paragraph" w:customStyle="1" w:styleId="Car1CarCarCarCarCarCarCarCar">
    <w:name w:val="Car1 Car Car Car Car Car Car Car Car"/>
    <w:basedOn w:val="Normal"/>
    <w:rsid w:val="003A410B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0">
    <w:name w:val="Car1 Car Car Car Car Car Car Car Car"/>
    <w:basedOn w:val="Normal"/>
    <w:rsid w:val="007C4907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Default">
    <w:name w:val="Default"/>
    <w:rsid w:val="00494E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1">
    <w:name w:val="Car1 Car Car Car Car Car Car Car Car"/>
    <w:basedOn w:val="Normal"/>
    <w:rsid w:val="000A23F4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9BD"/>
    <w:rPr>
      <w:noProof/>
      <w:sz w:val="24"/>
      <w:szCs w:val="24"/>
      <w:lang w:eastAsia="es-ES"/>
    </w:rPr>
  </w:style>
  <w:style w:type="paragraph" w:customStyle="1" w:styleId="Normal1">
    <w:name w:val="Normal1"/>
    <w:uiPriority w:val="99"/>
    <w:rsid w:val="00D84BD6"/>
    <w:rPr>
      <w:color w:val="000000"/>
      <w:lang w:val="es-ES" w:eastAsia="es-ES"/>
    </w:rPr>
  </w:style>
  <w:style w:type="paragraph" w:customStyle="1" w:styleId="Car1CarCarCarCarCarCarCarCar2">
    <w:name w:val="Car1 Car Car Car Car Car Car Car Car"/>
    <w:basedOn w:val="Normal"/>
    <w:rsid w:val="00931EDC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3">
    <w:name w:val="Car1 Car Car Car Car Car Car Car Car"/>
    <w:basedOn w:val="Normal"/>
    <w:rsid w:val="006910F4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4">
    <w:name w:val="Car1 Car Car Car Car Car Car Car Car"/>
    <w:basedOn w:val="Normal"/>
    <w:rsid w:val="006664C6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5">
    <w:name w:val="Car1 Car Car Car Car Car Car Car Car"/>
    <w:basedOn w:val="Normal"/>
    <w:rsid w:val="00FB336E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FB336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9109BD"/>
    <w:rPr>
      <w:rFonts w:ascii="Arial" w:hAnsi="Arial"/>
      <w:b/>
      <w:bCs/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9109BD"/>
    <w:rPr>
      <w:rFonts w:ascii="Arial" w:hAnsi="Arial"/>
      <w:b/>
      <w:bCs/>
      <w:sz w:val="24"/>
      <w:szCs w:val="24"/>
      <w:lang w:eastAsia="es-ES"/>
    </w:rPr>
  </w:style>
  <w:style w:type="paragraph" w:customStyle="1" w:styleId="Car1CarCarCarCarCarCarCarCar6">
    <w:name w:val="Car1 Car Car Car Car Car Car Car Car"/>
    <w:basedOn w:val="Normal"/>
    <w:rsid w:val="00891805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42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2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247"/>
    <w:rPr>
      <w:noProof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2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247"/>
    <w:rPr>
      <w:b/>
      <w:bCs/>
      <w:noProof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tilles\DocumentOficialAjPs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A96B-CD3A-4A71-8509-637605F1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DocumentOficialAjPsP.dot</Template>
  <TotalTime>1</TotalTime>
  <Pages>22</Pages>
  <Words>5050</Words>
  <Characters>28648</Characters>
  <Application>Microsoft Office Word</Application>
  <DocSecurity>4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33631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2</cp:revision>
  <cp:lastPrinted>2018-10-08T10:53:00Z</cp:lastPrinted>
  <dcterms:created xsi:type="dcterms:W3CDTF">2021-04-11T19:09:00Z</dcterms:created>
  <dcterms:modified xsi:type="dcterms:W3CDTF">2021-04-11T19:09:00Z</dcterms:modified>
</cp:coreProperties>
</file>