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379EE" w14:textId="77777777" w:rsidR="006A64E2" w:rsidRDefault="006A64E2" w:rsidP="008622E0"/>
    <w:p w14:paraId="019999F9" w14:textId="77777777" w:rsidR="00397E87" w:rsidRDefault="00397E87" w:rsidP="008622E0"/>
    <w:p w14:paraId="7CB49854" w14:textId="1D2F4398" w:rsidR="00397E87" w:rsidRDefault="00397E87" w:rsidP="00397E87">
      <w:pPr>
        <w:pStyle w:val="Textoindependiente"/>
        <w:jc w:val="center"/>
        <w:rPr>
          <w:rFonts w:ascii="Arial" w:hAnsi="Arial" w:cs="Arial"/>
          <w:b/>
          <w:sz w:val="22"/>
          <w:u w:val="single"/>
        </w:rPr>
      </w:pPr>
      <w:r w:rsidRPr="00397E87">
        <w:rPr>
          <w:rFonts w:ascii="Arial" w:hAnsi="Arial" w:cs="Arial"/>
          <w:b/>
          <w:sz w:val="22"/>
          <w:u w:val="single"/>
        </w:rPr>
        <w:t>CONVOCATÒRIA DE LA SESSIÓ EXTRAORDINÀRIA DEL PLE MUNICIPAL DEL DI</w:t>
      </w:r>
      <w:r w:rsidR="00860199">
        <w:rPr>
          <w:rFonts w:ascii="Arial" w:hAnsi="Arial" w:cs="Arial"/>
          <w:b/>
          <w:sz w:val="22"/>
          <w:u w:val="single"/>
        </w:rPr>
        <w:t>JOUS</w:t>
      </w:r>
      <w:r w:rsidRPr="00397E87">
        <w:rPr>
          <w:rFonts w:ascii="Arial" w:hAnsi="Arial" w:cs="Arial"/>
          <w:b/>
          <w:sz w:val="22"/>
          <w:u w:val="single"/>
        </w:rPr>
        <w:t xml:space="preserve"> DIA </w:t>
      </w:r>
      <w:r w:rsidR="003C3639">
        <w:rPr>
          <w:rFonts w:ascii="Arial" w:hAnsi="Arial" w:cs="Arial"/>
          <w:b/>
          <w:sz w:val="22"/>
          <w:u w:val="single"/>
        </w:rPr>
        <w:t>24</w:t>
      </w:r>
      <w:r w:rsidR="00233D5B">
        <w:rPr>
          <w:rFonts w:ascii="Arial" w:hAnsi="Arial" w:cs="Arial"/>
          <w:b/>
          <w:sz w:val="22"/>
          <w:u w:val="single"/>
        </w:rPr>
        <w:t xml:space="preserve"> </w:t>
      </w:r>
      <w:r w:rsidRPr="00397E87">
        <w:rPr>
          <w:rFonts w:ascii="Arial" w:hAnsi="Arial" w:cs="Arial"/>
          <w:b/>
          <w:sz w:val="22"/>
          <w:u w:val="single"/>
        </w:rPr>
        <w:t>D</w:t>
      </w:r>
      <w:r w:rsidR="00DA53B8">
        <w:rPr>
          <w:rFonts w:ascii="Arial" w:hAnsi="Arial" w:cs="Arial"/>
          <w:b/>
          <w:sz w:val="22"/>
          <w:u w:val="single"/>
        </w:rPr>
        <w:t>’ABRIL</w:t>
      </w:r>
      <w:r w:rsidRPr="00397E87">
        <w:rPr>
          <w:rFonts w:ascii="Arial" w:hAnsi="Arial" w:cs="Arial"/>
          <w:b/>
          <w:sz w:val="22"/>
          <w:u w:val="single"/>
        </w:rPr>
        <w:t xml:space="preserve"> DE 20</w:t>
      </w:r>
      <w:r w:rsidR="00233D5B">
        <w:rPr>
          <w:rFonts w:ascii="Arial" w:hAnsi="Arial" w:cs="Arial"/>
          <w:b/>
          <w:sz w:val="22"/>
          <w:u w:val="single"/>
        </w:rPr>
        <w:t>2</w:t>
      </w:r>
      <w:r w:rsidR="003C3639">
        <w:rPr>
          <w:rFonts w:ascii="Arial" w:hAnsi="Arial" w:cs="Arial"/>
          <w:b/>
          <w:sz w:val="22"/>
          <w:u w:val="single"/>
        </w:rPr>
        <w:t>5</w:t>
      </w:r>
    </w:p>
    <w:p w14:paraId="3940D810" w14:textId="77777777" w:rsidR="00B07EE7" w:rsidRPr="00397E87" w:rsidRDefault="00B07EE7" w:rsidP="00397E87">
      <w:pPr>
        <w:pStyle w:val="Textoindependiente"/>
        <w:jc w:val="center"/>
        <w:rPr>
          <w:rFonts w:ascii="Arial" w:hAnsi="Arial" w:cs="Arial"/>
          <w:b/>
          <w:sz w:val="22"/>
          <w:u w:val="single"/>
        </w:rPr>
      </w:pPr>
    </w:p>
    <w:p w14:paraId="67A6CFF0" w14:textId="5ADC6D3F" w:rsidR="00397E87" w:rsidRPr="00397E87" w:rsidRDefault="00397E87" w:rsidP="00397E87">
      <w:pPr>
        <w:jc w:val="both"/>
        <w:rPr>
          <w:rFonts w:ascii="Arial" w:hAnsi="Arial" w:cs="Arial"/>
          <w:sz w:val="22"/>
          <w:szCs w:val="22"/>
        </w:rPr>
      </w:pPr>
      <w:r w:rsidRPr="00397E87">
        <w:rPr>
          <w:rFonts w:ascii="Arial" w:hAnsi="Arial" w:cs="Arial"/>
          <w:sz w:val="22"/>
          <w:szCs w:val="22"/>
        </w:rPr>
        <w:t xml:space="preserve">Per la present em plau convocar-vos a la sessió extraordinària del Ple de la Corporació que tindrà lloc a la Sala d’Actes de l’Ajuntament el proper </w:t>
      </w:r>
      <w:r w:rsidRPr="00397E87">
        <w:rPr>
          <w:rFonts w:ascii="Arial" w:hAnsi="Arial" w:cs="Arial"/>
          <w:b/>
          <w:sz w:val="22"/>
          <w:szCs w:val="22"/>
        </w:rPr>
        <w:t>DI</w:t>
      </w:r>
      <w:r w:rsidR="00860199">
        <w:rPr>
          <w:rFonts w:ascii="Arial" w:hAnsi="Arial" w:cs="Arial"/>
          <w:b/>
          <w:sz w:val="22"/>
          <w:szCs w:val="22"/>
        </w:rPr>
        <w:t>JOU</w:t>
      </w:r>
      <w:r w:rsidR="00FD3D6D">
        <w:rPr>
          <w:rFonts w:ascii="Arial" w:hAnsi="Arial" w:cs="Arial"/>
          <w:b/>
          <w:sz w:val="22"/>
          <w:szCs w:val="22"/>
        </w:rPr>
        <w:t>S</w:t>
      </w:r>
      <w:r w:rsidRPr="00397E87">
        <w:rPr>
          <w:rFonts w:ascii="Arial" w:hAnsi="Arial" w:cs="Arial"/>
          <w:b/>
          <w:sz w:val="22"/>
          <w:szCs w:val="22"/>
        </w:rPr>
        <w:t xml:space="preserve"> dia </w:t>
      </w:r>
      <w:r w:rsidR="003C3639">
        <w:rPr>
          <w:rFonts w:ascii="Arial" w:hAnsi="Arial" w:cs="Arial"/>
          <w:b/>
          <w:sz w:val="22"/>
          <w:szCs w:val="22"/>
        </w:rPr>
        <w:t>24</w:t>
      </w:r>
      <w:r w:rsidRPr="00397E87">
        <w:rPr>
          <w:rFonts w:ascii="Arial" w:hAnsi="Arial" w:cs="Arial"/>
          <w:b/>
          <w:sz w:val="22"/>
          <w:szCs w:val="22"/>
        </w:rPr>
        <w:t xml:space="preserve"> d</w:t>
      </w:r>
      <w:r w:rsidR="00DA53B8">
        <w:rPr>
          <w:rFonts w:ascii="Arial" w:hAnsi="Arial" w:cs="Arial"/>
          <w:b/>
          <w:sz w:val="22"/>
          <w:szCs w:val="22"/>
        </w:rPr>
        <w:t>’abril</w:t>
      </w:r>
      <w:r w:rsidRPr="00397E87">
        <w:rPr>
          <w:rFonts w:ascii="Arial" w:hAnsi="Arial" w:cs="Arial"/>
          <w:b/>
          <w:sz w:val="22"/>
          <w:szCs w:val="22"/>
        </w:rPr>
        <w:t xml:space="preserve"> de 20</w:t>
      </w:r>
      <w:r w:rsidR="00233D5B">
        <w:rPr>
          <w:rFonts w:ascii="Arial" w:hAnsi="Arial" w:cs="Arial"/>
          <w:b/>
          <w:sz w:val="22"/>
          <w:szCs w:val="22"/>
        </w:rPr>
        <w:t>2</w:t>
      </w:r>
      <w:r w:rsidR="003C3639">
        <w:rPr>
          <w:rFonts w:ascii="Arial" w:hAnsi="Arial" w:cs="Arial"/>
          <w:b/>
          <w:sz w:val="22"/>
          <w:szCs w:val="22"/>
        </w:rPr>
        <w:t>5</w:t>
      </w:r>
      <w:r w:rsidRPr="00397E87">
        <w:rPr>
          <w:rFonts w:ascii="Arial" w:hAnsi="Arial" w:cs="Arial"/>
          <w:sz w:val="22"/>
          <w:szCs w:val="22"/>
        </w:rPr>
        <w:t xml:space="preserve">, a les </w:t>
      </w:r>
      <w:r w:rsidR="003C3639">
        <w:rPr>
          <w:rFonts w:ascii="Arial" w:hAnsi="Arial" w:cs="Arial"/>
          <w:sz w:val="22"/>
          <w:szCs w:val="22"/>
        </w:rPr>
        <w:t>dinou trenta</w:t>
      </w:r>
      <w:r w:rsidRPr="00397E87">
        <w:rPr>
          <w:rFonts w:ascii="Arial" w:hAnsi="Arial" w:cs="Arial"/>
          <w:sz w:val="22"/>
          <w:szCs w:val="22"/>
        </w:rPr>
        <w:t xml:space="preserve"> hores, per tractar </w:t>
      </w:r>
      <w:r w:rsidR="000204CC">
        <w:rPr>
          <w:rFonts w:ascii="Arial" w:hAnsi="Arial" w:cs="Arial"/>
          <w:sz w:val="22"/>
          <w:szCs w:val="22"/>
        </w:rPr>
        <w:t>els següents</w:t>
      </w:r>
      <w:r w:rsidRPr="00397E87">
        <w:rPr>
          <w:rFonts w:ascii="Arial" w:hAnsi="Arial" w:cs="Arial"/>
          <w:sz w:val="22"/>
          <w:szCs w:val="22"/>
        </w:rPr>
        <w:t xml:space="preserve"> punt</w:t>
      </w:r>
      <w:r w:rsidR="000204CC">
        <w:rPr>
          <w:rFonts w:ascii="Arial" w:hAnsi="Arial" w:cs="Arial"/>
          <w:sz w:val="22"/>
          <w:szCs w:val="22"/>
        </w:rPr>
        <w:t>s</w:t>
      </w:r>
      <w:r w:rsidRPr="00397E87">
        <w:rPr>
          <w:rFonts w:ascii="Arial" w:hAnsi="Arial" w:cs="Arial"/>
          <w:sz w:val="22"/>
          <w:szCs w:val="22"/>
        </w:rPr>
        <w:t xml:space="preserve"> de l’Ordre del Dia.</w:t>
      </w:r>
    </w:p>
    <w:p w14:paraId="05841ABC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38024B08" w14:textId="77777777" w:rsidR="00397E87" w:rsidRPr="0037635E" w:rsidRDefault="00397E87" w:rsidP="00397E87">
      <w:pPr>
        <w:pStyle w:val="Ttulo1"/>
        <w:rPr>
          <w:rFonts w:ascii="Arial" w:hAnsi="Arial" w:cs="Arial"/>
          <w:sz w:val="22"/>
        </w:rPr>
      </w:pPr>
      <w:r w:rsidRPr="0037635E">
        <w:rPr>
          <w:rFonts w:ascii="Arial" w:hAnsi="Arial" w:cs="Arial"/>
          <w:sz w:val="22"/>
        </w:rPr>
        <w:t>ORDRE DEL DIA</w:t>
      </w:r>
    </w:p>
    <w:p w14:paraId="4B05363E" w14:textId="77777777" w:rsidR="00397E87" w:rsidRDefault="00397E87" w:rsidP="00397E87">
      <w:pPr>
        <w:jc w:val="both"/>
        <w:rPr>
          <w:rFonts w:ascii="Arial" w:hAnsi="Arial"/>
          <w:b/>
          <w:sz w:val="22"/>
        </w:rPr>
      </w:pPr>
    </w:p>
    <w:p w14:paraId="21FEB52D" w14:textId="2A82A8D1" w:rsidR="00397E87" w:rsidRDefault="009428C9" w:rsidP="009428C9">
      <w:pPr>
        <w:pStyle w:val="Prrafodelista"/>
        <w:numPr>
          <w:ilvl w:val="0"/>
          <w:numId w:val="9"/>
        </w:numPr>
        <w:suppressAutoHyphens w:val="0"/>
        <w:autoSpaceDE/>
        <w:autoSpaceDN/>
        <w:contextualSpacing/>
        <w:jc w:val="both"/>
        <w:rPr>
          <w:rFonts w:ascii="Arial" w:hAnsi="Arial"/>
          <w:sz w:val="22"/>
        </w:rPr>
      </w:pPr>
      <w:r w:rsidRPr="009428C9">
        <w:rPr>
          <w:rFonts w:ascii="Arial" w:hAnsi="Arial" w:cs="Arial"/>
          <w:sz w:val="24"/>
          <w:szCs w:val="24"/>
        </w:rPr>
        <w:t>D</w:t>
      </w:r>
      <w:r w:rsidR="00DA53B8">
        <w:rPr>
          <w:rFonts w:ascii="Arial" w:hAnsi="Arial" w:cs="Arial"/>
          <w:sz w:val="24"/>
          <w:szCs w:val="24"/>
        </w:rPr>
        <w:t>ació de compte de l’informe anual d’intervenció de l’Ajuntament relatiu al control intern, exercici 202</w:t>
      </w:r>
      <w:r w:rsidR="003C3639">
        <w:rPr>
          <w:rFonts w:ascii="Arial" w:hAnsi="Arial" w:cs="Arial"/>
          <w:sz w:val="24"/>
          <w:szCs w:val="24"/>
        </w:rPr>
        <w:t>4</w:t>
      </w:r>
      <w:r w:rsidR="00397E87" w:rsidRPr="0037635E">
        <w:rPr>
          <w:rFonts w:ascii="Arial" w:hAnsi="Arial"/>
          <w:sz w:val="22"/>
        </w:rPr>
        <w:t>.</w:t>
      </w:r>
    </w:p>
    <w:p w14:paraId="43795238" w14:textId="77777777" w:rsidR="000204CC" w:rsidRDefault="000204CC" w:rsidP="000204CC">
      <w:pPr>
        <w:pStyle w:val="Prrafodelista"/>
        <w:suppressAutoHyphens w:val="0"/>
        <w:autoSpaceDE/>
        <w:autoSpaceDN/>
        <w:ind w:left="360"/>
        <w:contextualSpacing/>
        <w:jc w:val="both"/>
        <w:rPr>
          <w:rFonts w:ascii="Arial" w:hAnsi="Arial"/>
          <w:sz w:val="22"/>
        </w:rPr>
      </w:pPr>
    </w:p>
    <w:p w14:paraId="0E19116F" w14:textId="368C1F82" w:rsidR="00DA53B8" w:rsidRDefault="00DA53B8" w:rsidP="00DA53B8">
      <w:pPr>
        <w:pStyle w:val="Prrafodelista"/>
        <w:numPr>
          <w:ilvl w:val="0"/>
          <w:numId w:val="9"/>
        </w:numPr>
        <w:suppressAutoHyphens w:val="0"/>
        <w:autoSpaceDE/>
        <w:autoSpaceDN/>
        <w:contextualSpacing/>
        <w:jc w:val="both"/>
        <w:rPr>
          <w:rFonts w:ascii="Arial" w:hAnsi="Arial"/>
          <w:sz w:val="22"/>
        </w:rPr>
      </w:pPr>
      <w:r w:rsidRPr="009428C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ació de compte de l’informe resum anual de l’Ajuntament dels resultats d</w:t>
      </w:r>
      <w:r w:rsidR="00904593">
        <w:rPr>
          <w:rFonts w:ascii="Arial" w:hAnsi="Arial" w:cs="Arial"/>
          <w:sz w:val="24"/>
          <w:szCs w:val="24"/>
        </w:rPr>
        <w:t>el control intern, exercici 202</w:t>
      </w:r>
      <w:r w:rsidR="003C3639">
        <w:rPr>
          <w:rFonts w:ascii="Arial" w:hAnsi="Arial" w:cs="Arial"/>
          <w:sz w:val="24"/>
          <w:szCs w:val="24"/>
        </w:rPr>
        <w:t>4</w:t>
      </w:r>
      <w:r w:rsidRPr="0037635E">
        <w:rPr>
          <w:rFonts w:ascii="Arial" w:hAnsi="Arial"/>
          <w:sz w:val="22"/>
        </w:rPr>
        <w:t>.</w:t>
      </w:r>
    </w:p>
    <w:p w14:paraId="11205D4D" w14:textId="77777777" w:rsidR="00025D9B" w:rsidRPr="00025D9B" w:rsidRDefault="00025D9B" w:rsidP="00025D9B">
      <w:pPr>
        <w:pStyle w:val="Prrafodelista"/>
        <w:rPr>
          <w:rFonts w:ascii="Arial" w:hAnsi="Arial"/>
          <w:sz w:val="22"/>
        </w:rPr>
      </w:pPr>
    </w:p>
    <w:p w14:paraId="1F5EC10A" w14:textId="59C650ED" w:rsidR="00025D9B" w:rsidRPr="003C3639" w:rsidRDefault="00025D9B" w:rsidP="00DA53B8">
      <w:pPr>
        <w:pStyle w:val="Prrafodelista"/>
        <w:numPr>
          <w:ilvl w:val="0"/>
          <w:numId w:val="9"/>
        </w:numPr>
        <w:suppressAutoHyphens w:val="0"/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3C3639">
        <w:rPr>
          <w:rFonts w:ascii="Arial" w:hAnsi="Arial" w:cs="Arial"/>
          <w:sz w:val="24"/>
          <w:szCs w:val="24"/>
        </w:rPr>
        <w:t xml:space="preserve">Aprovació de </w:t>
      </w:r>
      <w:r w:rsidR="003C3639" w:rsidRPr="003C3639">
        <w:rPr>
          <w:rFonts w:ascii="Arial" w:hAnsi="Arial" w:cs="Arial"/>
          <w:sz w:val="24"/>
          <w:szCs w:val="24"/>
        </w:rPr>
        <w:t>les bases reguladores del concurs per la cessió temporal de quotes de participació de la instal·lació solar fotovoltaica municipal del Centre Cívic de Colomers</w:t>
      </w:r>
      <w:r w:rsidRPr="003C3639">
        <w:rPr>
          <w:rFonts w:ascii="Arial" w:hAnsi="Arial" w:cs="Arial"/>
          <w:sz w:val="24"/>
          <w:szCs w:val="24"/>
        </w:rPr>
        <w:t>.</w:t>
      </w:r>
    </w:p>
    <w:p w14:paraId="4EEF4CBA" w14:textId="77777777" w:rsidR="002B2275" w:rsidRPr="003C3639" w:rsidRDefault="002B2275" w:rsidP="002B2275">
      <w:pPr>
        <w:pStyle w:val="Prrafodelista"/>
        <w:rPr>
          <w:rFonts w:ascii="Arial" w:hAnsi="Arial" w:cs="Arial"/>
          <w:sz w:val="24"/>
          <w:szCs w:val="24"/>
        </w:rPr>
      </w:pPr>
    </w:p>
    <w:p w14:paraId="522F8BBB" w14:textId="48873F9D" w:rsidR="004125CC" w:rsidRPr="003C3639" w:rsidRDefault="003C3639" w:rsidP="00266DE8">
      <w:pPr>
        <w:pStyle w:val="Prrafodelista"/>
        <w:numPr>
          <w:ilvl w:val="0"/>
          <w:numId w:val="9"/>
        </w:numPr>
        <w:suppressAutoHyphens w:val="0"/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3C3639">
        <w:rPr>
          <w:rFonts w:ascii="Arial" w:hAnsi="Arial" w:cs="Arial"/>
          <w:sz w:val="24"/>
          <w:szCs w:val="24"/>
        </w:rPr>
        <w:t>Aprova</w:t>
      </w:r>
      <w:r w:rsidR="002B2275" w:rsidRPr="003C3639">
        <w:rPr>
          <w:rFonts w:ascii="Arial" w:hAnsi="Arial" w:cs="Arial"/>
          <w:sz w:val="24"/>
          <w:szCs w:val="24"/>
        </w:rPr>
        <w:t xml:space="preserve">ció inicial </w:t>
      </w:r>
      <w:r w:rsidRPr="003C3639">
        <w:rPr>
          <w:rFonts w:ascii="Arial" w:hAnsi="Arial" w:cs="Arial"/>
          <w:sz w:val="24"/>
          <w:szCs w:val="24"/>
        </w:rPr>
        <w:t xml:space="preserve">de la </w:t>
      </w:r>
      <w:r w:rsidR="002B2275" w:rsidRPr="003C3639">
        <w:rPr>
          <w:rFonts w:ascii="Arial" w:hAnsi="Arial" w:cs="Arial"/>
          <w:sz w:val="24"/>
          <w:szCs w:val="24"/>
        </w:rPr>
        <w:t>Ordenança</w:t>
      </w:r>
      <w:r w:rsidR="008435B9" w:rsidRPr="003C3639">
        <w:rPr>
          <w:rFonts w:ascii="Arial" w:hAnsi="Arial" w:cs="Arial"/>
          <w:sz w:val="24"/>
          <w:szCs w:val="24"/>
        </w:rPr>
        <w:t xml:space="preserve"> Fiscal N. </w:t>
      </w:r>
      <w:r w:rsidRPr="003C3639">
        <w:rPr>
          <w:rFonts w:ascii="Arial" w:hAnsi="Arial" w:cs="Arial"/>
          <w:sz w:val="24"/>
          <w:szCs w:val="24"/>
        </w:rPr>
        <w:t>23</w:t>
      </w:r>
      <w:r w:rsidR="008435B9" w:rsidRPr="003C3639">
        <w:rPr>
          <w:rFonts w:ascii="Arial" w:hAnsi="Arial" w:cs="Arial"/>
          <w:sz w:val="24"/>
          <w:szCs w:val="24"/>
        </w:rPr>
        <w:t>,</w:t>
      </w:r>
      <w:r w:rsidR="002B2275" w:rsidRPr="003C3639">
        <w:rPr>
          <w:rFonts w:ascii="Arial" w:hAnsi="Arial" w:cs="Arial"/>
          <w:sz w:val="24"/>
          <w:szCs w:val="24"/>
        </w:rPr>
        <w:t xml:space="preserve"> reguladora de </w:t>
      </w:r>
      <w:r w:rsidRPr="003C3639">
        <w:rPr>
          <w:rFonts w:ascii="Arial" w:hAnsi="Arial" w:cs="Arial"/>
          <w:sz w:val="24"/>
          <w:szCs w:val="24"/>
        </w:rPr>
        <w:t>la taxa per la cessió temporal de quotes de participació de les instal·lacions solars fotovoltaiques municipals</w:t>
      </w:r>
      <w:r>
        <w:rPr>
          <w:rFonts w:ascii="Arial" w:hAnsi="Arial" w:cs="Arial"/>
          <w:sz w:val="24"/>
          <w:szCs w:val="24"/>
        </w:rPr>
        <w:t>.</w:t>
      </w:r>
    </w:p>
    <w:p w14:paraId="051056AF" w14:textId="77777777" w:rsidR="00397E87" w:rsidRPr="003C3639" w:rsidRDefault="00397E87" w:rsidP="00397E87">
      <w:pPr>
        <w:jc w:val="both"/>
        <w:rPr>
          <w:rFonts w:ascii="Arial" w:hAnsi="Arial" w:cs="Arial"/>
          <w:sz w:val="24"/>
          <w:szCs w:val="24"/>
        </w:rPr>
      </w:pPr>
    </w:p>
    <w:p w14:paraId="2AA096D1" w14:textId="77777777" w:rsidR="003C3639" w:rsidRDefault="003C3639" w:rsidP="00397E87">
      <w:pPr>
        <w:jc w:val="both"/>
        <w:rPr>
          <w:rFonts w:ascii="Arial" w:hAnsi="Arial" w:cs="Arial"/>
          <w:sz w:val="22"/>
        </w:rPr>
      </w:pPr>
    </w:p>
    <w:p w14:paraId="5EDA3191" w14:textId="07A045C0" w:rsidR="00397E87" w:rsidRDefault="00397E87" w:rsidP="00397E87">
      <w:pPr>
        <w:jc w:val="both"/>
        <w:rPr>
          <w:rFonts w:ascii="Arial" w:hAnsi="Arial"/>
          <w:sz w:val="22"/>
        </w:rPr>
      </w:pPr>
      <w:r w:rsidRPr="003C3639">
        <w:rPr>
          <w:rFonts w:ascii="Arial" w:hAnsi="Arial" w:cs="Arial"/>
          <w:sz w:val="22"/>
        </w:rPr>
        <w:t>En cas que</w:t>
      </w:r>
      <w:r>
        <w:rPr>
          <w:rFonts w:ascii="Arial" w:hAnsi="Arial"/>
          <w:sz w:val="22"/>
        </w:rPr>
        <w:t xml:space="preserve"> us resulti impossible la vostra assistència haureu de manifestar-ho amb la suficient antelació davant l’Alcaldia.</w:t>
      </w:r>
    </w:p>
    <w:p w14:paraId="73AC7824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3A89EF92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58B87C7E" w14:textId="1F761F84" w:rsidR="00397E87" w:rsidRDefault="00FD3D6D" w:rsidP="00397E8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Colomers, </w:t>
      </w:r>
      <w:r w:rsidR="00233D5B">
        <w:rPr>
          <w:rFonts w:ascii="Arial" w:hAnsi="Arial"/>
          <w:sz w:val="22"/>
        </w:rPr>
        <w:t>1</w:t>
      </w:r>
      <w:r w:rsidR="00771243">
        <w:rPr>
          <w:rFonts w:ascii="Arial" w:hAnsi="Arial"/>
          <w:sz w:val="22"/>
        </w:rPr>
        <w:t>4</w:t>
      </w:r>
      <w:r w:rsidR="00397E87">
        <w:rPr>
          <w:rFonts w:ascii="Arial" w:hAnsi="Arial"/>
          <w:sz w:val="22"/>
        </w:rPr>
        <w:t xml:space="preserve"> d</w:t>
      </w:r>
      <w:r w:rsidR="00771243">
        <w:rPr>
          <w:rFonts w:ascii="Arial" w:hAnsi="Arial"/>
          <w:sz w:val="22"/>
        </w:rPr>
        <w:t>’abril</w:t>
      </w:r>
      <w:r w:rsidR="00397E87">
        <w:rPr>
          <w:rFonts w:ascii="Arial" w:hAnsi="Arial"/>
          <w:sz w:val="22"/>
        </w:rPr>
        <w:t xml:space="preserve"> de 20</w:t>
      </w:r>
      <w:r w:rsidR="00233D5B">
        <w:rPr>
          <w:rFonts w:ascii="Arial" w:hAnsi="Arial"/>
          <w:sz w:val="22"/>
        </w:rPr>
        <w:t>2</w:t>
      </w:r>
      <w:r w:rsidR="00771243">
        <w:rPr>
          <w:rFonts w:ascii="Arial" w:hAnsi="Arial"/>
          <w:sz w:val="22"/>
        </w:rPr>
        <w:t>5</w:t>
      </w:r>
    </w:p>
    <w:p w14:paraId="388CE06A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3FEA19F4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57415134" w14:textId="4A9B5787" w:rsidR="00B07EE7" w:rsidRPr="000773E6" w:rsidRDefault="00B07EE7" w:rsidP="00B07EE7">
      <w:pPr>
        <w:jc w:val="both"/>
        <w:rPr>
          <w:rFonts w:ascii="Arial" w:hAnsi="Arial" w:cs="Arial"/>
          <w:sz w:val="22"/>
        </w:rPr>
      </w:pPr>
      <w:r w:rsidRPr="000773E6">
        <w:rPr>
          <w:rFonts w:ascii="Arial" w:hAnsi="Arial" w:cs="Arial"/>
          <w:sz w:val="22"/>
        </w:rPr>
        <w:t>L’Alcalde</w:t>
      </w:r>
      <w:r>
        <w:rPr>
          <w:rFonts w:ascii="Arial" w:hAnsi="Arial" w:cs="Arial"/>
          <w:sz w:val="22"/>
        </w:rPr>
        <w:t>ssa</w:t>
      </w:r>
      <w:r w:rsidRPr="000773E6">
        <w:rPr>
          <w:rFonts w:ascii="Arial" w:hAnsi="Arial" w:cs="Arial"/>
          <w:sz w:val="22"/>
        </w:rPr>
        <w:t>,</w:t>
      </w:r>
    </w:p>
    <w:p w14:paraId="7FD52ECC" w14:textId="77777777" w:rsidR="00B07EE7" w:rsidRPr="000773E6" w:rsidRDefault="00B07EE7" w:rsidP="00B07EE7">
      <w:pPr>
        <w:jc w:val="both"/>
        <w:rPr>
          <w:rFonts w:ascii="Arial" w:hAnsi="Arial" w:cs="Arial"/>
          <w:sz w:val="22"/>
        </w:rPr>
      </w:pPr>
    </w:p>
    <w:p w14:paraId="3071526E" w14:textId="77777777" w:rsidR="00B07EE7" w:rsidRDefault="00B07EE7" w:rsidP="00B07EE7">
      <w:pPr>
        <w:jc w:val="both"/>
        <w:rPr>
          <w:rFonts w:ascii="Arial" w:hAnsi="Arial" w:cs="Arial"/>
          <w:sz w:val="22"/>
        </w:rPr>
      </w:pPr>
    </w:p>
    <w:p w14:paraId="0674056E" w14:textId="77777777" w:rsidR="00B07EE7" w:rsidRDefault="00B07EE7" w:rsidP="00B07EE7">
      <w:pPr>
        <w:jc w:val="both"/>
        <w:rPr>
          <w:rFonts w:ascii="Arial" w:hAnsi="Arial" w:cs="Arial"/>
          <w:sz w:val="22"/>
        </w:rPr>
      </w:pPr>
    </w:p>
    <w:p w14:paraId="2C00FAAB" w14:textId="77777777" w:rsidR="00B07EE7" w:rsidRPr="00EA56CB" w:rsidRDefault="00B07EE7" w:rsidP="00B07EE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Sra. M</w:t>
      </w:r>
      <w:r>
        <w:rPr>
          <w:rFonts w:ascii="Arial" w:hAnsi="Arial" w:cs="Arial"/>
          <w:sz w:val="22"/>
          <w:szCs w:val="22"/>
        </w:rPr>
        <w:t>.</w:t>
      </w:r>
      <w:r w:rsidRPr="00EA56CB">
        <w:rPr>
          <w:rFonts w:ascii="Arial" w:hAnsi="Arial" w:cs="Arial"/>
          <w:sz w:val="22"/>
          <w:szCs w:val="22"/>
        </w:rPr>
        <w:t xml:space="preserve"> Mercè Auguet Ferrer</w:t>
      </w:r>
    </w:p>
    <w:p w14:paraId="3C9D4451" w14:textId="77777777" w:rsidR="00B07EE7" w:rsidRDefault="00B07EE7" w:rsidP="00B07EE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852BB3A" w14:textId="77777777" w:rsidR="00B07EE7" w:rsidRPr="00EA56CB" w:rsidRDefault="00B07EE7" w:rsidP="00B07EE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 xml:space="preserve">Sra. </w:t>
      </w:r>
      <w:r>
        <w:rPr>
          <w:rFonts w:ascii="Arial" w:hAnsi="Arial" w:cs="Arial"/>
          <w:sz w:val="22"/>
          <w:szCs w:val="22"/>
        </w:rPr>
        <w:t>Consol Madrenas Turon</w:t>
      </w:r>
    </w:p>
    <w:p w14:paraId="18E59E2D" w14:textId="77777777" w:rsidR="00B07EE7" w:rsidRDefault="00B07EE7" w:rsidP="00B07EE7">
      <w:pPr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 Josep Manuel López Gifreu</w:t>
      </w:r>
    </w:p>
    <w:p w14:paraId="3BF1F2CC" w14:textId="77777777" w:rsidR="00B07EE7" w:rsidRPr="00EA56CB" w:rsidRDefault="00B07EE7" w:rsidP="00B07EE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A56CB">
        <w:rPr>
          <w:rFonts w:ascii="Arial" w:hAnsi="Arial" w:cs="Arial"/>
          <w:sz w:val="22"/>
          <w:szCs w:val="22"/>
        </w:rPr>
        <w:t>Sr. Carles Domènech Massot</w:t>
      </w:r>
    </w:p>
    <w:p w14:paraId="0CAB1DC1" w14:textId="2FB8C457" w:rsidR="00A462AD" w:rsidRPr="00A462AD" w:rsidRDefault="00B07EE7" w:rsidP="00B07EE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EA56CB">
        <w:rPr>
          <w:rFonts w:ascii="Arial" w:hAnsi="Arial" w:cs="Arial"/>
          <w:sz w:val="22"/>
          <w:szCs w:val="22"/>
        </w:rPr>
        <w:t>Sr</w:t>
      </w:r>
      <w:r>
        <w:rPr>
          <w:rFonts w:ascii="Arial" w:hAnsi="Arial" w:cs="Arial"/>
          <w:sz w:val="22"/>
          <w:szCs w:val="22"/>
        </w:rPr>
        <w:t>a</w:t>
      </w:r>
      <w:r w:rsidRPr="00EA56C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Sílvia Vilavedra Batllori</w:t>
      </w:r>
      <w:r w:rsidRPr="00EA56CB">
        <w:rPr>
          <w:rFonts w:ascii="Arial" w:hAnsi="Arial" w:cs="Arial"/>
          <w:sz w:val="22"/>
          <w:szCs w:val="22"/>
        </w:rPr>
        <w:t xml:space="preserve"> </w:t>
      </w:r>
    </w:p>
    <w:sectPr w:rsidR="00A462AD" w:rsidRPr="00A462AD" w:rsidSect="00A045C5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A9BD6" w14:textId="77777777" w:rsidR="00D102AE" w:rsidRDefault="00D102AE">
      <w:r>
        <w:separator/>
      </w:r>
    </w:p>
  </w:endnote>
  <w:endnote w:type="continuationSeparator" w:id="0">
    <w:p w14:paraId="1B5394EC" w14:textId="77777777" w:rsidR="00D102AE" w:rsidRDefault="00D1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21A6E" w14:textId="77777777" w:rsidR="00A045C5" w:rsidRDefault="00427F2D">
    <w:pPr>
      <w:pStyle w:val="Piedepgina"/>
      <w:jc w:val="both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Plaça de la Vila, 1                                                                                                          17144-Colomers, Baix Empordà</w:t>
    </w:r>
  </w:p>
  <w:p w14:paraId="3F1CA974" w14:textId="77777777" w:rsidR="00A045C5" w:rsidRDefault="00427F2D">
    <w:pPr>
      <w:pStyle w:val="Piedepgina"/>
      <w:rPr>
        <w:rFonts w:ascii="Century Gothic" w:hAnsi="Century Gothic"/>
        <w:sz w:val="12"/>
      </w:rPr>
    </w:pPr>
    <w:r>
      <w:rPr>
        <w:rFonts w:ascii="Century Gothic" w:hAnsi="Century Gothic"/>
        <w:sz w:val="12"/>
      </w:rPr>
      <w:sym w:font="Wingdings" w:char="F028"/>
    </w:r>
    <w:r>
      <w:rPr>
        <w:rFonts w:ascii="Century Gothic" w:hAnsi="Century Gothic"/>
        <w:sz w:val="12"/>
      </w:rPr>
      <w:t xml:space="preserve"> 972768066                                                                                                 </w:t>
    </w:r>
    <w:r>
      <w:rPr>
        <w:rFonts w:ascii="Century Gothic" w:hAnsi="Century Gothic"/>
        <w:b/>
        <w:sz w:val="12"/>
      </w:rPr>
      <w:t xml:space="preserve">FAX </w:t>
    </w:r>
    <w:r>
      <w:rPr>
        <w:rFonts w:ascii="Century Gothic" w:hAnsi="Century Gothic"/>
        <w:sz w:val="12"/>
      </w:rPr>
      <w:t xml:space="preserve">972768212                                              </w:t>
    </w:r>
    <w:r w:rsidR="004570FE">
      <w:rPr>
        <w:rFonts w:ascii="Century Gothic" w:hAnsi="Century Gothic"/>
        <w:sz w:val="12"/>
      </w:rPr>
      <w:t xml:space="preserve">           </w:t>
    </w:r>
    <w:r>
      <w:rPr>
        <w:rFonts w:ascii="Century Gothic" w:hAnsi="Century Gothic"/>
        <w:sz w:val="12"/>
      </w:rPr>
      <w:t xml:space="preserve"> </w:t>
    </w:r>
    <w:r>
      <w:rPr>
        <w:rFonts w:ascii="Century Gothic" w:hAnsi="Century Gothic"/>
        <w:b/>
        <w:sz w:val="12"/>
      </w:rPr>
      <w:sym w:font="Wingdings" w:char="F02A"/>
    </w:r>
    <w:r>
      <w:rPr>
        <w:rFonts w:ascii="Century Gothic" w:hAnsi="Century Gothic"/>
        <w:b/>
        <w:sz w:val="12"/>
      </w:rPr>
      <w:t xml:space="preserve"> </w:t>
    </w:r>
    <w:r w:rsidR="004570FE">
      <w:rPr>
        <w:rFonts w:ascii="Century Gothic" w:hAnsi="Century Gothic"/>
        <w:sz w:val="12"/>
      </w:rPr>
      <w:t>ajuntament@colomers.cat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EC2B5" w14:textId="77777777" w:rsidR="00D102AE" w:rsidRDefault="00D102AE">
      <w:r>
        <w:separator/>
      </w:r>
    </w:p>
  </w:footnote>
  <w:footnote w:type="continuationSeparator" w:id="0">
    <w:p w14:paraId="1F258966" w14:textId="77777777" w:rsidR="00D102AE" w:rsidRDefault="00D1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75265" w14:textId="77777777" w:rsidR="00A045C5" w:rsidRDefault="008964F7">
    <w:pPr>
      <w:pStyle w:val="Encabezado"/>
    </w:pPr>
    <w:r>
      <w:object w:dxaOrig="2475" w:dyaOrig="3555" w14:anchorId="20116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153.75pt">
          <v:imagedata r:id="rId1" o:title=""/>
        </v:shape>
        <o:OLEObject Type="Embed" ProgID="PBrush" ShapeID="_x0000_i1025" DrawAspect="Content" ObjectID="_1805879357" r:id="rId2"/>
      </w:object>
    </w:r>
  </w:p>
  <w:p w14:paraId="7FF0B9B7" w14:textId="77777777" w:rsidR="00A045C5" w:rsidRDefault="00427F2D">
    <w:pPr>
      <w:pStyle w:val="Encabezado"/>
    </w:pPr>
    <w:r>
      <w:rPr>
        <w:rFonts w:ascii="Arial" w:hAnsi="Arial"/>
        <w:b/>
        <w:sz w:val="18"/>
      </w:rPr>
      <w:t>AJUNTAMENT DE COLOMERS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95F4C"/>
    <w:multiLevelType w:val="hybridMultilevel"/>
    <w:tmpl w:val="C9067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548A"/>
    <w:multiLevelType w:val="multilevel"/>
    <w:tmpl w:val="EDE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DF72A2"/>
    <w:multiLevelType w:val="singleLevel"/>
    <w:tmpl w:val="120495C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493644A"/>
    <w:multiLevelType w:val="hybridMultilevel"/>
    <w:tmpl w:val="4A9CB7B8"/>
    <w:lvl w:ilvl="0" w:tplc="E20A3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04B79"/>
    <w:multiLevelType w:val="hybridMultilevel"/>
    <w:tmpl w:val="8B68B308"/>
    <w:lvl w:ilvl="0" w:tplc="D63400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5C2974"/>
    <w:multiLevelType w:val="hybridMultilevel"/>
    <w:tmpl w:val="1D242F7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05766C"/>
    <w:multiLevelType w:val="singleLevel"/>
    <w:tmpl w:val="D97288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FF"/>
    <w:rsid w:val="000033B4"/>
    <w:rsid w:val="000117B4"/>
    <w:rsid w:val="000158D9"/>
    <w:rsid w:val="000204CC"/>
    <w:rsid w:val="00025D9B"/>
    <w:rsid w:val="0003016E"/>
    <w:rsid w:val="00041347"/>
    <w:rsid w:val="00053219"/>
    <w:rsid w:val="00053AB4"/>
    <w:rsid w:val="00055D2F"/>
    <w:rsid w:val="00063FDD"/>
    <w:rsid w:val="00070DE6"/>
    <w:rsid w:val="00075400"/>
    <w:rsid w:val="00091E6C"/>
    <w:rsid w:val="000C4C6C"/>
    <w:rsid w:val="000E036D"/>
    <w:rsid w:val="000F2AB6"/>
    <w:rsid w:val="001113DD"/>
    <w:rsid w:val="0012166D"/>
    <w:rsid w:val="00124FA8"/>
    <w:rsid w:val="00126356"/>
    <w:rsid w:val="00142453"/>
    <w:rsid w:val="001532D8"/>
    <w:rsid w:val="00191A2E"/>
    <w:rsid w:val="0019320F"/>
    <w:rsid w:val="001A0A4A"/>
    <w:rsid w:val="001A3912"/>
    <w:rsid w:val="001E6CAF"/>
    <w:rsid w:val="001F40C3"/>
    <w:rsid w:val="0020411D"/>
    <w:rsid w:val="002076F3"/>
    <w:rsid w:val="002156A6"/>
    <w:rsid w:val="002227D9"/>
    <w:rsid w:val="002273A2"/>
    <w:rsid w:val="00233D5B"/>
    <w:rsid w:val="002503FF"/>
    <w:rsid w:val="00264301"/>
    <w:rsid w:val="00277DF2"/>
    <w:rsid w:val="002B2275"/>
    <w:rsid w:val="002C0266"/>
    <w:rsid w:val="002C3D7E"/>
    <w:rsid w:val="002C5989"/>
    <w:rsid w:val="002D69A3"/>
    <w:rsid w:val="002E7DBA"/>
    <w:rsid w:val="00313A52"/>
    <w:rsid w:val="0031488F"/>
    <w:rsid w:val="00315B9A"/>
    <w:rsid w:val="00320FCC"/>
    <w:rsid w:val="00323ED1"/>
    <w:rsid w:val="003537CC"/>
    <w:rsid w:val="003743CB"/>
    <w:rsid w:val="0037635E"/>
    <w:rsid w:val="00395A97"/>
    <w:rsid w:val="00397D34"/>
    <w:rsid w:val="00397E87"/>
    <w:rsid w:val="003A1DD5"/>
    <w:rsid w:val="003C3639"/>
    <w:rsid w:val="003D0BE0"/>
    <w:rsid w:val="003D4E7A"/>
    <w:rsid w:val="003F1929"/>
    <w:rsid w:val="003F5B53"/>
    <w:rsid w:val="00406F96"/>
    <w:rsid w:val="004125CC"/>
    <w:rsid w:val="00427F2D"/>
    <w:rsid w:val="004347A6"/>
    <w:rsid w:val="004570FE"/>
    <w:rsid w:val="0046428D"/>
    <w:rsid w:val="004B2119"/>
    <w:rsid w:val="004C67FA"/>
    <w:rsid w:val="004D4DE0"/>
    <w:rsid w:val="004D7403"/>
    <w:rsid w:val="004E1B93"/>
    <w:rsid w:val="004E5598"/>
    <w:rsid w:val="004F2B51"/>
    <w:rsid w:val="00501633"/>
    <w:rsid w:val="005520E3"/>
    <w:rsid w:val="005627B9"/>
    <w:rsid w:val="005719DB"/>
    <w:rsid w:val="00574E59"/>
    <w:rsid w:val="0058010D"/>
    <w:rsid w:val="005A0B75"/>
    <w:rsid w:val="005A3DC4"/>
    <w:rsid w:val="005B000C"/>
    <w:rsid w:val="005B1A91"/>
    <w:rsid w:val="005C063E"/>
    <w:rsid w:val="005C4026"/>
    <w:rsid w:val="005C4DF8"/>
    <w:rsid w:val="005E7501"/>
    <w:rsid w:val="00627228"/>
    <w:rsid w:val="00635B0B"/>
    <w:rsid w:val="006477E1"/>
    <w:rsid w:val="00651B6E"/>
    <w:rsid w:val="006534CB"/>
    <w:rsid w:val="006651FE"/>
    <w:rsid w:val="00670DFA"/>
    <w:rsid w:val="00682591"/>
    <w:rsid w:val="00683288"/>
    <w:rsid w:val="006A64E2"/>
    <w:rsid w:val="006A72F1"/>
    <w:rsid w:val="006B7BC8"/>
    <w:rsid w:val="006C16C9"/>
    <w:rsid w:val="006E48CC"/>
    <w:rsid w:val="00725227"/>
    <w:rsid w:val="0072789B"/>
    <w:rsid w:val="00727BC2"/>
    <w:rsid w:val="00732792"/>
    <w:rsid w:val="007521ED"/>
    <w:rsid w:val="00762FBA"/>
    <w:rsid w:val="00771243"/>
    <w:rsid w:val="00784D44"/>
    <w:rsid w:val="00791402"/>
    <w:rsid w:val="007A7F58"/>
    <w:rsid w:val="007C2581"/>
    <w:rsid w:val="007C6950"/>
    <w:rsid w:val="007E221E"/>
    <w:rsid w:val="007E6D11"/>
    <w:rsid w:val="007F5B9F"/>
    <w:rsid w:val="00807532"/>
    <w:rsid w:val="00811553"/>
    <w:rsid w:val="0081181E"/>
    <w:rsid w:val="0082297B"/>
    <w:rsid w:val="008435B9"/>
    <w:rsid w:val="008559BD"/>
    <w:rsid w:val="00855F2A"/>
    <w:rsid w:val="00860199"/>
    <w:rsid w:val="008622E0"/>
    <w:rsid w:val="0086500E"/>
    <w:rsid w:val="008964F7"/>
    <w:rsid w:val="008A2CFF"/>
    <w:rsid w:val="008B56AB"/>
    <w:rsid w:val="008C79AE"/>
    <w:rsid w:val="008E2F79"/>
    <w:rsid w:val="00904593"/>
    <w:rsid w:val="00921F6B"/>
    <w:rsid w:val="00934CD7"/>
    <w:rsid w:val="009428C9"/>
    <w:rsid w:val="00946F91"/>
    <w:rsid w:val="00983FB9"/>
    <w:rsid w:val="00990AFB"/>
    <w:rsid w:val="00993A6B"/>
    <w:rsid w:val="009A119F"/>
    <w:rsid w:val="009A351C"/>
    <w:rsid w:val="009A60B3"/>
    <w:rsid w:val="009B24B8"/>
    <w:rsid w:val="00A045C5"/>
    <w:rsid w:val="00A11B99"/>
    <w:rsid w:val="00A159F4"/>
    <w:rsid w:val="00A31AB3"/>
    <w:rsid w:val="00A376C7"/>
    <w:rsid w:val="00A4096E"/>
    <w:rsid w:val="00A462AD"/>
    <w:rsid w:val="00A546E8"/>
    <w:rsid w:val="00A56138"/>
    <w:rsid w:val="00A74E2E"/>
    <w:rsid w:val="00AB0F52"/>
    <w:rsid w:val="00AF61B6"/>
    <w:rsid w:val="00B001F5"/>
    <w:rsid w:val="00B0166A"/>
    <w:rsid w:val="00B076D2"/>
    <w:rsid w:val="00B07EE7"/>
    <w:rsid w:val="00B136DD"/>
    <w:rsid w:val="00B30351"/>
    <w:rsid w:val="00B45A83"/>
    <w:rsid w:val="00B46E24"/>
    <w:rsid w:val="00B73E9D"/>
    <w:rsid w:val="00B8789F"/>
    <w:rsid w:val="00B90584"/>
    <w:rsid w:val="00B92D99"/>
    <w:rsid w:val="00BA0C86"/>
    <w:rsid w:val="00BC3F1E"/>
    <w:rsid w:val="00BC6CF2"/>
    <w:rsid w:val="00BD2ACF"/>
    <w:rsid w:val="00BD3746"/>
    <w:rsid w:val="00BE073A"/>
    <w:rsid w:val="00BF3F90"/>
    <w:rsid w:val="00BF4812"/>
    <w:rsid w:val="00C34909"/>
    <w:rsid w:val="00C36750"/>
    <w:rsid w:val="00C41B8F"/>
    <w:rsid w:val="00C53C08"/>
    <w:rsid w:val="00C65CE3"/>
    <w:rsid w:val="00C87DDC"/>
    <w:rsid w:val="00C97ADC"/>
    <w:rsid w:val="00CE18EC"/>
    <w:rsid w:val="00D045CA"/>
    <w:rsid w:val="00D102AE"/>
    <w:rsid w:val="00D36AB6"/>
    <w:rsid w:val="00D450DE"/>
    <w:rsid w:val="00D50B5A"/>
    <w:rsid w:val="00DA29ED"/>
    <w:rsid w:val="00DA53B8"/>
    <w:rsid w:val="00DA5B51"/>
    <w:rsid w:val="00DC636F"/>
    <w:rsid w:val="00DD77C9"/>
    <w:rsid w:val="00DE457E"/>
    <w:rsid w:val="00DF782B"/>
    <w:rsid w:val="00E0714B"/>
    <w:rsid w:val="00E075A7"/>
    <w:rsid w:val="00E37FB3"/>
    <w:rsid w:val="00E41100"/>
    <w:rsid w:val="00E508DB"/>
    <w:rsid w:val="00E56F57"/>
    <w:rsid w:val="00E82069"/>
    <w:rsid w:val="00E83743"/>
    <w:rsid w:val="00E91112"/>
    <w:rsid w:val="00E9247A"/>
    <w:rsid w:val="00EA2DF3"/>
    <w:rsid w:val="00EB310F"/>
    <w:rsid w:val="00ED2DF9"/>
    <w:rsid w:val="00F032F7"/>
    <w:rsid w:val="00F06C05"/>
    <w:rsid w:val="00F2710E"/>
    <w:rsid w:val="00F35A0A"/>
    <w:rsid w:val="00F435D5"/>
    <w:rsid w:val="00F45E14"/>
    <w:rsid w:val="00F56FB6"/>
    <w:rsid w:val="00F67061"/>
    <w:rsid w:val="00F733B0"/>
    <w:rsid w:val="00F73C86"/>
    <w:rsid w:val="00F801DB"/>
    <w:rsid w:val="00FC6019"/>
    <w:rsid w:val="00FD3D6D"/>
    <w:rsid w:val="00FE5FE3"/>
    <w:rsid w:val="00FF175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9A0AF"/>
  <w15:docId w15:val="{F1F996DE-FE5A-4FC3-921E-73CB44B2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C5"/>
    <w:pPr>
      <w:overflowPunct w:val="0"/>
      <w:autoSpaceDE w:val="0"/>
      <w:autoSpaceDN w:val="0"/>
      <w:adjustRightInd w:val="0"/>
      <w:textAlignment w:val="baseline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E91112"/>
    <w:pPr>
      <w:keepNext/>
      <w:tabs>
        <w:tab w:val="num" w:pos="720"/>
      </w:tabs>
      <w:suppressAutoHyphens/>
      <w:overflowPunct/>
      <w:autoSpaceDE/>
      <w:autoSpaceDN/>
      <w:adjustRightInd/>
      <w:ind w:left="720" w:hanging="720"/>
      <w:textAlignment w:val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7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8DB"/>
    <w:rPr>
      <w:rFonts w:ascii="Tahoma" w:hAnsi="Tahoma" w:cs="Tahoma"/>
      <w:sz w:val="16"/>
      <w:szCs w:val="16"/>
      <w:lang w:val="ca-ES"/>
    </w:rPr>
  </w:style>
  <w:style w:type="paragraph" w:styleId="Textoindependiente3">
    <w:name w:val="Body Text 3"/>
    <w:basedOn w:val="Normal"/>
    <w:link w:val="Textoindependiente3Car"/>
    <w:unhideWhenUsed/>
    <w:rsid w:val="00C41B8F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C41B8F"/>
    <w:rPr>
      <w:rFonts w:ascii="Arial" w:hAnsi="Arial"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11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1112"/>
    <w:rPr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11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91112"/>
    <w:rPr>
      <w:lang w:val="ca-ES"/>
    </w:rPr>
  </w:style>
  <w:style w:type="character" w:customStyle="1" w:styleId="Ttulo1Car">
    <w:name w:val="Título 1 Car"/>
    <w:basedOn w:val="Fuentedeprrafopredeter"/>
    <w:link w:val="Ttulo1"/>
    <w:rsid w:val="00E91112"/>
    <w:rPr>
      <w:sz w:val="28"/>
      <w:lang w:val="ca-ES"/>
    </w:rPr>
  </w:style>
  <w:style w:type="paragraph" w:customStyle="1" w:styleId="WW-Sangra2detindependiente">
    <w:name w:val="WW-Sangría 2 de t. independiente"/>
    <w:basedOn w:val="Normal"/>
    <w:rsid w:val="00E91112"/>
    <w:pPr>
      <w:suppressAutoHyphens/>
      <w:overflowPunct/>
      <w:autoSpaceDE/>
      <w:autoSpaceDN/>
      <w:adjustRightInd/>
      <w:ind w:left="426"/>
      <w:jc w:val="both"/>
      <w:textAlignment w:val="auto"/>
    </w:pPr>
    <w:rPr>
      <w:rFonts w:ascii="Arial" w:hAnsi="Arial"/>
    </w:rPr>
  </w:style>
  <w:style w:type="paragraph" w:customStyle="1" w:styleId="WW-Sangra3detindependiente">
    <w:name w:val="WW-Sangría 3 de t. independiente"/>
    <w:basedOn w:val="Normal"/>
    <w:rsid w:val="00E91112"/>
    <w:pPr>
      <w:suppressAutoHyphens/>
      <w:overflowPunct/>
      <w:autoSpaceDE/>
      <w:autoSpaceDN/>
      <w:adjustRightInd/>
      <w:ind w:left="1701"/>
      <w:jc w:val="both"/>
      <w:textAlignment w:val="auto"/>
    </w:pPr>
    <w:rPr>
      <w:rFonts w:ascii="Arial" w:hAnsi="Arial"/>
    </w:rPr>
  </w:style>
  <w:style w:type="paragraph" w:customStyle="1" w:styleId="Estndar">
    <w:name w:val="Estándar"/>
    <w:basedOn w:val="Normal"/>
    <w:rsid w:val="00E91112"/>
    <w:pPr>
      <w:suppressAutoHyphens/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Prrafodelista">
    <w:name w:val="List Paragraph"/>
    <w:basedOn w:val="Normal"/>
    <w:uiPriority w:val="34"/>
    <w:qFormat/>
    <w:rsid w:val="00A159F4"/>
    <w:pPr>
      <w:suppressAutoHyphens/>
      <w:overflowPunct/>
      <w:adjustRightInd/>
      <w:ind w:left="708"/>
      <w:textAlignment w:val="auto"/>
    </w:pPr>
    <w:rPr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750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NormalWeb">
    <w:name w:val="Normal (Web)"/>
    <w:basedOn w:val="Normal"/>
    <w:uiPriority w:val="99"/>
    <w:rsid w:val="00C36750"/>
    <w:pPr>
      <w:suppressAutoHyphens/>
      <w:overflowPunct/>
      <w:adjustRightInd/>
      <w:spacing w:before="100" w:after="100"/>
      <w:textAlignment w:val="auto"/>
    </w:pPr>
    <w:rPr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7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782B"/>
    <w:rPr>
      <w:lang w:val="ca-ES"/>
    </w:rPr>
  </w:style>
  <w:style w:type="paragraph" w:styleId="Textodebloque">
    <w:name w:val="Block Text"/>
    <w:basedOn w:val="Normal"/>
    <w:rsid w:val="00DF782B"/>
    <w:pPr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overflowPunct/>
      <w:autoSpaceDE/>
      <w:autoSpaceDN/>
      <w:adjustRightInd/>
      <w:spacing w:after="120" w:line="240" w:lineRule="atLeast"/>
      <w:ind w:left="423" w:right="872" w:firstLine="995"/>
      <w:jc w:val="both"/>
      <w:textAlignment w:val="auto"/>
    </w:pPr>
    <w:rPr>
      <w:rFonts w:ascii="Arial" w:hAnsi="Arial" w:cs="Arial"/>
      <w:color w:val="000000"/>
      <w:szCs w:val="24"/>
      <w:lang w:val="es-ES"/>
    </w:rPr>
  </w:style>
  <w:style w:type="paragraph" w:customStyle="1" w:styleId="Estndard">
    <w:name w:val="Estàndard"/>
    <w:basedOn w:val="Normal"/>
    <w:rsid w:val="00323ED1"/>
    <w:pPr>
      <w:overflowPunct/>
      <w:autoSpaceDE/>
      <w:autoSpaceDN/>
      <w:adjustRightInd/>
      <w:textAlignment w:val="auto"/>
    </w:pPr>
    <w:rPr>
      <w:rFonts w:ascii="MS Serif" w:hAnsi="MS Serif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\Documents\Plantilles\Ajuntame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C747-0805-4413-9B7E-FA56A831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31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Plantilla de l'Ajuntament</vt:lpstr>
      </vt:variant>
      <vt:variant>
        <vt:i4>0</vt:i4>
      </vt:variant>
    </vt:vector>
  </HeadingPairs>
  <TitlesOfParts>
    <vt:vector size="1" baseType="lpstr">
      <vt:lpstr>Plantilla de l'Ajuntament</vt:lpstr>
    </vt:vector>
  </TitlesOfParts>
  <Company>Can Gifreu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l'Ajuntament</dc:title>
  <dc:creator>Secretaria</dc:creator>
  <cp:lastModifiedBy>Francesc Adroer</cp:lastModifiedBy>
  <cp:revision>9</cp:revision>
  <cp:lastPrinted>2014-09-25T15:11:00Z</cp:lastPrinted>
  <dcterms:created xsi:type="dcterms:W3CDTF">2022-03-24T16:10:00Z</dcterms:created>
  <dcterms:modified xsi:type="dcterms:W3CDTF">2025-04-11T10:23:00Z</dcterms:modified>
</cp:coreProperties>
</file>