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3D8C" w14:textId="77777777" w:rsidR="003A4861" w:rsidRPr="008B174E" w:rsidRDefault="003A4861" w:rsidP="003A4861">
      <w:pPr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8B174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NOTIFICACIÓ DE LA CONVOCATÒRIA DE SESSIÓ ORDINÀRIA DEL PLE</w:t>
      </w:r>
      <w:r w:rsidRPr="008B174E">
        <w:rPr>
          <w:rFonts w:asciiTheme="minorHAnsi" w:eastAsiaTheme="minorHAnsi" w:hAnsiTheme="minorHAnsi" w:cstheme="minorHAnsi"/>
          <w:b/>
          <w:bCs/>
          <w:sz w:val="22"/>
          <w:szCs w:val="22"/>
          <w:lang w:val="es-ES" w:eastAsia="en-US"/>
        </w:rPr>
        <w:t xml:space="preserve"> MUNICIPAL</w:t>
      </w:r>
    </w:p>
    <w:p w14:paraId="0755F54F" w14:textId="237A3DD9" w:rsidR="003A4861" w:rsidRPr="00762541" w:rsidRDefault="003A4861" w:rsidP="003A4861">
      <w:pPr>
        <w:suppressAutoHyphens/>
        <w:spacing w:after="200" w:line="276" w:lineRule="auto"/>
        <w:jc w:val="both"/>
        <w:rPr>
          <w:rFonts w:asciiTheme="minorHAnsi" w:eastAsia="SimSun" w:hAnsiTheme="minorHAnsi" w:cstheme="minorHAnsi"/>
          <w:color w:val="00000A"/>
          <w:sz w:val="20"/>
          <w:lang w:eastAsia="en-US"/>
        </w:rPr>
      </w:pPr>
      <w:r w:rsidRPr="00762541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Us comunico que per Resolució de l'Alcaldia de </w:t>
      </w:r>
      <w:r w:rsidR="00CA3F87">
        <w:rPr>
          <w:rFonts w:asciiTheme="minorHAnsi" w:eastAsia="SimSun" w:hAnsiTheme="minorHAnsi" w:cstheme="minorHAnsi"/>
          <w:color w:val="00000A"/>
          <w:sz w:val="20"/>
          <w:lang w:eastAsia="en-US"/>
        </w:rPr>
        <w:t>28 de maig</w:t>
      </w:r>
      <w:r w:rsidR="00CA35C7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 de 2026</w:t>
      </w:r>
      <w:r w:rsidRPr="00762541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, s'ha convocat sessió ordinària del Ple municipal, que es durà a terme el </w:t>
      </w:r>
      <w:r w:rsidRPr="00762541">
        <w:rPr>
          <w:rFonts w:asciiTheme="minorHAnsi" w:eastAsia="SimSun" w:hAnsiTheme="minorHAnsi" w:cstheme="minorHAnsi"/>
          <w:sz w:val="20"/>
          <w:lang w:eastAsia="en-US"/>
        </w:rPr>
        <w:t>proper</w:t>
      </w:r>
      <w:r w:rsidRPr="00762541">
        <w:rPr>
          <w:rFonts w:asciiTheme="minorHAnsi" w:eastAsia="SimSun" w:hAnsiTheme="minorHAnsi" w:cstheme="minorHAnsi"/>
          <w:b/>
          <w:bCs/>
          <w:sz w:val="20"/>
          <w:lang w:eastAsia="en-US"/>
        </w:rPr>
        <w:t xml:space="preserve"> </w:t>
      </w:r>
      <w:r>
        <w:rPr>
          <w:rFonts w:asciiTheme="minorHAnsi" w:eastAsia="SimSun" w:hAnsiTheme="minorHAnsi" w:cstheme="minorHAnsi"/>
          <w:b/>
          <w:bCs/>
          <w:sz w:val="20"/>
          <w:lang w:eastAsia="en-US"/>
        </w:rPr>
        <w:t xml:space="preserve">dilluns dia </w:t>
      </w:r>
      <w:r w:rsidR="00CA3F87">
        <w:rPr>
          <w:rFonts w:asciiTheme="minorHAnsi" w:eastAsia="SimSun" w:hAnsiTheme="minorHAnsi" w:cstheme="minorHAnsi"/>
          <w:b/>
          <w:bCs/>
          <w:sz w:val="20"/>
          <w:lang w:eastAsia="en-US"/>
        </w:rPr>
        <w:t>1 de juny</w:t>
      </w:r>
      <w:r w:rsidR="00CA35C7">
        <w:rPr>
          <w:rFonts w:asciiTheme="minorHAnsi" w:eastAsia="SimSun" w:hAnsiTheme="minorHAnsi" w:cstheme="minorHAnsi"/>
          <w:b/>
          <w:bCs/>
          <w:sz w:val="20"/>
          <w:lang w:eastAsia="en-US"/>
        </w:rPr>
        <w:t xml:space="preserve"> </w:t>
      </w:r>
      <w:r>
        <w:rPr>
          <w:rFonts w:asciiTheme="minorHAnsi" w:eastAsia="SimSun" w:hAnsiTheme="minorHAnsi" w:cstheme="minorHAnsi"/>
          <w:b/>
          <w:bCs/>
          <w:sz w:val="20"/>
          <w:lang w:eastAsia="en-US"/>
        </w:rPr>
        <w:t xml:space="preserve">de </w:t>
      </w:r>
      <w:r w:rsidRPr="00762541">
        <w:rPr>
          <w:rFonts w:asciiTheme="minorHAnsi" w:eastAsia="SimSun" w:hAnsiTheme="minorHAnsi" w:cstheme="minorHAnsi"/>
          <w:b/>
          <w:sz w:val="20"/>
          <w:lang w:eastAsia="en-US"/>
        </w:rPr>
        <w:t>202</w:t>
      </w:r>
      <w:r w:rsidR="0021097B">
        <w:rPr>
          <w:rFonts w:asciiTheme="minorHAnsi" w:eastAsia="SimSun" w:hAnsiTheme="minorHAnsi" w:cstheme="minorHAnsi"/>
          <w:b/>
          <w:sz w:val="20"/>
          <w:lang w:eastAsia="en-US"/>
        </w:rPr>
        <w:t>6</w:t>
      </w:r>
      <w:r w:rsidRPr="00762541">
        <w:rPr>
          <w:rFonts w:asciiTheme="minorHAnsi" w:eastAsia="SimSun" w:hAnsiTheme="minorHAnsi" w:cstheme="minorHAnsi"/>
          <w:b/>
          <w:sz w:val="20"/>
          <w:lang w:eastAsia="en-US"/>
        </w:rPr>
        <w:t xml:space="preserve">, a </w:t>
      </w:r>
      <w:r w:rsidRPr="0035151F">
        <w:rPr>
          <w:rFonts w:asciiTheme="minorHAnsi" w:eastAsia="SimSun" w:hAnsiTheme="minorHAnsi" w:cstheme="minorHAnsi"/>
          <w:b/>
          <w:sz w:val="20"/>
          <w:lang w:eastAsia="en-US"/>
        </w:rPr>
        <w:t xml:space="preserve">les </w:t>
      </w:r>
      <w:r w:rsidR="0021097B">
        <w:rPr>
          <w:rFonts w:asciiTheme="minorHAnsi" w:eastAsia="SimSun" w:hAnsiTheme="minorHAnsi" w:cstheme="minorHAnsi"/>
          <w:b/>
          <w:sz w:val="20"/>
          <w:lang w:eastAsia="en-US"/>
        </w:rPr>
        <w:t>20</w:t>
      </w:r>
      <w:r w:rsidRPr="0035151F">
        <w:rPr>
          <w:rFonts w:asciiTheme="minorHAnsi" w:eastAsia="SimSun" w:hAnsiTheme="minorHAnsi" w:cstheme="minorHAnsi"/>
          <w:b/>
          <w:sz w:val="20"/>
          <w:lang w:eastAsia="en-US"/>
        </w:rPr>
        <w:t>:</w:t>
      </w:r>
      <w:r>
        <w:rPr>
          <w:rFonts w:asciiTheme="minorHAnsi" w:eastAsia="SimSun" w:hAnsiTheme="minorHAnsi" w:cstheme="minorHAnsi"/>
          <w:b/>
          <w:sz w:val="20"/>
          <w:lang w:eastAsia="en-US"/>
        </w:rPr>
        <w:t>0</w:t>
      </w:r>
      <w:r w:rsidRPr="0035151F">
        <w:rPr>
          <w:rFonts w:asciiTheme="minorHAnsi" w:eastAsia="SimSun" w:hAnsiTheme="minorHAnsi" w:cstheme="minorHAnsi"/>
          <w:b/>
          <w:sz w:val="20"/>
          <w:lang w:eastAsia="en-US"/>
        </w:rPr>
        <w:t>0h.</w:t>
      </w:r>
      <w:r w:rsidRPr="0035151F">
        <w:rPr>
          <w:rFonts w:asciiTheme="minorHAnsi" w:eastAsia="SimSun" w:hAnsiTheme="minorHAnsi" w:cstheme="minorHAnsi"/>
          <w:sz w:val="20"/>
          <w:lang w:eastAsia="en-US"/>
        </w:rPr>
        <w:t xml:space="preserve">, </w:t>
      </w:r>
      <w:r w:rsidRPr="0035151F">
        <w:rPr>
          <w:rFonts w:asciiTheme="minorHAnsi" w:eastAsia="SimSun" w:hAnsiTheme="minorHAnsi" w:cstheme="minorHAnsi"/>
          <w:color w:val="00000A"/>
          <w:sz w:val="20"/>
          <w:lang w:eastAsia="en-US"/>
        </w:rPr>
        <w:t>a</w:t>
      </w:r>
      <w:r w:rsidRPr="00762541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 la sala de plens del mateix consistori, amb l'ordre del dia que es transcriu a continuació: </w:t>
      </w:r>
    </w:p>
    <w:p w14:paraId="07B09C30" w14:textId="77777777" w:rsidR="003A4861" w:rsidRPr="00762541" w:rsidRDefault="003A4861" w:rsidP="003A4861">
      <w:pPr>
        <w:pStyle w:val="Perdefecte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62541">
        <w:rPr>
          <w:rFonts w:asciiTheme="minorHAnsi" w:hAnsiTheme="minorHAnsi" w:cstheme="minorHAnsi"/>
          <w:sz w:val="20"/>
          <w:szCs w:val="20"/>
        </w:rPr>
        <w:t>Us convoco doncs, a aquesta sessió amb l’advertiment que, per manca del quòrum d’assistència necessari i mínim d’un terç del nombre legal dels membres que formen la corporació, que mai pot ser inferior a tres, aquesta convocatòria s’entendrà reiterada, amb el mateix ordre del dia, caràcter de la sessió i circumstàncies, 48 hores més tard (art. 90 RD 2568/1986, pel qual s’aprova el Reglament d’organització, funcionament i règim jurídic de les Entitats Locals).</w:t>
      </w:r>
    </w:p>
    <w:p w14:paraId="1D6491AA" w14:textId="77777777" w:rsidR="003A4861" w:rsidRDefault="003A4861" w:rsidP="003A4861">
      <w:pPr>
        <w:pStyle w:val="Perdefecte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34F163" w14:textId="77777777" w:rsidR="003A4861" w:rsidRDefault="003A4861" w:rsidP="003A4861">
      <w:pPr>
        <w:pStyle w:val="Perdefecte"/>
        <w:spacing w:after="0" w:line="115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678AE">
        <w:rPr>
          <w:rFonts w:asciiTheme="minorHAnsi" w:hAnsiTheme="minorHAnsi" w:cstheme="minorHAnsi"/>
          <w:b/>
          <w:sz w:val="20"/>
          <w:szCs w:val="20"/>
        </w:rPr>
        <w:t>ORDRE DEL DIA</w:t>
      </w:r>
    </w:p>
    <w:p w14:paraId="60584AED" w14:textId="77777777" w:rsidR="00CA3F87" w:rsidRPr="00BC0EAA" w:rsidRDefault="00CA3F87" w:rsidP="003A4861">
      <w:pPr>
        <w:pStyle w:val="Perdefecte"/>
        <w:spacing w:after="0" w:line="115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5D30237" w14:textId="77777777" w:rsidR="00CA3F87" w:rsidRPr="00CA3F87" w:rsidRDefault="00CA3F87" w:rsidP="00CA3F87">
      <w:pPr>
        <w:numPr>
          <w:ilvl w:val="0"/>
          <w:numId w:val="18"/>
        </w:numPr>
        <w:spacing w:before="240" w:after="200" w:line="480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  <w:r w:rsidRPr="00CA3F87">
        <w:rPr>
          <w:rFonts w:asciiTheme="minorHAnsi" w:eastAsiaTheme="minorHAnsi" w:hAnsiTheme="minorHAnsi" w:cstheme="minorHAnsi"/>
          <w:b/>
          <w:bCs/>
          <w:sz w:val="20"/>
          <w:lang w:eastAsia="en-US"/>
        </w:rPr>
        <w:t>Presa de coneixement de la credencial i presa de possessió del càrrec de regidora</w:t>
      </w:r>
    </w:p>
    <w:p w14:paraId="4B08E048" w14:textId="77777777" w:rsidR="00CA3F87" w:rsidRPr="00CA3F87" w:rsidRDefault="00CA3F87" w:rsidP="00CA3F87">
      <w:pPr>
        <w:numPr>
          <w:ilvl w:val="0"/>
          <w:numId w:val="18"/>
        </w:numPr>
        <w:spacing w:before="240" w:after="200" w:line="480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0"/>
          <w:lang w:eastAsia="ca-ES"/>
        </w:rPr>
      </w:pPr>
      <w:r w:rsidRPr="00CA3F87">
        <w:rPr>
          <w:rFonts w:asciiTheme="minorHAnsi" w:eastAsiaTheme="minorHAnsi" w:hAnsiTheme="minorHAnsi" w:cstheme="minorHAnsi"/>
          <w:b/>
          <w:bCs/>
          <w:sz w:val="20"/>
          <w:lang w:eastAsia="ca-ES"/>
        </w:rPr>
        <w:t>Modificació de la periodicitat de les sessions plenàries</w:t>
      </w:r>
    </w:p>
    <w:p w14:paraId="2E90FE01" w14:textId="77777777" w:rsidR="00CA3F87" w:rsidRPr="00CA3F87" w:rsidRDefault="00CA3F87" w:rsidP="00CA3F87">
      <w:pPr>
        <w:numPr>
          <w:ilvl w:val="0"/>
          <w:numId w:val="18"/>
        </w:numPr>
        <w:spacing w:before="240" w:after="200" w:line="480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  <w:r w:rsidRPr="00CA3F87">
        <w:rPr>
          <w:rFonts w:asciiTheme="minorHAnsi" w:eastAsiaTheme="minorHAnsi" w:hAnsiTheme="minorHAnsi" w:cstheme="minorHAnsi"/>
          <w:b/>
          <w:bCs/>
          <w:sz w:val="20"/>
          <w:lang w:eastAsia="en-US"/>
        </w:rPr>
        <w:t>Proposta aprovació de la xifra de població a 1 de gener de 2026</w:t>
      </w:r>
    </w:p>
    <w:p w14:paraId="0B6D29A8" w14:textId="77777777" w:rsidR="00CA3F87" w:rsidRPr="00CA3F87" w:rsidRDefault="00CA3F87" w:rsidP="00CA3F87">
      <w:pPr>
        <w:numPr>
          <w:ilvl w:val="0"/>
          <w:numId w:val="18"/>
        </w:numPr>
        <w:spacing w:before="240" w:after="240" w:line="480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  <w:r w:rsidRPr="00CA3F87">
        <w:rPr>
          <w:rFonts w:asciiTheme="minorHAnsi" w:eastAsiaTheme="minorHAnsi" w:hAnsiTheme="minorHAnsi" w:cstheme="minorHAnsi"/>
          <w:b/>
          <w:bCs/>
          <w:sz w:val="20"/>
          <w:lang w:eastAsia="en-US"/>
        </w:rPr>
        <w:t>Aprovació de l’inventari municipal de l’any 2025</w:t>
      </w:r>
    </w:p>
    <w:p w14:paraId="75E3DBD5" w14:textId="77777777" w:rsidR="00CA3F87" w:rsidRPr="00CA3F87" w:rsidRDefault="00CA3F87" w:rsidP="00CA3F87">
      <w:pPr>
        <w:numPr>
          <w:ilvl w:val="0"/>
          <w:numId w:val="18"/>
        </w:numPr>
        <w:spacing w:before="240" w:after="200" w:line="480" w:lineRule="auto"/>
        <w:contextualSpacing/>
        <w:jc w:val="both"/>
        <w:rPr>
          <w:rFonts w:asciiTheme="minorHAnsi" w:eastAsiaTheme="minorHAnsi" w:hAnsiTheme="minorHAnsi" w:cstheme="minorHAnsi"/>
          <w:b/>
          <w:bCs/>
          <w:spacing w:val="-3"/>
          <w:sz w:val="20"/>
          <w:lang w:eastAsia="en-US"/>
        </w:rPr>
      </w:pPr>
      <w:r w:rsidRPr="00CA3F87">
        <w:rPr>
          <w:rFonts w:asciiTheme="minorHAnsi" w:eastAsiaTheme="minorHAnsi" w:hAnsiTheme="minorHAnsi" w:cstheme="minorHAnsi"/>
          <w:b/>
          <w:bCs/>
          <w:spacing w:val="-3"/>
          <w:sz w:val="20"/>
          <w:lang w:eastAsia="en-US"/>
        </w:rPr>
        <w:t xml:space="preserve">Aprovació de l’adhesió al “Manifest dels municipis davant del </w:t>
      </w:r>
      <w:proofErr w:type="spellStart"/>
      <w:r w:rsidRPr="00CA3F87">
        <w:rPr>
          <w:rFonts w:asciiTheme="minorHAnsi" w:eastAsiaTheme="minorHAnsi" w:hAnsiTheme="minorHAnsi" w:cstheme="minorHAnsi"/>
          <w:b/>
          <w:bCs/>
          <w:spacing w:val="-3"/>
          <w:sz w:val="20"/>
          <w:lang w:eastAsia="en-US"/>
        </w:rPr>
        <w:t>PLATER</w:t>
      </w:r>
      <w:proofErr w:type="spellEnd"/>
      <w:r w:rsidRPr="00CA3F87">
        <w:rPr>
          <w:rFonts w:asciiTheme="minorHAnsi" w:eastAsiaTheme="minorHAnsi" w:hAnsiTheme="minorHAnsi" w:cstheme="minorHAnsi"/>
          <w:b/>
          <w:bCs/>
          <w:spacing w:val="-3"/>
          <w:sz w:val="20"/>
          <w:lang w:eastAsia="en-US"/>
        </w:rPr>
        <w:t>”</w:t>
      </w:r>
    </w:p>
    <w:p w14:paraId="4175775C" w14:textId="77777777" w:rsidR="00CA3F87" w:rsidRPr="00CA3F87" w:rsidRDefault="00CA3F87" w:rsidP="00CA3F87">
      <w:pPr>
        <w:numPr>
          <w:ilvl w:val="0"/>
          <w:numId w:val="18"/>
        </w:numPr>
        <w:autoSpaceDE w:val="0"/>
        <w:autoSpaceDN w:val="0"/>
        <w:adjustRightInd w:val="0"/>
        <w:spacing w:before="240" w:after="200" w:line="480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  <w:r w:rsidRPr="00CA3F87">
        <w:rPr>
          <w:rFonts w:asciiTheme="minorHAnsi" w:eastAsiaTheme="minorHAnsi" w:hAnsiTheme="minorHAnsi" w:cstheme="minorHAnsi"/>
          <w:b/>
          <w:bCs/>
          <w:sz w:val="20"/>
          <w:lang w:eastAsia="en-US"/>
        </w:rPr>
        <w:t xml:space="preserve">Donar compte al ple del decret de la liquidació de l’exercici 2025  </w:t>
      </w:r>
    </w:p>
    <w:p w14:paraId="5270DD5C" w14:textId="77777777" w:rsidR="00CA3F87" w:rsidRPr="00CA3F87" w:rsidRDefault="00CA3F87" w:rsidP="00CA3F87">
      <w:pPr>
        <w:numPr>
          <w:ilvl w:val="0"/>
          <w:numId w:val="18"/>
        </w:numPr>
        <w:spacing w:before="240" w:after="200" w:line="276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  <w:r w:rsidRPr="00CA3F87">
        <w:rPr>
          <w:rFonts w:asciiTheme="minorHAnsi" w:eastAsiaTheme="minorHAnsi" w:hAnsiTheme="minorHAnsi" w:cstheme="minorHAnsi"/>
          <w:b/>
          <w:bCs/>
          <w:spacing w:val="-3"/>
          <w:sz w:val="20"/>
          <w:lang w:eastAsia="en-US"/>
        </w:rPr>
        <w:t>Aprovació de la sol·licitud a la convocatòria per atorgar compensacions econòmiques a favor dels ajuntaments perquè abonim retribucions a determinats càrrecs electes exercici 2026</w:t>
      </w:r>
    </w:p>
    <w:p w14:paraId="08920D2B" w14:textId="60CAA3CF" w:rsidR="003A4861" w:rsidRPr="00762541" w:rsidRDefault="003A4861" w:rsidP="009E45A4">
      <w:pPr>
        <w:pStyle w:val="Perdefecte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464E1C6" w14:textId="77777777" w:rsidR="00CA3F87" w:rsidRDefault="00CA3F87" w:rsidP="003A4861">
      <w:pPr>
        <w:tabs>
          <w:tab w:val="right" w:pos="2127"/>
        </w:tabs>
        <w:ind w:left="1134" w:hanging="1134"/>
        <w:rPr>
          <w:rFonts w:asciiTheme="minorHAnsi" w:hAnsiTheme="minorHAnsi" w:cstheme="minorHAnsi"/>
          <w:sz w:val="20"/>
        </w:rPr>
      </w:pPr>
    </w:p>
    <w:p w14:paraId="660FE07E" w14:textId="363F45C8" w:rsidR="003A4861" w:rsidRPr="00D91EBB" w:rsidRDefault="003A4861" w:rsidP="003A4861">
      <w:pPr>
        <w:tabs>
          <w:tab w:val="right" w:pos="2127"/>
        </w:tabs>
        <w:ind w:left="1134" w:hanging="1134"/>
        <w:rPr>
          <w:rFonts w:asciiTheme="minorHAnsi" w:hAnsiTheme="minorHAnsi" w:cstheme="minorHAnsi"/>
          <w:sz w:val="20"/>
        </w:rPr>
      </w:pPr>
      <w:r w:rsidRPr="00D91EBB">
        <w:rPr>
          <w:rFonts w:asciiTheme="minorHAnsi" w:hAnsiTheme="minorHAnsi" w:cstheme="minorHAnsi"/>
          <w:sz w:val="20"/>
        </w:rPr>
        <w:t>Malla, a signatura electrònica</w:t>
      </w:r>
    </w:p>
    <w:p w14:paraId="43884617" w14:textId="77777777" w:rsidR="009E45A4" w:rsidRDefault="009E45A4" w:rsidP="003A4861">
      <w:pPr>
        <w:suppressAutoHyphens/>
        <w:spacing w:line="276" w:lineRule="auto"/>
        <w:jc w:val="both"/>
        <w:rPr>
          <w:rFonts w:asciiTheme="minorHAnsi" w:eastAsia="SimSun" w:hAnsiTheme="minorHAnsi" w:cstheme="minorHAnsi"/>
          <w:color w:val="00000A"/>
          <w:sz w:val="20"/>
          <w:lang w:eastAsia="en-US"/>
        </w:rPr>
      </w:pPr>
    </w:p>
    <w:p w14:paraId="29B6A001" w14:textId="158AA568" w:rsidR="003A4861" w:rsidRDefault="00CA35C7" w:rsidP="003A4861">
      <w:pPr>
        <w:suppressAutoHyphens/>
        <w:spacing w:line="276" w:lineRule="auto"/>
        <w:jc w:val="both"/>
        <w:rPr>
          <w:rFonts w:asciiTheme="minorHAnsi" w:eastAsia="SimSun" w:hAnsiTheme="minorHAnsi" w:cstheme="minorHAnsi"/>
          <w:color w:val="00000A"/>
          <w:sz w:val="20"/>
          <w:lang w:eastAsia="en-US"/>
        </w:rPr>
      </w:pPr>
      <w:r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Violeta </w:t>
      </w:r>
      <w:proofErr w:type="spellStart"/>
      <w:r>
        <w:rPr>
          <w:rFonts w:asciiTheme="minorHAnsi" w:eastAsia="SimSun" w:hAnsiTheme="minorHAnsi" w:cstheme="minorHAnsi"/>
          <w:color w:val="00000A"/>
          <w:sz w:val="20"/>
          <w:lang w:eastAsia="en-US"/>
        </w:rPr>
        <w:t>Casadesús</w:t>
      </w:r>
      <w:proofErr w:type="spellEnd"/>
      <w:r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 </w:t>
      </w:r>
      <w:proofErr w:type="spellStart"/>
      <w:r>
        <w:rPr>
          <w:rFonts w:asciiTheme="minorHAnsi" w:eastAsia="SimSun" w:hAnsiTheme="minorHAnsi" w:cstheme="minorHAnsi"/>
          <w:color w:val="00000A"/>
          <w:sz w:val="20"/>
          <w:lang w:eastAsia="en-US"/>
        </w:rPr>
        <w:t>Cabral</w:t>
      </w:r>
      <w:proofErr w:type="spellEnd"/>
    </w:p>
    <w:p w14:paraId="6408FC75" w14:textId="08B78B38" w:rsidR="0077335A" w:rsidRDefault="00CA35C7" w:rsidP="00EA504D">
      <w:pPr>
        <w:suppressAutoHyphens/>
        <w:spacing w:line="276" w:lineRule="auto"/>
        <w:jc w:val="both"/>
        <w:rPr>
          <w:rFonts w:eastAsiaTheme="minorHAnsi"/>
        </w:rPr>
      </w:pPr>
      <w:r>
        <w:rPr>
          <w:rFonts w:asciiTheme="minorHAnsi" w:eastAsia="SimSun" w:hAnsiTheme="minorHAnsi" w:cstheme="minorHAnsi"/>
          <w:color w:val="00000A"/>
          <w:sz w:val="20"/>
          <w:lang w:eastAsia="en-US"/>
        </w:rPr>
        <w:t>Secretària</w:t>
      </w:r>
      <w:r w:rsidR="00E33028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 -</w:t>
      </w:r>
      <w:r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 Interventora</w:t>
      </w:r>
    </w:p>
    <w:p w14:paraId="2D5E42E1" w14:textId="77777777" w:rsidR="0077335A" w:rsidRDefault="0077335A" w:rsidP="003A4861">
      <w:pPr>
        <w:rPr>
          <w:rFonts w:eastAsiaTheme="minorHAnsi"/>
        </w:rPr>
      </w:pPr>
    </w:p>
    <w:p w14:paraId="537B760C" w14:textId="77777777" w:rsidR="0077335A" w:rsidRDefault="0077335A" w:rsidP="003A4861">
      <w:pPr>
        <w:rPr>
          <w:rFonts w:eastAsiaTheme="minorHAnsi"/>
        </w:rPr>
      </w:pPr>
    </w:p>
    <w:p w14:paraId="5920DE4D" w14:textId="77777777" w:rsidR="0077335A" w:rsidRDefault="0077335A" w:rsidP="003A4861">
      <w:pPr>
        <w:rPr>
          <w:rFonts w:eastAsiaTheme="minorHAnsi"/>
        </w:rPr>
      </w:pPr>
    </w:p>
    <w:p w14:paraId="73097B3F" w14:textId="77777777" w:rsidR="0077335A" w:rsidRDefault="0077335A" w:rsidP="003A4861">
      <w:pPr>
        <w:rPr>
          <w:rFonts w:eastAsiaTheme="minorHAnsi"/>
        </w:rPr>
      </w:pPr>
    </w:p>
    <w:p w14:paraId="5F51D7AF" w14:textId="77777777" w:rsidR="0077335A" w:rsidRDefault="0077335A" w:rsidP="003A4861">
      <w:pPr>
        <w:rPr>
          <w:rFonts w:eastAsiaTheme="minorHAnsi"/>
        </w:rPr>
      </w:pPr>
    </w:p>
    <w:p w14:paraId="760B5167" w14:textId="77777777" w:rsidR="0077335A" w:rsidRDefault="0077335A" w:rsidP="003A4861">
      <w:pPr>
        <w:rPr>
          <w:rFonts w:eastAsiaTheme="minorHAnsi"/>
        </w:rPr>
      </w:pPr>
    </w:p>
    <w:sectPr w:rsidR="0077335A" w:rsidSect="003B5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135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ADD6" w14:textId="77777777" w:rsidR="00B12B59" w:rsidRDefault="00B12B59" w:rsidP="002C68DA">
      <w:r>
        <w:separator/>
      </w:r>
    </w:p>
  </w:endnote>
  <w:endnote w:type="continuationSeparator" w:id="0">
    <w:p w14:paraId="2027DA52" w14:textId="77777777" w:rsidR="00B12B59" w:rsidRDefault="00B12B59" w:rsidP="002C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T St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7086" w14:textId="77777777" w:rsidR="002C68DA" w:rsidRDefault="002C68D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806F" w14:textId="77777777" w:rsidR="002C68DA" w:rsidRDefault="002C68D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FF63" w14:textId="77777777" w:rsidR="002C68DA" w:rsidRDefault="002C68D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F4E7" w14:textId="77777777" w:rsidR="00B12B59" w:rsidRDefault="00B12B59" w:rsidP="002C68DA">
      <w:r>
        <w:separator/>
      </w:r>
    </w:p>
  </w:footnote>
  <w:footnote w:type="continuationSeparator" w:id="0">
    <w:p w14:paraId="43CECD03" w14:textId="77777777" w:rsidR="00B12B59" w:rsidRDefault="00B12B59" w:rsidP="002C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BCB6" w14:textId="77777777" w:rsidR="002C68DA" w:rsidRDefault="002C68D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F587" w14:textId="77777777" w:rsidR="002C68DA" w:rsidRDefault="002C68DA" w:rsidP="002C68DA">
    <w:pPr>
      <w:pStyle w:val="Capalera"/>
      <w:jc w:val="center"/>
    </w:pPr>
    <w:r>
      <w:rPr>
        <w:noProof/>
        <w:lang w:eastAsia="ca-ES"/>
      </w:rPr>
      <w:drawing>
        <wp:inline distT="0" distB="0" distL="0" distR="0" wp14:anchorId="2C761FC5" wp14:editId="4AAD9657">
          <wp:extent cx="2343270" cy="939848"/>
          <wp:effectExtent l="0" t="0" r="0" b="0"/>
          <wp:docPr id="45048017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270" cy="93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4A2F0E" w14:textId="77777777" w:rsidR="002C68DA" w:rsidRDefault="002C68D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CD24" w14:textId="77777777" w:rsidR="002C68DA" w:rsidRDefault="002C68D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920B80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F5C48"/>
    <w:multiLevelType w:val="hybridMultilevel"/>
    <w:tmpl w:val="CBFAAD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B495E"/>
    <w:multiLevelType w:val="hybridMultilevel"/>
    <w:tmpl w:val="53BA95E6"/>
    <w:lvl w:ilvl="0" w:tplc="582E67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C9145F"/>
    <w:multiLevelType w:val="multilevel"/>
    <w:tmpl w:val="80B0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F5085"/>
    <w:multiLevelType w:val="hybridMultilevel"/>
    <w:tmpl w:val="8B84BA96"/>
    <w:lvl w:ilvl="0" w:tplc="91EEC7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50D90"/>
    <w:multiLevelType w:val="hybridMultilevel"/>
    <w:tmpl w:val="E2EAB0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31F46"/>
    <w:multiLevelType w:val="multilevel"/>
    <w:tmpl w:val="F7FE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544F7"/>
    <w:multiLevelType w:val="hybridMultilevel"/>
    <w:tmpl w:val="FE280FEC"/>
    <w:lvl w:ilvl="0" w:tplc="199CE8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4548C"/>
    <w:multiLevelType w:val="hybridMultilevel"/>
    <w:tmpl w:val="A1E430D2"/>
    <w:lvl w:ilvl="0" w:tplc="EA960712">
      <w:start w:val="1"/>
      <w:numFmt w:val="ordinalText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B0A03"/>
    <w:multiLevelType w:val="hybridMultilevel"/>
    <w:tmpl w:val="5FE09E26"/>
    <w:lvl w:ilvl="0" w:tplc="854643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1119A"/>
    <w:multiLevelType w:val="hybridMultilevel"/>
    <w:tmpl w:val="80026782"/>
    <w:lvl w:ilvl="0" w:tplc="0376416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DF2183"/>
    <w:multiLevelType w:val="hybridMultilevel"/>
    <w:tmpl w:val="A32C50C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04AC1"/>
    <w:multiLevelType w:val="hybridMultilevel"/>
    <w:tmpl w:val="71646CE6"/>
    <w:lvl w:ilvl="0" w:tplc="349CD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0EA"/>
    <w:multiLevelType w:val="hybridMultilevel"/>
    <w:tmpl w:val="1D1AF7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661E7"/>
    <w:multiLevelType w:val="hybridMultilevel"/>
    <w:tmpl w:val="9D3A20CC"/>
    <w:lvl w:ilvl="0" w:tplc="4E26A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A6D48"/>
    <w:multiLevelType w:val="hybridMultilevel"/>
    <w:tmpl w:val="25104EA4"/>
    <w:lvl w:ilvl="0" w:tplc="C4CC41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57493"/>
    <w:multiLevelType w:val="hybridMultilevel"/>
    <w:tmpl w:val="3612B44E"/>
    <w:lvl w:ilvl="0" w:tplc="9BC2FE70">
      <w:start w:val="1"/>
      <w:numFmt w:val="ordinalText"/>
      <w:pStyle w:val="IDC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6168">
    <w:abstractNumId w:val="0"/>
  </w:num>
  <w:num w:numId="2" w16cid:durableId="1809318351">
    <w:abstractNumId w:val="11"/>
  </w:num>
  <w:num w:numId="3" w16cid:durableId="1750032332">
    <w:abstractNumId w:val="12"/>
  </w:num>
  <w:num w:numId="4" w16cid:durableId="156042951">
    <w:abstractNumId w:val="3"/>
  </w:num>
  <w:num w:numId="5" w16cid:durableId="1289431135">
    <w:abstractNumId w:val="6"/>
  </w:num>
  <w:num w:numId="6" w16cid:durableId="1531258741">
    <w:abstractNumId w:val="14"/>
  </w:num>
  <w:num w:numId="7" w16cid:durableId="1557352638">
    <w:abstractNumId w:val="2"/>
  </w:num>
  <w:num w:numId="8" w16cid:durableId="1922568238">
    <w:abstractNumId w:val="10"/>
  </w:num>
  <w:num w:numId="9" w16cid:durableId="1898198900">
    <w:abstractNumId w:val="15"/>
  </w:num>
  <w:num w:numId="10" w16cid:durableId="1748115929">
    <w:abstractNumId w:val="9"/>
  </w:num>
  <w:num w:numId="11" w16cid:durableId="1953171531">
    <w:abstractNumId w:val="4"/>
  </w:num>
  <w:num w:numId="12" w16cid:durableId="1872064153">
    <w:abstractNumId w:val="4"/>
  </w:num>
  <w:num w:numId="13" w16cid:durableId="45180397">
    <w:abstractNumId w:val="7"/>
  </w:num>
  <w:num w:numId="14" w16cid:durableId="1542397782">
    <w:abstractNumId w:val="1"/>
  </w:num>
  <w:num w:numId="15" w16cid:durableId="738216475">
    <w:abstractNumId w:val="5"/>
  </w:num>
  <w:num w:numId="16" w16cid:durableId="652296296">
    <w:abstractNumId w:val="13"/>
  </w:num>
  <w:num w:numId="17" w16cid:durableId="742992304">
    <w:abstractNumId w:val="16"/>
  </w:num>
  <w:num w:numId="18" w16cid:durableId="181806268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78"/>
    <w:rsid w:val="000001B0"/>
    <w:rsid w:val="00002EE3"/>
    <w:rsid w:val="00013FEA"/>
    <w:rsid w:val="00016B77"/>
    <w:rsid w:val="000232BD"/>
    <w:rsid w:val="00023AFD"/>
    <w:rsid w:val="000270F5"/>
    <w:rsid w:val="000310C1"/>
    <w:rsid w:val="00050903"/>
    <w:rsid w:val="00052C3B"/>
    <w:rsid w:val="000549C5"/>
    <w:rsid w:val="00055CE7"/>
    <w:rsid w:val="000618C9"/>
    <w:rsid w:val="00062B68"/>
    <w:rsid w:val="00071CAE"/>
    <w:rsid w:val="000A73CF"/>
    <w:rsid w:val="000B2197"/>
    <w:rsid w:val="000B4E90"/>
    <w:rsid w:val="000C0016"/>
    <w:rsid w:val="000D0C8F"/>
    <w:rsid w:val="000D4EC1"/>
    <w:rsid w:val="000E2118"/>
    <w:rsid w:val="000F2C87"/>
    <w:rsid w:val="00113F71"/>
    <w:rsid w:val="00126784"/>
    <w:rsid w:val="00131B8F"/>
    <w:rsid w:val="00166032"/>
    <w:rsid w:val="00167CA1"/>
    <w:rsid w:val="00171E68"/>
    <w:rsid w:val="00180C8F"/>
    <w:rsid w:val="001819D8"/>
    <w:rsid w:val="0019059F"/>
    <w:rsid w:val="00191579"/>
    <w:rsid w:val="00192AC4"/>
    <w:rsid w:val="001943B4"/>
    <w:rsid w:val="001A0EF4"/>
    <w:rsid w:val="001A720F"/>
    <w:rsid w:val="001B2024"/>
    <w:rsid w:val="001B340E"/>
    <w:rsid w:val="001C5E7E"/>
    <w:rsid w:val="001D4AAF"/>
    <w:rsid w:val="001E29D8"/>
    <w:rsid w:val="001F52DD"/>
    <w:rsid w:val="0021097B"/>
    <w:rsid w:val="00211042"/>
    <w:rsid w:val="002228CF"/>
    <w:rsid w:val="00224D34"/>
    <w:rsid w:val="00236E0C"/>
    <w:rsid w:val="002432AF"/>
    <w:rsid w:val="002520BB"/>
    <w:rsid w:val="002555AA"/>
    <w:rsid w:val="00263536"/>
    <w:rsid w:val="002710AA"/>
    <w:rsid w:val="00272AE5"/>
    <w:rsid w:val="002851B4"/>
    <w:rsid w:val="00294D39"/>
    <w:rsid w:val="002A5209"/>
    <w:rsid w:val="002A58E9"/>
    <w:rsid w:val="002C010C"/>
    <w:rsid w:val="002C68DA"/>
    <w:rsid w:val="002D54FB"/>
    <w:rsid w:val="002E07C0"/>
    <w:rsid w:val="002F29FC"/>
    <w:rsid w:val="003074DA"/>
    <w:rsid w:val="00321752"/>
    <w:rsid w:val="00321C26"/>
    <w:rsid w:val="00334CF2"/>
    <w:rsid w:val="003367EA"/>
    <w:rsid w:val="003502E6"/>
    <w:rsid w:val="00350CD9"/>
    <w:rsid w:val="0035236E"/>
    <w:rsid w:val="00357BF7"/>
    <w:rsid w:val="00366C54"/>
    <w:rsid w:val="00367334"/>
    <w:rsid w:val="00382DAB"/>
    <w:rsid w:val="00384CC8"/>
    <w:rsid w:val="00390D0A"/>
    <w:rsid w:val="003A4861"/>
    <w:rsid w:val="003B0D41"/>
    <w:rsid w:val="003B5D73"/>
    <w:rsid w:val="003C3C8B"/>
    <w:rsid w:val="003C57D2"/>
    <w:rsid w:val="003C5F9A"/>
    <w:rsid w:val="003D7A87"/>
    <w:rsid w:val="003E7849"/>
    <w:rsid w:val="003F127B"/>
    <w:rsid w:val="003F6C20"/>
    <w:rsid w:val="00402F23"/>
    <w:rsid w:val="00406653"/>
    <w:rsid w:val="004078EA"/>
    <w:rsid w:val="00415A04"/>
    <w:rsid w:val="00431B23"/>
    <w:rsid w:val="004335CA"/>
    <w:rsid w:val="0045401F"/>
    <w:rsid w:val="00455CA3"/>
    <w:rsid w:val="00482D60"/>
    <w:rsid w:val="00485F8F"/>
    <w:rsid w:val="00492B19"/>
    <w:rsid w:val="004A0350"/>
    <w:rsid w:val="004A1CF0"/>
    <w:rsid w:val="004A518A"/>
    <w:rsid w:val="004C5765"/>
    <w:rsid w:val="004E50E2"/>
    <w:rsid w:val="004F425D"/>
    <w:rsid w:val="004F71EB"/>
    <w:rsid w:val="005044EB"/>
    <w:rsid w:val="00520ED9"/>
    <w:rsid w:val="00521071"/>
    <w:rsid w:val="00521DF5"/>
    <w:rsid w:val="005310D3"/>
    <w:rsid w:val="00543426"/>
    <w:rsid w:val="005470CB"/>
    <w:rsid w:val="00547F7A"/>
    <w:rsid w:val="00556327"/>
    <w:rsid w:val="00566397"/>
    <w:rsid w:val="005A5038"/>
    <w:rsid w:val="005A7B66"/>
    <w:rsid w:val="005C777A"/>
    <w:rsid w:val="005D08EB"/>
    <w:rsid w:val="005D6723"/>
    <w:rsid w:val="005E615C"/>
    <w:rsid w:val="005F0F83"/>
    <w:rsid w:val="005F6060"/>
    <w:rsid w:val="005F7FF3"/>
    <w:rsid w:val="00605983"/>
    <w:rsid w:val="00606B6A"/>
    <w:rsid w:val="00622414"/>
    <w:rsid w:val="0062548E"/>
    <w:rsid w:val="006308D4"/>
    <w:rsid w:val="00662380"/>
    <w:rsid w:val="006753DD"/>
    <w:rsid w:val="00683958"/>
    <w:rsid w:val="00683F70"/>
    <w:rsid w:val="006870CC"/>
    <w:rsid w:val="00696258"/>
    <w:rsid w:val="006A7A85"/>
    <w:rsid w:val="006B443C"/>
    <w:rsid w:val="006D23A4"/>
    <w:rsid w:val="006D5474"/>
    <w:rsid w:val="006E0EF8"/>
    <w:rsid w:val="006F205A"/>
    <w:rsid w:val="006F452A"/>
    <w:rsid w:val="00703344"/>
    <w:rsid w:val="00715576"/>
    <w:rsid w:val="00731E18"/>
    <w:rsid w:val="007332EA"/>
    <w:rsid w:val="00733FAB"/>
    <w:rsid w:val="00736011"/>
    <w:rsid w:val="007362E1"/>
    <w:rsid w:val="00761C49"/>
    <w:rsid w:val="0077335A"/>
    <w:rsid w:val="007761E0"/>
    <w:rsid w:val="00776F6D"/>
    <w:rsid w:val="007804F3"/>
    <w:rsid w:val="0079312F"/>
    <w:rsid w:val="00797A08"/>
    <w:rsid w:val="007A0241"/>
    <w:rsid w:val="007B0702"/>
    <w:rsid w:val="007C1AB9"/>
    <w:rsid w:val="007C4069"/>
    <w:rsid w:val="007C6CC2"/>
    <w:rsid w:val="007D2581"/>
    <w:rsid w:val="007D2E4E"/>
    <w:rsid w:val="008003FD"/>
    <w:rsid w:val="008015CD"/>
    <w:rsid w:val="00820221"/>
    <w:rsid w:val="00820C37"/>
    <w:rsid w:val="00820F63"/>
    <w:rsid w:val="0082108A"/>
    <w:rsid w:val="00823622"/>
    <w:rsid w:val="00823EEC"/>
    <w:rsid w:val="0082566B"/>
    <w:rsid w:val="0084070A"/>
    <w:rsid w:val="008423D4"/>
    <w:rsid w:val="00843685"/>
    <w:rsid w:val="008645D0"/>
    <w:rsid w:val="0087132A"/>
    <w:rsid w:val="008822FF"/>
    <w:rsid w:val="008A7D4B"/>
    <w:rsid w:val="008C643B"/>
    <w:rsid w:val="008D5BCF"/>
    <w:rsid w:val="008D5D38"/>
    <w:rsid w:val="008E3B5F"/>
    <w:rsid w:val="008E4DFB"/>
    <w:rsid w:val="008E7A73"/>
    <w:rsid w:val="008F3FD3"/>
    <w:rsid w:val="00900BA1"/>
    <w:rsid w:val="00901BAF"/>
    <w:rsid w:val="009124AC"/>
    <w:rsid w:val="009229D1"/>
    <w:rsid w:val="00930AA3"/>
    <w:rsid w:val="00931845"/>
    <w:rsid w:val="00940A0A"/>
    <w:rsid w:val="00953E61"/>
    <w:rsid w:val="00956F96"/>
    <w:rsid w:val="009613F8"/>
    <w:rsid w:val="00976A92"/>
    <w:rsid w:val="0098074A"/>
    <w:rsid w:val="00982B59"/>
    <w:rsid w:val="00984558"/>
    <w:rsid w:val="00986ECB"/>
    <w:rsid w:val="00990E4F"/>
    <w:rsid w:val="009A2B2B"/>
    <w:rsid w:val="009A4B35"/>
    <w:rsid w:val="009A4BD7"/>
    <w:rsid w:val="009B0B76"/>
    <w:rsid w:val="009B0CFC"/>
    <w:rsid w:val="009B0E84"/>
    <w:rsid w:val="009D3693"/>
    <w:rsid w:val="009E45A4"/>
    <w:rsid w:val="009E75C7"/>
    <w:rsid w:val="009F3EE9"/>
    <w:rsid w:val="009F6080"/>
    <w:rsid w:val="00A253C5"/>
    <w:rsid w:val="00A32B50"/>
    <w:rsid w:val="00A40850"/>
    <w:rsid w:val="00A46606"/>
    <w:rsid w:val="00A51733"/>
    <w:rsid w:val="00A56B50"/>
    <w:rsid w:val="00A6069F"/>
    <w:rsid w:val="00A82E72"/>
    <w:rsid w:val="00A85538"/>
    <w:rsid w:val="00AA2C96"/>
    <w:rsid w:val="00AB25EB"/>
    <w:rsid w:val="00AB6A09"/>
    <w:rsid w:val="00AD48A5"/>
    <w:rsid w:val="00AD776E"/>
    <w:rsid w:val="00AE4F8A"/>
    <w:rsid w:val="00AF0008"/>
    <w:rsid w:val="00AF5FF8"/>
    <w:rsid w:val="00B01A92"/>
    <w:rsid w:val="00B050D0"/>
    <w:rsid w:val="00B057F9"/>
    <w:rsid w:val="00B12058"/>
    <w:rsid w:val="00B12B59"/>
    <w:rsid w:val="00B22548"/>
    <w:rsid w:val="00B30143"/>
    <w:rsid w:val="00B33C5B"/>
    <w:rsid w:val="00B44657"/>
    <w:rsid w:val="00B64CBB"/>
    <w:rsid w:val="00B70E45"/>
    <w:rsid w:val="00B85BB3"/>
    <w:rsid w:val="00B906BA"/>
    <w:rsid w:val="00B918AF"/>
    <w:rsid w:val="00B9406F"/>
    <w:rsid w:val="00B956C4"/>
    <w:rsid w:val="00BA2E45"/>
    <w:rsid w:val="00BD3E99"/>
    <w:rsid w:val="00BD7D34"/>
    <w:rsid w:val="00BF037A"/>
    <w:rsid w:val="00BF5DF6"/>
    <w:rsid w:val="00C13F18"/>
    <w:rsid w:val="00C14E18"/>
    <w:rsid w:val="00C161D1"/>
    <w:rsid w:val="00C26344"/>
    <w:rsid w:val="00C2677F"/>
    <w:rsid w:val="00C4226A"/>
    <w:rsid w:val="00C57DB4"/>
    <w:rsid w:val="00C66759"/>
    <w:rsid w:val="00C6740F"/>
    <w:rsid w:val="00C70F90"/>
    <w:rsid w:val="00C86970"/>
    <w:rsid w:val="00C9101A"/>
    <w:rsid w:val="00C9218F"/>
    <w:rsid w:val="00C96D8E"/>
    <w:rsid w:val="00CA0F62"/>
    <w:rsid w:val="00CA35C7"/>
    <w:rsid w:val="00CA3F87"/>
    <w:rsid w:val="00CA61D2"/>
    <w:rsid w:val="00CA7F1B"/>
    <w:rsid w:val="00CC7477"/>
    <w:rsid w:val="00CE5D31"/>
    <w:rsid w:val="00CE7D77"/>
    <w:rsid w:val="00CF7C38"/>
    <w:rsid w:val="00D0160E"/>
    <w:rsid w:val="00D0343E"/>
    <w:rsid w:val="00D1108D"/>
    <w:rsid w:val="00D111E8"/>
    <w:rsid w:val="00D13AF9"/>
    <w:rsid w:val="00D16D10"/>
    <w:rsid w:val="00D242B7"/>
    <w:rsid w:val="00D26971"/>
    <w:rsid w:val="00D33BA3"/>
    <w:rsid w:val="00D35A46"/>
    <w:rsid w:val="00D40135"/>
    <w:rsid w:val="00D51043"/>
    <w:rsid w:val="00D70BF2"/>
    <w:rsid w:val="00D727A6"/>
    <w:rsid w:val="00D8765E"/>
    <w:rsid w:val="00D87F9B"/>
    <w:rsid w:val="00D9086F"/>
    <w:rsid w:val="00DA47D2"/>
    <w:rsid w:val="00DB29A8"/>
    <w:rsid w:val="00DC0719"/>
    <w:rsid w:val="00DC07D6"/>
    <w:rsid w:val="00DC508A"/>
    <w:rsid w:val="00DC79CD"/>
    <w:rsid w:val="00DC7DA0"/>
    <w:rsid w:val="00DD0C2F"/>
    <w:rsid w:val="00DD18D0"/>
    <w:rsid w:val="00DE059E"/>
    <w:rsid w:val="00DE1026"/>
    <w:rsid w:val="00DF0F6E"/>
    <w:rsid w:val="00DF220F"/>
    <w:rsid w:val="00DF4278"/>
    <w:rsid w:val="00E038EE"/>
    <w:rsid w:val="00E10604"/>
    <w:rsid w:val="00E163C5"/>
    <w:rsid w:val="00E249F9"/>
    <w:rsid w:val="00E262F5"/>
    <w:rsid w:val="00E33028"/>
    <w:rsid w:val="00E345BB"/>
    <w:rsid w:val="00E41721"/>
    <w:rsid w:val="00E76C75"/>
    <w:rsid w:val="00EA504D"/>
    <w:rsid w:val="00EB0181"/>
    <w:rsid w:val="00EB1778"/>
    <w:rsid w:val="00EC17EA"/>
    <w:rsid w:val="00EC4FE7"/>
    <w:rsid w:val="00EE016C"/>
    <w:rsid w:val="00EF71F3"/>
    <w:rsid w:val="00F03344"/>
    <w:rsid w:val="00F06BBE"/>
    <w:rsid w:val="00F10F22"/>
    <w:rsid w:val="00F11D96"/>
    <w:rsid w:val="00F31383"/>
    <w:rsid w:val="00F400CA"/>
    <w:rsid w:val="00F465DA"/>
    <w:rsid w:val="00F47CA2"/>
    <w:rsid w:val="00F6370E"/>
    <w:rsid w:val="00F77B6A"/>
    <w:rsid w:val="00F815FA"/>
    <w:rsid w:val="00FA04F9"/>
    <w:rsid w:val="00FA1E77"/>
    <w:rsid w:val="00FB2525"/>
    <w:rsid w:val="00FB6F86"/>
    <w:rsid w:val="00FB70CC"/>
    <w:rsid w:val="00FC6145"/>
    <w:rsid w:val="00FD2E2D"/>
    <w:rsid w:val="00FD5455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F4023"/>
  <w15:docId w15:val="{3908C88A-3420-4AA7-8C55-7905D0A3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D3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7362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B30143"/>
    <w:pPr>
      <w:keepNext/>
      <w:spacing w:before="360" w:after="360" w:line="300" w:lineRule="auto"/>
      <w:jc w:val="center"/>
      <w:outlineLvl w:val="1"/>
    </w:pPr>
    <w:rPr>
      <w:rFonts w:ascii="Verdana" w:eastAsia="Verdana" w:hAnsi="Verdana" w:cs="Verdana"/>
      <w:b/>
      <w:bCs/>
      <w:iCs/>
      <w:caps/>
      <w:color w:val="000000"/>
      <w:sz w:val="20"/>
      <w:szCs w:val="28"/>
      <w:lang w:val="en-US" w:eastAsia="en-US"/>
    </w:rPr>
  </w:style>
  <w:style w:type="paragraph" w:styleId="Ttol3">
    <w:name w:val="heading 3"/>
    <w:basedOn w:val="Normal"/>
    <w:next w:val="Normal"/>
    <w:link w:val="Ttol3Car"/>
    <w:unhideWhenUsed/>
    <w:qFormat/>
    <w:rsid w:val="00224D3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24D3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24D3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ol7">
    <w:name w:val="heading 7"/>
    <w:basedOn w:val="Normal"/>
    <w:next w:val="Normal"/>
    <w:link w:val="Ttol7Car"/>
    <w:qFormat/>
    <w:rsid w:val="00224D34"/>
    <w:pPr>
      <w:keepNext/>
      <w:spacing w:line="360" w:lineRule="auto"/>
      <w:jc w:val="center"/>
      <w:outlineLvl w:val="6"/>
    </w:pPr>
    <w:rPr>
      <w:rFonts w:ascii="Verdana" w:hAnsi="Verdana"/>
      <w:b/>
      <w:sz w:val="20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C68D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2C68DA"/>
  </w:style>
  <w:style w:type="paragraph" w:styleId="Peu">
    <w:name w:val="footer"/>
    <w:basedOn w:val="Normal"/>
    <w:link w:val="PeuCar"/>
    <w:uiPriority w:val="99"/>
    <w:unhideWhenUsed/>
    <w:rsid w:val="002C68D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2C68DA"/>
  </w:style>
  <w:style w:type="paragraph" w:styleId="Textdeglobus">
    <w:name w:val="Balloon Text"/>
    <w:basedOn w:val="Normal"/>
    <w:link w:val="TextdeglobusCar"/>
    <w:uiPriority w:val="99"/>
    <w:semiHidden/>
    <w:unhideWhenUsed/>
    <w:rsid w:val="002C68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C68DA"/>
    <w:rPr>
      <w:rFonts w:ascii="Tahoma" w:hAnsi="Tahoma" w:cs="Tahoma"/>
      <w:sz w:val="16"/>
      <w:szCs w:val="16"/>
    </w:rPr>
  </w:style>
  <w:style w:type="paragraph" w:styleId="Senseespaiat">
    <w:name w:val="No Spacing"/>
    <w:uiPriority w:val="99"/>
    <w:qFormat/>
    <w:rsid w:val="00EB1778"/>
    <w:pPr>
      <w:spacing w:after="0" w:line="240" w:lineRule="auto"/>
    </w:pPr>
  </w:style>
  <w:style w:type="paragraph" w:styleId="Textindependent">
    <w:name w:val="Body Text"/>
    <w:basedOn w:val="Normal"/>
    <w:link w:val="TextindependentCar"/>
    <w:uiPriority w:val="99"/>
    <w:rsid w:val="00CE5D31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E5D31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ol2Car">
    <w:name w:val="Títol 2 Car"/>
    <w:basedOn w:val="Lletraperdefectedelpargraf"/>
    <w:link w:val="Ttol2"/>
    <w:rsid w:val="00B30143"/>
    <w:rPr>
      <w:rFonts w:ascii="Verdana" w:eastAsia="Verdana" w:hAnsi="Verdana" w:cs="Verdana"/>
      <w:b/>
      <w:bCs/>
      <w:iCs/>
      <w:caps/>
      <w:color w:val="000000"/>
      <w:sz w:val="20"/>
      <w:szCs w:val="28"/>
      <w:lang w:val="en-US"/>
    </w:rPr>
  </w:style>
  <w:style w:type="character" w:styleId="Refernciadenotaapeudepgina">
    <w:name w:val="footnote reference"/>
    <w:rsid w:val="00B30143"/>
    <w:rPr>
      <w:vertAlign w:val="superscript"/>
    </w:rPr>
  </w:style>
  <w:style w:type="paragraph" w:styleId="Textdenotaapeudepgina">
    <w:name w:val="footnote text"/>
    <w:aliases w:val=" Car,Car"/>
    <w:basedOn w:val="Normal"/>
    <w:link w:val="TextdenotaapeudepginaCar"/>
    <w:rsid w:val="00B30143"/>
    <w:rPr>
      <w:rFonts w:ascii="Times New Roman" w:hAnsi="Times New Roman"/>
      <w:sz w:val="20"/>
      <w:lang w:val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014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link w:val="NormalWebCar"/>
    <w:uiPriority w:val="99"/>
    <w:rsid w:val="00B30143"/>
    <w:pPr>
      <w:spacing w:line="360" w:lineRule="auto"/>
      <w:ind w:left="528" w:right="71" w:firstLine="600"/>
      <w:jc w:val="both"/>
    </w:pPr>
    <w:rPr>
      <w:rFonts w:ascii="Verdana" w:hAnsi="Verdana" w:cs="Arial"/>
      <w:sz w:val="20"/>
      <w:szCs w:val="24"/>
      <w:lang w:val="es-ES"/>
    </w:rPr>
  </w:style>
  <w:style w:type="character" w:customStyle="1" w:styleId="NormalWebCar">
    <w:name w:val="Normal (Web) Car"/>
    <w:link w:val="NormalWeb"/>
    <w:uiPriority w:val="99"/>
    <w:locked/>
    <w:rsid w:val="00B30143"/>
    <w:rPr>
      <w:rFonts w:ascii="Verdana" w:eastAsia="Times New Roman" w:hAnsi="Verdana" w:cs="Arial"/>
      <w:sz w:val="20"/>
      <w:szCs w:val="24"/>
      <w:lang w:val="es-ES" w:eastAsia="es-ES"/>
    </w:rPr>
  </w:style>
  <w:style w:type="character" w:customStyle="1" w:styleId="custom-reference">
    <w:name w:val="custom-reference"/>
    <w:rsid w:val="00B30143"/>
    <w:rPr>
      <w:rFonts w:ascii="Verdana" w:eastAsia="Verdana" w:hAnsi="Verdana" w:cs="Verdana"/>
      <w:i/>
      <w:color w:val="595959"/>
      <w:sz w:val="16"/>
    </w:rPr>
  </w:style>
  <w:style w:type="paragraph" w:customStyle="1" w:styleId="NotaalPie">
    <w:name w:val="Nota al Pie"/>
    <w:basedOn w:val="Textdenotaapeudepgina"/>
    <w:autoRedefine/>
    <w:qFormat/>
    <w:rsid w:val="00B30143"/>
    <w:rPr>
      <w:rFonts w:ascii="Verdana" w:hAnsi="Verdana"/>
      <w:i/>
      <w:color w:val="808080"/>
      <w:sz w:val="14"/>
      <w:szCs w:val="14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B30143"/>
    <w:pPr>
      <w:spacing w:line="360" w:lineRule="auto"/>
      <w:ind w:firstLine="720"/>
      <w:jc w:val="both"/>
    </w:pPr>
    <w:rPr>
      <w:rFonts w:ascii="Verdana" w:hAnsi="Verdana"/>
      <w:sz w:val="2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B30143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Sagniadetextindependent2">
    <w:name w:val="Body Text Indent 2"/>
    <w:basedOn w:val="Normal"/>
    <w:link w:val="Sagniadetextindependent2Car"/>
    <w:rsid w:val="00B30143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  <w:szCs w:val="24"/>
      <w:lang w:val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30143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customStyle="1" w:styleId="Normal0">
    <w:name w:val="Normal_0"/>
    <w:uiPriority w:val="99"/>
    <w:qFormat/>
    <w:rsid w:val="00B3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argrafdellista">
    <w:name w:val="List Paragraph"/>
    <w:basedOn w:val="Normal"/>
    <w:uiPriority w:val="34"/>
    <w:qFormat/>
    <w:rsid w:val="00820F63"/>
    <w:pPr>
      <w:ind w:left="720"/>
      <w:contextualSpacing/>
    </w:pPr>
  </w:style>
  <w:style w:type="paragraph" w:customStyle="1" w:styleId="Default">
    <w:name w:val="Default"/>
    <w:rsid w:val="00C910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521071"/>
    <w:rPr>
      <w:color w:val="0000FF" w:themeColor="hyperlink"/>
      <w:u w:val="single"/>
    </w:rPr>
  </w:style>
  <w:style w:type="character" w:customStyle="1" w:styleId="Ttol3Car">
    <w:name w:val="Títol 3 Car"/>
    <w:basedOn w:val="Lletraperdefectedelpargraf"/>
    <w:link w:val="Ttol3"/>
    <w:rsid w:val="00224D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24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24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rsid w:val="00224D34"/>
    <w:rPr>
      <w:rFonts w:ascii="Verdana" w:eastAsia="Times New Roman" w:hAnsi="Verdana" w:cs="Times New Roman"/>
      <w:b/>
      <w:sz w:val="20"/>
      <w:szCs w:val="24"/>
      <w:lang w:val="es-ES_tradnl" w:eastAsia="es-ES"/>
    </w:rPr>
  </w:style>
  <w:style w:type="paragraph" w:customStyle="1" w:styleId="Standard">
    <w:name w:val="Standard"/>
    <w:rsid w:val="00224D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independent3">
    <w:name w:val="Body Text 3"/>
    <w:basedOn w:val="Normal"/>
    <w:link w:val="Textindependent3Car"/>
    <w:uiPriority w:val="99"/>
    <w:unhideWhenUsed/>
    <w:rsid w:val="00224D34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224D34"/>
    <w:rPr>
      <w:sz w:val="16"/>
      <w:szCs w:val="16"/>
    </w:rPr>
  </w:style>
  <w:style w:type="paragraph" w:customStyle="1" w:styleId="Pa8">
    <w:name w:val="Pa8"/>
    <w:basedOn w:val="Default"/>
    <w:next w:val="Default"/>
    <w:rsid w:val="00224D34"/>
    <w:pPr>
      <w:spacing w:line="201" w:lineRule="atLeast"/>
    </w:pPr>
    <w:rPr>
      <w:rFonts w:eastAsia="Times New Roman" w:cs="Times New Roman"/>
      <w:color w:val="auto"/>
      <w:lang w:val="es-ES" w:eastAsia="es-ES"/>
    </w:rPr>
  </w:style>
  <w:style w:type="table" w:styleId="Taulaambquadrcula">
    <w:name w:val="Table Grid"/>
    <w:basedOn w:val="Taulanormal"/>
    <w:uiPriority w:val="59"/>
    <w:rsid w:val="0022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istaambpics">
    <w:name w:val="List Bullet"/>
    <w:basedOn w:val="Normal"/>
    <w:uiPriority w:val="99"/>
    <w:unhideWhenUsed/>
    <w:rsid w:val="00224D34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erdefecte">
    <w:name w:val="Per defecte"/>
    <w:rsid w:val="00224D34"/>
    <w:pPr>
      <w:suppressAutoHyphens/>
    </w:pPr>
    <w:rPr>
      <w:rFonts w:ascii="Calibri" w:eastAsia="SimSun" w:hAnsi="Calibri" w:cs="Calibri"/>
      <w:color w:val="00000A"/>
    </w:rPr>
  </w:style>
  <w:style w:type="paragraph" w:customStyle="1" w:styleId="Normal1">
    <w:name w:val="Normal1"/>
    <w:rsid w:val="00224D34"/>
    <w:pPr>
      <w:spacing w:after="0" w:line="240" w:lineRule="auto"/>
    </w:pPr>
    <w:rPr>
      <w:rFonts w:ascii="Arial" w:eastAsia="Times New Roman" w:hAnsi="Arial" w:cs="Arial"/>
      <w:color w:val="000000"/>
      <w:lang w:eastAsia="ca-ES"/>
    </w:rPr>
  </w:style>
  <w:style w:type="paragraph" w:customStyle="1" w:styleId="Cos">
    <w:name w:val="Cos"/>
    <w:rsid w:val="00224D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" w:eastAsia="es-ES"/>
    </w:rPr>
  </w:style>
  <w:style w:type="paragraph" w:styleId="Textdebloc">
    <w:name w:val="Block Text"/>
    <w:basedOn w:val="Normal"/>
    <w:rsid w:val="00224D34"/>
    <w:pPr>
      <w:spacing w:line="300" w:lineRule="auto"/>
      <w:ind w:left="-142" w:right="-142"/>
      <w:jc w:val="both"/>
    </w:pPr>
    <w:rPr>
      <w:b/>
      <w:sz w:val="22"/>
    </w:rPr>
  </w:style>
  <w:style w:type="paragraph" w:customStyle="1" w:styleId="NTtolprincipal">
    <w:name w:val="N/ Títol principal"/>
    <w:basedOn w:val="Normal"/>
    <w:qFormat/>
    <w:rsid w:val="00224D34"/>
    <w:pPr>
      <w:keepNext/>
      <w:keepLines/>
      <w:widowControl w:val="0"/>
      <w:tabs>
        <w:tab w:val="right" w:pos="4280"/>
      </w:tabs>
      <w:autoSpaceDE w:val="0"/>
      <w:autoSpaceDN w:val="0"/>
      <w:adjustRightInd w:val="0"/>
      <w:spacing w:before="180" w:after="30" w:line="220" w:lineRule="atLeast"/>
      <w:jc w:val="both"/>
      <w:textAlignment w:val="center"/>
    </w:pPr>
    <w:rPr>
      <w:rFonts w:ascii="HelveticaNeueLT Std Med" w:hAnsi="HelveticaNeueLT Std Med" w:cs="Times-Parlament"/>
      <w:color w:val="000000"/>
      <w:sz w:val="18"/>
      <w:lang w:eastAsia="ca-ES"/>
    </w:rPr>
  </w:style>
  <w:style w:type="paragraph" w:customStyle="1" w:styleId="NNormal">
    <w:name w:val="N/ Normal"/>
    <w:basedOn w:val="Normal"/>
    <w:uiPriority w:val="99"/>
    <w:rsid w:val="00224D34"/>
    <w:pPr>
      <w:widowControl w:val="0"/>
      <w:tabs>
        <w:tab w:val="left" w:pos="907"/>
      </w:tabs>
      <w:autoSpaceDE w:val="0"/>
      <w:autoSpaceDN w:val="0"/>
      <w:adjustRightInd w:val="0"/>
      <w:spacing w:after="100" w:line="220" w:lineRule="atLeast"/>
      <w:jc w:val="both"/>
      <w:textAlignment w:val="center"/>
    </w:pPr>
    <w:rPr>
      <w:rFonts w:ascii="Times LT Std" w:hAnsi="Times LT Std" w:cs="Times-Parlament"/>
      <w:color w:val="000000"/>
      <w:sz w:val="20"/>
      <w:lang w:eastAsia="x-none"/>
    </w:rPr>
  </w:style>
  <w:style w:type="character" w:customStyle="1" w:styleId="ECNormal">
    <w:name w:val="EC Normal"/>
    <w:uiPriority w:val="99"/>
    <w:rsid w:val="00224D34"/>
    <w:rPr>
      <w:w w:val="100"/>
      <w:lang w:val="ca-ES" w:eastAsia="x-none"/>
    </w:rPr>
  </w:style>
  <w:style w:type="character" w:styleId="Textennegreta">
    <w:name w:val="Strong"/>
    <w:basedOn w:val="Lletraperdefectedelpargraf"/>
    <w:qFormat/>
    <w:rsid w:val="00224D34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7362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A7B66"/>
    <w:rPr>
      <w:color w:val="605E5C"/>
      <w:shd w:val="clear" w:color="auto" w:fill="E1DFDD"/>
    </w:rPr>
  </w:style>
  <w:style w:type="paragraph" w:styleId="IDC1">
    <w:name w:val="toc 1"/>
    <w:basedOn w:val="Normal"/>
    <w:next w:val="Normal"/>
    <w:autoRedefine/>
    <w:uiPriority w:val="39"/>
    <w:unhideWhenUsed/>
    <w:rsid w:val="00AB6A09"/>
    <w:pPr>
      <w:numPr>
        <w:numId w:val="17"/>
      </w:numPr>
      <w:tabs>
        <w:tab w:val="right" w:pos="1134"/>
      </w:tabs>
      <w:spacing w:before="240" w:after="120" w:line="276" w:lineRule="auto"/>
      <w:jc w:val="both"/>
    </w:pPr>
    <w:rPr>
      <w:rFonts w:asciiTheme="minorHAnsi" w:eastAsiaTheme="minorHAnsi" w:hAnsiTheme="minorHAnsi" w:cstheme="minorHAnsi"/>
      <w:b/>
      <w:bCs/>
      <w:sz w:val="20"/>
      <w:lang w:eastAsia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B6A0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B6A09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B6A09"/>
    <w:rPr>
      <w:rFonts w:ascii="Arial" w:eastAsia="Times New Roman" w:hAnsi="Arial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B6A0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B6A09"/>
    <w:rPr>
      <w:rFonts w:ascii="Arial" w:eastAsia="Times New Roman" w:hAnsi="Arial" w:cs="Times New Roman"/>
      <w:b/>
      <w:bCs/>
      <w:sz w:val="20"/>
      <w:szCs w:val="20"/>
      <w:lang w:eastAsia="es-ES"/>
    </w:rPr>
  </w:style>
  <w:style w:type="character" w:customStyle="1" w:styleId="1TtolCar">
    <w:name w:val="1. Títol Car"/>
    <w:basedOn w:val="Lletraperdefectedelpargraf"/>
    <w:link w:val="1Ttol"/>
    <w:locked/>
    <w:rsid w:val="00622414"/>
    <w:rPr>
      <w:rFonts w:ascii="Arial" w:hAnsi="Arial" w:cs="Arial"/>
      <w:b/>
      <w:sz w:val="28"/>
    </w:rPr>
  </w:style>
  <w:style w:type="paragraph" w:customStyle="1" w:styleId="1Ttol">
    <w:name w:val="1. Títol"/>
    <w:basedOn w:val="Normal"/>
    <w:link w:val="1TtolCar"/>
    <w:qFormat/>
    <w:rsid w:val="00622414"/>
    <w:pPr>
      <w:spacing w:after="200" w:line="288" w:lineRule="auto"/>
      <w:outlineLvl w:val="0"/>
    </w:pPr>
    <w:rPr>
      <w:rFonts w:eastAsiaTheme="minorHAnsi" w:cs="Arial"/>
      <w:b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2172">
                      <w:marLeft w:val="0"/>
                      <w:marRight w:val="86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3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54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07619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9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8EBED"/>
                                <w:right w:val="none" w:sz="0" w:space="0" w:color="auto"/>
                              </w:divBdr>
                              <w:divsChild>
                                <w:div w:id="8671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5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56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8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8EBED"/>
                                <w:right w:val="none" w:sz="0" w:space="0" w:color="auto"/>
                              </w:divBdr>
                              <w:divsChild>
                                <w:div w:id="19727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3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36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93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8EBED"/>
                                <w:right w:val="none" w:sz="0" w:space="0" w:color="auto"/>
                              </w:divBdr>
                              <w:divsChild>
                                <w:div w:id="100971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43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3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osa\Ajuntament%20Ma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C310-019B-46EA-B5A4-C8ED87F6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 Malla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Sectretaria</dc:creator>
  <cp:lastModifiedBy>Merce Vallmajo Aj. Malla</cp:lastModifiedBy>
  <cp:revision>7</cp:revision>
  <cp:lastPrinted>2026-02-23T18:49:00Z</cp:lastPrinted>
  <dcterms:created xsi:type="dcterms:W3CDTF">2026-02-26T10:01:00Z</dcterms:created>
  <dcterms:modified xsi:type="dcterms:W3CDTF">2026-05-28T07:04:00Z</dcterms:modified>
</cp:coreProperties>
</file>