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CDF8" w14:textId="77777777" w:rsidR="009E67F6" w:rsidRPr="00CD29B7" w:rsidRDefault="009E67F6" w:rsidP="009E67F6">
      <w:pPr>
        <w:jc w:val="center"/>
        <w:rPr>
          <w:b/>
        </w:rPr>
      </w:pPr>
      <w:r w:rsidRPr="00CD29B7">
        <w:rPr>
          <w:b/>
        </w:rPr>
        <w:t>GRATIFICACIONS, SERVEIS EXTRAORDINARIS I INDEMNITZACIONS I DIETES</w:t>
      </w:r>
    </w:p>
    <w:p w14:paraId="2AA89716" w14:textId="77777777" w:rsidR="009E67F6" w:rsidRDefault="009E67F6" w:rsidP="009E67F6"/>
    <w:p w14:paraId="20B8E15D" w14:textId="77777777" w:rsidR="00FB237A" w:rsidRPr="00FB237A" w:rsidRDefault="003771EB" w:rsidP="009E67F6">
      <w:pPr>
        <w:rPr>
          <w:b/>
          <w:sz w:val="20"/>
          <w:szCs w:val="20"/>
        </w:rPr>
      </w:pPr>
      <w:r>
        <w:rPr>
          <w:b/>
          <w:sz w:val="20"/>
          <w:szCs w:val="20"/>
        </w:rPr>
        <w:t>Any 2024</w:t>
      </w:r>
    </w:p>
    <w:p w14:paraId="6FAA735D" w14:textId="77777777" w:rsidR="005345EA" w:rsidRDefault="005345EA" w:rsidP="0002519D">
      <w:pPr>
        <w:tabs>
          <w:tab w:val="left" w:pos="3330"/>
        </w:tabs>
        <w:rPr>
          <w:lang w:val="es-ES"/>
        </w:rPr>
      </w:pPr>
    </w:p>
    <w:tbl>
      <w:tblPr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B237A" w:rsidRPr="0029343E" w14:paraId="5CC1A644" w14:textId="77777777" w:rsidTr="0029343E"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14:paraId="7918BB08" w14:textId="77777777"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PERIODE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14:paraId="44CC12AC" w14:textId="77777777"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GRATIFICACIONS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14:paraId="63F5388F" w14:textId="77777777"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SERVEIS EXTRAORDINARIS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14:paraId="5187AB40" w14:textId="77777777"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INDEMNITZACIONS I DIETES</w:t>
            </w:r>
          </w:p>
        </w:tc>
      </w:tr>
      <w:tr w:rsidR="003771EB" w:rsidRPr="0029343E" w14:paraId="5F3E9A9A" w14:textId="77777777" w:rsidTr="0029343E"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14:paraId="0C146DC0" w14:textId="77777777" w:rsidR="003771EB" w:rsidRPr="0029343E" w:rsidRDefault="003771EB" w:rsidP="00B31AED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 xml:space="preserve">1r. Trimestre </w:t>
            </w:r>
            <w:r>
              <w:rPr>
                <w:b/>
                <w:bCs/>
                <w:color w:val="FFFFFF"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14:paraId="06C31993" w14:textId="305E1191" w:rsidR="003771EB" w:rsidRPr="003771EB" w:rsidRDefault="003771EB" w:rsidP="003771EB">
            <w:pPr>
              <w:spacing w:before="60" w:after="60"/>
              <w:jc w:val="center"/>
              <w:rPr>
                <w:rFonts w:cs="Calibri"/>
                <w:color w:val="000000"/>
                <w:sz w:val="20"/>
                <w:szCs w:val="20"/>
                <w:lang w:val="es-ES" w:eastAsia="es-ES"/>
              </w:rPr>
            </w:pPr>
            <w:r w:rsidRPr="003771EB"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 xml:space="preserve">  </w:t>
            </w:r>
            <w:r w:rsidR="0083638C"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>25.208,48</w:t>
            </w:r>
            <w:r w:rsidRPr="003771EB"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 xml:space="preserve"> €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14:paraId="05B8C012" w14:textId="77777777" w:rsidR="003771EB" w:rsidRPr="003771EB" w:rsidRDefault="003771EB" w:rsidP="0057277A">
            <w:pPr>
              <w:spacing w:line="360" w:lineRule="auto"/>
              <w:jc w:val="center"/>
              <w:rPr>
                <w:rFonts w:cs="Calibri"/>
                <w:color w:val="000000"/>
                <w:sz w:val="20"/>
                <w:szCs w:val="20"/>
                <w:lang w:val="es-ES" w:eastAsia="es-ES"/>
              </w:rPr>
            </w:pPr>
            <w:r w:rsidRPr="003771EB"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>6.388,26 €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14:paraId="1BAD37B3" w14:textId="079F22D2" w:rsidR="003771EB" w:rsidRPr="003771EB" w:rsidRDefault="0083638C" w:rsidP="005727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431,87 €</w:t>
            </w:r>
          </w:p>
        </w:tc>
      </w:tr>
      <w:tr w:rsidR="00B31AED" w:rsidRPr="0029343E" w14:paraId="75D42316" w14:textId="77777777" w:rsidTr="0029343E">
        <w:tc>
          <w:tcPr>
            <w:tcW w:w="226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14:paraId="7FBDF835" w14:textId="77777777" w:rsidR="00B31AED" w:rsidRPr="0029343E" w:rsidRDefault="00B31AED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2n. Trimestre 202</w:t>
            </w:r>
            <w:r w:rsidR="003771EB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EFD3D2"/>
          </w:tcPr>
          <w:p w14:paraId="35E80988" w14:textId="0E15823D" w:rsidR="00B31AED" w:rsidRPr="00B31AED" w:rsidRDefault="0083638C" w:rsidP="00440A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23.922,53 €</w:t>
            </w:r>
          </w:p>
        </w:tc>
        <w:tc>
          <w:tcPr>
            <w:tcW w:w="2268" w:type="dxa"/>
            <w:shd w:val="clear" w:color="auto" w:fill="EFD3D2"/>
          </w:tcPr>
          <w:p w14:paraId="21C27F0C" w14:textId="6102FF73" w:rsidR="00B31AED" w:rsidRPr="00B31AED" w:rsidRDefault="0083638C" w:rsidP="00440A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1.187,89 €</w:t>
            </w:r>
          </w:p>
        </w:tc>
        <w:tc>
          <w:tcPr>
            <w:tcW w:w="2268" w:type="dxa"/>
            <w:shd w:val="clear" w:color="auto" w:fill="EFD3D2"/>
          </w:tcPr>
          <w:p w14:paraId="3D90C4A1" w14:textId="130EFED7" w:rsidR="00B31AED" w:rsidRPr="00B31AED" w:rsidRDefault="0083638C" w:rsidP="00440A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514,60 €</w:t>
            </w:r>
          </w:p>
        </w:tc>
      </w:tr>
      <w:tr w:rsidR="00341558" w:rsidRPr="0029343E" w14:paraId="29FD54CE" w14:textId="77777777" w:rsidTr="0029343E"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14:paraId="6652F196" w14:textId="77777777" w:rsidR="00341558" w:rsidRPr="0029343E" w:rsidRDefault="00341558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3r. T</w:t>
            </w:r>
            <w:r>
              <w:rPr>
                <w:b/>
                <w:bCs/>
                <w:color w:val="FFFFFF"/>
                <w:sz w:val="20"/>
                <w:szCs w:val="20"/>
              </w:rPr>
              <w:t>rimestre 202</w:t>
            </w:r>
            <w:r w:rsidR="003771EB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14:paraId="170AE53B" w14:textId="10E69508" w:rsidR="00341558" w:rsidRPr="00B31AED" w:rsidRDefault="0083638C" w:rsidP="0034155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38.454,56 €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14:paraId="1808C4D4" w14:textId="2C979D62" w:rsidR="00341558" w:rsidRPr="00341558" w:rsidRDefault="0083638C" w:rsidP="0034155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1.314,60 €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14:paraId="2373BBEE" w14:textId="2F5698E8" w:rsidR="00341558" w:rsidRPr="00341558" w:rsidRDefault="0083638C" w:rsidP="0034155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455,08 €</w:t>
            </w:r>
          </w:p>
        </w:tc>
      </w:tr>
      <w:tr w:rsidR="00341558" w:rsidRPr="0029343E" w14:paraId="0AFAB427" w14:textId="77777777" w:rsidTr="0029343E">
        <w:tc>
          <w:tcPr>
            <w:tcW w:w="226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14:paraId="76AB3747" w14:textId="77777777" w:rsidR="00341558" w:rsidRPr="0029343E" w:rsidRDefault="00341558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4t. Trimestre 202</w:t>
            </w:r>
            <w:r w:rsidR="003771EB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EFD3D2"/>
          </w:tcPr>
          <w:p w14:paraId="217493D5" w14:textId="729F31C0" w:rsidR="00341558" w:rsidRPr="00341558" w:rsidRDefault="0083638C" w:rsidP="0034155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38.544,69 €</w:t>
            </w:r>
          </w:p>
        </w:tc>
        <w:tc>
          <w:tcPr>
            <w:tcW w:w="2268" w:type="dxa"/>
            <w:shd w:val="clear" w:color="auto" w:fill="EFD3D2"/>
          </w:tcPr>
          <w:p w14:paraId="105821BB" w14:textId="06C0C559" w:rsidR="00341558" w:rsidRPr="00341558" w:rsidRDefault="0083638C" w:rsidP="0034155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15.595,72 €</w:t>
            </w:r>
          </w:p>
        </w:tc>
        <w:tc>
          <w:tcPr>
            <w:tcW w:w="2268" w:type="dxa"/>
            <w:shd w:val="clear" w:color="auto" w:fill="EFD3D2"/>
          </w:tcPr>
          <w:p w14:paraId="2012C420" w14:textId="75462919" w:rsidR="00341558" w:rsidRPr="00341558" w:rsidRDefault="0083638C" w:rsidP="0034155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218,18 €</w:t>
            </w:r>
          </w:p>
        </w:tc>
      </w:tr>
      <w:tr w:rsidR="003771EB" w:rsidRPr="0029343E" w14:paraId="6E3E84D6" w14:textId="77777777" w:rsidTr="0029343E">
        <w:tc>
          <w:tcPr>
            <w:tcW w:w="226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14:paraId="4EDDFC4E" w14:textId="77777777" w:rsidR="003771EB" w:rsidRPr="0029343E" w:rsidRDefault="003771EB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268" w:type="dxa"/>
            <w:shd w:val="clear" w:color="auto" w:fill="EFD3D2"/>
          </w:tcPr>
          <w:p w14:paraId="352528C2" w14:textId="33E61858" w:rsidR="003771EB" w:rsidRPr="003771EB" w:rsidRDefault="0083638C" w:rsidP="003771EB">
            <w:pPr>
              <w:spacing w:before="60" w:after="60"/>
              <w:jc w:val="center"/>
              <w:rPr>
                <w:rFonts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>126.130,26 €</w:t>
            </w:r>
          </w:p>
        </w:tc>
        <w:tc>
          <w:tcPr>
            <w:tcW w:w="2268" w:type="dxa"/>
            <w:shd w:val="clear" w:color="auto" w:fill="EFD3D2"/>
          </w:tcPr>
          <w:p w14:paraId="6D996DF2" w14:textId="591AB0F5" w:rsidR="003771EB" w:rsidRPr="003771EB" w:rsidRDefault="0083638C" w:rsidP="0057277A">
            <w:pPr>
              <w:spacing w:line="360" w:lineRule="auto"/>
              <w:jc w:val="center"/>
              <w:rPr>
                <w:rFonts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>24.486,47 €</w:t>
            </w:r>
          </w:p>
        </w:tc>
        <w:tc>
          <w:tcPr>
            <w:tcW w:w="2268" w:type="dxa"/>
            <w:shd w:val="clear" w:color="auto" w:fill="EFD3D2"/>
          </w:tcPr>
          <w:p w14:paraId="321BC417" w14:textId="65008F4F" w:rsidR="003771EB" w:rsidRPr="003771EB" w:rsidRDefault="0083638C" w:rsidP="005727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1.619,73 €</w:t>
            </w:r>
          </w:p>
        </w:tc>
      </w:tr>
    </w:tbl>
    <w:p w14:paraId="6F7B07D1" w14:textId="77777777" w:rsidR="00FB237A" w:rsidRPr="00FB237A" w:rsidRDefault="00FB237A" w:rsidP="00FB237A">
      <w:pPr>
        <w:jc w:val="center"/>
        <w:rPr>
          <w:sz w:val="20"/>
          <w:szCs w:val="20"/>
        </w:rPr>
      </w:pPr>
    </w:p>
    <w:sectPr w:rsidR="00FB237A" w:rsidRPr="00FB237A" w:rsidSect="00465D5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68" w:right="1106" w:bottom="249" w:left="2098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0A7B" w14:textId="77777777" w:rsidR="00813743" w:rsidRDefault="00813743">
      <w:r>
        <w:separator/>
      </w:r>
    </w:p>
  </w:endnote>
  <w:endnote w:type="continuationSeparator" w:id="0">
    <w:p w14:paraId="72E99798" w14:textId="77777777" w:rsidR="00813743" w:rsidRDefault="0081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693A" w14:textId="77777777" w:rsidR="00444EF1" w:rsidRPr="006910B0" w:rsidRDefault="00444EF1" w:rsidP="00B07FA2">
    <w:pPr>
      <w:pStyle w:val="Piedepgina"/>
      <w:ind w:left="-1080"/>
    </w:pPr>
    <w:r w:rsidRPr="006910B0">
      <w:t>CIF P-0813500-F ·  Av. de la Llibertat, 2 ·  08170 Montornès del Vallès ·  Tel. 93 572 11 70 ·  Fax 93 568 27 62</w:t>
    </w:r>
  </w:p>
  <w:p w14:paraId="7D02D299" w14:textId="77777777" w:rsidR="00444EF1" w:rsidRPr="006910B0" w:rsidRDefault="00813743" w:rsidP="00B07FA2">
    <w:pPr>
      <w:pStyle w:val="Piedepgina"/>
      <w:ind w:left="-1080"/>
    </w:pPr>
    <w:hyperlink r:id="rId1" w:history="1">
      <w:r w:rsidR="00444EF1" w:rsidRPr="006910B0">
        <w:rPr>
          <w:rStyle w:val="Hipervnculo"/>
          <w:color w:val="auto"/>
          <w:szCs w:val="18"/>
          <w:u w:val="none"/>
        </w:rPr>
        <w:t>www.montornes.cat</w:t>
      </w:r>
    </w:hyperlink>
    <w:r w:rsidR="00444EF1" w:rsidRPr="006910B0">
      <w:t xml:space="preserve"> ·  ajuntament@montornes.cat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DD66" w14:textId="77777777" w:rsidR="00813743" w:rsidRDefault="00813743">
      <w:r>
        <w:separator/>
      </w:r>
    </w:p>
  </w:footnote>
  <w:footnote w:type="continuationSeparator" w:id="0">
    <w:p w14:paraId="152F3BF9" w14:textId="77777777" w:rsidR="00813743" w:rsidRDefault="0081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A68" w14:textId="77777777" w:rsidR="00444EF1" w:rsidRDefault="00813743">
    <w:pPr>
      <w:pStyle w:val="Encabezado"/>
    </w:pPr>
    <w:r>
      <w:rPr>
        <w:noProof/>
      </w:rPr>
      <w:pict w14:anchorId="3B2D5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434.9pt;height:496.65pt;z-index:-251659264;mso-position-horizontal:center;mso-position-horizontal-relative:margin;mso-position-vertical:center;mso-position-vertical-relative:margin" o:allowincell="f">
          <v:imagedata r:id="rId1" o:title="escut marca aigua gris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AA61" w14:textId="77777777" w:rsidR="00444EF1" w:rsidRPr="001D009E" w:rsidRDefault="009E009B" w:rsidP="00FB237A">
    <w:pPr>
      <w:pStyle w:val="Encabezado"/>
      <w:tabs>
        <w:tab w:val="left" w:pos="708"/>
      </w:tabs>
      <w:ind w:left="5670"/>
      <w:rPr>
        <w:b/>
        <w:sz w:val="16"/>
        <w:szCs w:val="16"/>
      </w:rPr>
    </w:pPr>
    <w:r>
      <w:rPr>
        <w:rFonts w:hint="eastAsi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551BAF9" wp14:editId="3B7EBC5F">
          <wp:simplePos x="0" y="0"/>
          <wp:positionH relativeFrom="column">
            <wp:posOffset>-171450</wp:posOffset>
          </wp:positionH>
          <wp:positionV relativeFrom="paragraph">
            <wp:posOffset>97790</wp:posOffset>
          </wp:positionV>
          <wp:extent cx="1983105" cy="484505"/>
          <wp:effectExtent l="19050" t="0" r="0" b="0"/>
          <wp:wrapNone/>
          <wp:docPr id="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4EF1" w:rsidRPr="001D009E">
      <w:rPr>
        <w:b/>
        <w:sz w:val="16"/>
        <w:szCs w:val="16"/>
      </w:rPr>
      <w:t>Àrea de Presidència</w:t>
    </w:r>
    <w:r w:rsidR="00FB237A">
      <w:rPr>
        <w:b/>
        <w:sz w:val="16"/>
        <w:szCs w:val="16"/>
      </w:rPr>
      <w:t xml:space="preserve"> </w:t>
    </w:r>
  </w:p>
  <w:p w14:paraId="5D093A21" w14:textId="77777777" w:rsidR="00444EF1" w:rsidRDefault="00F33B54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  <w:r>
      <w:rPr>
        <w:b/>
        <w:sz w:val="16"/>
        <w:szCs w:val="16"/>
      </w:rPr>
      <w:t>Bon Govern</w:t>
    </w:r>
    <w:r w:rsidR="00465D56">
      <w:rPr>
        <w:b/>
        <w:sz w:val="16"/>
        <w:szCs w:val="16"/>
      </w:rPr>
      <w:t xml:space="preserve"> i Transparència</w:t>
    </w:r>
  </w:p>
  <w:p w14:paraId="4607FD99" w14:textId="77777777" w:rsidR="002E35E2" w:rsidRDefault="002E35E2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14:paraId="3B98A8DB" w14:textId="77777777" w:rsidR="00465D56" w:rsidRPr="001D009E" w:rsidRDefault="00465D56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14:paraId="6A929DF7" w14:textId="77777777" w:rsidR="00444EF1" w:rsidRDefault="00813743">
    <w:pPr>
      <w:pStyle w:val="Encabezado"/>
    </w:pPr>
    <w:r>
      <w:rPr>
        <w:noProof/>
      </w:rPr>
      <w:pict w14:anchorId="080D6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434.9pt;height:496.65pt;z-index:-251658240;mso-position-horizontal:center;mso-position-horizontal-relative:margin;mso-position-vertical:center;mso-position-vertical-relative:margin" o:allowincell="f">
          <v:imagedata r:id="rId2" o:title="escut marca aigua gris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F302" w14:textId="77777777" w:rsidR="00444EF1" w:rsidRDefault="00813743">
    <w:pPr>
      <w:pStyle w:val="Encabezado"/>
    </w:pPr>
    <w:r>
      <w:rPr>
        <w:noProof/>
      </w:rPr>
      <w:pict w14:anchorId="0454E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0;margin-top:0;width:434.9pt;height:496.65pt;z-index:-251660288;mso-position-horizontal:center;mso-position-horizontal-relative:margin;mso-position-vertical:center;mso-position-vertical-relative:margin" o:allowincell="f">
          <v:imagedata r:id="rId1" o:title="escut marca aigua gris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19D"/>
    <w:rsid w:val="0002519D"/>
    <w:rsid w:val="000675A9"/>
    <w:rsid w:val="000C5CE4"/>
    <w:rsid w:val="000E3AAE"/>
    <w:rsid w:val="00180788"/>
    <w:rsid w:val="001B380E"/>
    <w:rsid w:val="001C14C6"/>
    <w:rsid w:val="001C7F78"/>
    <w:rsid w:val="001E7C22"/>
    <w:rsid w:val="00204B56"/>
    <w:rsid w:val="002157C0"/>
    <w:rsid w:val="00225A39"/>
    <w:rsid w:val="0029343E"/>
    <w:rsid w:val="002956DB"/>
    <w:rsid w:val="002B3CF3"/>
    <w:rsid w:val="002C1E78"/>
    <w:rsid w:val="002E35E2"/>
    <w:rsid w:val="003150A0"/>
    <w:rsid w:val="003235AD"/>
    <w:rsid w:val="00341558"/>
    <w:rsid w:val="00350ED6"/>
    <w:rsid w:val="0037335E"/>
    <w:rsid w:val="003771EB"/>
    <w:rsid w:val="003831E3"/>
    <w:rsid w:val="003D3027"/>
    <w:rsid w:val="004321E0"/>
    <w:rsid w:val="00440A02"/>
    <w:rsid w:val="00444CAC"/>
    <w:rsid w:val="00444EF1"/>
    <w:rsid w:val="00465D56"/>
    <w:rsid w:val="00495CF7"/>
    <w:rsid w:val="004B65D9"/>
    <w:rsid w:val="004D7009"/>
    <w:rsid w:val="004E31F6"/>
    <w:rsid w:val="004F62ED"/>
    <w:rsid w:val="005140DA"/>
    <w:rsid w:val="00521DE0"/>
    <w:rsid w:val="005345EA"/>
    <w:rsid w:val="005365A0"/>
    <w:rsid w:val="00587ED2"/>
    <w:rsid w:val="00602237"/>
    <w:rsid w:val="006377B3"/>
    <w:rsid w:val="0064784C"/>
    <w:rsid w:val="00662984"/>
    <w:rsid w:val="0066680E"/>
    <w:rsid w:val="006910B0"/>
    <w:rsid w:val="007023F8"/>
    <w:rsid w:val="00707136"/>
    <w:rsid w:val="00714C41"/>
    <w:rsid w:val="0077517A"/>
    <w:rsid w:val="0077567C"/>
    <w:rsid w:val="007B0515"/>
    <w:rsid w:val="007D54B3"/>
    <w:rsid w:val="00813743"/>
    <w:rsid w:val="0083638C"/>
    <w:rsid w:val="00836A85"/>
    <w:rsid w:val="00842652"/>
    <w:rsid w:val="00865612"/>
    <w:rsid w:val="00872226"/>
    <w:rsid w:val="0087285E"/>
    <w:rsid w:val="00883A8F"/>
    <w:rsid w:val="008F096B"/>
    <w:rsid w:val="00953BDE"/>
    <w:rsid w:val="009B5729"/>
    <w:rsid w:val="009E009B"/>
    <w:rsid w:val="009E67F6"/>
    <w:rsid w:val="00A30F1A"/>
    <w:rsid w:val="00A57C22"/>
    <w:rsid w:val="00A77731"/>
    <w:rsid w:val="00A9598E"/>
    <w:rsid w:val="00B07FA2"/>
    <w:rsid w:val="00B110E5"/>
    <w:rsid w:val="00B31AED"/>
    <w:rsid w:val="00B352CD"/>
    <w:rsid w:val="00B41675"/>
    <w:rsid w:val="00B514D2"/>
    <w:rsid w:val="00B531CB"/>
    <w:rsid w:val="00B62BEE"/>
    <w:rsid w:val="00B66BF4"/>
    <w:rsid w:val="00BF67B6"/>
    <w:rsid w:val="00C2494A"/>
    <w:rsid w:val="00C6550F"/>
    <w:rsid w:val="00C9761E"/>
    <w:rsid w:val="00CC4235"/>
    <w:rsid w:val="00D16DA6"/>
    <w:rsid w:val="00D2120C"/>
    <w:rsid w:val="00D63DB4"/>
    <w:rsid w:val="00DC7F2A"/>
    <w:rsid w:val="00DE2539"/>
    <w:rsid w:val="00DE6D55"/>
    <w:rsid w:val="00E05653"/>
    <w:rsid w:val="00E26F57"/>
    <w:rsid w:val="00E320BD"/>
    <w:rsid w:val="00E90940"/>
    <w:rsid w:val="00E90C39"/>
    <w:rsid w:val="00E91407"/>
    <w:rsid w:val="00E92489"/>
    <w:rsid w:val="00EB39DA"/>
    <w:rsid w:val="00EF01A8"/>
    <w:rsid w:val="00F33B54"/>
    <w:rsid w:val="00F52ACC"/>
    <w:rsid w:val="00FB237A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  <w14:docId w14:val="06AF741E"/>
  <w15:docId w15:val="{F5583EFE-084B-4478-A040-4D3D638E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19D"/>
    <w:rPr>
      <w:rFonts w:ascii="Arial" w:hAnsi="Arial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C1E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10B0"/>
    <w:pPr>
      <w:tabs>
        <w:tab w:val="center" w:pos="4252"/>
        <w:tab w:val="right" w:pos="8504"/>
      </w:tabs>
      <w:jc w:val="center"/>
    </w:pPr>
    <w:rPr>
      <w:rFonts w:ascii="Optima" w:hAnsi="Optima"/>
      <w:sz w:val="18"/>
    </w:rPr>
  </w:style>
  <w:style w:type="character" w:styleId="Hipervnculo">
    <w:name w:val="Hyperlink"/>
    <w:basedOn w:val="Fuentedeprrafopredeter"/>
    <w:rsid w:val="00C2494A"/>
    <w:rPr>
      <w:color w:val="0000FF"/>
      <w:u w:val="single"/>
    </w:rPr>
  </w:style>
  <w:style w:type="paragraph" w:styleId="Textodeglobo">
    <w:name w:val="Balloon Text"/>
    <w:basedOn w:val="Normal"/>
    <w:semiHidden/>
    <w:rsid w:val="00B531CB"/>
    <w:rPr>
      <w:rFonts w:ascii="Tahoma" w:hAnsi="Tahoma" w:cs="Tahoma"/>
      <w:sz w:val="16"/>
      <w:szCs w:val="16"/>
    </w:rPr>
  </w:style>
  <w:style w:type="table" w:styleId="Listaclara-nfasis2">
    <w:name w:val="Light List Accent 2"/>
    <w:basedOn w:val="Tablanormal"/>
    <w:uiPriority w:val="61"/>
    <w:rsid w:val="009E67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Cuadrculamedia3-nfasis2">
    <w:name w:val="Medium Grid 3 Accent 2"/>
    <w:basedOn w:val="Tablanormal"/>
    <w:uiPriority w:val="69"/>
    <w:rsid w:val="00FB237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orn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pezco\Datos%20de%20programa\Microsoft\Plantillas\plantilla%20document%20paper%20oficial%20din%20A4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41BC5-0300-4268-8893-DA0BF021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 paper oficial din A41</Template>
  <TotalTime>7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REPRESENTANTS DELS TREBALLADORS</vt:lpstr>
    </vt:vector>
  </TitlesOfParts>
  <Company>Ajuntament de Montornès del Vallès</Company>
  <LinksUpToDate>false</LinksUpToDate>
  <CharactersWithSpaces>403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http://www.montornes.cat/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REPRESENTANTS DELS TREBALLADORS</dc:title>
  <dc:creator>lopezco</dc:creator>
  <cp:lastModifiedBy>Juana Maria Lopez Conejo</cp:lastModifiedBy>
  <cp:revision>4</cp:revision>
  <cp:lastPrinted>2018-09-27T11:42:00Z</cp:lastPrinted>
  <dcterms:created xsi:type="dcterms:W3CDTF">2024-05-29T10:56:00Z</dcterms:created>
  <dcterms:modified xsi:type="dcterms:W3CDTF">2025-02-17T10:13:00Z</dcterms:modified>
</cp:coreProperties>
</file>