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F6" w:rsidRPr="00CD29B7" w:rsidRDefault="009E67F6" w:rsidP="009E67F6">
      <w:pPr>
        <w:jc w:val="center"/>
        <w:rPr>
          <w:b/>
        </w:rPr>
      </w:pPr>
      <w:r w:rsidRPr="00CD29B7">
        <w:rPr>
          <w:b/>
        </w:rPr>
        <w:t>GRATIFICACIONS, SERVEIS EXTRAORDINARIS I INDEMNITZACIONS I DIETES</w:t>
      </w:r>
    </w:p>
    <w:p w:rsidR="009E67F6" w:rsidRDefault="009E67F6" w:rsidP="009E67F6"/>
    <w:p w:rsidR="00FB237A" w:rsidRPr="00FB237A" w:rsidRDefault="009E009B" w:rsidP="009E67F6">
      <w:pPr>
        <w:rPr>
          <w:b/>
          <w:sz w:val="20"/>
          <w:szCs w:val="20"/>
        </w:rPr>
      </w:pPr>
      <w:r>
        <w:rPr>
          <w:b/>
          <w:sz w:val="20"/>
          <w:szCs w:val="20"/>
        </w:rPr>
        <w:t>Any 2023</w:t>
      </w:r>
    </w:p>
    <w:p w:rsidR="005345EA" w:rsidRDefault="005345EA" w:rsidP="0002519D">
      <w:pPr>
        <w:tabs>
          <w:tab w:val="left" w:pos="3330"/>
        </w:tabs>
        <w:rPr>
          <w:lang w:val="es-ES"/>
        </w:rPr>
      </w:pPr>
    </w:p>
    <w:tbl>
      <w:tblPr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2268"/>
        <w:gridCol w:w="2268"/>
        <w:gridCol w:w="2268"/>
        <w:gridCol w:w="2268"/>
      </w:tblGrid>
      <w:tr w:rsidR="00FB237A" w:rsidRPr="0029343E" w:rsidTr="0029343E"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FB237A" w:rsidRPr="0029343E" w:rsidRDefault="00FB237A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PERIODE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FB237A" w:rsidRPr="0029343E" w:rsidRDefault="00FB237A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GRATIFICACIONS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FB237A" w:rsidRPr="0029343E" w:rsidRDefault="00FB237A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SERVEIS EXTRAORDINARIS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FB237A" w:rsidRPr="0029343E" w:rsidRDefault="00FB237A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INDEMNITZACIONS I DIETES</w:t>
            </w:r>
          </w:p>
        </w:tc>
      </w:tr>
      <w:tr w:rsidR="00B31AED" w:rsidRPr="0029343E" w:rsidTr="0029343E"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:rsidR="00B31AED" w:rsidRPr="0029343E" w:rsidRDefault="00B31AED" w:rsidP="00B31AED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 xml:space="preserve">1r. Trimestre </w:t>
            </w:r>
            <w:r>
              <w:rPr>
                <w:b/>
                <w:bCs/>
                <w:color w:val="FFFFFF"/>
                <w:sz w:val="20"/>
                <w:szCs w:val="20"/>
              </w:rPr>
              <w:t>202</w:t>
            </w:r>
            <w:r w:rsidR="009E009B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B31AED" w:rsidRPr="00B31AED" w:rsidRDefault="009E009B" w:rsidP="00440A02">
            <w:pPr>
              <w:spacing w:line="360" w:lineRule="auto"/>
              <w:jc w:val="center"/>
              <w:rPr>
                <w:rFonts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>39.078,07</w:t>
            </w:r>
            <w:r w:rsidR="00B31AED" w:rsidRPr="00B31AED"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 xml:space="preserve"> €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B31AED" w:rsidRPr="00B31AED" w:rsidRDefault="009E009B" w:rsidP="00440A02">
            <w:pPr>
              <w:spacing w:line="360" w:lineRule="auto"/>
              <w:jc w:val="center"/>
              <w:rPr>
                <w:rFonts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>7.086,52</w:t>
            </w:r>
            <w:r w:rsidR="00B31AED" w:rsidRPr="00B31AED">
              <w:rPr>
                <w:rFonts w:cs="Calibri"/>
                <w:color w:val="000000"/>
                <w:sz w:val="20"/>
                <w:szCs w:val="20"/>
                <w:lang w:val="es-ES" w:eastAsia="es-ES"/>
              </w:rPr>
              <w:t xml:space="preserve"> €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B31AED" w:rsidRPr="00B31AED" w:rsidRDefault="009E009B" w:rsidP="00440A0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83,45</w:t>
            </w:r>
            <w:r w:rsidR="00B31AED" w:rsidRPr="00B31AED">
              <w:rPr>
                <w:sz w:val="20"/>
                <w:szCs w:val="20"/>
              </w:rPr>
              <w:t xml:space="preserve"> €</w:t>
            </w:r>
          </w:p>
        </w:tc>
      </w:tr>
      <w:tr w:rsidR="00B31AED" w:rsidRPr="0029343E" w:rsidTr="0029343E">
        <w:tc>
          <w:tcPr>
            <w:tcW w:w="226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:rsidR="00B31AED" w:rsidRPr="0029343E" w:rsidRDefault="00B31AED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2n. Trimestre 202</w:t>
            </w:r>
            <w:r w:rsidR="009E009B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EFD3D2"/>
          </w:tcPr>
          <w:p w:rsidR="00B31AED" w:rsidRPr="00B31AED" w:rsidRDefault="009E009B" w:rsidP="00440A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32.582,29</w:t>
            </w:r>
            <w:r w:rsidR="00B31AED" w:rsidRPr="00B31AED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268" w:type="dxa"/>
            <w:shd w:val="clear" w:color="auto" w:fill="EFD3D2"/>
          </w:tcPr>
          <w:p w:rsidR="00B31AED" w:rsidRPr="00B31AED" w:rsidRDefault="009E009B" w:rsidP="00440A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5.165,51</w:t>
            </w:r>
            <w:r w:rsidR="00B31AED" w:rsidRPr="00B31AED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268" w:type="dxa"/>
            <w:shd w:val="clear" w:color="auto" w:fill="EFD3D2"/>
          </w:tcPr>
          <w:p w:rsidR="00B31AED" w:rsidRPr="00B31AED" w:rsidRDefault="009E009B" w:rsidP="00440A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502,02</w:t>
            </w:r>
            <w:r w:rsidR="00B31AED" w:rsidRPr="00B31AED">
              <w:rPr>
                <w:sz w:val="20"/>
                <w:szCs w:val="20"/>
              </w:rPr>
              <w:t xml:space="preserve"> €</w:t>
            </w:r>
          </w:p>
        </w:tc>
      </w:tr>
      <w:tr w:rsidR="00B31AED" w:rsidRPr="0029343E" w:rsidTr="0029343E"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:rsidR="00B31AED" w:rsidRPr="0029343E" w:rsidRDefault="00B31AED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343E">
              <w:rPr>
                <w:b/>
                <w:bCs/>
                <w:color w:val="FFFFFF"/>
                <w:sz w:val="20"/>
                <w:szCs w:val="20"/>
              </w:rPr>
              <w:t>3r. T</w:t>
            </w:r>
            <w:r>
              <w:rPr>
                <w:b/>
                <w:bCs/>
                <w:color w:val="FFFFFF"/>
                <w:sz w:val="20"/>
                <w:szCs w:val="20"/>
              </w:rPr>
              <w:t>rimestre 202</w:t>
            </w:r>
            <w:r w:rsidR="009E009B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B31AED" w:rsidRPr="00B31AED" w:rsidRDefault="00B31AED" w:rsidP="00440A0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B31AED" w:rsidRPr="00B31AED" w:rsidRDefault="00B31AED" w:rsidP="00440A0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B31AED" w:rsidRPr="00B31AED" w:rsidRDefault="00B31AED" w:rsidP="00440A0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33B54" w:rsidRPr="0029343E" w:rsidTr="0029343E">
        <w:tc>
          <w:tcPr>
            <w:tcW w:w="226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F33B54" w:rsidRPr="0029343E" w:rsidRDefault="00B31AED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4t. Trimestre 202</w:t>
            </w:r>
            <w:r w:rsidR="009E009B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EFD3D2"/>
          </w:tcPr>
          <w:p w:rsidR="00F33B54" w:rsidRPr="00F33B54" w:rsidRDefault="00F33B54" w:rsidP="00C9761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FD3D2"/>
          </w:tcPr>
          <w:p w:rsidR="00F33B54" w:rsidRPr="00F33B54" w:rsidRDefault="00F33B54" w:rsidP="00C9761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FD3D2"/>
          </w:tcPr>
          <w:p w:rsidR="00F33B54" w:rsidRPr="00F33B54" w:rsidRDefault="00F33B54" w:rsidP="00C9761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33B54" w:rsidRPr="0029343E" w:rsidTr="0029343E">
        <w:tc>
          <w:tcPr>
            <w:tcW w:w="226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0504D"/>
          </w:tcPr>
          <w:p w:rsidR="00F33B54" w:rsidRPr="0029343E" w:rsidRDefault="00F33B54" w:rsidP="0029343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268" w:type="dxa"/>
            <w:shd w:val="clear" w:color="auto" w:fill="EFD3D2"/>
          </w:tcPr>
          <w:p w:rsidR="00F33B54" w:rsidRPr="00F33B54" w:rsidRDefault="009E009B" w:rsidP="00C976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71.660,36</w:t>
            </w:r>
            <w:r w:rsidR="00B31AE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2268" w:type="dxa"/>
            <w:shd w:val="clear" w:color="auto" w:fill="EFD3D2"/>
          </w:tcPr>
          <w:p w:rsidR="00F33B54" w:rsidRPr="00F33B54" w:rsidRDefault="009E009B" w:rsidP="00C976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12.252,03</w:t>
            </w:r>
            <w:r w:rsidR="00B31AE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2268" w:type="dxa"/>
            <w:shd w:val="clear" w:color="auto" w:fill="EFD3D2"/>
          </w:tcPr>
          <w:p w:rsidR="00F33B54" w:rsidRPr="00F33B54" w:rsidRDefault="009E009B" w:rsidP="00E909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585,47</w:t>
            </w:r>
            <w:r w:rsidR="00B31AED">
              <w:rPr>
                <w:b/>
                <w:sz w:val="20"/>
                <w:szCs w:val="20"/>
              </w:rPr>
              <w:t xml:space="preserve"> €</w:t>
            </w:r>
          </w:p>
        </w:tc>
      </w:tr>
    </w:tbl>
    <w:p w:rsidR="00FB237A" w:rsidRPr="00FB237A" w:rsidRDefault="00FB237A" w:rsidP="00FB237A">
      <w:pPr>
        <w:jc w:val="center"/>
        <w:rPr>
          <w:sz w:val="20"/>
          <w:szCs w:val="20"/>
        </w:rPr>
      </w:pPr>
    </w:p>
    <w:sectPr w:rsidR="00FB237A" w:rsidRPr="00FB237A" w:rsidSect="00465D5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668" w:right="1106" w:bottom="249" w:left="2098" w:header="709" w:footer="2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9DA" w:rsidRDefault="00EB39DA">
      <w:r>
        <w:separator/>
      </w:r>
    </w:p>
  </w:endnote>
  <w:endnote w:type="continuationSeparator" w:id="0">
    <w:p w:rsidR="00EB39DA" w:rsidRDefault="00EB3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F1" w:rsidRPr="006910B0" w:rsidRDefault="00444EF1" w:rsidP="00B07FA2">
    <w:pPr>
      <w:pStyle w:val="Piedepgina"/>
      <w:ind w:left="-1080"/>
    </w:pPr>
    <w:r w:rsidRPr="006910B0">
      <w:t>CIF P-0813500-F ·  Av. de la Llibertat, 2 ·  08170 Montornès del Vallès ·  Tel. 93 572 11 70 ·  Fax 93 568 27 62</w:t>
    </w:r>
  </w:p>
  <w:p w:rsidR="00444EF1" w:rsidRPr="006910B0" w:rsidRDefault="00444EF1" w:rsidP="00B07FA2">
    <w:pPr>
      <w:pStyle w:val="Piedepgina"/>
      <w:ind w:left="-1080"/>
    </w:pPr>
    <w:hyperlink r:id="rId1" w:history="1">
      <w:r w:rsidRPr="006910B0">
        <w:rPr>
          <w:rStyle w:val="Hipervnculo"/>
          <w:color w:val="auto"/>
          <w:szCs w:val="18"/>
          <w:u w:val="none"/>
        </w:rPr>
        <w:t>www.montornes.cat</w:t>
      </w:r>
    </w:hyperlink>
    <w:r w:rsidRPr="006910B0">
      <w:t xml:space="preserve"> ·  ajuntament@montornes.cat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9DA" w:rsidRDefault="00EB39DA">
      <w:r>
        <w:separator/>
      </w:r>
    </w:p>
  </w:footnote>
  <w:footnote w:type="continuationSeparator" w:id="0">
    <w:p w:rsidR="00EB39DA" w:rsidRDefault="00EB3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F1" w:rsidRDefault="00444EF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434.9pt;height:496.65pt;z-index:-251659264;mso-position-horizontal:center;mso-position-horizontal-relative:margin;mso-position-vertical:center;mso-position-vertical-relative:margin" o:allowincell="f">
          <v:imagedata r:id="rId1" o:title="escut marca aigua gris 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F1" w:rsidRPr="001D009E" w:rsidRDefault="009E009B" w:rsidP="00FB237A">
    <w:pPr>
      <w:pStyle w:val="Encabezado"/>
      <w:tabs>
        <w:tab w:val="left" w:pos="708"/>
      </w:tabs>
      <w:ind w:left="5670"/>
      <w:rPr>
        <w:b/>
        <w:sz w:val="16"/>
        <w:szCs w:val="16"/>
      </w:rPr>
    </w:pPr>
    <w:r>
      <w:rPr>
        <w:rFonts w:hint="eastAsia"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97790</wp:posOffset>
          </wp:positionV>
          <wp:extent cx="1983105" cy="484505"/>
          <wp:effectExtent l="19050" t="0" r="0" b="0"/>
          <wp:wrapNone/>
          <wp:docPr id="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4EF1" w:rsidRPr="001D009E">
      <w:rPr>
        <w:b/>
        <w:sz w:val="16"/>
        <w:szCs w:val="16"/>
      </w:rPr>
      <w:t>Àrea de Presidència</w:t>
    </w:r>
    <w:r w:rsidR="00FB237A">
      <w:rPr>
        <w:b/>
        <w:sz w:val="16"/>
        <w:szCs w:val="16"/>
      </w:rPr>
      <w:t xml:space="preserve"> i Relacions Institucionals</w:t>
    </w:r>
  </w:p>
  <w:p w:rsidR="00444EF1" w:rsidRDefault="00F33B54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  <w:r>
      <w:rPr>
        <w:b/>
        <w:sz w:val="16"/>
        <w:szCs w:val="16"/>
      </w:rPr>
      <w:t>Bon Govern</w:t>
    </w:r>
    <w:r w:rsidR="00465D56">
      <w:rPr>
        <w:b/>
        <w:sz w:val="16"/>
        <w:szCs w:val="16"/>
      </w:rPr>
      <w:t xml:space="preserve"> i Transparència</w:t>
    </w:r>
  </w:p>
  <w:p w:rsidR="002E35E2" w:rsidRDefault="002E35E2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:rsidR="002E35E2" w:rsidRDefault="009E009B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  <w:r>
      <w:rPr>
        <w:b/>
        <w:sz w:val="16"/>
        <w:szCs w:val="16"/>
      </w:rPr>
      <w:t>07/09/2023</w:t>
    </w:r>
  </w:p>
  <w:p w:rsidR="00465D56" w:rsidRPr="001D009E" w:rsidRDefault="00465D56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:rsidR="00444EF1" w:rsidRDefault="00444EF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434.9pt;height:496.65pt;z-index:-251658240;mso-position-horizontal:center;mso-position-horizontal-relative:margin;mso-position-vertical:center;mso-position-vertical-relative:margin" o:allowincell="f">
          <v:imagedata r:id="rId2" o:title="escut marca aigua gris 2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F1" w:rsidRDefault="00444EF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0;margin-top:0;width:434.9pt;height:496.65pt;z-index:-251660288;mso-position-horizontal:center;mso-position-horizontal-relative:margin;mso-position-vertical:center;mso-position-vertical-relative:margin" o:allowincell="f">
          <v:imagedata r:id="rId1" o:title="escut marca aigua gris 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519D"/>
    <w:rsid w:val="0002519D"/>
    <w:rsid w:val="000675A9"/>
    <w:rsid w:val="000C5CE4"/>
    <w:rsid w:val="000E3AAE"/>
    <w:rsid w:val="00180788"/>
    <w:rsid w:val="001B380E"/>
    <w:rsid w:val="001C14C6"/>
    <w:rsid w:val="001C7F78"/>
    <w:rsid w:val="001E7C22"/>
    <w:rsid w:val="00204B56"/>
    <w:rsid w:val="002157C0"/>
    <w:rsid w:val="00225A39"/>
    <w:rsid w:val="0029343E"/>
    <w:rsid w:val="002956DB"/>
    <w:rsid w:val="002B3CF3"/>
    <w:rsid w:val="002C1E78"/>
    <w:rsid w:val="002E35E2"/>
    <w:rsid w:val="003150A0"/>
    <w:rsid w:val="003235AD"/>
    <w:rsid w:val="00350ED6"/>
    <w:rsid w:val="0037335E"/>
    <w:rsid w:val="003831E3"/>
    <w:rsid w:val="003D3027"/>
    <w:rsid w:val="004321E0"/>
    <w:rsid w:val="00440A02"/>
    <w:rsid w:val="00444CAC"/>
    <w:rsid w:val="00444EF1"/>
    <w:rsid w:val="00465D56"/>
    <w:rsid w:val="00495CF7"/>
    <w:rsid w:val="004B65D9"/>
    <w:rsid w:val="004D7009"/>
    <w:rsid w:val="004E31F6"/>
    <w:rsid w:val="004F62ED"/>
    <w:rsid w:val="005140DA"/>
    <w:rsid w:val="00521DE0"/>
    <w:rsid w:val="005345EA"/>
    <w:rsid w:val="005365A0"/>
    <w:rsid w:val="00587ED2"/>
    <w:rsid w:val="00602237"/>
    <w:rsid w:val="006377B3"/>
    <w:rsid w:val="0064784C"/>
    <w:rsid w:val="00662984"/>
    <w:rsid w:val="006910B0"/>
    <w:rsid w:val="007023F8"/>
    <w:rsid w:val="00707136"/>
    <w:rsid w:val="00714C41"/>
    <w:rsid w:val="0077517A"/>
    <w:rsid w:val="0077567C"/>
    <w:rsid w:val="007B0515"/>
    <w:rsid w:val="007D54B3"/>
    <w:rsid w:val="00836A85"/>
    <w:rsid w:val="00842652"/>
    <w:rsid w:val="0087285E"/>
    <w:rsid w:val="00883A8F"/>
    <w:rsid w:val="008F096B"/>
    <w:rsid w:val="00953BDE"/>
    <w:rsid w:val="009B5729"/>
    <w:rsid w:val="009E009B"/>
    <w:rsid w:val="009E67F6"/>
    <w:rsid w:val="00A30F1A"/>
    <w:rsid w:val="00A57C22"/>
    <w:rsid w:val="00A77731"/>
    <w:rsid w:val="00A9598E"/>
    <w:rsid w:val="00B07FA2"/>
    <w:rsid w:val="00B110E5"/>
    <w:rsid w:val="00B31AED"/>
    <w:rsid w:val="00B352CD"/>
    <w:rsid w:val="00B41675"/>
    <w:rsid w:val="00B514D2"/>
    <w:rsid w:val="00B531CB"/>
    <w:rsid w:val="00B66BF4"/>
    <w:rsid w:val="00BF67B6"/>
    <w:rsid w:val="00C2494A"/>
    <w:rsid w:val="00C6550F"/>
    <w:rsid w:val="00C9761E"/>
    <w:rsid w:val="00D16DA6"/>
    <w:rsid w:val="00D2120C"/>
    <w:rsid w:val="00DC7F2A"/>
    <w:rsid w:val="00DE2539"/>
    <w:rsid w:val="00DE6D55"/>
    <w:rsid w:val="00E05653"/>
    <w:rsid w:val="00E26F57"/>
    <w:rsid w:val="00E320BD"/>
    <w:rsid w:val="00E90940"/>
    <w:rsid w:val="00E90C39"/>
    <w:rsid w:val="00E91407"/>
    <w:rsid w:val="00E92489"/>
    <w:rsid w:val="00EB39DA"/>
    <w:rsid w:val="00EF01A8"/>
    <w:rsid w:val="00F33B54"/>
    <w:rsid w:val="00F52ACC"/>
    <w:rsid w:val="00FB237A"/>
    <w:rsid w:val="00FC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9D"/>
    <w:rPr>
      <w:rFonts w:ascii="Arial" w:hAnsi="Arial"/>
      <w:sz w:val="24"/>
      <w:szCs w:val="24"/>
      <w:lang w:val="ca-ES" w:eastAsia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C1E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10B0"/>
    <w:pPr>
      <w:tabs>
        <w:tab w:val="center" w:pos="4252"/>
        <w:tab w:val="right" w:pos="8504"/>
      </w:tabs>
      <w:jc w:val="center"/>
    </w:pPr>
    <w:rPr>
      <w:rFonts w:ascii="Optima" w:hAnsi="Optima"/>
      <w:sz w:val="18"/>
    </w:rPr>
  </w:style>
  <w:style w:type="character" w:styleId="Hipervnculo">
    <w:name w:val="Hyperlink"/>
    <w:basedOn w:val="Fuentedeprrafopredeter"/>
    <w:rsid w:val="00C2494A"/>
    <w:rPr>
      <w:color w:val="0000FF"/>
      <w:u w:val="single"/>
    </w:rPr>
  </w:style>
  <w:style w:type="paragraph" w:styleId="Textodeglobo">
    <w:name w:val="Balloon Text"/>
    <w:basedOn w:val="Normal"/>
    <w:semiHidden/>
    <w:rsid w:val="00B531CB"/>
    <w:rPr>
      <w:rFonts w:ascii="Tahoma" w:hAnsi="Tahoma" w:cs="Tahoma"/>
      <w:sz w:val="16"/>
      <w:szCs w:val="16"/>
    </w:rPr>
  </w:style>
  <w:style w:type="table" w:styleId="Listaclara-nfasis2">
    <w:name w:val="Light List Accent 2"/>
    <w:basedOn w:val="Tablanormal"/>
    <w:uiPriority w:val="61"/>
    <w:rsid w:val="009E67F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Cuadrculamedia3-nfasis2">
    <w:name w:val="Medium Grid 3 Accent 2"/>
    <w:basedOn w:val="Tablanormal"/>
    <w:uiPriority w:val="69"/>
    <w:rsid w:val="00FB237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orn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pezco\Datos%20de%20programa\Microsoft\Plantillas\plantilla%20document%20paper%20oficial%20din%20A4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59EB9-9900-41C9-A7D6-E4B9C60D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 paper oficial din A41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REPRESENTANTS DELS TREBALLADORS</vt:lpstr>
    </vt:vector>
  </TitlesOfParts>
  <Company>Ajuntament de Montornès del Vallès</Company>
  <LinksUpToDate>false</LinksUpToDate>
  <CharactersWithSpaces>338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http://www.montornes.cat/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REPRESENTANTS DELS TREBALLADORS</dc:title>
  <dc:creator>lopezco</dc:creator>
  <cp:lastModifiedBy>lopezco</cp:lastModifiedBy>
  <cp:revision>2</cp:revision>
  <cp:lastPrinted>2018-09-27T11:42:00Z</cp:lastPrinted>
  <dcterms:created xsi:type="dcterms:W3CDTF">2023-09-07T12:05:00Z</dcterms:created>
  <dcterms:modified xsi:type="dcterms:W3CDTF">2023-09-07T12:05:00Z</dcterms:modified>
</cp:coreProperties>
</file>