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1" w:rsidRDefault="00434701"/>
    <w:p w:rsidR="002325ED" w:rsidRDefault="002325ED"/>
    <w:p w:rsidR="002325ED" w:rsidRDefault="002325ED"/>
    <w:p w:rsidR="002325ED" w:rsidRDefault="002325ED" w:rsidP="002325ED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2325ED" w:rsidRDefault="002325ED" w:rsidP="002325ED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2325ED" w:rsidRDefault="002325ED" w:rsidP="002325ED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2325ED" w:rsidRDefault="00BC7F42" w:rsidP="002325ED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28 DE JUNY DE 2016 – 20:</w:t>
      </w:r>
      <w:r w:rsidR="00F161EA">
        <w:rPr>
          <w:rFonts w:ascii="Bookman Old Style" w:hAnsi="Bookman Old Style" w:cs="Arial"/>
          <w:bCs/>
          <w:iCs/>
          <w:sz w:val="28"/>
          <w:szCs w:val="28"/>
        </w:rPr>
        <w:t>30</w:t>
      </w:r>
      <w:r w:rsidR="002325ED">
        <w:rPr>
          <w:rFonts w:ascii="Bookman Old Style" w:hAnsi="Bookman Old Style" w:cs="Arial"/>
          <w:bCs/>
          <w:iCs/>
          <w:sz w:val="28"/>
          <w:szCs w:val="28"/>
        </w:rPr>
        <w:t xml:space="preserve"> HORES</w:t>
      </w:r>
      <w:bookmarkStart w:id="0" w:name="_GoBack"/>
      <w:bookmarkEnd w:id="0"/>
    </w:p>
    <w:p w:rsidR="002325ED" w:rsidRDefault="002325ED" w:rsidP="002325ED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2325ED" w:rsidRDefault="002325ED" w:rsidP="002325ED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0E1528" w:rsidRDefault="000E1528" w:rsidP="002325ED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0E1528" w:rsidRDefault="000E1528" w:rsidP="002325ED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2325ED" w:rsidRDefault="002325ED" w:rsidP="002325ED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DA74C7">
        <w:rPr>
          <w:rFonts w:ascii="Bookman Old Style" w:hAnsi="Bookman Old Style" w:cs="Arial"/>
          <w:bCs/>
          <w:iCs/>
          <w:caps/>
          <w:sz w:val="24"/>
          <w:szCs w:val="28"/>
        </w:rPr>
        <w:t>APROVACIÓ ACTA ORDINÀRIA 17/03/2016</w:t>
      </w:r>
    </w:p>
    <w:p w:rsidR="000E1528" w:rsidRPr="00DA74C7" w:rsidRDefault="000E1528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EXTRAORDINÀRIA 17/03/2016</w:t>
      </w:r>
    </w:p>
    <w:p w:rsid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</w:t>
      </w:r>
      <w:r w:rsidR="000E1528">
        <w:rPr>
          <w:rFonts w:ascii="Bookman Old Style" w:hAnsi="Bookman Old Style" w:cs="Arial"/>
          <w:bCs/>
          <w:iCs/>
          <w:caps/>
          <w:sz w:val="24"/>
          <w:szCs w:val="28"/>
        </w:rPr>
        <w:t>ROVACIÓ ACTA EXTRAORDINÀRIA 21</w:t>
      </w:r>
      <w:r w:rsidR="00DA74C7">
        <w:rPr>
          <w:rFonts w:ascii="Bookman Old Style" w:hAnsi="Bookman Old Style" w:cs="Arial"/>
          <w:bCs/>
          <w:iCs/>
          <w:caps/>
          <w:sz w:val="24"/>
          <w:szCs w:val="28"/>
        </w:rPr>
        <w:t>/04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EXTRAORDINÀRIA 30/05/2016</w:t>
      </w:r>
    </w:p>
    <w:p w:rsid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DONAR DE BAIXA L’ADHESIO AL      CONSORCI LOCALRET.</w:t>
      </w:r>
    </w:p>
    <w:p w:rsid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ACORD PLENARI PER TAL DE RETIRAR ELS TRACTAMENTS HONORÍFICS A FRANCISCO FRANCO.</w:t>
      </w:r>
    </w:p>
    <w:p w:rsidR="002325ED" w:rsidRP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outlineLvl w:val="0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2325ED">
        <w:rPr>
          <w:rFonts w:ascii="Bookman Old Style" w:hAnsi="Bookman Old Style" w:cs="Arial"/>
          <w:bCs/>
          <w:iCs/>
          <w:caps/>
          <w:sz w:val="24"/>
          <w:szCs w:val="28"/>
        </w:rPr>
        <w:t>APROVAR LA DISPOSICIÓ ACTUALITZADA PER A LA INSCRIPCIÓ DELS FITXERS DE L'AJUNTAMENT A L'AUTORITAT CATALANA DE PROTECCIÓ DE DADES.</w:t>
      </w:r>
    </w:p>
    <w:p w:rsidR="002325ED" w:rsidRDefault="002325ED" w:rsidP="00DA74C7">
      <w:pPr>
        <w:pStyle w:val="Prrafodelista"/>
        <w:numPr>
          <w:ilvl w:val="3"/>
          <w:numId w:val="1"/>
        </w:num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 LA LIQUIDACIÓ PRESSUPOST 2015.</w:t>
      </w:r>
    </w:p>
    <w:p w:rsidR="0005585A" w:rsidRPr="000E1528" w:rsidRDefault="000E1528" w:rsidP="000E1528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0E1528">
        <w:rPr>
          <w:rFonts w:ascii="Bookman Old Style" w:hAnsi="Bookman Old Style" w:cs="Arial"/>
          <w:bCs/>
          <w:iCs/>
          <w:caps/>
          <w:sz w:val="24"/>
          <w:szCs w:val="28"/>
        </w:rPr>
        <w:t>10.</w:t>
      </w:r>
      <w:r w:rsidR="0005585A" w:rsidRPr="000E1528">
        <w:rPr>
          <w:rFonts w:ascii="Bookman Old Style" w:hAnsi="Bookman Old Style" w:cs="Arial"/>
          <w:bCs/>
          <w:iCs/>
          <w:caps/>
          <w:sz w:val="24"/>
          <w:szCs w:val="28"/>
        </w:rPr>
        <w:t>APROVAR  LA REVISIÓ DEL PADRÓ MUNICIPAL</w:t>
      </w:r>
      <w:r w:rsidR="00DA74C7" w:rsidRPr="000E1528">
        <w:rPr>
          <w:rFonts w:ascii="Bookman Old Style" w:hAnsi="Bookman Old Style" w:cs="Arial"/>
          <w:bCs/>
          <w:iCs/>
          <w:caps/>
          <w:sz w:val="24"/>
          <w:szCs w:val="28"/>
        </w:rPr>
        <w:t>.</w:t>
      </w:r>
    </w:p>
    <w:p w:rsidR="00DA74C7" w:rsidRPr="00DA74C7" w:rsidRDefault="00DA74C7" w:rsidP="00DA74C7">
      <w:pPr>
        <w:ind w:left="426" w:hanging="568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 </w:t>
      </w:r>
      <w:r w:rsidR="000E1528">
        <w:rPr>
          <w:rFonts w:ascii="Bookman Old Style" w:hAnsi="Bookman Old Style" w:cs="Arial"/>
          <w:bCs/>
          <w:iCs/>
          <w:caps/>
          <w:sz w:val="24"/>
          <w:szCs w:val="28"/>
        </w:rPr>
        <w:t>11</w:t>
      </w:r>
      <w:r w:rsidRPr="00DA74C7">
        <w:rPr>
          <w:rFonts w:ascii="Bookman Old Style" w:hAnsi="Bookman Old Style" w:cs="Arial"/>
          <w:bCs/>
          <w:iCs/>
          <w:caps/>
          <w:sz w:val="24"/>
          <w:szCs w:val="28"/>
        </w:rPr>
        <w:t xml:space="preserve">.aPROVAR LA COMISSIÓ D’ATERMANAMENT DEL MUNICIPI DE 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  </w:t>
      </w:r>
      <w:r w:rsidRPr="00DA74C7">
        <w:rPr>
          <w:rFonts w:ascii="Bookman Old Style" w:hAnsi="Bookman Old Style" w:cs="Arial"/>
          <w:bCs/>
          <w:iCs/>
          <w:caps/>
          <w:sz w:val="24"/>
          <w:szCs w:val="28"/>
        </w:rPr>
        <w:t>CONESA.</w:t>
      </w:r>
    </w:p>
    <w:p w:rsidR="00DA74C7" w:rsidRPr="00DA74C7" w:rsidRDefault="000E1528" w:rsidP="00DA74C7">
      <w:pPr>
        <w:ind w:left="426" w:hanging="426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12</w:t>
      </w:r>
      <w:r w:rsidR="00DA74C7" w:rsidRPr="00DA74C7">
        <w:rPr>
          <w:rFonts w:ascii="Bookman Old Style" w:hAnsi="Bookman Old Style" w:cs="Arial"/>
          <w:bCs/>
          <w:iCs/>
          <w:caps/>
          <w:sz w:val="24"/>
          <w:szCs w:val="28"/>
        </w:rPr>
        <w:t>.APROVAR CONVENI ENTRE EL CONSELL COMARCAL DE LA       CONCA DE BARBERÀ I L’AJUNTAMENT DE CONESA PEL PLA COMARCAL D’INVERSIONS EN MILLORA DE CAMINS, ANY 2016.</w:t>
      </w:r>
    </w:p>
    <w:p w:rsidR="002325ED" w:rsidRPr="00DA74C7" w:rsidRDefault="000E1528" w:rsidP="00DA74C7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13</w:t>
      </w:r>
      <w:r w:rsidR="00DA74C7" w:rsidRPr="00DA74C7">
        <w:rPr>
          <w:rFonts w:ascii="Bookman Old Style" w:hAnsi="Bookman Old Style" w:cs="Arial"/>
          <w:bCs/>
          <w:iCs/>
          <w:caps/>
          <w:sz w:val="24"/>
          <w:szCs w:val="28"/>
        </w:rPr>
        <w:t>.PRECS I PREGUNTES.</w:t>
      </w:r>
    </w:p>
    <w:p w:rsidR="002325ED" w:rsidRDefault="002325ED" w:rsidP="002325E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2325ED" w:rsidRDefault="002325ED" w:rsidP="002325E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2325ED" w:rsidRDefault="00DA74C7" w:rsidP="00DA74C7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c</w:t>
      </w:r>
      <w:r w:rsidR="002325ED">
        <w:rPr>
          <w:rFonts w:ascii="Bookman Old Style" w:hAnsi="Bookman Old Style" w:cs="Arial"/>
          <w:bCs/>
          <w:iCs/>
          <w:caps/>
          <w:sz w:val="24"/>
          <w:szCs w:val="28"/>
        </w:rPr>
        <w:t>ONESA, 23 DE JUNY DE 2016</w:t>
      </w:r>
    </w:p>
    <w:p w:rsidR="002325ED" w:rsidRDefault="002325ED" w:rsidP="002325E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2325ED" w:rsidRDefault="002325ED" w:rsidP="00DA74C7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L’ALCALDESSA</w:t>
      </w:r>
    </w:p>
    <w:p w:rsidR="002325ED" w:rsidRDefault="002325ED" w:rsidP="002325E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2325ED" w:rsidRDefault="002325ED" w:rsidP="002325ED"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JUDIT TREPAT AMPURDANÉS.</w:t>
      </w:r>
    </w:p>
    <w:p w:rsidR="002325ED" w:rsidRDefault="002325ED"/>
    <w:sectPr w:rsidR="002325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DF" w:rsidRDefault="007554DF" w:rsidP="001839E6">
      <w:r>
        <w:separator/>
      </w:r>
    </w:p>
  </w:endnote>
  <w:endnote w:type="continuationSeparator" w:id="0">
    <w:p w:rsidR="007554DF" w:rsidRDefault="007554DF" w:rsidP="0018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DF" w:rsidRDefault="007554DF" w:rsidP="001839E6">
      <w:r>
        <w:separator/>
      </w:r>
    </w:p>
  </w:footnote>
  <w:footnote w:type="continuationSeparator" w:id="0">
    <w:p w:rsidR="007554DF" w:rsidRDefault="007554DF" w:rsidP="0018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E6" w:rsidRDefault="0018333A" w:rsidP="001839E6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DD7770" wp14:editId="0E3BC0D5">
              <wp:simplePos x="0" y="0"/>
              <wp:positionH relativeFrom="column">
                <wp:posOffset>1672590</wp:posOffset>
              </wp:positionH>
              <wp:positionV relativeFrom="paragraph">
                <wp:posOffset>-373380</wp:posOffset>
              </wp:positionV>
              <wp:extent cx="2160270" cy="742950"/>
              <wp:effectExtent l="0" t="0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1839E6" w:rsidP="001839E6">
                          <w:pPr>
                            <w:jc w:val="center"/>
                          </w:pPr>
                          <w:r w:rsidRPr="00794B4A">
                            <w:rPr>
                              <w:b/>
                            </w:rPr>
                            <w:t>Ajuntament de Conesa</w:t>
                          </w:r>
                          <w:r w:rsidRPr="00794B4A">
                            <w:rPr>
                              <w:b/>
                            </w:rPr>
                            <w:br/>
                          </w:r>
                          <w:r w:rsidR="008F27DD">
                            <w:t xml:space="preserve"> Plaça Major, 2</w:t>
                          </w:r>
                          <w:r w:rsidRPr="00794B4A">
                            <w:t>, baixos</w:t>
                          </w:r>
                          <w:r w:rsidRPr="00794B4A">
                            <w:br/>
                            <w:t xml:space="preserve"> 43427 Conesa.</w:t>
                          </w:r>
                          <w:r w:rsidRPr="00794B4A">
                            <w:br/>
                          </w:r>
                          <w:proofErr w:type="spellStart"/>
                          <w:r w:rsidRPr="00794B4A">
                            <w:t>Tfn</w:t>
                          </w:r>
                          <w:proofErr w:type="spellEnd"/>
                          <w:r w:rsidRPr="00794B4A">
                            <w:t>. I fax : 977898235</w:t>
                          </w:r>
                          <w:r w:rsidRPr="00794B4A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D77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7pt;margin-top:-29.4pt;width:170.1pt;height:58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" stroked="f">
              <v:textbox>
                <w:txbxContent>
                  <w:p w:rsidR="001839E6" w:rsidRPr="00794B4A" w:rsidRDefault="001839E6" w:rsidP="001839E6">
                    <w:pPr>
                      <w:jc w:val="center"/>
                    </w:pPr>
                    <w:r w:rsidRPr="00794B4A">
                      <w:rPr>
                        <w:b/>
                      </w:rPr>
                      <w:t>Ajuntament de Conesa</w:t>
                    </w:r>
                    <w:r w:rsidRPr="00794B4A">
                      <w:rPr>
                        <w:b/>
                      </w:rPr>
                      <w:br/>
                    </w:r>
                    <w:r w:rsidR="008F27DD">
                      <w:t xml:space="preserve"> Plaça Major, 2</w:t>
                    </w:r>
                    <w:r w:rsidRPr="00794B4A">
                      <w:t>, baixos</w:t>
                    </w:r>
                    <w:r w:rsidRPr="00794B4A">
                      <w:br/>
                      <w:t xml:space="preserve"> 43427 Conesa.</w:t>
                    </w:r>
                    <w:r w:rsidRPr="00794B4A">
                      <w:br/>
                    </w:r>
                    <w:proofErr w:type="spellStart"/>
                    <w:r w:rsidRPr="00794B4A">
                      <w:t>Tfn</w:t>
                    </w:r>
                    <w:proofErr w:type="spellEnd"/>
                    <w:r w:rsidRPr="00794B4A">
                      <w:t>. I fax : 977898235</w:t>
                    </w:r>
                    <w:r w:rsidRPr="00794B4A"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5DAB0A" wp14:editId="7177734D">
              <wp:simplePos x="0" y="0"/>
              <wp:positionH relativeFrom="column">
                <wp:posOffset>4608830</wp:posOffset>
              </wp:positionH>
              <wp:positionV relativeFrom="paragraph">
                <wp:posOffset>-354330</wp:posOffset>
              </wp:positionV>
              <wp:extent cx="1578610" cy="381000"/>
              <wp:effectExtent l="0" t="0" r="381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7554DF" w:rsidP="001839E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hyperlink r:id="rId1" w:history="1">
                            <w:r w:rsidR="001839E6" w:rsidRPr="00794B4A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http://www.conesa.altanet.org</w:t>
                            </w:r>
                          </w:hyperlink>
                          <w:r w:rsidR="001839E6" w:rsidRPr="00794B4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br/>
                            <w:t>aj.conesa@altanet.org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5DAB0A" id="Cuadro de texto 3" o:spid="_x0000_s1027" type="#_x0000_t202" style="position:absolute;margin-left:362.9pt;margin-top:-27.9pt;width:124.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" stroked="f">
              <v:textbox>
                <w:txbxContent>
                  <w:p w:rsidR="001839E6" w:rsidRPr="00794B4A" w:rsidRDefault="006B6DD0" w:rsidP="001839E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hyperlink r:id="rId2" w:history="1">
                      <w:r w:rsidR="001839E6" w:rsidRPr="00794B4A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http://www.conesa.altanet.org</w:t>
                      </w:r>
                    </w:hyperlink>
                    <w:r w:rsidR="001839E6" w:rsidRPr="00794B4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br/>
                      <w:t>aj.conesa@altanet.org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F1573" wp14:editId="5236C8C0">
              <wp:simplePos x="0" y="0"/>
              <wp:positionH relativeFrom="column">
                <wp:posOffset>4472940</wp:posOffset>
              </wp:positionH>
              <wp:positionV relativeFrom="paragraph">
                <wp:posOffset>7620</wp:posOffset>
              </wp:positionV>
              <wp:extent cx="1578610" cy="381000"/>
              <wp:effectExtent l="0" t="0" r="3810" b="19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3A" w:rsidRPr="0018333A" w:rsidRDefault="0018333A" w:rsidP="0018333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lang w:val="es-ES"/>
                            </w:rPr>
                            <w:t>Núm</w:t>
                          </w:r>
                          <w:proofErr w:type="spellEnd"/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s-ES"/>
                            </w:rPr>
                            <w:t>Exp</w:t>
                          </w:r>
                          <w:proofErr w:type="spellEnd"/>
                          <w:r>
                            <w:rPr>
                              <w:lang w:val="es-ES"/>
                            </w:rPr>
                            <w:t>: 2016-</w:t>
                          </w:r>
                          <w:r w:rsidR="00DA74C7">
                            <w:rPr>
                              <w:lang w:val="es-ES"/>
                            </w:rPr>
                            <w:t>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F1573" id="Cuadro de texto 4" o:spid="_x0000_s1028" type="#_x0000_t202" style="position:absolute;margin-left:352.2pt;margin-top:.6pt;width:124.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" stroked="f">
              <v:textbox>
                <w:txbxContent>
                  <w:p w:rsidR="0018333A" w:rsidRPr="0018333A" w:rsidRDefault="0018333A" w:rsidP="0018333A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proofErr w:type="spellStart"/>
                    <w:r>
                      <w:rPr>
                        <w:lang w:val="es-ES"/>
                      </w:rPr>
                      <w:t>Núm</w:t>
                    </w:r>
                    <w:proofErr w:type="spellEnd"/>
                    <w:r>
                      <w:rPr>
                        <w:lang w:val="es-ES"/>
                      </w:rPr>
                      <w:t xml:space="preserve"> </w:t>
                    </w:r>
                    <w:proofErr w:type="spellStart"/>
                    <w:r>
                      <w:rPr>
                        <w:lang w:val="es-ES"/>
                      </w:rPr>
                      <w:t>Exp</w:t>
                    </w:r>
                    <w:proofErr w:type="spellEnd"/>
                    <w:r>
                      <w:rPr>
                        <w:lang w:val="es-ES"/>
                      </w:rPr>
                      <w:t>: 2016-</w:t>
                    </w:r>
                    <w:r w:rsidR="00DA74C7">
                      <w:rPr>
                        <w:lang w:val="es-ES"/>
                      </w:rPr>
                      <w:t>103</w:t>
                    </w:r>
                  </w:p>
                </w:txbxContent>
              </v:textbox>
            </v:shape>
          </w:pict>
        </mc:Fallback>
      </mc:AlternateContent>
    </w:r>
    <w:r w:rsidR="001839E6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-306705</wp:posOffset>
          </wp:positionV>
          <wp:extent cx="466725" cy="619125"/>
          <wp:effectExtent l="0" t="0" r="9525" b="9525"/>
          <wp:wrapSquare wrapText="bothSides"/>
          <wp:docPr id="5" name="Imagen 5" descr="Escut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t Ajunt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9E6" w:rsidRDefault="001839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722"/>
    <w:multiLevelType w:val="hybridMultilevel"/>
    <w:tmpl w:val="6C86BAE4"/>
    <w:lvl w:ilvl="0" w:tplc="D578FEB0">
      <w:start w:val="11"/>
      <w:numFmt w:val="decimal"/>
      <w:lvlText w:val="%1."/>
      <w:lvlJc w:val="left"/>
      <w:pPr>
        <w:ind w:left="375" w:hanging="375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8859D3"/>
    <w:multiLevelType w:val="hybridMultilevel"/>
    <w:tmpl w:val="8CD0B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192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ED"/>
    <w:rsid w:val="0005585A"/>
    <w:rsid w:val="000E1528"/>
    <w:rsid w:val="0018333A"/>
    <w:rsid w:val="001839E6"/>
    <w:rsid w:val="001B5C4F"/>
    <w:rsid w:val="002325ED"/>
    <w:rsid w:val="00434701"/>
    <w:rsid w:val="006B6DD0"/>
    <w:rsid w:val="007554DF"/>
    <w:rsid w:val="00820713"/>
    <w:rsid w:val="008F27DD"/>
    <w:rsid w:val="009C6CDF"/>
    <w:rsid w:val="00B45DEF"/>
    <w:rsid w:val="00BC7F42"/>
    <w:rsid w:val="00C25C5C"/>
    <w:rsid w:val="00DA74C7"/>
    <w:rsid w:val="00E41D93"/>
    <w:rsid w:val="00F161EA"/>
    <w:rsid w:val="00F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8501C"/>
  <w15:chartTrackingRefBased/>
  <w15:docId w15:val="{A90884FC-012B-4C6D-BE59-50417C0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25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2325ED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39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39E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839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9E6"/>
    <w:rPr>
      <w:lang w:val="ca-ES"/>
    </w:rPr>
  </w:style>
  <w:style w:type="character" w:styleId="Hipervnculo">
    <w:name w:val="Hyperlink"/>
    <w:uiPriority w:val="99"/>
    <w:rsid w:val="001839E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2325ED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2325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5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528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nesa.altanet.org" TargetMode="External"/><Relationship Id="rId1" Type="http://schemas.openxmlformats.org/officeDocument/2006/relationships/hyperlink" Target="http://www.conesa.alta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Con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Conesa</Template>
  <TotalTime>22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9</cp:revision>
  <cp:lastPrinted>2016-06-27T14:29:00Z</cp:lastPrinted>
  <dcterms:created xsi:type="dcterms:W3CDTF">2016-06-23T13:13:00Z</dcterms:created>
  <dcterms:modified xsi:type="dcterms:W3CDTF">2016-06-27T14:30:00Z</dcterms:modified>
</cp:coreProperties>
</file>