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701" w:rsidRDefault="00434701"/>
    <w:p w:rsidR="007A46CC" w:rsidRDefault="007A46CC"/>
    <w:p w:rsidR="007A46CC" w:rsidRDefault="007A46CC"/>
    <w:p w:rsidR="007A46CC" w:rsidRDefault="007A46CC"/>
    <w:p w:rsidR="007A46CC" w:rsidRDefault="007A46CC" w:rsidP="007A46CC">
      <w:pPr>
        <w:pStyle w:val="Ttulo1"/>
        <w:rPr>
          <w:rFonts w:ascii="Bookman Old Style" w:hAnsi="Bookman Old Style" w:cs="Arial"/>
          <w:sz w:val="28"/>
          <w:szCs w:val="28"/>
          <w:u w:val="single"/>
        </w:rPr>
      </w:pPr>
      <w:r>
        <w:rPr>
          <w:rFonts w:ascii="Bookman Old Style" w:hAnsi="Bookman Old Style" w:cs="Arial"/>
          <w:szCs w:val="24"/>
          <w:u w:val="single"/>
        </w:rPr>
        <w:t xml:space="preserve">CONVOCATÒRIA SESSIÓ  EXTRAORDINÀRIA DEL PLE DE </w:t>
      </w:r>
      <w:r>
        <w:rPr>
          <w:rFonts w:ascii="Bookman Old Style" w:hAnsi="Bookman Old Style" w:cs="Arial"/>
          <w:sz w:val="28"/>
          <w:szCs w:val="28"/>
          <w:u w:val="single"/>
        </w:rPr>
        <w:t>L’AJUNTAMENT</w:t>
      </w:r>
    </w:p>
    <w:p w:rsidR="007A46CC" w:rsidRDefault="007A46CC" w:rsidP="007A46CC">
      <w:pPr>
        <w:rPr>
          <w:rFonts w:ascii="Bookman Old Style" w:hAnsi="Bookman Old Style" w:cs="Arial"/>
          <w:bCs/>
          <w:iCs/>
          <w:sz w:val="28"/>
          <w:szCs w:val="28"/>
        </w:rPr>
      </w:pPr>
    </w:p>
    <w:p w:rsidR="007A46CC" w:rsidRDefault="007A46CC" w:rsidP="007A46CC">
      <w:pPr>
        <w:jc w:val="both"/>
        <w:rPr>
          <w:rFonts w:ascii="Bookman Old Style" w:hAnsi="Bookman Old Style" w:cs="Arial"/>
          <w:bCs/>
          <w:iCs/>
          <w:sz w:val="28"/>
          <w:szCs w:val="28"/>
        </w:rPr>
      </w:pPr>
    </w:p>
    <w:p w:rsidR="007A46CC" w:rsidRDefault="004D0D46" w:rsidP="007A46CC">
      <w:pPr>
        <w:jc w:val="both"/>
        <w:rPr>
          <w:rFonts w:ascii="Bookman Old Style" w:hAnsi="Bookman Old Style" w:cs="Arial"/>
          <w:bCs/>
          <w:iCs/>
          <w:sz w:val="28"/>
          <w:szCs w:val="28"/>
        </w:rPr>
      </w:pPr>
      <w:r>
        <w:rPr>
          <w:rFonts w:ascii="Bookman Old Style" w:hAnsi="Bookman Old Style" w:cs="Arial"/>
          <w:bCs/>
          <w:iCs/>
          <w:sz w:val="28"/>
          <w:szCs w:val="28"/>
        </w:rPr>
        <w:t>DIA 17 DE NOVEMBRE DE 2016 – 20:30</w:t>
      </w:r>
      <w:r w:rsidR="007A46CC">
        <w:rPr>
          <w:rFonts w:ascii="Bookman Old Style" w:hAnsi="Bookman Old Style" w:cs="Arial"/>
          <w:bCs/>
          <w:iCs/>
          <w:sz w:val="28"/>
          <w:szCs w:val="28"/>
        </w:rPr>
        <w:t xml:space="preserve"> HORES</w:t>
      </w:r>
    </w:p>
    <w:p w:rsidR="007A46CC" w:rsidRDefault="007A46CC" w:rsidP="007A46CC">
      <w:pPr>
        <w:jc w:val="both"/>
        <w:rPr>
          <w:rFonts w:ascii="Bookman Old Style" w:hAnsi="Bookman Old Style" w:cs="Arial"/>
          <w:bCs/>
          <w:iCs/>
          <w:sz w:val="28"/>
          <w:szCs w:val="28"/>
        </w:rPr>
      </w:pPr>
    </w:p>
    <w:p w:rsidR="007A46CC" w:rsidRDefault="007A46CC" w:rsidP="007A46CC">
      <w:pP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</w:pPr>
      <w: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  <w:t xml:space="preserve">Ordre del dia </w:t>
      </w:r>
    </w:p>
    <w:p w:rsidR="007A46CC" w:rsidRDefault="007A46CC" w:rsidP="007A46CC">
      <w:pP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</w:pPr>
    </w:p>
    <w:p w:rsidR="007A46CC" w:rsidRDefault="007A46CC" w:rsidP="007A46CC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APROVAR EL</w:t>
      </w:r>
      <w:r w:rsidR="006711E8">
        <w:rPr>
          <w:rFonts w:ascii="Bookman Old Style" w:hAnsi="Bookman Old Style" w:cs="Arial"/>
          <w:bCs/>
          <w:iCs/>
          <w:caps/>
          <w:sz w:val="24"/>
          <w:szCs w:val="28"/>
        </w:rPr>
        <w:t xml:space="preserve"> </w:t>
      </w:r>
      <w:r>
        <w:rPr>
          <w:rFonts w:ascii="Bookman Old Style" w:hAnsi="Bookman Old Style" w:cs="Arial"/>
          <w:bCs/>
          <w:iCs/>
          <w:caps/>
          <w:sz w:val="24"/>
          <w:szCs w:val="28"/>
        </w:rPr>
        <w:t>COMPTE GENERAL DE L’EXERCICI 2016.</w:t>
      </w:r>
    </w:p>
    <w:p w:rsidR="007A46CC" w:rsidRPr="007A46CC" w:rsidRDefault="007A46CC" w:rsidP="003C687E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 w:rsidRPr="007A46CC">
        <w:rPr>
          <w:rFonts w:ascii="Bookman Old Style" w:hAnsi="Bookman Old Style" w:cs="Arial"/>
          <w:bCs/>
          <w:iCs/>
          <w:caps/>
          <w:sz w:val="24"/>
          <w:szCs w:val="28"/>
        </w:rPr>
        <w:t>APROVAR L’ACORD</w:t>
      </w:r>
      <w:r w:rsidR="004A4545">
        <w:rPr>
          <w:rFonts w:ascii="Bookman Old Style" w:hAnsi="Bookman Old Style" w:cs="Arial"/>
          <w:bCs/>
          <w:iCs/>
          <w:caps/>
          <w:sz w:val="24"/>
          <w:szCs w:val="28"/>
        </w:rPr>
        <w:t xml:space="preserve"> D’IN</w:t>
      </w:r>
      <w:r w:rsidR="004D0D46">
        <w:rPr>
          <w:rFonts w:ascii="Bookman Old Style" w:hAnsi="Bookman Old Style" w:cs="Arial"/>
          <w:bCs/>
          <w:iCs/>
          <w:caps/>
          <w:sz w:val="24"/>
          <w:szCs w:val="28"/>
        </w:rPr>
        <w:t>T</w:t>
      </w:r>
      <w:bookmarkStart w:id="0" w:name="_GoBack"/>
      <w:bookmarkEnd w:id="0"/>
      <w:r w:rsidR="004A4545">
        <w:rPr>
          <w:rFonts w:ascii="Bookman Old Style" w:hAnsi="Bookman Old Style" w:cs="Arial"/>
          <w:bCs/>
          <w:iCs/>
          <w:caps/>
          <w:sz w:val="24"/>
          <w:szCs w:val="28"/>
        </w:rPr>
        <w:t xml:space="preserve">ENCIONS SOBRE EL PROJECTE D’ABASTAMENT D’AIGUA DE BOCA </w:t>
      </w:r>
      <w:r w:rsidRPr="007A46CC">
        <w:rPr>
          <w:rFonts w:ascii="Bookman Old Style" w:hAnsi="Bookman Old Style" w:cs="Arial"/>
          <w:bCs/>
          <w:iCs/>
          <w:caps/>
          <w:sz w:val="24"/>
          <w:szCs w:val="28"/>
        </w:rPr>
        <w:t xml:space="preserve"> A LES COMARQUES DE</w:t>
      </w:r>
      <w:r w:rsidR="004A4545">
        <w:rPr>
          <w:rFonts w:ascii="Bookman Old Style" w:hAnsi="Bookman Old Style" w:cs="Arial"/>
          <w:bCs/>
          <w:iCs/>
          <w:caps/>
          <w:sz w:val="24"/>
          <w:szCs w:val="28"/>
        </w:rPr>
        <w:t xml:space="preserve"> </w:t>
      </w:r>
      <w:r w:rsidRPr="007A46CC">
        <w:rPr>
          <w:rFonts w:ascii="Bookman Old Style" w:hAnsi="Bookman Old Style" w:cs="Arial"/>
          <w:bCs/>
          <w:iCs/>
          <w:caps/>
          <w:sz w:val="24"/>
          <w:szCs w:val="28"/>
        </w:rPr>
        <w:t>L’ANOIA, LA SEGARRA, LA CONCA DE BARBERÀ I L’URGELL.</w:t>
      </w:r>
    </w:p>
    <w:p w:rsidR="007A46CC" w:rsidRDefault="007A46CC" w:rsidP="007A46CC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MODIFIACIÓ DE L’ORDENANÇA</w:t>
      </w:r>
      <w:r w:rsidR="006711E8">
        <w:rPr>
          <w:rFonts w:ascii="Bookman Old Style" w:hAnsi="Bookman Old Style" w:cs="Arial"/>
          <w:bCs/>
          <w:iCs/>
          <w:caps/>
          <w:sz w:val="24"/>
          <w:szCs w:val="28"/>
        </w:rPr>
        <w:t xml:space="preserve"> FISCAL DE SUBMINISTRAMENT</w:t>
      </w:r>
      <w:r>
        <w:rPr>
          <w:rFonts w:ascii="Bookman Old Style" w:hAnsi="Bookman Old Style" w:cs="Arial"/>
          <w:bCs/>
          <w:iCs/>
          <w:caps/>
          <w:sz w:val="24"/>
          <w:szCs w:val="28"/>
        </w:rPr>
        <w:t xml:space="preserve"> DE L’AIGUA.</w:t>
      </w:r>
    </w:p>
    <w:p w:rsidR="007A46CC" w:rsidRPr="006711E8" w:rsidRDefault="007A46CC" w:rsidP="006711E8">
      <w:p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7A46CC" w:rsidRDefault="007A46CC" w:rsidP="007A46CC">
      <w:p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7A46CC" w:rsidRDefault="007A46CC" w:rsidP="007A46CC">
      <w:p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7A46CC" w:rsidRDefault="007A46CC" w:rsidP="007A46CC">
      <w:pPr>
        <w:ind w:left="284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7A46CC" w:rsidRDefault="007A46CC" w:rsidP="007A46CC">
      <w:pPr>
        <w:ind w:left="284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7A46CC" w:rsidRDefault="007A46CC" w:rsidP="007A46CC">
      <w:pPr>
        <w:ind w:left="284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7A46CC" w:rsidRDefault="007A46CC" w:rsidP="007A46CC">
      <w:pPr>
        <w:ind w:left="284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CONESA, 14 DE NOVEMBRE DE 2016.</w:t>
      </w:r>
    </w:p>
    <w:p w:rsidR="007A46CC" w:rsidRDefault="007A46CC" w:rsidP="007A46CC">
      <w:pPr>
        <w:ind w:left="284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7A46CC" w:rsidRDefault="007A46CC" w:rsidP="007A46CC">
      <w:pPr>
        <w:ind w:left="284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7A46CC" w:rsidRDefault="007A46CC" w:rsidP="007A46CC">
      <w:pPr>
        <w:ind w:left="284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7A46CC" w:rsidRDefault="007A46CC" w:rsidP="007A46CC">
      <w:pPr>
        <w:ind w:left="284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7A46CC" w:rsidRDefault="007A46CC" w:rsidP="007A46CC">
      <w:pPr>
        <w:ind w:left="284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L’ALCALDESSA</w:t>
      </w:r>
    </w:p>
    <w:p w:rsidR="007A46CC" w:rsidRDefault="007A46CC" w:rsidP="007A46CC">
      <w:pPr>
        <w:ind w:left="284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7A46CC" w:rsidRDefault="007A46CC" w:rsidP="007A46CC">
      <w:p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JUDIT TREPAT AMPURDANÉS.</w:t>
      </w:r>
    </w:p>
    <w:p w:rsidR="007A46CC" w:rsidRDefault="007A46CC" w:rsidP="007A46CC">
      <w:pPr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7A46CC" w:rsidRDefault="007A46CC" w:rsidP="007A46CC">
      <w:pPr>
        <w:pStyle w:val="Prrafodelista"/>
        <w:ind w:left="644"/>
        <w:rPr>
          <w:rFonts w:ascii="Arial" w:hAnsi="Arial" w:cs="Arial"/>
        </w:rPr>
      </w:pPr>
    </w:p>
    <w:p w:rsidR="007A46CC" w:rsidRDefault="007A46CC" w:rsidP="007A46CC">
      <w:pPr>
        <w:pStyle w:val="Prrafodelista"/>
        <w:ind w:left="644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7A46CC" w:rsidRDefault="007A46CC" w:rsidP="007A46CC">
      <w:p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7A46CC" w:rsidRDefault="007A46CC" w:rsidP="007A46CC">
      <w:pPr>
        <w:rPr>
          <w:lang w:val="es-ES"/>
        </w:rPr>
      </w:pPr>
    </w:p>
    <w:p w:rsidR="007A46CC" w:rsidRDefault="007A46CC" w:rsidP="007A46CC"/>
    <w:p w:rsidR="007A46CC" w:rsidRDefault="007A46CC"/>
    <w:sectPr w:rsidR="007A46C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6CC" w:rsidRDefault="007A46CC" w:rsidP="001839E6">
      <w:r>
        <w:separator/>
      </w:r>
    </w:p>
  </w:endnote>
  <w:endnote w:type="continuationSeparator" w:id="0">
    <w:p w:rsidR="007A46CC" w:rsidRDefault="007A46CC" w:rsidP="0018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6CC" w:rsidRDefault="007A46CC" w:rsidP="001839E6">
      <w:r>
        <w:separator/>
      </w:r>
    </w:p>
  </w:footnote>
  <w:footnote w:type="continuationSeparator" w:id="0">
    <w:p w:rsidR="007A46CC" w:rsidRDefault="007A46CC" w:rsidP="00183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9E6" w:rsidRDefault="0018333A" w:rsidP="001839E6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DD7770" wp14:editId="0E3BC0D5">
              <wp:simplePos x="0" y="0"/>
              <wp:positionH relativeFrom="column">
                <wp:posOffset>1672590</wp:posOffset>
              </wp:positionH>
              <wp:positionV relativeFrom="paragraph">
                <wp:posOffset>-373380</wp:posOffset>
              </wp:positionV>
              <wp:extent cx="2160270" cy="742950"/>
              <wp:effectExtent l="0" t="0" r="0" b="190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9E6" w:rsidRPr="00794B4A" w:rsidRDefault="001839E6" w:rsidP="001839E6">
                          <w:pPr>
                            <w:jc w:val="center"/>
                          </w:pPr>
                          <w:r w:rsidRPr="00794B4A">
                            <w:rPr>
                              <w:b/>
                            </w:rPr>
                            <w:t>Ajuntament de Conesa</w:t>
                          </w:r>
                          <w:r w:rsidRPr="00794B4A">
                            <w:rPr>
                              <w:b/>
                            </w:rPr>
                            <w:br/>
                          </w:r>
                          <w:r w:rsidR="008F27DD">
                            <w:t xml:space="preserve"> Plaça Major, 2</w:t>
                          </w:r>
                          <w:r w:rsidRPr="00794B4A">
                            <w:t>, baixos</w:t>
                          </w:r>
                          <w:r w:rsidRPr="00794B4A">
                            <w:br/>
                            <w:t xml:space="preserve"> 43427 Conesa.</w:t>
                          </w:r>
                          <w:r w:rsidRPr="00794B4A">
                            <w:br/>
                          </w:r>
                          <w:proofErr w:type="spellStart"/>
                          <w:r w:rsidRPr="00794B4A">
                            <w:t>Tfn</w:t>
                          </w:r>
                          <w:proofErr w:type="spellEnd"/>
                          <w:r w:rsidRPr="00794B4A">
                            <w:t>. I fax : 977898235</w:t>
                          </w:r>
                          <w:r w:rsidRPr="00794B4A"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DD777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1.7pt;margin-top:-29.4pt;width:170.1pt;height:58.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" stroked="f">
              <v:textbox>
                <w:txbxContent>
                  <w:p w:rsidR="001839E6" w:rsidRPr="00794B4A" w:rsidRDefault="001839E6" w:rsidP="001839E6">
                    <w:pPr>
                      <w:jc w:val="center"/>
                    </w:pPr>
                    <w:r w:rsidRPr="00794B4A">
                      <w:rPr>
                        <w:b/>
                      </w:rPr>
                      <w:t>Ajuntament de Conesa</w:t>
                    </w:r>
                    <w:r w:rsidRPr="00794B4A">
                      <w:rPr>
                        <w:b/>
                      </w:rPr>
                      <w:br/>
                    </w:r>
                    <w:r w:rsidR="008F27DD">
                      <w:t xml:space="preserve"> Plaça Major, 2</w:t>
                    </w:r>
                    <w:r w:rsidRPr="00794B4A">
                      <w:t>, baixos</w:t>
                    </w:r>
                    <w:r w:rsidRPr="00794B4A">
                      <w:br/>
                      <w:t xml:space="preserve"> 43427 Conesa.</w:t>
                    </w:r>
                    <w:r w:rsidRPr="00794B4A">
                      <w:br/>
                    </w:r>
                    <w:proofErr w:type="spellStart"/>
                    <w:r w:rsidRPr="00794B4A">
                      <w:t>Tfn</w:t>
                    </w:r>
                    <w:proofErr w:type="spellEnd"/>
                    <w:r w:rsidRPr="00794B4A">
                      <w:t>. I fax : 977898235</w:t>
                    </w:r>
                    <w:r w:rsidRPr="00794B4A"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5DAB0A" wp14:editId="7177734D">
              <wp:simplePos x="0" y="0"/>
              <wp:positionH relativeFrom="column">
                <wp:posOffset>4608830</wp:posOffset>
              </wp:positionH>
              <wp:positionV relativeFrom="paragraph">
                <wp:posOffset>-354330</wp:posOffset>
              </wp:positionV>
              <wp:extent cx="1578610" cy="381000"/>
              <wp:effectExtent l="0" t="0" r="3810" b="190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861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9E6" w:rsidRPr="00794B4A" w:rsidRDefault="004D0D46" w:rsidP="001839E6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1839E6" w:rsidRPr="00794B4A">
                              <w:rPr>
                                <w:rStyle w:val="Hipervnculo"/>
                                <w:rFonts w:ascii="Arial" w:hAnsi="Arial" w:cs="Arial"/>
                                <w:sz w:val="16"/>
                                <w:szCs w:val="16"/>
                              </w:rPr>
                              <w:t>http://www.conesa.altanet.org</w:t>
                            </w:r>
                          </w:hyperlink>
                          <w:r w:rsidR="001839E6" w:rsidRPr="00794B4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aj.conesa@altanet.org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5DAB0A" id="Cuadro de texto 3" o:spid="_x0000_s1027" type="#_x0000_t202" style="position:absolute;margin-left:362.9pt;margin-top:-27.9pt;width:124.3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" stroked="f">
              <v:textbox>
                <w:txbxContent>
                  <w:p w:rsidR="001839E6" w:rsidRPr="00794B4A" w:rsidRDefault="007A46CC" w:rsidP="001839E6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1839E6" w:rsidRPr="00794B4A">
                        <w:rPr>
                          <w:rStyle w:val="Hipervnculo"/>
                          <w:rFonts w:ascii="Arial" w:hAnsi="Arial" w:cs="Arial"/>
                          <w:sz w:val="16"/>
                          <w:szCs w:val="16"/>
                        </w:rPr>
                        <w:t>http://www.conesa.altanet.org</w:t>
                      </w:r>
                    </w:hyperlink>
                    <w:r w:rsidR="001839E6" w:rsidRPr="00794B4A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aj.conesa@altanet.org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8F1573" wp14:editId="5236C8C0">
              <wp:simplePos x="0" y="0"/>
              <wp:positionH relativeFrom="column">
                <wp:posOffset>4472940</wp:posOffset>
              </wp:positionH>
              <wp:positionV relativeFrom="paragraph">
                <wp:posOffset>7620</wp:posOffset>
              </wp:positionV>
              <wp:extent cx="1578610" cy="381000"/>
              <wp:effectExtent l="0" t="0" r="3810" b="190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861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33A" w:rsidRPr="0018333A" w:rsidRDefault="0018333A" w:rsidP="0018333A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t>Núm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Exp</w:t>
                          </w:r>
                          <w:proofErr w:type="spellEnd"/>
                          <w:r>
                            <w:t>: 2016-</w:t>
                          </w:r>
                          <w:r w:rsidR="007A46CC">
                            <w:t>151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8F1573" id="Cuadro de texto 4" o:spid="_x0000_s1028" type="#_x0000_t202" style="position:absolute;margin-left:352.2pt;margin-top:.6pt;width:124.3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" stroked="f">
              <v:textbox>
                <w:txbxContent>
                  <w:p w:rsidR="0018333A" w:rsidRPr="0018333A" w:rsidRDefault="0018333A" w:rsidP="0018333A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t>Núm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Exp</w:t>
                    </w:r>
                    <w:proofErr w:type="spellEnd"/>
                    <w:r>
                      <w:t>: 2016-</w:t>
                    </w:r>
                    <w:r w:rsidR="007A46CC">
                      <w:t>151</w:t>
                    </w:r>
                  </w:p>
                </w:txbxContent>
              </v:textbox>
            </v:shape>
          </w:pict>
        </mc:Fallback>
      </mc:AlternateContent>
    </w:r>
    <w:r w:rsidR="001839E6"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-306705</wp:posOffset>
          </wp:positionV>
          <wp:extent cx="466725" cy="619125"/>
          <wp:effectExtent l="0" t="0" r="9525" b="9525"/>
          <wp:wrapSquare wrapText="bothSides"/>
          <wp:docPr id="1" name="Imagen 1" descr="Escut 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t Ajuntame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39E6" w:rsidRDefault="001839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859D3"/>
    <w:multiLevelType w:val="hybridMultilevel"/>
    <w:tmpl w:val="6DF0175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CC"/>
    <w:rsid w:val="000A7B14"/>
    <w:rsid w:val="0018333A"/>
    <w:rsid w:val="001839E6"/>
    <w:rsid w:val="001B40B7"/>
    <w:rsid w:val="001B5C4F"/>
    <w:rsid w:val="00283AFB"/>
    <w:rsid w:val="003A01C7"/>
    <w:rsid w:val="003E7C35"/>
    <w:rsid w:val="003F304B"/>
    <w:rsid w:val="00434701"/>
    <w:rsid w:val="00467FBD"/>
    <w:rsid w:val="00491726"/>
    <w:rsid w:val="004A4545"/>
    <w:rsid w:val="004D0D46"/>
    <w:rsid w:val="0063634C"/>
    <w:rsid w:val="006711E8"/>
    <w:rsid w:val="006F4830"/>
    <w:rsid w:val="007A46CC"/>
    <w:rsid w:val="007F0F67"/>
    <w:rsid w:val="00820713"/>
    <w:rsid w:val="008F27DD"/>
    <w:rsid w:val="00966AEF"/>
    <w:rsid w:val="009C6CDF"/>
    <w:rsid w:val="00BB3845"/>
    <w:rsid w:val="00C06CBD"/>
    <w:rsid w:val="00CF6606"/>
    <w:rsid w:val="00E52E48"/>
    <w:rsid w:val="00EC301E"/>
    <w:rsid w:val="00F9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1A0E28"/>
  <w15:chartTrackingRefBased/>
  <w15:docId w15:val="{0B5A159A-6A0C-44CC-9B88-E31DBF99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A46C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7A46CC"/>
    <w:pPr>
      <w:keepNext/>
      <w:jc w:val="center"/>
      <w:outlineLvl w:val="0"/>
    </w:pPr>
    <w:rPr>
      <w:rFonts w:ascii="Comic Sans MS" w:hAnsi="Comic Sans MS"/>
      <w:b/>
      <w:i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839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839E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839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9E6"/>
    <w:rPr>
      <w:lang w:val="ca-ES"/>
    </w:rPr>
  </w:style>
  <w:style w:type="character" w:styleId="Hipervnculo">
    <w:name w:val="Hyperlink"/>
    <w:uiPriority w:val="99"/>
    <w:rsid w:val="001839E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7A46CC"/>
    <w:rPr>
      <w:rFonts w:ascii="Comic Sans MS" w:eastAsia="Times New Roman" w:hAnsi="Comic Sans MS" w:cs="Times New Roman"/>
      <w:b/>
      <w:iCs/>
      <w:sz w:val="24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7A46C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45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545"/>
    <w:rPr>
      <w:rFonts w:ascii="Segoe UI" w:eastAsia="Times New Roman" w:hAnsi="Segoe UI" w:cs="Segoe UI"/>
      <w:sz w:val="18"/>
      <w:szCs w:val="18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conesa.altanet.org" TargetMode="External"/><Relationship Id="rId1" Type="http://schemas.openxmlformats.org/officeDocument/2006/relationships/hyperlink" Target="http://www.conesa.altanet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cuments\Plantillas%20personalizadas%20de%20Office\Cone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Conesa</Template>
  <TotalTime>20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4</cp:revision>
  <cp:lastPrinted>2016-11-14T16:39:00Z</cp:lastPrinted>
  <dcterms:created xsi:type="dcterms:W3CDTF">2016-11-10T10:14:00Z</dcterms:created>
  <dcterms:modified xsi:type="dcterms:W3CDTF">2016-11-14T16:39:00Z</dcterms:modified>
</cp:coreProperties>
</file>