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72" w:rsidRDefault="00DA3572">
      <w:pPr>
        <w:tabs>
          <w:tab w:val="center" w:pos="4819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  <w:sz w:val="29"/>
        </w:rPr>
        <w:tab/>
      </w:r>
      <w:r w:rsidR="00912C22">
        <w:rPr>
          <w:rFonts w:ascii="Arial" w:hAnsi="Arial"/>
          <w:b/>
          <w:spacing w:val="-3"/>
          <w:sz w:val="29"/>
        </w:rPr>
        <w:t>SOL·LICITUD</w:t>
      </w:r>
    </w:p>
    <w:p w:rsidR="00DA3572" w:rsidRPr="00CF4A21" w:rsidRDefault="00DA357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CF4A21">
        <w:rPr>
          <w:rFonts w:ascii="Arial" w:hAnsi="Arial"/>
          <w:b/>
          <w:spacing w:val="-3"/>
          <w:sz w:val="22"/>
          <w:szCs w:val="22"/>
        </w:rPr>
        <w:t>1. Dades Personals</w:t>
      </w:r>
    </w:p>
    <w:tbl>
      <w:tblPr>
        <w:tblW w:w="89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0"/>
        <w:gridCol w:w="1134"/>
        <w:gridCol w:w="1134"/>
        <w:gridCol w:w="993"/>
      </w:tblGrid>
      <w:tr w:rsidR="00912C22" w:rsidTr="00026C2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804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Nom i Cognoms</w:t>
            </w:r>
          </w:p>
          <w:p w:rsidR="00DA3572" w:rsidRDefault="00DA3572" w:rsidP="005965D4">
            <w:pPr>
              <w:pStyle w:val="Encabezado"/>
              <w:tabs>
                <w:tab w:val="clear" w:pos="4252"/>
                <w:tab w:val="clear" w:pos="8504"/>
                <w:tab w:val="left" w:pos="306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Nom"/>
                  <w:enabled/>
                  <w:calcOnExit w:val="0"/>
                  <w:textInput>
                    <w:maxLength w:val="40"/>
                    <w:format w:val="Mayúsculas"/>
                  </w:textInput>
                </w:ffData>
              </w:fldChar>
            </w:r>
            <w:bookmarkStart w:id="0" w:name="Nom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bookmarkEnd w:id="1"/>
            <w:r>
              <w:rPr>
                <w:rFonts w:ascii="Arial" w:hAnsi="Arial"/>
                <w:spacing w:val="-3"/>
              </w:rPr>
              <w:fldChar w:fldCharType="end"/>
            </w:r>
            <w:bookmarkEnd w:id="0"/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DN</w:t>
            </w:r>
            <w:r w:rsidR="00CF4A21">
              <w:rPr>
                <w:rFonts w:ascii="Arial" w:hAnsi="Arial"/>
                <w:spacing w:val="-3"/>
                <w:sz w:val="20"/>
                <w:vertAlign w:val="superscript"/>
              </w:rPr>
              <w:t>I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184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DNI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2" w:name="DNI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2"/>
          </w:p>
        </w:tc>
      </w:tr>
      <w:tr w:rsidR="00DA3572" w:rsidTr="00026C2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670" w:type="dxa"/>
            <w:tcBorders>
              <w:top w:val="single" w:sz="6" w:space="0" w:color="auto"/>
              <w:left w:val="double" w:sz="6" w:space="0" w:color="auto"/>
            </w:tcBorders>
          </w:tcPr>
          <w:p w:rsidR="00DA3572" w:rsidRDefault="00CF4A21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Adreça (Avd</w:t>
            </w:r>
            <w:r w:rsidR="00DA3572">
              <w:rPr>
                <w:rFonts w:ascii="Arial" w:hAnsi="Arial"/>
                <w:spacing w:val="-3"/>
                <w:sz w:val="20"/>
                <w:vertAlign w:val="superscript"/>
              </w:rPr>
              <w:t>a., carrer o plaça)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-720"/>
                <w:tab w:val="left" w:pos="306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Adreça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Adreça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Número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163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Num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Num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A3572" w:rsidRDefault="00DA3572">
            <w:pPr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Pis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-720"/>
                <w:tab w:val="left" w:pos="184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Pis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Pis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5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Porta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177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Porta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Porta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6"/>
          </w:p>
        </w:tc>
      </w:tr>
      <w:tr w:rsidR="00912C22" w:rsidTr="00026C2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6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Població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-720"/>
                <w:tab w:val="left" w:pos="306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Poblacio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Poblacio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C. Postal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163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CP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CP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8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sz w:val="20"/>
                <w:vertAlign w:val="superscript"/>
              </w:rPr>
            </w:pPr>
            <w:r>
              <w:rPr>
                <w:rFonts w:ascii="Arial" w:hAnsi="Arial"/>
                <w:spacing w:val="-3"/>
                <w:sz w:val="20"/>
                <w:vertAlign w:val="superscript"/>
              </w:rPr>
              <w:t>Telèfon</w:t>
            </w:r>
          </w:p>
          <w:p w:rsidR="00DA3572" w:rsidRDefault="00DA3572">
            <w:pPr>
              <w:pStyle w:val="Encabezado"/>
              <w:tabs>
                <w:tab w:val="clear" w:pos="4252"/>
                <w:tab w:val="clear" w:pos="8504"/>
                <w:tab w:val="left" w:pos="184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Tel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l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9"/>
          </w:p>
        </w:tc>
      </w:tr>
    </w:tbl>
    <w:p w:rsidR="00DA3572" w:rsidRDefault="00DA357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DA3572" w:rsidRPr="00CF4A21" w:rsidRDefault="00DA357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CF4A21">
        <w:rPr>
          <w:rFonts w:ascii="Arial" w:hAnsi="Arial"/>
          <w:b/>
          <w:spacing w:val="-3"/>
          <w:sz w:val="22"/>
          <w:szCs w:val="22"/>
        </w:rPr>
        <w:t>2. Fets i motivació de la petició</w:t>
      </w:r>
    </w:p>
    <w:tbl>
      <w:tblPr>
        <w:tblW w:w="89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31"/>
      </w:tblGrid>
      <w:tr w:rsidR="00DA3572" w:rsidTr="00026C27">
        <w:tblPrEx>
          <w:tblCellMar>
            <w:top w:w="0" w:type="dxa"/>
            <w:bottom w:w="0" w:type="dxa"/>
          </w:tblCellMar>
        </w:tblPrEx>
        <w:trPr>
          <w:trHeight w:hRule="exact" w:val="2229"/>
        </w:trPr>
        <w:tc>
          <w:tcPr>
            <w:tcW w:w="89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Fets"/>
                  <w:enabled/>
                  <w:calcOnExit w:val="0"/>
                  <w:textInput/>
                </w:ffData>
              </w:fldChar>
            </w:r>
            <w:bookmarkStart w:id="10" w:name="Fets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10"/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</w:tbl>
    <w:p w:rsidR="00DA3572" w:rsidRDefault="00DA357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DA3572" w:rsidRPr="00CF4A21" w:rsidRDefault="00CF4A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CF4A21">
        <w:rPr>
          <w:rFonts w:ascii="Arial" w:hAnsi="Arial"/>
          <w:b/>
          <w:spacing w:val="-3"/>
          <w:sz w:val="22"/>
          <w:szCs w:val="22"/>
        </w:rPr>
        <w:t>3. Sol·</w:t>
      </w:r>
      <w:r w:rsidR="00DA3572" w:rsidRPr="00CF4A21">
        <w:rPr>
          <w:rFonts w:ascii="Arial" w:hAnsi="Arial"/>
          <w:b/>
          <w:spacing w:val="-3"/>
          <w:sz w:val="22"/>
          <w:szCs w:val="22"/>
        </w:rPr>
        <w:t>licitud</w:t>
      </w:r>
    </w:p>
    <w:tbl>
      <w:tblPr>
        <w:tblW w:w="89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9"/>
        <w:gridCol w:w="4112"/>
      </w:tblGrid>
      <w:tr w:rsidR="00912C22" w:rsidTr="00026C27">
        <w:tblPrEx>
          <w:tblCellMar>
            <w:top w:w="0" w:type="dxa"/>
            <w:bottom w:w="0" w:type="dxa"/>
          </w:tblCellMar>
        </w:tblPrEx>
        <w:trPr>
          <w:trHeight w:hRule="exact" w:val="1943"/>
        </w:trPr>
        <w:tc>
          <w:tcPr>
            <w:tcW w:w="8931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Solicitud"/>
                  <w:enabled/>
                  <w:calcOnExit w:val="0"/>
                  <w:textInput/>
                </w:ffData>
              </w:fldChar>
            </w:r>
            <w:bookmarkStart w:id="11" w:name="Solicitud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11"/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  <w:tr w:rsidR="00DA3572" w:rsidTr="00026C2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481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  <w:vertAlign w:val="superscript"/>
              </w:rPr>
            </w:pPr>
            <w:r>
              <w:rPr>
                <w:rFonts w:ascii="Arial" w:hAnsi="Arial"/>
                <w:spacing w:val="-3"/>
                <w:vertAlign w:val="superscript"/>
              </w:rPr>
              <w:t xml:space="preserve">Barcelona, </w:t>
            </w:r>
            <w:r>
              <w:rPr>
                <w:rFonts w:ascii="Arial" w:hAnsi="Arial"/>
                <w:spacing w:val="-3"/>
                <w:vertAlign w:val="superscript"/>
              </w:rPr>
              <w:fldChar w:fldCharType="begin">
                <w:ffData>
                  <w:name w:val="Dia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Dia"/>
            <w:r>
              <w:rPr>
                <w:rFonts w:ascii="Arial" w:hAnsi="Arial"/>
                <w:spacing w:val="-3"/>
                <w:vertAlign w:val="superscript"/>
              </w:rPr>
              <w:instrText xml:space="preserve"> FORMTEXT </w:instrText>
            </w:r>
            <w:r>
              <w:rPr>
                <w:rFonts w:ascii="Arial" w:hAnsi="Arial"/>
                <w:spacing w:val="-3"/>
                <w:vertAlign w:val="superscript"/>
              </w:rPr>
            </w:r>
            <w:r>
              <w:rPr>
                <w:rFonts w:ascii="Arial" w:hAnsi="Arial"/>
                <w:spacing w:val="-3"/>
                <w:vertAlign w:val="superscript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spacing w:val="-3"/>
                <w:vertAlign w:val="superscript"/>
              </w:rPr>
              <w:fldChar w:fldCharType="end"/>
            </w:r>
            <w:bookmarkEnd w:id="12"/>
            <w:r>
              <w:rPr>
                <w:rFonts w:ascii="Arial" w:hAnsi="Arial"/>
                <w:spacing w:val="-3"/>
                <w:vertAlign w:val="superscript"/>
              </w:rPr>
              <w:t xml:space="preserve"> d</w:t>
            </w:r>
            <w:r>
              <w:rPr>
                <w:rFonts w:ascii="Arial" w:hAnsi="Arial"/>
                <w:spacing w:val="-3"/>
                <w:vertAlign w:val="superscript"/>
              </w:rPr>
              <w:fldChar w:fldCharType="begin">
                <w:ffData>
                  <w:name w:val="Mes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Mes"/>
            <w:r>
              <w:rPr>
                <w:rFonts w:ascii="Arial" w:hAnsi="Arial"/>
                <w:spacing w:val="-3"/>
                <w:vertAlign w:val="superscript"/>
              </w:rPr>
              <w:instrText xml:space="preserve"> FORMTEXT </w:instrText>
            </w:r>
            <w:r>
              <w:rPr>
                <w:rFonts w:ascii="Arial" w:hAnsi="Arial"/>
                <w:spacing w:val="-3"/>
                <w:vertAlign w:val="superscript"/>
              </w:rPr>
            </w:r>
            <w:r>
              <w:rPr>
                <w:rFonts w:ascii="Arial" w:hAnsi="Arial"/>
                <w:spacing w:val="-3"/>
                <w:vertAlign w:val="superscript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spacing w:val="-3"/>
                <w:vertAlign w:val="superscript"/>
              </w:rPr>
              <w:fldChar w:fldCharType="end"/>
            </w:r>
            <w:bookmarkEnd w:id="13"/>
            <w:r>
              <w:rPr>
                <w:rFonts w:ascii="Arial" w:hAnsi="Arial"/>
                <w:spacing w:val="-3"/>
                <w:vertAlign w:val="superscript"/>
              </w:rPr>
              <w:t xml:space="preserve"> de 20</w:t>
            </w:r>
            <w:r>
              <w:rPr>
                <w:rFonts w:ascii="Arial" w:hAnsi="Arial"/>
                <w:spacing w:val="-3"/>
                <w:vertAlign w:val="superscript"/>
              </w:rPr>
              <w:fldChar w:fldCharType="begin">
                <w:ffData>
                  <w:name w:val="Any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Any"/>
            <w:r>
              <w:rPr>
                <w:rFonts w:ascii="Arial" w:hAnsi="Arial"/>
                <w:spacing w:val="-3"/>
                <w:vertAlign w:val="superscript"/>
              </w:rPr>
              <w:instrText xml:space="preserve"> FORMTEXT </w:instrText>
            </w:r>
            <w:r>
              <w:rPr>
                <w:rFonts w:ascii="Arial" w:hAnsi="Arial"/>
                <w:spacing w:val="-3"/>
                <w:vertAlign w:val="superscript"/>
              </w:rPr>
            </w:r>
            <w:r>
              <w:rPr>
                <w:rFonts w:ascii="Arial" w:hAnsi="Arial"/>
                <w:spacing w:val="-3"/>
                <w:vertAlign w:val="superscript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noProof/>
                <w:spacing w:val="-3"/>
                <w:vertAlign w:val="superscript"/>
              </w:rPr>
              <w:t> </w:t>
            </w:r>
            <w:r>
              <w:rPr>
                <w:rFonts w:ascii="Arial" w:hAnsi="Arial"/>
                <w:spacing w:val="-3"/>
                <w:vertAlign w:val="superscript"/>
              </w:rPr>
              <w:fldChar w:fldCharType="end"/>
            </w:r>
            <w:bookmarkEnd w:id="14"/>
          </w:p>
          <w:p w:rsidR="00DA3572" w:rsidRDefault="00DA35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  <w:vertAlign w:val="superscript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  <w:vertAlign w:val="superscript"/>
              </w:rPr>
              <w:t>Signatura</w:t>
            </w: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</w:tbl>
    <w:p w:rsidR="00DA3572" w:rsidRDefault="00DA35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7200"/>
        </w:tabs>
        <w:suppressAutoHyphens/>
        <w:jc w:val="both"/>
        <w:rPr>
          <w:rFonts w:ascii="Arial" w:hAnsi="Arial"/>
          <w:b/>
          <w:spacing w:val="-3"/>
        </w:rPr>
      </w:pPr>
    </w:p>
    <w:p w:rsidR="00DA3572" w:rsidRPr="00CF4A21" w:rsidRDefault="00DA35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720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CF4A21">
        <w:rPr>
          <w:rFonts w:ascii="Arial" w:hAnsi="Arial"/>
          <w:b/>
          <w:spacing w:val="-3"/>
          <w:sz w:val="22"/>
          <w:szCs w:val="22"/>
        </w:rPr>
        <w:t>4. Relació de documents aportats</w:t>
      </w:r>
    </w:p>
    <w:tbl>
      <w:tblPr>
        <w:tblW w:w="89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4111"/>
      </w:tblGrid>
      <w:tr w:rsidR="00DA3572" w:rsidTr="00585FB7">
        <w:tblPrEx>
          <w:tblCellMar>
            <w:top w:w="0" w:type="dxa"/>
            <w:bottom w:w="0" w:type="dxa"/>
          </w:tblCellMar>
        </w:tblPrEx>
        <w:trPr>
          <w:trHeight w:hRule="exact" w:val="1547"/>
        </w:trPr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Documents"/>
                  <w:enabled/>
                  <w:calcOnExit w:val="0"/>
                  <w:textInput/>
                </w:ffData>
              </w:fldChar>
            </w:r>
            <w:bookmarkStart w:id="15" w:name="Documents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15"/>
          </w:p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rPr>
                <w:rFonts w:ascii="Arial" w:hAnsi="Arial"/>
                <w:spacing w:val="-3"/>
              </w:rPr>
            </w:pPr>
          </w:p>
          <w:p w:rsidR="00DA3572" w:rsidRDefault="00DA35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4111" w:type="dxa"/>
          </w:tcPr>
          <w:p w:rsidR="00DA3572" w:rsidRDefault="00DA3572">
            <w:pPr>
              <w:tabs>
                <w:tab w:val="left" w:pos="-7504"/>
                <w:tab w:val="left" w:pos="-7363"/>
                <w:tab w:val="left" w:pos="293"/>
                <w:tab w:val="left" w:pos="576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spacing w:before="90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>
              <w:rPr>
                <w:rFonts w:ascii="Arial" w:hAnsi="Arial"/>
                <w:b/>
                <w:spacing w:val="-3"/>
                <w:sz w:val="20"/>
                <w:u w:val="single"/>
              </w:rPr>
              <w:t xml:space="preserve">Instruccions         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</w:p>
          <w:p w:rsidR="00DA3572" w:rsidRDefault="00DA3572">
            <w:pPr>
              <w:tabs>
                <w:tab w:val="left" w:pos="-7504"/>
                <w:tab w:val="left" w:pos="-7363"/>
                <w:tab w:val="left" w:pos="293"/>
                <w:tab w:val="left" w:pos="576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ind w:left="720" w:hanging="720"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 xml:space="preserve">  </w:t>
            </w:r>
          </w:p>
          <w:p w:rsidR="00DA3572" w:rsidRDefault="00DA3572">
            <w:pPr>
              <w:pStyle w:val="Sangra3detindependiente"/>
              <w:numPr>
                <w:ilvl w:val="0"/>
                <w:numId w:val="3"/>
              </w:numPr>
              <w:tabs>
                <w:tab w:val="clear" w:pos="660"/>
                <w:tab w:val="num" w:pos="576"/>
              </w:tabs>
              <w:ind w:left="576" w:hanging="276"/>
              <w:rPr>
                <w:b w:val="0"/>
                <w:sz w:val="16"/>
                <w:lang w:val="ca-ES"/>
              </w:rPr>
            </w:pPr>
            <w:r>
              <w:rPr>
                <w:b w:val="0"/>
                <w:sz w:val="16"/>
                <w:lang w:val="ca-ES"/>
              </w:rPr>
              <w:t>Si l'ompliu a mà feu-ho amb lletra ben clara.</w:t>
            </w:r>
          </w:p>
          <w:p w:rsidR="00DA3572" w:rsidRDefault="00DA3572">
            <w:pPr>
              <w:tabs>
                <w:tab w:val="left" w:pos="-7504"/>
                <w:tab w:val="left" w:pos="-7363"/>
                <w:tab w:val="left" w:pos="293"/>
                <w:tab w:val="left" w:pos="576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rPr>
                <w:rFonts w:ascii="Arial" w:hAnsi="Arial"/>
                <w:spacing w:val="-3"/>
                <w:sz w:val="16"/>
              </w:rPr>
            </w:pPr>
          </w:p>
          <w:p w:rsidR="00DA3572" w:rsidRDefault="00DA3572">
            <w:pPr>
              <w:numPr>
                <w:ilvl w:val="0"/>
                <w:numId w:val="2"/>
              </w:numPr>
              <w:tabs>
                <w:tab w:val="left" w:pos="-7504"/>
                <w:tab w:val="left" w:pos="-7363"/>
                <w:tab w:val="left" w:pos="293"/>
                <w:tab w:val="left" w:pos="576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Presenteu-la al Registre del</w:t>
            </w:r>
          </w:p>
          <w:p w:rsidR="00DA3572" w:rsidRDefault="00DA3572">
            <w:pPr>
              <w:tabs>
                <w:tab w:val="left" w:pos="-7504"/>
                <w:tab w:val="left" w:pos="-7363"/>
                <w:tab w:val="left" w:pos="293"/>
                <w:tab w:val="left" w:pos="576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spacing w:after="54"/>
              <w:ind w:left="30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ab/>
              <w:t>Consorci de les Drassanes Reials</w:t>
            </w:r>
          </w:p>
          <w:p w:rsidR="00DA3572" w:rsidRDefault="00DA3572">
            <w:pPr>
              <w:tabs>
                <w:tab w:val="left" w:pos="-7504"/>
                <w:tab w:val="left" w:pos="-7363"/>
                <w:tab w:val="left" w:pos="293"/>
                <w:tab w:val="left" w:pos="576"/>
                <w:tab w:val="left" w:pos="4320"/>
                <w:tab w:val="left" w:pos="5040"/>
                <w:tab w:val="left" w:pos="5760"/>
                <w:tab w:val="left" w:pos="6192"/>
                <w:tab w:val="left" w:pos="7200"/>
              </w:tabs>
              <w:suppressAutoHyphens/>
              <w:spacing w:after="54"/>
              <w:ind w:left="300"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ab/>
              <w:t>i Museu Marítim de Barcelona</w:t>
            </w:r>
          </w:p>
        </w:tc>
      </w:tr>
    </w:tbl>
    <w:p w:rsidR="00CF4A21" w:rsidRDefault="00CF4A21" w:rsidP="00CF4A21">
      <w:pPr>
        <w:autoSpaceDE w:val="0"/>
        <w:autoSpaceDN w:val="0"/>
        <w:adjustRightInd w:val="0"/>
        <w:rPr>
          <w:rFonts w:ascii="Arial,Bold" w:hAnsi="Arial,Bold" w:cs="Arial,Bold"/>
          <w:b/>
          <w:bCs/>
          <w:szCs w:val="24"/>
          <w:lang w:eastAsia="ca-ES"/>
        </w:rPr>
      </w:pPr>
    </w:p>
    <w:p w:rsidR="00CF4A21" w:rsidRPr="00585FB7" w:rsidRDefault="00CF4A21" w:rsidP="00585FB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0"/>
          <w:lang w:eastAsia="ca-ES"/>
        </w:rPr>
      </w:pPr>
      <w:r w:rsidRPr="00585FB7">
        <w:rPr>
          <w:rFonts w:ascii="Arial,Bold" w:hAnsi="Arial,Bold" w:cs="Arial,Bold"/>
          <w:b/>
          <w:bCs/>
          <w:sz w:val="20"/>
          <w:lang w:eastAsia="ca-ES"/>
        </w:rPr>
        <w:t>Excm. Sr President del Consorci de les Drassanes Reials i Museu</w:t>
      </w:r>
    </w:p>
    <w:p w:rsidR="00CF4A21" w:rsidRPr="00585FB7" w:rsidRDefault="00CF4A21" w:rsidP="00585FB7">
      <w:pPr>
        <w:pStyle w:val="Textoindependiente3"/>
        <w:jc w:val="both"/>
        <w:rPr>
          <w:rFonts w:ascii="Arial,Bold" w:hAnsi="Arial,Bold" w:cs="Arial,Bold"/>
          <w:bCs/>
          <w:sz w:val="20"/>
          <w:lang w:eastAsia="ca-ES"/>
        </w:rPr>
      </w:pPr>
      <w:r w:rsidRPr="00585FB7">
        <w:rPr>
          <w:rFonts w:ascii="Arial,Bold" w:hAnsi="Arial,Bold" w:cs="Arial,Bold"/>
          <w:bCs/>
          <w:sz w:val="20"/>
          <w:lang w:eastAsia="ca-ES"/>
        </w:rPr>
        <w:t>Marítim de Barcelona</w:t>
      </w:r>
    </w:p>
    <w:p w:rsidR="00CF4A21" w:rsidRDefault="00CF4A21" w:rsidP="00CF4A21">
      <w:pPr>
        <w:autoSpaceDE w:val="0"/>
        <w:autoSpaceDN w:val="0"/>
        <w:adjustRightInd w:val="0"/>
        <w:jc w:val="both"/>
        <w:rPr>
          <w:rFonts w:ascii="Arial" w:hAnsi="Arial"/>
          <w:snapToGrid w:val="0"/>
          <w:sz w:val="10"/>
          <w:szCs w:val="10"/>
        </w:rPr>
      </w:pPr>
    </w:p>
    <w:p w:rsidR="00CF4A21" w:rsidRPr="00585FB7" w:rsidRDefault="00CF4A21" w:rsidP="00CF4A21">
      <w:pPr>
        <w:autoSpaceDE w:val="0"/>
        <w:autoSpaceDN w:val="0"/>
        <w:adjustRightInd w:val="0"/>
        <w:jc w:val="both"/>
        <w:rPr>
          <w:rFonts w:ascii="Arial" w:hAnsi="Arial" w:cs="Courier New"/>
          <w:sz w:val="12"/>
          <w:szCs w:val="12"/>
        </w:rPr>
      </w:pPr>
      <w:r w:rsidRPr="00585FB7">
        <w:rPr>
          <w:rFonts w:ascii="Arial" w:hAnsi="Arial"/>
          <w:snapToGrid w:val="0"/>
          <w:sz w:val="12"/>
          <w:szCs w:val="12"/>
        </w:rPr>
        <w:t xml:space="preserve">D’acord amb </w:t>
      </w:r>
      <w:smartTag w:uri="urn:schemas-microsoft-com:office:smarttags" w:element="PersonName">
        <w:smartTagPr>
          <w:attr w:name="ProductID" w:val="la Llei Org￠nica"/>
        </w:smartTagPr>
        <w:r w:rsidRPr="00585FB7">
          <w:rPr>
            <w:rFonts w:ascii="Arial" w:hAnsi="Arial"/>
            <w:snapToGrid w:val="0"/>
            <w:sz w:val="12"/>
            <w:szCs w:val="12"/>
          </w:rPr>
          <w:t>la Llei Orgànica</w:t>
        </w:r>
      </w:smartTag>
      <w:r w:rsidRPr="00585FB7">
        <w:rPr>
          <w:rFonts w:ascii="Arial" w:hAnsi="Arial"/>
          <w:snapToGrid w:val="0"/>
          <w:sz w:val="12"/>
          <w:szCs w:val="12"/>
        </w:rPr>
        <w:t xml:space="preserve"> 15/1999, de 13 de desembre, de Protecció de dades de caràcter personal, les seves dades s’inclouran en el fitxer automatitzat Registre General de Documents del Consorci de les Drassanes Reials i </w:t>
      </w:r>
      <w:smartTag w:uri="urn:schemas-microsoft-com:office:smarttags" w:element="PersonName">
        <w:r w:rsidRPr="00585FB7">
          <w:rPr>
            <w:rFonts w:ascii="Arial" w:hAnsi="Arial"/>
            <w:snapToGrid w:val="0"/>
            <w:sz w:val="12"/>
            <w:szCs w:val="12"/>
          </w:rPr>
          <w:t>Museu Marítim de Barcelona</w:t>
        </w:r>
      </w:smartTag>
      <w:r w:rsidRPr="00585FB7">
        <w:rPr>
          <w:rFonts w:ascii="Arial" w:hAnsi="Arial"/>
          <w:snapToGrid w:val="0"/>
          <w:sz w:val="12"/>
          <w:szCs w:val="12"/>
        </w:rPr>
        <w:t xml:space="preserve"> amb la finalitat de regi</w:t>
      </w:r>
      <w:r w:rsidR="00585FB7" w:rsidRPr="00585FB7">
        <w:rPr>
          <w:rFonts w:ascii="Arial" w:hAnsi="Arial"/>
          <w:snapToGrid w:val="0"/>
          <w:sz w:val="12"/>
          <w:szCs w:val="12"/>
        </w:rPr>
        <w:t>strar la seva sol·licitud. Podeu</w:t>
      </w:r>
      <w:r w:rsidRPr="00585FB7">
        <w:rPr>
          <w:rFonts w:ascii="Arial" w:hAnsi="Arial"/>
          <w:snapToGrid w:val="0"/>
          <w:sz w:val="12"/>
          <w:szCs w:val="12"/>
        </w:rPr>
        <w:t xml:space="preserve"> </w:t>
      </w:r>
      <w:r w:rsidRPr="00585FB7">
        <w:rPr>
          <w:rFonts w:ascii="Arial" w:hAnsi="Arial" w:cs="Courier New"/>
          <w:sz w:val="12"/>
          <w:szCs w:val="12"/>
        </w:rPr>
        <w:t xml:space="preserve">exercir els drets d'accés, cancel·lació, rectificació o oposició, per escrit, per correu </w:t>
      </w:r>
      <w:r w:rsidRPr="00720708">
        <w:rPr>
          <w:rFonts w:ascii="Arial" w:hAnsi="Arial" w:cs="Courier New"/>
          <w:sz w:val="12"/>
          <w:szCs w:val="12"/>
        </w:rPr>
        <w:t xml:space="preserve">electrònic </w:t>
      </w:r>
      <w:hyperlink r:id="rId8" w:history="1">
        <w:r w:rsidR="00975CE9" w:rsidRPr="00720708">
          <w:rPr>
            <w:rStyle w:val="Hipervnculo"/>
            <w:rFonts w:ascii="Arial" w:hAnsi="Arial" w:cs="Courier New"/>
            <w:color w:val="auto"/>
            <w:sz w:val="12"/>
            <w:szCs w:val="12"/>
          </w:rPr>
          <w:t>informacio@mmb.cat</w:t>
        </w:r>
      </w:hyperlink>
      <w:r w:rsidRPr="00720708">
        <w:rPr>
          <w:rFonts w:ascii="Arial" w:hAnsi="Arial" w:cs="Courier New"/>
          <w:sz w:val="12"/>
          <w:szCs w:val="12"/>
        </w:rPr>
        <w:t>, o fax</w:t>
      </w:r>
      <w:r w:rsidRPr="00585FB7">
        <w:rPr>
          <w:rFonts w:ascii="Arial" w:hAnsi="Arial" w:cs="Courier New"/>
          <w:sz w:val="12"/>
          <w:szCs w:val="12"/>
        </w:rPr>
        <w:t xml:space="preserve"> 933187876 adreçat al Registre General del Consorci de les Drassanes Reials i </w:t>
      </w:r>
      <w:smartTag w:uri="urn:schemas-microsoft-com:office:smarttags" w:element="PersonName">
        <w:r w:rsidRPr="00585FB7">
          <w:rPr>
            <w:rFonts w:ascii="Arial" w:hAnsi="Arial" w:cs="Courier New"/>
            <w:sz w:val="12"/>
            <w:szCs w:val="12"/>
          </w:rPr>
          <w:t>Museu Marítim de Barcelona</w:t>
        </w:r>
      </w:smartTag>
      <w:r w:rsidRPr="00585FB7">
        <w:rPr>
          <w:rFonts w:ascii="Arial" w:hAnsi="Arial" w:cs="Courier New"/>
          <w:sz w:val="12"/>
          <w:szCs w:val="12"/>
        </w:rPr>
        <w:t>.</w:t>
      </w:r>
    </w:p>
    <w:p w:rsidR="00DA3572" w:rsidRPr="00585FB7" w:rsidRDefault="00DA3572" w:rsidP="00CF4A21">
      <w:pPr>
        <w:pStyle w:val="Textoindependiente3"/>
        <w:rPr>
          <w:rFonts w:ascii="Arial" w:hAnsi="Arial"/>
          <w:sz w:val="12"/>
          <w:szCs w:val="12"/>
        </w:rPr>
      </w:pPr>
    </w:p>
    <w:sectPr w:rsidR="00DA3572" w:rsidRPr="00585FB7" w:rsidSect="0049680E">
      <w:footerReference w:type="first" r:id="rId9"/>
      <w:type w:val="continuous"/>
      <w:pgSz w:w="11906" w:h="16838" w:code="9"/>
      <w:pgMar w:top="2268" w:right="1418" w:bottom="2268" w:left="1701" w:header="1134" w:footer="567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CF" w:rsidRDefault="001233CF">
      <w:r>
        <w:separator/>
      </w:r>
    </w:p>
  </w:endnote>
  <w:endnote w:type="continuationSeparator" w:id="0">
    <w:p w:rsidR="001233CF" w:rsidRDefault="0012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27" w:rsidRDefault="001233CF">
    <w:pPr>
      <w:pStyle w:val="Piedepgina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-90170</wp:posOffset>
              </wp:positionH>
              <wp:positionV relativeFrom="paragraph">
                <wp:posOffset>-397510</wp:posOffset>
              </wp:positionV>
              <wp:extent cx="5581015" cy="612140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1015" cy="612140"/>
                        <a:chOff x="1559" y="9799"/>
                        <a:chExt cx="8789" cy="96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59" y="9799"/>
                          <a:ext cx="8787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E9" w:rsidRPr="009A64AB" w:rsidRDefault="00975CE9" w:rsidP="00975CE9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color w:val="636363"/>
                                <w:sz w:val="18"/>
                                <w:szCs w:val="18"/>
                              </w:rPr>
                            </w:pPr>
                            <w:r w:rsidRPr="009A64AB">
                              <w:rPr>
                                <w:rFonts w:ascii="Arial" w:hAnsi="Arial" w:cs="Arial"/>
                                <w:b/>
                                <w:color w:val="636363"/>
                                <w:sz w:val="18"/>
                                <w:szCs w:val="18"/>
                              </w:rPr>
                              <w:t>DRASSANES REIALS</w:t>
                            </w:r>
                          </w:p>
                          <w:p w:rsidR="00975CE9" w:rsidRPr="009A64AB" w:rsidRDefault="00975CE9" w:rsidP="00975CE9">
                            <w:pPr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A64AB"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  <w:t>Av. de les Drassanes, s/n.   08001 Barcelona</w:t>
                            </w:r>
                          </w:p>
                          <w:p w:rsidR="00975CE9" w:rsidRPr="009A64AB" w:rsidRDefault="00975CE9" w:rsidP="00975CE9">
                            <w:pPr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A64AB"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  <w:t>Tel. 00 34 933 429 920   Fax 00 34 933 187 876</w:t>
                            </w:r>
                          </w:p>
                          <w:p w:rsidR="00975CE9" w:rsidRPr="009A64AB" w:rsidRDefault="00975CE9" w:rsidP="00975CE9">
                            <w:pPr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Pr="009A64AB">
                                <w:rPr>
                                  <w:rStyle w:val="Hipervnculo"/>
                                  <w:rFonts w:ascii="Arial" w:hAnsi="Arial" w:cs="Arial"/>
                                  <w:color w:val="636363"/>
                                  <w:sz w:val="16"/>
                                  <w:szCs w:val="16"/>
                                  <w:u w:val="none"/>
                                </w:rPr>
                                <w:t>www.mmb.cat</w:t>
                              </w:r>
                            </w:hyperlink>
                          </w:p>
                          <w:p w:rsidR="00975CE9" w:rsidRPr="009A64AB" w:rsidRDefault="00975CE9" w:rsidP="00975CE9">
                            <w:pPr>
                              <w:tabs>
                                <w:tab w:val="right" w:pos="8770"/>
                              </w:tabs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A64AB"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  <w:t>CIF  P5800029J</w:t>
                            </w:r>
                            <w:r w:rsidRPr="009A64AB">
                              <w:rPr>
                                <w:rFonts w:ascii="Arial" w:hAnsi="Arial" w:cs="Arial"/>
                                <w:color w:val="636363"/>
                                <w:sz w:val="16"/>
                                <w:szCs w:val="16"/>
                              </w:rPr>
                              <w:tab/>
                              <w:t>Consorci de les Drassanes Reials i Museu Marítim de Barcelona</w:t>
                            </w:r>
                          </w:p>
                          <w:p w:rsidR="00975CE9" w:rsidRPr="00FF5F2E" w:rsidRDefault="00975CE9" w:rsidP="00975C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9982"/>
                          <a:ext cx="4590" cy="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7.1pt;margin-top:-31.3pt;width:439.45pt;height:48.2pt;z-index:-251658752" coordorigin="1559,9799" coordsize="8789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1559;top:9799;width:8787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975CE9" w:rsidRPr="009A64AB" w:rsidRDefault="00975CE9" w:rsidP="00975CE9">
                      <w:pPr>
                        <w:spacing w:after="40"/>
                        <w:rPr>
                          <w:rFonts w:ascii="Arial" w:hAnsi="Arial" w:cs="Arial"/>
                          <w:b/>
                          <w:color w:val="636363"/>
                          <w:sz w:val="18"/>
                          <w:szCs w:val="18"/>
                        </w:rPr>
                      </w:pPr>
                      <w:r w:rsidRPr="009A64AB">
                        <w:rPr>
                          <w:rFonts w:ascii="Arial" w:hAnsi="Arial" w:cs="Arial"/>
                          <w:b/>
                          <w:color w:val="636363"/>
                          <w:sz w:val="18"/>
                          <w:szCs w:val="18"/>
                        </w:rPr>
                        <w:t>DRASSANES REIALS</w:t>
                      </w:r>
                    </w:p>
                    <w:p w:rsidR="00975CE9" w:rsidRPr="009A64AB" w:rsidRDefault="00975CE9" w:rsidP="00975CE9">
                      <w:pPr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</w:pPr>
                      <w:r w:rsidRPr="009A64AB"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  <w:t>Av. de les Drassanes, s/n.   08001 Barcelona</w:t>
                      </w:r>
                    </w:p>
                    <w:p w:rsidR="00975CE9" w:rsidRPr="009A64AB" w:rsidRDefault="00975CE9" w:rsidP="00975CE9">
                      <w:pPr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</w:pPr>
                      <w:r w:rsidRPr="009A64AB"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  <w:t>Tel. 00 34 933 429 920   Fax 00 34 933 187 876</w:t>
                      </w:r>
                    </w:p>
                    <w:p w:rsidR="00975CE9" w:rsidRPr="009A64AB" w:rsidRDefault="00975CE9" w:rsidP="00975CE9">
                      <w:pPr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Pr="009A64AB">
                          <w:rPr>
                            <w:rStyle w:val="Hipervnculo"/>
                            <w:rFonts w:ascii="Arial" w:hAnsi="Arial" w:cs="Arial"/>
                            <w:color w:val="636363"/>
                            <w:sz w:val="16"/>
                            <w:szCs w:val="16"/>
                            <w:u w:val="none"/>
                          </w:rPr>
                          <w:t>www.mmb.cat</w:t>
                        </w:r>
                      </w:hyperlink>
                    </w:p>
                    <w:p w:rsidR="00975CE9" w:rsidRPr="009A64AB" w:rsidRDefault="00975CE9" w:rsidP="00975CE9">
                      <w:pPr>
                        <w:tabs>
                          <w:tab w:val="right" w:pos="8770"/>
                        </w:tabs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</w:pPr>
                      <w:r w:rsidRPr="009A64AB"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  <w:t>CIF  P5800029J</w:t>
                      </w:r>
                      <w:r w:rsidRPr="009A64AB">
                        <w:rPr>
                          <w:rFonts w:ascii="Arial" w:hAnsi="Arial" w:cs="Arial"/>
                          <w:color w:val="636363"/>
                          <w:sz w:val="16"/>
                          <w:szCs w:val="16"/>
                        </w:rPr>
                        <w:tab/>
                        <w:t>Consorci de les Drassanes Reials i Museu Marítim de Barcelona</w:t>
                      </w:r>
                    </w:p>
                    <w:p w:rsidR="00975CE9" w:rsidRPr="00FF5F2E" w:rsidRDefault="00975CE9" w:rsidP="00975CE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5758;top:9982;width:4590;height:42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GP9fBAAAA2gAAAA8AAABkcnMvZG93bnJldi54bWxEj0GLwjAUhO8L/ofwBG+aqrgr1Sgiil6E&#10;3Sqen82zrTYvpYla/70RhD0OM/MNM503phR3ql1hWUG/F4EgTq0uOFNw2K+7YxDOI2ssLZOCJzmY&#10;z1pfU4y1ffAf3ROfiQBhF6OC3PsqltKlORl0PVsRB+9sa4M+yDqTusZHgJtSDqLoWxosOCzkWNEy&#10;p/Sa3IyC8SZNzivz83tcD4oTXkb93XVZKtVpN4sJCE+N/w9/2lutYAjvK+EG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GP9fBAAAA2gAAAA8AAAAAAAAAAAAAAAAAnwIA&#10;AGRycy9kb3ducmV2LnhtbFBLBQYAAAAABAAEAPcAAACNAwAAAAA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CF" w:rsidRDefault="001233CF">
      <w:r>
        <w:separator/>
      </w:r>
    </w:p>
  </w:footnote>
  <w:footnote w:type="continuationSeparator" w:id="0">
    <w:p w:rsidR="001233CF" w:rsidRDefault="0012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44EA"/>
    <w:multiLevelType w:val="singleLevel"/>
    <w:tmpl w:val="F60E0EEA"/>
    <w:lvl w:ilvl="0">
      <w:start w:val="800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</w:abstractNum>
  <w:abstractNum w:abstractNumId="1">
    <w:nsid w:val="3D9E24A5"/>
    <w:multiLevelType w:val="singleLevel"/>
    <w:tmpl w:val="14D818F2"/>
    <w:lvl w:ilvl="0">
      <w:start w:val="800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</w:abstractNum>
  <w:abstractNum w:abstractNumId="2">
    <w:nsid w:val="7E2E7318"/>
    <w:multiLevelType w:val="singleLevel"/>
    <w:tmpl w:val="6F382CC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CF"/>
    <w:rsid w:val="00026C27"/>
    <w:rsid w:val="000556D1"/>
    <w:rsid w:val="000E2911"/>
    <w:rsid w:val="000F462B"/>
    <w:rsid w:val="001233CF"/>
    <w:rsid w:val="00291B08"/>
    <w:rsid w:val="002D6EB9"/>
    <w:rsid w:val="002E2154"/>
    <w:rsid w:val="00395C9C"/>
    <w:rsid w:val="004574F8"/>
    <w:rsid w:val="004702DB"/>
    <w:rsid w:val="0049680E"/>
    <w:rsid w:val="005402AA"/>
    <w:rsid w:val="00585FB7"/>
    <w:rsid w:val="005965D4"/>
    <w:rsid w:val="006439D7"/>
    <w:rsid w:val="00712ABD"/>
    <w:rsid w:val="00720708"/>
    <w:rsid w:val="007646EA"/>
    <w:rsid w:val="008300D0"/>
    <w:rsid w:val="00912C22"/>
    <w:rsid w:val="00975CE9"/>
    <w:rsid w:val="00A53070"/>
    <w:rsid w:val="00AF2BD0"/>
    <w:rsid w:val="00B94C26"/>
    <w:rsid w:val="00BC71E6"/>
    <w:rsid w:val="00C71D01"/>
    <w:rsid w:val="00CE6352"/>
    <w:rsid w:val="00CF4A21"/>
    <w:rsid w:val="00DA3572"/>
    <w:rsid w:val="00EC722B"/>
    <w:rsid w:val="00F6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0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5245"/>
      </w:tabs>
      <w:ind w:left="5245"/>
      <w:outlineLvl w:val="5"/>
    </w:pPr>
    <w:rPr>
      <w:b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ind w:left="567"/>
    </w:pPr>
    <w:rPr>
      <w:sz w:val="20"/>
    </w:rPr>
  </w:style>
  <w:style w:type="paragraph" w:styleId="Sangra2detindependiente">
    <w:name w:val="Body Text Indent 2"/>
    <w:basedOn w:val="Normal"/>
    <w:pPr>
      <w:ind w:left="993"/>
    </w:pPr>
    <w:rPr>
      <w:sz w:val="18"/>
    </w:rPr>
  </w:style>
  <w:style w:type="paragraph" w:styleId="Textoindependiente">
    <w:name w:val="Body Text"/>
    <w:basedOn w:val="Normal"/>
    <w:rPr>
      <w:sz w:val="16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independiente3">
    <w:name w:val="Body Text 3"/>
    <w:basedOn w:val="Normal"/>
    <w:rPr>
      <w:rFonts w:ascii="Courier" w:hAnsi="Courier"/>
      <w:b/>
      <w:sz w:val="28"/>
    </w:rPr>
  </w:style>
  <w:style w:type="paragraph" w:styleId="Sangra3detindependiente">
    <w:name w:val="Body Text Indent 3"/>
    <w:basedOn w:val="Normal"/>
    <w:pPr>
      <w:tabs>
        <w:tab w:val="left" w:pos="-7504"/>
        <w:tab w:val="left" w:pos="-7363"/>
        <w:tab w:val="left" w:pos="293"/>
        <w:tab w:val="left" w:pos="576"/>
        <w:tab w:val="left" w:pos="4320"/>
        <w:tab w:val="left" w:pos="5040"/>
        <w:tab w:val="left" w:pos="5760"/>
        <w:tab w:val="left" w:pos="6192"/>
        <w:tab w:val="left" w:pos="7200"/>
      </w:tabs>
      <w:suppressAutoHyphens/>
      <w:ind w:left="576" w:hanging="576"/>
    </w:pPr>
    <w:rPr>
      <w:rFonts w:ascii="Arial" w:hAnsi="Arial"/>
      <w:b/>
      <w:spacing w:val="-1"/>
      <w:sz w:val="1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0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5245"/>
      </w:tabs>
      <w:ind w:left="5245"/>
      <w:outlineLvl w:val="5"/>
    </w:pPr>
    <w:rPr>
      <w:b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ind w:left="567"/>
    </w:pPr>
    <w:rPr>
      <w:sz w:val="20"/>
    </w:rPr>
  </w:style>
  <w:style w:type="paragraph" w:styleId="Sangra2detindependiente">
    <w:name w:val="Body Text Indent 2"/>
    <w:basedOn w:val="Normal"/>
    <w:pPr>
      <w:ind w:left="993"/>
    </w:pPr>
    <w:rPr>
      <w:sz w:val="18"/>
    </w:rPr>
  </w:style>
  <w:style w:type="paragraph" w:styleId="Textoindependiente">
    <w:name w:val="Body Text"/>
    <w:basedOn w:val="Normal"/>
    <w:rPr>
      <w:sz w:val="16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independiente3">
    <w:name w:val="Body Text 3"/>
    <w:basedOn w:val="Normal"/>
    <w:rPr>
      <w:rFonts w:ascii="Courier" w:hAnsi="Courier"/>
      <w:b/>
      <w:sz w:val="28"/>
    </w:rPr>
  </w:style>
  <w:style w:type="paragraph" w:styleId="Sangra3detindependiente">
    <w:name w:val="Body Text Indent 3"/>
    <w:basedOn w:val="Normal"/>
    <w:pPr>
      <w:tabs>
        <w:tab w:val="left" w:pos="-7504"/>
        <w:tab w:val="left" w:pos="-7363"/>
        <w:tab w:val="left" w:pos="293"/>
        <w:tab w:val="left" w:pos="576"/>
        <w:tab w:val="left" w:pos="4320"/>
        <w:tab w:val="left" w:pos="5040"/>
        <w:tab w:val="left" w:pos="5760"/>
        <w:tab w:val="left" w:pos="6192"/>
        <w:tab w:val="left" w:pos="7200"/>
      </w:tabs>
      <w:suppressAutoHyphens/>
      <w:ind w:left="576" w:hanging="576"/>
    </w:pPr>
    <w:rPr>
      <w:rFonts w:ascii="Arial" w:hAnsi="Arial"/>
      <w:b/>
      <w:spacing w:val="-1"/>
      <w:sz w:val="1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@mmb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mb.cat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mmb.cat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tilles\MMB%20-%20Documents\Impresos\Inst&#224;ncia-Sol&#183;lici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Instància-Sol·licitud.dot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Drassanes Reials i MMB</Company>
  <LinksUpToDate>false</LinksUpToDate>
  <CharactersWithSpaces>1403</CharactersWithSpaces>
  <SharedDoc>false</SharedDoc>
  <HLinks>
    <vt:vector size="12" baseType="variant">
      <vt:variant>
        <vt:i4>7667782</vt:i4>
      </vt:variant>
      <vt:variant>
        <vt:i4>45</vt:i4>
      </vt:variant>
      <vt:variant>
        <vt:i4>0</vt:i4>
      </vt:variant>
      <vt:variant>
        <vt:i4>5</vt:i4>
      </vt:variant>
      <vt:variant>
        <vt:lpwstr>mailto:informacio@mmb.cat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http://www.mmb.cat/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Cuerva</dc:creator>
  <cp:lastModifiedBy>Pilar Cuerva</cp:lastModifiedBy>
  <cp:revision>1</cp:revision>
  <cp:lastPrinted>2005-02-21T16:06:00Z</cp:lastPrinted>
  <dcterms:created xsi:type="dcterms:W3CDTF">2016-08-03T06:42:00Z</dcterms:created>
  <dcterms:modified xsi:type="dcterms:W3CDTF">2016-08-03T06:42:00Z</dcterms:modified>
</cp:coreProperties>
</file>