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7FC45" w14:textId="77777777" w:rsidR="000B5CA9" w:rsidRDefault="000353B1">
      <w:r>
        <w:rPr>
          <w:noProof/>
          <w:lang w:eastAsia="ca-ES"/>
        </w:rPr>
        <w:drawing>
          <wp:inline distT="0" distB="0" distL="0" distR="0" wp14:anchorId="3EBA68F6" wp14:editId="1059723F">
            <wp:extent cx="2724150" cy="426273"/>
            <wp:effectExtent l="0" t="0" r="0" b="0"/>
            <wp:docPr id="1" name="Imagen 1" descr="C:\Users\mjosefg\AppData\Local\Microsoft\Windows\Temporary Internet Files\Content.Word\logo_mmb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osefg\AppData\Local\Microsoft\Windows\Temporary Internet Files\Content.Word\logo_mmb_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2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FE5F6" w14:textId="77777777" w:rsidR="006C52ED" w:rsidRDefault="006C52ED" w:rsidP="000353B1">
      <w:pPr>
        <w:jc w:val="center"/>
        <w:rPr>
          <w:b/>
        </w:rPr>
      </w:pPr>
    </w:p>
    <w:p w14:paraId="22E1CF2F" w14:textId="77777777" w:rsidR="00090FEE" w:rsidRDefault="00090FEE" w:rsidP="000353B1">
      <w:pPr>
        <w:jc w:val="center"/>
        <w:rPr>
          <w:b/>
        </w:rPr>
      </w:pPr>
    </w:p>
    <w:p w14:paraId="087B64A7" w14:textId="0E5EEEE8" w:rsidR="000353B1" w:rsidRPr="006C52ED" w:rsidRDefault="000353B1" w:rsidP="000353B1">
      <w:pPr>
        <w:jc w:val="center"/>
        <w:rPr>
          <w:b/>
          <w:sz w:val="24"/>
          <w:szCs w:val="24"/>
        </w:rPr>
      </w:pPr>
      <w:r w:rsidRPr="006C52ED">
        <w:rPr>
          <w:b/>
          <w:sz w:val="24"/>
          <w:szCs w:val="24"/>
        </w:rPr>
        <w:t>ORGANIGRAMA DEL CONSORCI DE LES DRASSANES REIALS I MUSEU MARÍTIM DE BARCELONA</w:t>
      </w:r>
    </w:p>
    <w:p w14:paraId="00D1095A" w14:textId="77777777" w:rsidR="000353B1" w:rsidRDefault="000353B1" w:rsidP="000353B1">
      <w:pPr>
        <w:jc w:val="center"/>
        <w:rPr>
          <w:b/>
        </w:rPr>
      </w:pPr>
    </w:p>
    <w:p w14:paraId="6E607B63" w14:textId="05D3D2B2" w:rsidR="000353B1" w:rsidRDefault="006C52ED" w:rsidP="000353B1">
      <w:pPr>
        <w:jc w:val="center"/>
        <w:rPr>
          <w:b/>
        </w:rPr>
      </w:pPr>
      <w:r>
        <w:rPr>
          <w:b/>
          <w:noProof/>
          <w:lang w:eastAsia="ca-ES"/>
        </w:rPr>
        <w:drawing>
          <wp:anchor distT="0" distB="0" distL="114300" distR="114300" simplePos="0" relativeHeight="251658240" behindDoc="1" locked="0" layoutInCell="1" allowOverlap="1" wp14:anchorId="13777116" wp14:editId="6E7AB89E">
            <wp:simplePos x="0" y="0"/>
            <wp:positionH relativeFrom="column">
              <wp:posOffset>-4445</wp:posOffset>
            </wp:positionH>
            <wp:positionV relativeFrom="paragraph">
              <wp:posOffset>87630</wp:posOffset>
            </wp:positionV>
            <wp:extent cx="9324975" cy="3781425"/>
            <wp:effectExtent l="0" t="57150" r="0" b="104775"/>
            <wp:wrapTight wrapText="bothSides">
              <wp:wrapPolygon edited="0">
                <wp:start x="7104" y="-326"/>
                <wp:lineTo x="7060" y="4570"/>
                <wp:lineTo x="7943" y="5114"/>
                <wp:lineTo x="9664" y="5114"/>
                <wp:lineTo x="9664" y="6855"/>
                <wp:lineTo x="6707" y="7944"/>
                <wp:lineTo x="6354" y="8161"/>
                <wp:lineTo x="6354" y="8596"/>
                <wp:lineTo x="4324" y="8596"/>
                <wp:lineTo x="4236" y="10338"/>
                <wp:lineTo x="4236" y="14581"/>
                <wp:lineTo x="5472" y="15561"/>
                <wp:lineTo x="6354" y="15561"/>
                <wp:lineTo x="6354" y="17302"/>
                <wp:lineTo x="2074" y="18281"/>
                <wp:lineTo x="1986" y="20784"/>
                <wp:lineTo x="2030" y="22090"/>
                <wp:lineTo x="16150" y="22090"/>
                <wp:lineTo x="16194" y="18608"/>
                <wp:lineTo x="15312" y="18063"/>
                <wp:lineTo x="9002" y="17302"/>
                <wp:lineTo x="8958" y="15561"/>
                <wp:lineTo x="16371" y="15561"/>
                <wp:lineTo x="20166" y="15017"/>
                <wp:lineTo x="20078" y="12079"/>
                <wp:lineTo x="19857" y="11970"/>
                <wp:lineTo x="19857" y="8814"/>
                <wp:lineTo x="18798" y="8596"/>
                <wp:lineTo x="18621" y="8052"/>
                <wp:lineTo x="12973" y="6855"/>
                <wp:lineTo x="13061" y="5223"/>
                <wp:lineTo x="12576" y="5114"/>
                <wp:lineTo x="12444" y="-109"/>
                <wp:lineTo x="12400" y="-326"/>
                <wp:lineTo x="7104" y="-326"/>
              </wp:wrapPolygon>
            </wp:wrapTight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6A7FED" w14:textId="2C4C4A86" w:rsidR="00B110FB" w:rsidRDefault="00B110FB" w:rsidP="005E3AE9">
      <w:pPr>
        <w:rPr>
          <w:b/>
        </w:rPr>
      </w:pPr>
    </w:p>
    <w:p w14:paraId="492AD274" w14:textId="77777777" w:rsidR="005D4EBC" w:rsidRDefault="005D4EBC" w:rsidP="005E3AE9">
      <w:pPr>
        <w:rPr>
          <w:b/>
        </w:rPr>
      </w:pPr>
    </w:p>
    <w:p w14:paraId="0AD88E00" w14:textId="77777777" w:rsidR="005D4EBC" w:rsidRDefault="005D4EBC" w:rsidP="005E3AE9">
      <w:pPr>
        <w:rPr>
          <w:b/>
        </w:rPr>
      </w:pPr>
    </w:p>
    <w:p w14:paraId="30CC5205" w14:textId="77777777" w:rsidR="005D4EBC" w:rsidRDefault="005D4EBC" w:rsidP="005E3AE9">
      <w:pPr>
        <w:rPr>
          <w:b/>
        </w:rPr>
      </w:pPr>
    </w:p>
    <w:p w14:paraId="29735040" w14:textId="77777777" w:rsidR="005D4EBC" w:rsidRDefault="005D4EBC" w:rsidP="005E3AE9">
      <w:pPr>
        <w:rPr>
          <w:b/>
        </w:rPr>
      </w:pPr>
    </w:p>
    <w:p w14:paraId="47DA7733" w14:textId="77777777" w:rsidR="005D4EBC" w:rsidRDefault="005D4EBC" w:rsidP="005E3AE9">
      <w:pPr>
        <w:rPr>
          <w:b/>
        </w:rPr>
      </w:pPr>
    </w:p>
    <w:p w14:paraId="231BB21A" w14:textId="77777777" w:rsidR="005D4EBC" w:rsidRDefault="005D4EBC" w:rsidP="005E3AE9">
      <w:pPr>
        <w:rPr>
          <w:b/>
        </w:rPr>
      </w:pPr>
    </w:p>
    <w:p w14:paraId="788C495D" w14:textId="77777777" w:rsidR="005D4EBC" w:rsidRDefault="005D4EBC" w:rsidP="005E3AE9">
      <w:pPr>
        <w:rPr>
          <w:b/>
        </w:rPr>
      </w:pPr>
    </w:p>
    <w:p w14:paraId="38E75E49" w14:textId="77777777" w:rsidR="005D4EBC" w:rsidRDefault="005D4EBC" w:rsidP="005E3AE9">
      <w:pPr>
        <w:rPr>
          <w:b/>
        </w:rPr>
      </w:pPr>
    </w:p>
    <w:p w14:paraId="1F18E6C5" w14:textId="77777777" w:rsidR="005D4EBC" w:rsidRDefault="005D4EBC" w:rsidP="005E3AE9">
      <w:pPr>
        <w:rPr>
          <w:b/>
        </w:rPr>
      </w:pPr>
    </w:p>
    <w:p w14:paraId="1959DBA6" w14:textId="77777777" w:rsidR="005D4EBC" w:rsidRDefault="005D4EBC" w:rsidP="005E3AE9">
      <w:pPr>
        <w:rPr>
          <w:b/>
        </w:rPr>
      </w:pPr>
    </w:p>
    <w:p w14:paraId="274C3F1B" w14:textId="77777777" w:rsidR="005D4EBC" w:rsidRDefault="005D4EBC" w:rsidP="005E3AE9">
      <w:pPr>
        <w:rPr>
          <w:b/>
        </w:rPr>
      </w:pPr>
    </w:p>
    <w:p w14:paraId="331DB372" w14:textId="77777777" w:rsidR="005D4EBC" w:rsidRDefault="005D4EBC" w:rsidP="005E3AE9">
      <w:pPr>
        <w:rPr>
          <w:b/>
        </w:rPr>
      </w:pPr>
    </w:p>
    <w:p w14:paraId="1579DE94" w14:textId="77777777" w:rsidR="005D4EBC" w:rsidRDefault="005D4EBC" w:rsidP="005E3AE9">
      <w:pPr>
        <w:rPr>
          <w:b/>
        </w:rPr>
      </w:pPr>
    </w:p>
    <w:p w14:paraId="7F5C9626" w14:textId="77777777" w:rsidR="005D4EBC" w:rsidRDefault="005D4EBC" w:rsidP="005E3AE9">
      <w:pPr>
        <w:rPr>
          <w:b/>
        </w:rPr>
      </w:pPr>
    </w:p>
    <w:p w14:paraId="1DF92D76" w14:textId="77777777" w:rsidR="005D4EBC" w:rsidRDefault="005D4EBC" w:rsidP="005E3AE9">
      <w:pPr>
        <w:rPr>
          <w:b/>
        </w:rPr>
      </w:pPr>
    </w:p>
    <w:p w14:paraId="7B51D2DE" w14:textId="77777777" w:rsidR="005D4EBC" w:rsidRDefault="005D4EBC" w:rsidP="005E3AE9">
      <w:pPr>
        <w:rPr>
          <w:b/>
        </w:rPr>
      </w:pPr>
    </w:p>
    <w:p w14:paraId="0D138809" w14:textId="77777777" w:rsidR="005D4EBC" w:rsidRDefault="005D4EBC" w:rsidP="005E3AE9">
      <w:pPr>
        <w:rPr>
          <w:b/>
        </w:rPr>
      </w:pPr>
    </w:p>
    <w:p w14:paraId="41567EA3" w14:textId="77777777" w:rsidR="005D4EBC" w:rsidRDefault="005D4EBC" w:rsidP="005E3AE9">
      <w:pPr>
        <w:rPr>
          <w:b/>
        </w:rPr>
      </w:pPr>
    </w:p>
    <w:p w14:paraId="2E4503FD" w14:textId="77777777" w:rsidR="005D4EBC" w:rsidRDefault="005D4EBC" w:rsidP="005E3AE9">
      <w:pPr>
        <w:rPr>
          <w:b/>
        </w:rPr>
      </w:pPr>
    </w:p>
    <w:p w14:paraId="28B6D368" w14:textId="77777777" w:rsidR="005D4EBC" w:rsidRDefault="005D4EBC" w:rsidP="005E3AE9">
      <w:pPr>
        <w:rPr>
          <w:b/>
        </w:rPr>
      </w:pPr>
    </w:p>
    <w:p w14:paraId="08D91619" w14:textId="77777777" w:rsidR="005D4EBC" w:rsidRDefault="005D4EBC" w:rsidP="005E3AE9">
      <w:pPr>
        <w:rPr>
          <w:b/>
        </w:rPr>
      </w:pPr>
    </w:p>
    <w:p w14:paraId="0B318458" w14:textId="77777777" w:rsidR="005D4EBC" w:rsidRDefault="005D4EBC" w:rsidP="005E3AE9">
      <w:pPr>
        <w:rPr>
          <w:b/>
        </w:rPr>
      </w:pPr>
    </w:p>
    <w:p w14:paraId="05AECD7C" w14:textId="77777777" w:rsidR="005D4EBC" w:rsidRDefault="005D4EBC" w:rsidP="005E3AE9">
      <w:pPr>
        <w:rPr>
          <w:b/>
        </w:rPr>
      </w:pPr>
    </w:p>
    <w:p w14:paraId="1E0DB34A" w14:textId="77777777" w:rsidR="005D4EBC" w:rsidRDefault="005D4EBC" w:rsidP="005E3AE9">
      <w:pPr>
        <w:rPr>
          <w:b/>
        </w:rPr>
      </w:pPr>
      <w:bookmarkStart w:id="0" w:name="_GoBack"/>
      <w:bookmarkEnd w:id="0"/>
    </w:p>
    <w:p w14:paraId="02712CB2" w14:textId="466830E3" w:rsidR="005D4EBC" w:rsidRPr="005D4EBC" w:rsidRDefault="005D4EBC" w:rsidP="005D4EBC">
      <w:pPr>
        <w:jc w:val="right"/>
        <w:rPr>
          <w:b/>
          <w:sz w:val="16"/>
          <w:szCs w:val="16"/>
        </w:rPr>
      </w:pPr>
      <w:r w:rsidRPr="005D4EBC">
        <w:rPr>
          <w:b/>
          <w:sz w:val="16"/>
          <w:szCs w:val="16"/>
        </w:rPr>
        <w:fldChar w:fldCharType="begin"/>
      </w:r>
      <w:r w:rsidRPr="005D4EBC">
        <w:rPr>
          <w:b/>
          <w:sz w:val="16"/>
          <w:szCs w:val="16"/>
        </w:rPr>
        <w:instrText xml:space="preserve"> TIME \@ "d' / 'MMMM' / 'yyyy" </w:instrText>
      </w:r>
      <w:r w:rsidRPr="005D4EBC">
        <w:rPr>
          <w:b/>
          <w:sz w:val="16"/>
          <w:szCs w:val="16"/>
        </w:rPr>
        <w:fldChar w:fldCharType="separate"/>
      </w:r>
      <w:r w:rsidRPr="005D4EBC">
        <w:rPr>
          <w:b/>
          <w:noProof/>
          <w:sz w:val="16"/>
          <w:szCs w:val="16"/>
        </w:rPr>
        <w:t>8 / abril / 2026</w:t>
      </w:r>
      <w:r w:rsidRPr="005D4EBC">
        <w:rPr>
          <w:b/>
          <w:sz w:val="16"/>
          <w:szCs w:val="16"/>
        </w:rPr>
        <w:fldChar w:fldCharType="end"/>
      </w:r>
    </w:p>
    <w:sectPr w:rsidR="005D4EBC" w:rsidRPr="005D4EBC" w:rsidSect="000353B1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A3875" w14:textId="77777777" w:rsidR="001D64EE" w:rsidRDefault="001D64EE" w:rsidP="005E3AE9">
      <w:r>
        <w:separator/>
      </w:r>
    </w:p>
  </w:endnote>
  <w:endnote w:type="continuationSeparator" w:id="0">
    <w:p w14:paraId="3910166A" w14:textId="77777777" w:rsidR="001D64EE" w:rsidRDefault="001D64EE" w:rsidP="005E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A75A1" w14:textId="77777777" w:rsidR="001D64EE" w:rsidRDefault="001D64EE" w:rsidP="005E3AE9">
      <w:r>
        <w:separator/>
      </w:r>
    </w:p>
  </w:footnote>
  <w:footnote w:type="continuationSeparator" w:id="0">
    <w:p w14:paraId="20AC1A5A" w14:textId="77777777" w:rsidR="001D64EE" w:rsidRDefault="001D64EE" w:rsidP="005E3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B1"/>
    <w:rsid w:val="00026791"/>
    <w:rsid w:val="000353B1"/>
    <w:rsid w:val="00045339"/>
    <w:rsid w:val="00075E78"/>
    <w:rsid w:val="00090FEE"/>
    <w:rsid w:val="000B5CA9"/>
    <w:rsid w:val="000C35D0"/>
    <w:rsid w:val="0018427F"/>
    <w:rsid w:val="001A2770"/>
    <w:rsid w:val="001A57D3"/>
    <w:rsid w:val="001A7921"/>
    <w:rsid w:val="001D64EE"/>
    <w:rsid w:val="00244106"/>
    <w:rsid w:val="002F5B11"/>
    <w:rsid w:val="00300E71"/>
    <w:rsid w:val="003728F7"/>
    <w:rsid w:val="003B3A03"/>
    <w:rsid w:val="00493E52"/>
    <w:rsid w:val="004B4BD1"/>
    <w:rsid w:val="004C5FFE"/>
    <w:rsid w:val="005A7A75"/>
    <w:rsid w:val="005D4EBC"/>
    <w:rsid w:val="005E3AE9"/>
    <w:rsid w:val="005F0EE4"/>
    <w:rsid w:val="006422B6"/>
    <w:rsid w:val="00654DB4"/>
    <w:rsid w:val="00686DD7"/>
    <w:rsid w:val="00696948"/>
    <w:rsid w:val="006A0AA4"/>
    <w:rsid w:val="006A7259"/>
    <w:rsid w:val="006C52ED"/>
    <w:rsid w:val="00794F7E"/>
    <w:rsid w:val="007A18A9"/>
    <w:rsid w:val="0083017E"/>
    <w:rsid w:val="00892207"/>
    <w:rsid w:val="00945451"/>
    <w:rsid w:val="009508DB"/>
    <w:rsid w:val="009E3214"/>
    <w:rsid w:val="00A62A67"/>
    <w:rsid w:val="00AE7225"/>
    <w:rsid w:val="00B110FB"/>
    <w:rsid w:val="00B274B0"/>
    <w:rsid w:val="00B83C4E"/>
    <w:rsid w:val="00BE6FED"/>
    <w:rsid w:val="00C12444"/>
    <w:rsid w:val="00C17149"/>
    <w:rsid w:val="00C822C1"/>
    <w:rsid w:val="00D333E8"/>
    <w:rsid w:val="00D335B0"/>
    <w:rsid w:val="00DD1DFC"/>
    <w:rsid w:val="00DE4291"/>
    <w:rsid w:val="00E352AD"/>
    <w:rsid w:val="00EB5F52"/>
    <w:rsid w:val="00F60AA9"/>
    <w:rsid w:val="00FC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D2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53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3B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E3A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3AE9"/>
  </w:style>
  <w:style w:type="paragraph" w:styleId="Piedepgina">
    <w:name w:val="footer"/>
    <w:basedOn w:val="Normal"/>
    <w:link w:val="PiedepginaCar"/>
    <w:uiPriority w:val="99"/>
    <w:unhideWhenUsed/>
    <w:rsid w:val="005E3A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A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53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3B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E3A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3AE9"/>
  </w:style>
  <w:style w:type="paragraph" w:styleId="Piedepgina">
    <w:name w:val="footer"/>
    <w:basedOn w:val="Normal"/>
    <w:link w:val="PiedepginaCar"/>
    <w:uiPriority w:val="99"/>
    <w:unhideWhenUsed/>
    <w:rsid w:val="005E3A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47AE955-AB10-4C97-8163-990257A3E296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ca-ES"/>
        </a:p>
      </dgm:t>
    </dgm:pt>
    <dgm:pt modelId="{86CD3A43-CBF2-40EB-9CA4-84D32B4C6EAA}">
      <dgm:prSet phldrT="[Text]" custT="1"/>
      <dgm:spPr>
        <a:solidFill>
          <a:schemeClr val="accent1">
            <a:lumMod val="75000"/>
          </a:schemeClr>
        </a:solidFill>
      </dgm:spPr>
      <dgm:t>
        <a:bodyPr/>
        <a:lstStyle/>
        <a:p>
          <a:r>
            <a:rPr lang="ca-ES" sz="1000" b="1">
              <a:solidFill>
                <a:schemeClr val="bg1"/>
              </a:solidFill>
            </a:rPr>
            <a:t>DIRECCIÓ GENERAL</a:t>
          </a:r>
        </a:p>
        <a:p>
          <a:endParaRPr lang="ca-ES" sz="800" b="1">
            <a:solidFill>
              <a:schemeClr val="bg1"/>
            </a:solidFill>
          </a:endParaRPr>
        </a:p>
      </dgm:t>
    </dgm:pt>
    <dgm:pt modelId="{283F884B-9E08-4611-BF7C-5CA859128960}" type="parTrans" cxnId="{9326D395-168F-453F-BCBC-9163F00B3F88}">
      <dgm:prSet/>
      <dgm:spPr/>
      <dgm:t>
        <a:bodyPr/>
        <a:lstStyle/>
        <a:p>
          <a:endParaRPr lang="ca-ES"/>
        </a:p>
      </dgm:t>
    </dgm:pt>
    <dgm:pt modelId="{BECA1BAB-D2D2-4239-894B-656D7204E528}" type="sibTrans" cxnId="{9326D395-168F-453F-BCBC-9163F00B3F88}">
      <dgm:prSet/>
      <dgm:spPr/>
      <dgm:t>
        <a:bodyPr/>
        <a:lstStyle/>
        <a:p>
          <a:endParaRPr lang="ca-ES"/>
        </a:p>
      </dgm:t>
    </dgm:pt>
    <dgm:pt modelId="{9BE439B3-0A44-4729-A7A7-4824B7E45FE1}">
      <dgm:prSet phldrT="[Text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ca-ES" b="1"/>
            <a:t>Sotsdirecció Gerència</a:t>
          </a:r>
        </a:p>
        <a:p>
          <a:endParaRPr lang="ca-ES" b="0"/>
        </a:p>
      </dgm:t>
    </dgm:pt>
    <dgm:pt modelId="{3500E642-AF07-4DAD-BCB3-BA963EB16733}" type="parTrans" cxnId="{F52689D8-F93F-4586-A6D3-A698AE8BA2FF}">
      <dgm:prSet/>
      <dgm:spPr/>
      <dgm:t>
        <a:bodyPr/>
        <a:lstStyle/>
        <a:p>
          <a:endParaRPr lang="ca-ES"/>
        </a:p>
      </dgm:t>
    </dgm:pt>
    <dgm:pt modelId="{EB7B93E2-3595-43CA-88D4-725B8F6DBC10}" type="sibTrans" cxnId="{F52689D8-F93F-4586-A6D3-A698AE8BA2FF}">
      <dgm:prSet/>
      <dgm:spPr/>
      <dgm:t>
        <a:bodyPr/>
        <a:lstStyle/>
        <a:p>
          <a:endParaRPr lang="ca-ES"/>
        </a:p>
      </dgm:t>
    </dgm:pt>
    <dgm:pt modelId="{D99A3DBF-384C-4A87-AF8B-8C8AF63F51B8}">
      <dgm:prSet phldrT="[Text]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ca-ES" b="1"/>
            <a:t>Àrea de Comunicació i Marquèting</a:t>
          </a:r>
        </a:p>
        <a:p>
          <a:endParaRPr lang="ca-ES" b="1"/>
        </a:p>
      </dgm:t>
    </dgm:pt>
    <dgm:pt modelId="{C77985FC-DA6B-4AC0-B1AD-9B4128524813}" type="parTrans" cxnId="{2DBF0D8B-26CF-4DF8-AF17-7237FD01E8A9}">
      <dgm:prSet/>
      <dgm:spPr/>
      <dgm:t>
        <a:bodyPr/>
        <a:lstStyle/>
        <a:p>
          <a:endParaRPr lang="ca-ES"/>
        </a:p>
      </dgm:t>
    </dgm:pt>
    <dgm:pt modelId="{E4FA65D6-E81B-466D-BB10-9257E25923A8}" type="sibTrans" cxnId="{2DBF0D8B-26CF-4DF8-AF17-7237FD01E8A9}">
      <dgm:prSet/>
      <dgm:spPr/>
      <dgm:t>
        <a:bodyPr/>
        <a:lstStyle/>
        <a:p>
          <a:endParaRPr lang="ca-ES"/>
        </a:p>
      </dgm:t>
    </dgm:pt>
    <dgm:pt modelId="{5796A162-2EF8-47BD-B0CB-BEF76474BA3B}">
      <dgm:prSet/>
      <dgm:spPr/>
      <dgm:t>
        <a:bodyPr/>
        <a:lstStyle/>
        <a:p>
          <a:r>
            <a:rPr lang="ca-ES"/>
            <a:t>Unitat de Recursos Humans i organització</a:t>
          </a:r>
        </a:p>
        <a:p>
          <a:endParaRPr lang="ca-ES"/>
        </a:p>
      </dgm:t>
    </dgm:pt>
    <dgm:pt modelId="{C1ED0347-C9ED-4653-A22D-D833B37EF999}" type="parTrans" cxnId="{4EDFD7E8-975C-481A-899B-AE0A302C63C2}">
      <dgm:prSet/>
      <dgm:spPr/>
      <dgm:t>
        <a:bodyPr/>
        <a:lstStyle/>
        <a:p>
          <a:endParaRPr lang="ca-ES"/>
        </a:p>
      </dgm:t>
    </dgm:pt>
    <dgm:pt modelId="{95DA380A-E459-4F03-8E10-4D47FB104CAF}" type="sibTrans" cxnId="{4EDFD7E8-975C-481A-899B-AE0A302C63C2}">
      <dgm:prSet/>
      <dgm:spPr/>
      <dgm:t>
        <a:bodyPr/>
        <a:lstStyle/>
        <a:p>
          <a:endParaRPr lang="ca-ES"/>
        </a:p>
      </dgm:t>
    </dgm:pt>
    <dgm:pt modelId="{23F0E43C-7D4B-4867-A5C4-C0EE7997D0F9}">
      <dgm:prSet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ca-ES" b="1"/>
            <a:t>Àrea de Gestió de Col·leccions i Recerca</a:t>
          </a:r>
        </a:p>
        <a:p>
          <a:endParaRPr lang="ca-ES" b="1"/>
        </a:p>
      </dgm:t>
    </dgm:pt>
    <dgm:pt modelId="{2B2098B8-BDB5-4F59-8BDB-D9E3B59A3EF1}" type="parTrans" cxnId="{43567E5F-D60D-4CDE-82A3-96D7DA2DD217}">
      <dgm:prSet/>
      <dgm:spPr/>
      <dgm:t>
        <a:bodyPr/>
        <a:lstStyle/>
        <a:p>
          <a:endParaRPr lang="ca-ES"/>
        </a:p>
      </dgm:t>
    </dgm:pt>
    <dgm:pt modelId="{6D4329FC-DAF9-4AA0-984E-5627DB690DC1}" type="sibTrans" cxnId="{43567E5F-D60D-4CDE-82A3-96D7DA2DD217}">
      <dgm:prSet/>
      <dgm:spPr/>
      <dgm:t>
        <a:bodyPr/>
        <a:lstStyle/>
        <a:p>
          <a:endParaRPr lang="ca-ES"/>
        </a:p>
      </dgm:t>
    </dgm:pt>
    <dgm:pt modelId="{75A5E27C-A354-411A-90E4-BEA4F4E4613A}">
      <dgm:prSet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ca-ES" b="1"/>
            <a:t>Àrea d'Educació i Activitats</a:t>
          </a:r>
        </a:p>
        <a:p>
          <a:endParaRPr lang="ca-ES" b="1"/>
        </a:p>
      </dgm:t>
    </dgm:pt>
    <dgm:pt modelId="{30EA7095-0BA8-42D2-BE48-A73D6FF74104}" type="parTrans" cxnId="{AE30B4E7-4A9C-4D67-8BED-0592DB3492B1}">
      <dgm:prSet/>
      <dgm:spPr/>
      <dgm:t>
        <a:bodyPr/>
        <a:lstStyle/>
        <a:p>
          <a:endParaRPr lang="ca-ES"/>
        </a:p>
      </dgm:t>
    </dgm:pt>
    <dgm:pt modelId="{8B710A9B-FB97-4046-A1F7-F729F807F3F9}" type="sibTrans" cxnId="{AE30B4E7-4A9C-4D67-8BED-0592DB3492B1}">
      <dgm:prSet/>
      <dgm:spPr/>
      <dgm:t>
        <a:bodyPr/>
        <a:lstStyle/>
        <a:p>
          <a:endParaRPr lang="ca-ES"/>
        </a:p>
      </dgm:t>
    </dgm:pt>
    <dgm:pt modelId="{53F8DD24-4C4D-4A4C-A9CC-F78BB5047AB3}">
      <dgm:prSet/>
      <dgm:spPr/>
      <dgm:t>
        <a:bodyPr/>
        <a:lstStyle/>
        <a:p>
          <a:r>
            <a:rPr lang="ca-ES"/>
            <a:t>Unitat de Programes Educatius</a:t>
          </a:r>
        </a:p>
        <a:p>
          <a:endParaRPr lang="ca-ES"/>
        </a:p>
      </dgm:t>
    </dgm:pt>
    <dgm:pt modelId="{97FB3331-C0B2-46FB-ABED-A7B6B25C02E8}" type="parTrans" cxnId="{EEF83E88-BCA9-4E26-911E-32A4A85DBA1D}">
      <dgm:prSet/>
      <dgm:spPr/>
      <dgm:t>
        <a:bodyPr/>
        <a:lstStyle/>
        <a:p>
          <a:endParaRPr lang="ca-ES"/>
        </a:p>
      </dgm:t>
    </dgm:pt>
    <dgm:pt modelId="{D9437522-8DDA-4D81-88AF-6D88CBEB0E12}" type="sibTrans" cxnId="{EEF83E88-BCA9-4E26-911E-32A4A85DBA1D}">
      <dgm:prSet/>
      <dgm:spPr/>
      <dgm:t>
        <a:bodyPr/>
        <a:lstStyle/>
        <a:p>
          <a:endParaRPr lang="ca-ES"/>
        </a:p>
      </dgm:t>
    </dgm:pt>
    <dgm:pt modelId="{B7C153E9-1BAE-4D80-B298-53DF4EBA9031}">
      <dgm:prSet/>
      <dgm:spPr/>
      <dgm:t>
        <a:bodyPr/>
        <a:lstStyle/>
        <a:p>
          <a:r>
            <a:rPr lang="ca-ES"/>
            <a:t>Unitat de Recursos Econòmics</a:t>
          </a:r>
        </a:p>
        <a:p>
          <a:endParaRPr lang="ca-ES"/>
        </a:p>
      </dgm:t>
    </dgm:pt>
    <dgm:pt modelId="{F47C8C25-EEAB-459F-A7F9-1C0E78773ED5}" type="parTrans" cxnId="{8521EA42-0B3A-447E-B5B8-84DAA4A586CC}">
      <dgm:prSet/>
      <dgm:spPr/>
      <dgm:t>
        <a:bodyPr/>
        <a:lstStyle/>
        <a:p>
          <a:endParaRPr lang="ca-ES"/>
        </a:p>
      </dgm:t>
    </dgm:pt>
    <dgm:pt modelId="{F0DCA2E9-FD28-406E-8F6F-78E910116BAE}" type="sibTrans" cxnId="{8521EA42-0B3A-447E-B5B8-84DAA4A586CC}">
      <dgm:prSet/>
      <dgm:spPr/>
      <dgm:t>
        <a:bodyPr/>
        <a:lstStyle/>
        <a:p>
          <a:endParaRPr lang="ca-ES"/>
        </a:p>
      </dgm:t>
    </dgm:pt>
    <dgm:pt modelId="{7788EED1-FD60-487A-80BC-65ABA5309ED6}">
      <dgm:prSet/>
      <dgm:spPr/>
      <dgm:t>
        <a:bodyPr/>
        <a:lstStyle/>
        <a:p>
          <a:r>
            <a:rPr lang="ca-ES"/>
            <a:t>Unitat de Sistemes d'Informació</a:t>
          </a:r>
        </a:p>
        <a:p>
          <a:endParaRPr lang="ca-ES"/>
        </a:p>
      </dgm:t>
    </dgm:pt>
    <dgm:pt modelId="{18E41D1D-25C6-4AE9-AB07-98DBEDA3EBEE}" type="parTrans" cxnId="{047F4252-4E38-4FF7-B77B-850ADA836F2E}">
      <dgm:prSet/>
      <dgm:spPr/>
      <dgm:t>
        <a:bodyPr/>
        <a:lstStyle/>
        <a:p>
          <a:endParaRPr lang="ca-ES"/>
        </a:p>
      </dgm:t>
    </dgm:pt>
    <dgm:pt modelId="{505299A7-8737-4527-BF76-EF3F1AEB0723}" type="sibTrans" cxnId="{047F4252-4E38-4FF7-B77B-850ADA836F2E}">
      <dgm:prSet/>
      <dgm:spPr/>
      <dgm:t>
        <a:bodyPr/>
        <a:lstStyle/>
        <a:p>
          <a:endParaRPr lang="ca-ES"/>
        </a:p>
      </dgm:t>
    </dgm:pt>
    <dgm:pt modelId="{1CE9BED9-5A6D-4A62-AFFB-FAF0265C32D3}">
      <dgm:prSet/>
      <dgm:spPr/>
      <dgm:t>
        <a:bodyPr/>
        <a:lstStyle/>
        <a:p>
          <a:r>
            <a:rPr lang="ca-ES"/>
            <a:t>Unitat Jurídica </a:t>
          </a:r>
        </a:p>
        <a:p>
          <a:endParaRPr lang="ca-ES"/>
        </a:p>
      </dgm:t>
    </dgm:pt>
    <dgm:pt modelId="{AD0EB6C4-387E-4BB6-AB62-56CA223BA90E}" type="parTrans" cxnId="{41F5744F-EEC0-4C98-B3F9-2A5FDF3C0C9F}">
      <dgm:prSet/>
      <dgm:spPr/>
      <dgm:t>
        <a:bodyPr/>
        <a:lstStyle/>
        <a:p>
          <a:endParaRPr lang="ca-ES"/>
        </a:p>
      </dgm:t>
    </dgm:pt>
    <dgm:pt modelId="{D32F65F4-7E7C-403B-A5E8-538F10CCE63A}" type="sibTrans" cxnId="{41F5744F-EEC0-4C98-B3F9-2A5FDF3C0C9F}">
      <dgm:prSet/>
      <dgm:spPr/>
      <dgm:t>
        <a:bodyPr/>
        <a:lstStyle/>
        <a:p>
          <a:endParaRPr lang="ca-ES"/>
        </a:p>
      </dgm:t>
    </dgm:pt>
    <dgm:pt modelId="{59F1B970-1829-4829-A2ED-145932D3E4F9}">
      <dgm:prSet/>
      <dgm:spPr/>
      <dgm:t>
        <a:bodyPr/>
        <a:lstStyle/>
        <a:p>
          <a:r>
            <a:rPr lang="ca-ES"/>
            <a:t>Unitat de Manteniment i Intal·lacions</a:t>
          </a:r>
        </a:p>
        <a:p>
          <a:endParaRPr lang="ca-ES"/>
        </a:p>
      </dgm:t>
    </dgm:pt>
    <dgm:pt modelId="{3E2B5996-8E92-42E1-AFF3-9A9E7DF87111}" type="parTrans" cxnId="{89206ADE-36AA-4CDF-9E62-6EB61A9BA133}">
      <dgm:prSet/>
      <dgm:spPr/>
      <dgm:t>
        <a:bodyPr/>
        <a:lstStyle/>
        <a:p>
          <a:endParaRPr lang="ca-ES"/>
        </a:p>
      </dgm:t>
    </dgm:pt>
    <dgm:pt modelId="{AAC8F9B3-4672-452B-958F-08C4FFFF1F07}" type="sibTrans" cxnId="{89206ADE-36AA-4CDF-9E62-6EB61A9BA133}">
      <dgm:prSet/>
      <dgm:spPr/>
      <dgm:t>
        <a:bodyPr/>
        <a:lstStyle/>
        <a:p>
          <a:endParaRPr lang="ca-ES"/>
        </a:p>
      </dgm:t>
    </dgm:pt>
    <dgm:pt modelId="{F3C6DBBF-70DF-40F0-BAC7-E0FC9B368953}">
      <dgm:prSet/>
      <dgm:spPr/>
      <dgm:t>
        <a:bodyPr/>
        <a:lstStyle/>
        <a:p>
          <a:r>
            <a:rPr lang="ca-ES"/>
            <a:t>Unitat d'Auxiliars de Museus</a:t>
          </a:r>
        </a:p>
        <a:p>
          <a:endParaRPr lang="ca-ES"/>
        </a:p>
      </dgm:t>
    </dgm:pt>
    <dgm:pt modelId="{7943B4ED-2F16-4EB2-ABB0-969605342CE0}" type="parTrans" cxnId="{F35AEE6F-2810-4CF1-8E96-F4B93B97F3E0}">
      <dgm:prSet/>
      <dgm:spPr/>
      <dgm:t>
        <a:bodyPr/>
        <a:lstStyle/>
        <a:p>
          <a:endParaRPr lang="ca-ES"/>
        </a:p>
      </dgm:t>
    </dgm:pt>
    <dgm:pt modelId="{805EE1DE-DED9-44C3-9986-8D745C4D11DB}" type="sibTrans" cxnId="{F35AEE6F-2810-4CF1-8E96-F4B93B97F3E0}">
      <dgm:prSet/>
      <dgm:spPr/>
      <dgm:t>
        <a:bodyPr/>
        <a:lstStyle/>
        <a:p>
          <a:endParaRPr lang="ca-ES"/>
        </a:p>
      </dgm:t>
    </dgm:pt>
    <dgm:pt modelId="{0C003852-A27C-4663-A340-131F977CA444}" type="asst">
      <dgm:prSet/>
      <dgm:spPr/>
      <dgm:t>
        <a:bodyPr/>
        <a:lstStyle/>
        <a:p>
          <a:r>
            <a:rPr lang="ca-ES"/>
            <a:t>Responsable de projectes estratègics (a extingir)</a:t>
          </a:r>
        </a:p>
        <a:p>
          <a:endParaRPr lang="ca-ES"/>
        </a:p>
      </dgm:t>
    </dgm:pt>
    <dgm:pt modelId="{3F89A652-49E7-48B7-9B10-4184BB1BF613}" type="parTrans" cxnId="{C1940FFB-3993-4EB7-AF55-FC5CC4E7B5C8}">
      <dgm:prSet/>
      <dgm:spPr/>
      <dgm:t>
        <a:bodyPr/>
        <a:lstStyle/>
        <a:p>
          <a:endParaRPr lang="ca-ES"/>
        </a:p>
      </dgm:t>
    </dgm:pt>
    <dgm:pt modelId="{D4BC70F0-53BB-4312-AF55-094A0AB62507}" type="sibTrans" cxnId="{C1940FFB-3993-4EB7-AF55-FC5CC4E7B5C8}">
      <dgm:prSet/>
      <dgm:spPr/>
      <dgm:t>
        <a:bodyPr/>
        <a:lstStyle/>
        <a:p>
          <a:endParaRPr lang="ca-ES"/>
        </a:p>
      </dgm:t>
    </dgm:pt>
    <dgm:pt modelId="{9002C06D-7535-4FAE-835F-AEF165C06456}" type="asst">
      <dgm:prSet/>
      <dgm:spPr/>
      <dgm:t>
        <a:bodyPr/>
        <a:lstStyle/>
        <a:p>
          <a:r>
            <a:rPr lang="ca-ES"/>
            <a:t>Responsable de Serveis Generals</a:t>
          </a:r>
        </a:p>
        <a:p>
          <a:endParaRPr lang="ca-ES"/>
        </a:p>
      </dgm:t>
    </dgm:pt>
    <dgm:pt modelId="{28DEB981-071A-4153-811C-4F3B0C5EED1D}" type="parTrans" cxnId="{4EBD409E-1F90-4F45-A0FE-11A41E563FE8}">
      <dgm:prSet/>
      <dgm:spPr/>
      <dgm:t>
        <a:bodyPr/>
        <a:lstStyle/>
        <a:p>
          <a:endParaRPr lang="ca-ES"/>
        </a:p>
      </dgm:t>
    </dgm:pt>
    <dgm:pt modelId="{EF1C8E80-24FE-41CB-A114-1C017A90FEEA}" type="sibTrans" cxnId="{4EBD409E-1F90-4F45-A0FE-11A41E563FE8}">
      <dgm:prSet/>
      <dgm:spPr/>
      <dgm:t>
        <a:bodyPr/>
        <a:lstStyle/>
        <a:p>
          <a:endParaRPr lang="ca-ES"/>
        </a:p>
      </dgm:t>
    </dgm:pt>
    <dgm:pt modelId="{D3A12F90-88BE-4530-958C-67F04104DEDC}">
      <dgm:prSet/>
      <dgm:spPr/>
      <dgm:t>
        <a:bodyPr/>
        <a:lstStyle/>
        <a:p>
          <a:r>
            <a:rPr lang="ca-ES"/>
            <a:t>Unitat de Recerca</a:t>
          </a:r>
        </a:p>
        <a:p>
          <a:r>
            <a:rPr lang="ca-ES"/>
            <a:t>(nova creació)</a:t>
          </a:r>
        </a:p>
        <a:p>
          <a:endParaRPr lang="ca-ES"/>
        </a:p>
      </dgm:t>
    </dgm:pt>
    <dgm:pt modelId="{EF7D01B9-4E93-478C-B108-939D540C7493}" type="parTrans" cxnId="{E130321E-EE0C-4B34-AE2C-C5C6BC5CAE85}">
      <dgm:prSet/>
      <dgm:spPr/>
      <dgm:t>
        <a:bodyPr/>
        <a:lstStyle/>
        <a:p>
          <a:endParaRPr lang="ca-ES"/>
        </a:p>
      </dgm:t>
    </dgm:pt>
    <dgm:pt modelId="{6B373734-4259-4B20-B6E8-D59D8CEE0E00}" type="sibTrans" cxnId="{E130321E-EE0C-4B34-AE2C-C5C6BC5CAE85}">
      <dgm:prSet/>
      <dgm:spPr/>
      <dgm:t>
        <a:bodyPr/>
        <a:lstStyle/>
        <a:p>
          <a:endParaRPr lang="ca-ES"/>
        </a:p>
      </dgm:t>
    </dgm:pt>
    <dgm:pt modelId="{E77EE14C-5155-4BCF-9625-40213F994185}">
      <dgm:prSet/>
      <dgm:spPr/>
      <dgm:t>
        <a:bodyPr/>
        <a:lstStyle/>
        <a:p>
          <a:r>
            <a:rPr lang="ca-ES"/>
            <a:t>Unitat de Gestió de Col·leccions</a:t>
          </a:r>
        </a:p>
        <a:p>
          <a:endParaRPr lang="ca-ES"/>
        </a:p>
      </dgm:t>
    </dgm:pt>
    <dgm:pt modelId="{95471984-11FB-4368-8523-ED1B3DB019F3}" type="parTrans" cxnId="{ED9D51EB-8419-4AA7-BF70-D175BA5502EF}">
      <dgm:prSet/>
      <dgm:spPr/>
      <dgm:t>
        <a:bodyPr/>
        <a:lstStyle/>
        <a:p>
          <a:endParaRPr lang="ca-ES"/>
        </a:p>
      </dgm:t>
    </dgm:pt>
    <dgm:pt modelId="{EA7D491A-713E-49B5-BED5-6856DF2E6906}" type="sibTrans" cxnId="{ED9D51EB-8419-4AA7-BF70-D175BA5502EF}">
      <dgm:prSet/>
      <dgm:spPr/>
      <dgm:t>
        <a:bodyPr/>
        <a:lstStyle/>
        <a:p>
          <a:endParaRPr lang="ca-ES"/>
        </a:p>
      </dgm:t>
    </dgm:pt>
    <dgm:pt modelId="{4011F2D0-3CAC-4E32-93E5-AB75875E1C93}" type="pres">
      <dgm:prSet presAssocID="{047AE955-AB10-4C97-8163-990257A3E29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ca-ES"/>
        </a:p>
      </dgm:t>
    </dgm:pt>
    <dgm:pt modelId="{31F3306F-EB33-4F88-8AE4-69E57C78ACB4}" type="pres">
      <dgm:prSet presAssocID="{86CD3A43-CBF2-40EB-9CA4-84D32B4C6EAA}" presName="hierRoot1" presStyleCnt="0">
        <dgm:presLayoutVars>
          <dgm:hierBranch val="init"/>
        </dgm:presLayoutVars>
      </dgm:prSet>
      <dgm:spPr/>
      <dgm:t>
        <a:bodyPr/>
        <a:lstStyle/>
        <a:p>
          <a:endParaRPr lang="ca-ES"/>
        </a:p>
      </dgm:t>
    </dgm:pt>
    <dgm:pt modelId="{F8E5F747-55AB-469C-9287-7A87D02A2606}" type="pres">
      <dgm:prSet presAssocID="{86CD3A43-CBF2-40EB-9CA4-84D32B4C6EAA}" presName="rootComposite1" presStyleCnt="0"/>
      <dgm:spPr/>
      <dgm:t>
        <a:bodyPr/>
        <a:lstStyle/>
        <a:p>
          <a:endParaRPr lang="ca-ES"/>
        </a:p>
      </dgm:t>
    </dgm:pt>
    <dgm:pt modelId="{36F68F9C-D889-47A9-B61F-DAFEF7AAA279}" type="pres">
      <dgm:prSet presAssocID="{86CD3A43-CBF2-40EB-9CA4-84D32B4C6EAA}" presName="rootText1" presStyleLbl="node0" presStyleIdx="0" presStyleCnt="1" custScaleX="258894" custScaleY="191165" custLinFactX="-64452" custLinFactNeighborX="-100000" custLinFactNeighborY="-19347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F10ECA4D-3D4F-4E37-8801-831E087859B9}" type="pres">
      <dgm:prSet presAssocID="{86CD3A43-CBF2-40EB-9CA4-84D32B4C6EAA}" presName="rootConnector1" presStyleLbl="node1" presStyleIdx="0" presStyleCnt="0"/>
      <dgm:spPr/>
      <dgm:t>
        <a:bodyPr/>
        <a:lstStyle/>
        <a:p>
          <a:endParaRPr lang="ca-ES"/>
        </a:p>
      </dgm:t>
    </dgm:pt>
    <dgm:pt modelId="{5CB118D0-2C0D-42B5-BEF9-4840A8771C1B}" type="pres">
      <dgm:prSet presAssocID="{86CD3A43-CBF2-40EB-9CA4-84D32B4C6EAA}" presName="hierChild2" presStyleCnt="0"/>
      <dgm:spPr/>
      <dgm:t>
        <a:bodyPr/>
        <a:lstStyle/>
        <a:p>
          <a:endParaRPr lang="ca-ES"/>
        </a:p>
      </dgm:t>
    </dgm:pt>
    <dgm:pt modelId="{2389F843-FFDE-4F14-9621-5C4F3F225AA0}" type="pres">
      <dgm:prSet presAssocID="{3500E642-AF07-4DAD-BCB3-BA963EB16733}" presName="Name37" presStyleLbl="parChTrans1D2" presStyleIdx="0" presStyleCnt="5"/>
      <dgm:spPr/>
      <dgm:t>
        <a:bodyPr/>
        <a:lstStyle/>
        <a:p>
          <a:endParaRPr lang="ca-ES"/>
        </a:p>
      </dgm:t>
    </dgm:pt>
    <dgm:pt modelId="{19F1ECEB-0F8A-4227-A07E-4AC984BE0F29}" type="pres">
      <dgm:prSet presAssocID="{9BE439B3-0A44-4729-A7A7-4824B7E45FE1}" presName="hierRoot2" presStyleCnt="0">
        <dgm:presLayoutVars>
          <dgm:hierBranch/>
        </dgm:presLayoutVars>
      </dgm:prSet>
      <dgm:spPr/>
      <dgm:t>
        <a:bodyPr/>
        <a:lstStyle/>
        <a:p>
          <a:endParaRPr lang="ca-ES"/>
        </a:p>
      </dgm:t>
    </dgm:pt>
    <dgm:pt modelId="{5E9CC8AE-5710-4CDC-BBD3-C9C124A140E6}" type="pres">
      <dgm:prSet presAssocID="{9BE439B3-0A44-4729-A7A7-4824B7E45FE1}" presName="rootComposite" presStyleCnt="0"/>
      <dgm:spPr/>
      <dgm:t>
        <a:bodyPr/>
        <a:lstStyle/>
        <a:p>
          <a:endParaRPr lang="ca-ES"/>
        </a:p>
      </dgm:t>
    </dgm:pt>
    <dgm:pt modelId="{3ECBE5CA-DB22-481F-AB68-8D1F685D0D49}" type="pres">
      <dgm:prSet presAssocID="{9BE439B3-0A44-4729-A7A7-4824B7E45FE1}" presName="rootText" presStyleLbl="node2" presStyleIdx="0" presStyleCnt="4" custScaleX="208510" custScaleY="230835" custLinFactX="-34205" custLinFactNeighborX="-100000" custLinFactNeighborY="0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DC8B39C3-922F-4CD5-9C2C-047C1BFDF7A2}" type="pres">
      <dgm:prSet presAssocID="{9BE439B3-0A44-4729-A7A7-4824B7E45FE1}" presName="rootConnector" presStyleLbl="node2" presStyleIdx="0" presStyleCnt="4"/>
      <dgm:spPr/>
      <dgm:t>
        <a:bodyPr/>
        <a:lstStyle/>
        <a:p>
          <a:endParaRPr lang="ca-ES"/>
        </a:p>
      </dgm:t>
    </dgm:pt>
    <dgm:pt modelId="{F756F2BC-8FA3-4CDE-A081-41031FF1CFE2}" type="pres">
      <dgm:prSet presAssocID="{9BE439B3-0A44-4729-A7A7-4824B7E45FE1}" presName="hierChild4" presStyleCnt="0"/>
      <dgm:spPr/>
      <dgm:t>
        <a:bodyPr/>
        <a:lstStyle/>
        <a:p>
          <a:endParaRPr lang="ca-ES"/>
        </a:p>
      </dgm:t>
    </dgm:pt>
    <dgm:pt modelId="{62BFE506-CEF2-4457-A70A-D8F2787FE2A7}" type="pres">
      <dgm:prSet presAssocID="{C1ED0347-C9ED-4653-A22D-D833B37EF999}" presName="Name35" presStyleLbl="parChTrans1D3" presStyleIdx="0" presStyleCnt="10"/>
      <dgm:spPr/>
      <dgm:t>
        <a:bodyPr/>
        <a:lstStyle/>
        <a:p>
          <a:endParaRPr lang="ca-ES"/>
        </a:p>
      </dgm:t>
    </dgm:pt>
    <dgm:pt modelId="{6A4C1C71-F1D2-4C45-970A-226A9592313E}" type="pres">
      <dgm:prSet presAssocID="{5796A162-2EF8-47BD-B0CB-BEF76474BA3B}" presName="hierRoot2" presStyleCnt="0">
        <dgm:presLayoutVars>
          <dgm:hierBranch val="hang"/>
        </dgm:presLayoutVars>
      </dgm:prSet>
      <dgm:spPr/>
      <dgm:t>
        <a:bodyPr/>
        <a:lstStyle/>
        <a:p>
          <a:endParaRPr lang="ca-ES"/>
        </a:p>
      </dgm:t>
    </dgm:pt>
    <dgm:pt modelId="{5BF68BB8-564A-463D-A3A1-4D3C6CEB2182}" type="pres">
      <dgm:prSet presAssocID="{5796A162-2EF8-47BD-B0CB-BEF76474BA3B}" presName="rootComposite" presStyleCnt="0"/>
      <dgm:spPr/>
      <dgm:t>
        <a:bodyPr/>
        <a:lstStyle/>
        <a:p>
          <a:endParaRPr lang="ca-ES"/>
        </a:p>
      </dgm:t>
    </dgm:pt>
    <dgm:pt modelId="{7AE438D2-387E-452D-80FF-9609AAB475CF}" type="pres">
      <dgm:prSet presAssocID="{5796A162-2EF8-47BD-B0CB-BEF76474BA3B}" presName="rootText" presStyleLbl="node3" presStyleIdx="0" presStyleCnt="9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7575EBA9-ABA2-409D-97AE-8DC165D6DFCA}" type="pres">
      <dgm:prSet presAssocID="{5796A162-2EF8-47BD-B0CB-BEF76474BA3B}" presName="rootConnector" presStyleLbl="node3" presStyleIdx="0" presStyleCnt="9"/>
      <dgm:spPr/>
      <dgm:t>
        <a:bodyPr/>
        <a:lstStyle/>
        <a:p>
          <a:endParaRPr lang="ca-ES"/>
        </a:p>
      </dgm:t>
    </dgm:pt>
    <dgm:pt modelId="{18C4E8CF-41D8-49DE-8F3C-303AB5D188E2}" type="pres">
      <dgm:prSet presAssocID="{5796A162-2EF8-47BD-B0CB-BEF76474BA3B}" presName="hierChild4" presStyleCnt="0"/>
      <dgm:spPr/>
      <dgm:t>
        <a:bodyPr/>
        <a:lstStyle/>
        <a:p>
          <a:endParaRPr lang="ca-ES"/>
        </a:p>
      </dgm:t>
    </dgm:pt>
    <dgm:pt modelId="{BC752F2E-9480-4407-B698-54838831CAD2}" type="pres">
      <dgm:prSet presAssocID="{5796A162-2EF8-47BD-B0CB-BEF76474BA3B}" presName="hierChild5" presStyleCnt="0"/>
      <dgm:spPr/>
      <dgm:t>
        <a:bodyPr/>
        <a:lstStyle/>
        <a:p>
          <a:endParaRPr lang="ca-ES"/>
        </a:p>
      </dgm:t>
    </dgm:pt>
    <dgm:pt modelId="{0FAE802A-FCD8-4982-AD6E-527895AAF132}" type="pres">
      <dgm:prSet presAssocID="{F47C8C25-EEAB-459F-A7F9-1C0E78773ED5}" presName="Name35" presStyleLbl="parChTrans1D3" presStyleIdx="1" presStyleCnt="10"/>
      <dgm:spPr/>
      <dgm:t>
        <a:bodyPr/>
        <a:lstStyle/>
        <a:p>
          <a:endParaRPr lang="ca-ES"/>
        </a:p>
      </dgm:t>
    </dgm:pt>
    <dgm:pt modelId="{845F4B5A-835D-498F-8983-0803E5943268}" type="pres">
      <dgm:prSet presAssocID="{B7C153E9-1BAE-4D80-B298-53DF4EBA9031}" presName="hierRoot2" presStyleCnt="0">
        <dgm:presLayoutVars>
          <dgm:hierBranch val="init"/>
        </dgm:presLayoutVars>
      </dgm:prSet>
      <dgm:spPr/>
      <dgm:t>
        <a:bodyPr/>
        <a:lstStyle/>
        <a:p>
          <a:endParaRPr lang="ca-ES"/>
        </a:p>
      </dgm:t>
    </dgm:pt>
    <dgm:pt modelId="{6C1B5BCE-82A2-4C1F-8FB0-FD430AFF4214}" type="pres">
      <dgm:prSet presAssocID="{B7C153E9-1BAE-4D80-B298-53DF4EBA9031}" presName="rootComposite" presStyleCnt="0"/>
      <dgm:spPr/>
      <dgm:t>
        <a:bodyPr/>
        <a:lstStyle/>
        <a:p>
          <a:endParaRPr lang="ca-ES"/>
        </a:p>
      </dgm:t>
    </dgm:pt>
    <dgm:pt modelId="{50B5229F-62D9-480D-9D07-C492A4BCBAD8}" type="pres">
      <dgm:prSet presAssocID="{B7C153E9-1BAE-4D80-B298-53DF4EBA9031}" presName="rootText" presStyleLbl="node3" presStyleIdx="1" presStyleCnt="9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F39D680A-A065-4A44-8285-68DA343AEF87}" type="pres">
      <dgm:prSet presAssocID="{B7C153E9-1BAE-4D80-B298-53DF4EBA9031}" presName="rootConnector" presStyleLbl="node3" presStyleIdx="1" presStyleCnt="9"/>
      <dgm:spPr/>
      <dgm:t>
        <a:bodyPr/>
        <a:lstStyle/>
        <a:p>
          <a:endParaRPr lang="ca-ES"/>
        </a:p>
      </dgm:t>
    </dgm:pt>
    <dgm:pt modelId="{9554AF68-52CD-4C2A-8721-0ECF0D0887DC}" type="pres">
      <dgm:prSet presAssocID="{B7C153E9-1BAE-4D80-B298-53DF4EBA9031}" presName="hierChild4" presStyleCnt="0"/>
      <dgm:spPr/>
      <dgm:t>
        <a:bodyPr/>
        <a:lstStyle/>
        <a:p>
          <a:endParaRPr lang="ca-ES"/>
        </a:p>
      </dgm:t>
    </dgm:pt>
    <dgm:pt modelId="{6C61E5B1-7031-4B43-824A-A974173C24CA}" type="pres">
      <dgm:prSet presAssocID="{B7C153E9-1BAE-4D80-B298-53DF4EBA9031}" presName="hierChild5" presStyleCnt="0"/>
      <dgm:spPr/>
      <dgm:t>
        <a:bodyPr/>
        <a:lstStyle/>
        <a:p>
          <a:endParaRPr lang="ca-ES"/>
        </a:p>
      </dgm:t>
    </dgm:pt>
    <dgm:pt modelId="{4E4EAF21-3A20-4C14-9AEB-05F2C329F3D2}" type="pres">
      <dgm:prSet presAssocID="{18E41D1D-25C6-4AE9-AB07-98DBEDA3EBEE}" presName="Name35" presStyleLbl="parChTrans1D3" presStyleIdx="2" presStyleCnt="10"/>
      <dgm:spPr/>
      <dgm:t>
        <a:bodyPr/>
        <a:lstStyle/>
        <a:p>
          <a:endParaRPr lang="ca-ES"/>
        </a:p>
      </dgm:t>
    </dgm:pt>
    <dgm:pt modelId="{C4A9B30C-5A64-446D-9BF2-52116828FEE7}" type="pres">
      <dgm:prSet presAssocID="{7788EED1-FD60-487A-80BC-65ABA5309ED6}" presName="hierRoot2" presStyleCnt="0">
        <dgm:presLayoutVars>
          <dgm:hierBranch val="init"/>
        </dgm:presLayoutVars>
      </dgm:prSet>
      <dgm:spPr/>
      <dgm:t>
        <a:bodyPr/>
        <a:lstStyle/>
        <a:p>
          <a:endParaRPr lang="ca-ES"/>
        </a:p>
      </dgm:t>
    </dgm:pt>
    <dgm:pt modelId="{DBD70AC1-23E5-44EE-BEEC-3C934C4E745A}" type="pres">
      <dgm:prSet presAssocID="{7788EED1-FD60-487A-80BC-65ABA5309ED6}" presName="rootComposite" presStyleCnt="0"/>
      <dgm:spPr/>
      <dgm:t>
        <a:bodyPr/>
        <a:lstStyle/>
        <a:p>
          <a:endParaRPr lang="ca-ES"/>
        </a:p>
      </dgm:t>
    </dgm:pt>
    <dgm:pt modelId="{C2FE9500-FE41-48AE-9C0C-A6AB6CE4EEB8}" type="pres">
      <dgm:prSet presAssocID="{7788EED1-FD60-487A-80BC-65ABA5309ED6}" presName="rootText" presStyleLbl="node3" presStyleIdx="2" presStyleCnt="9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26BF7E1D-ADFC-4493-BEB0-BF8D6BA6F899}" type="pres">
      <dgm:prSet presAssocID="{7788EED1-FD60-487A-80BC-65ABA5309ED6}" presName="rootConnector" presStyleLbl="node3" presStyleIdx="2" presStyleCnt="9"/>
      <dgm:spPr/>
      <dgm:t>
        <a:bodyPr/>
        <a:lstStyle/>
        <a:p>
          <a:endParaRPr lang="ca-ES"/>
        </a:p>
      </dgm:t>
    </dgm:pt>
    <dgm:pt modelId="{B902036E-521A-4B32-BEF3-54AF19BFD1BE}" type="pres">
      <dgm:prSet presAssocID="{7788EED1-FD60-487A-80BC-65ABA5309ED6}" presName="hierChild4" presStyleCnt="0"/>
      <dgm:spPr/>
      <dgm:t>
        <a:bodyPr/>
        <a:lstStyle/>
        <a:p>
          <a:endParaRPr lang="ca-ES"/>
        </a:p>
      </dgm:t>
    </dgm:pt>
    <dgm:pt modelId="{EA530A6B-09DB-4391-9332-A7846B92A9B4}" type="pres">
      <dgm:prSet presAssocID="{7788EED1-FD60-487A-80BC-65ABA5309ED6}" presName="hierChild5" presStyleCnt="0"/>
      <dgm:spPr/>
      <dgm:t>
        <a:bodyPr/>
        <a:lstStyle/>
        <a:p>
          <a:endParaRPr lang="ca-ES"/>
        </a:p>
      </dgm:t>
    </dgm:pt>
    <dgm:pt modelId="{53E5505C-A7F2-4C16-9846-6F93F1CF4D15}" type="pres">
      <dgm:prSet presAssocID="{AD0EB6C4-387E-4BB6-AB62-56CA223BA90E}" presName="Name35" presStyleLbl="parChTrans1D3" presStyleIdx="3" presStyleCnt="10"/>
      <dgm:spPr/>
      <dgm:t>
        <a:bodyPr/>
        <a:lstStyle/>
        <a:p>
          <a:endParaRPr lang="ca-ES"/>
        </a:p>
      </dgm:t>
    </dgm:pt>
    <dgm:pt modelId="{3E3505D0-8233-4F21-9566-65C89E940566}" type="pres">
      <dgm:prSet presAssocID="{1CE9BED9-5A6D-4A62-AFFB-FAF0265C32D3}" presName="hierRoot2" presStyleCnt="0">
        <dgm:presLayoutVars>
          <dgm:hierBranch val="init"/>
        </dgm:presLayoutVars>
      </dgm:prSet>
      <dgm:spPr/>
      <dgm:t>
        <a:bodyPr/>
        <a:lstStyle/>
        <a:p>
          <a:endParaRPr lang="ca-ES"/>
        </a:p>
      </dgm:t>
    </dgm:pt>
    <dgm:pt modelId="{00D1616F-8AC5-4E6E-8E0A-B1B60637365C}" type="pres">
      <dgm:prSet presAssocID="{1CE9BED9-5A6D-4A62-AFFB-FAF0265C32D3}" presName="rootComposite" presStyleCnt="0"/>
      <dgm:spPr/>
      <dgm:t>
        <a:bodyPr/>
        <a:lstStyle/>
        <a:p>
          <a:endParaRPr lang="ca-ES"/>
        </a:p>
      </dgm:t>
    </dgm:pt>
    <dgm:pt modelId="{58014837-07D9-4892-A7BB-6880B806B2B5}" type="pres">
      <dgm:prSet presAssocID="{1CE9BED9-5A6D-4A62-AFFB-FAF0265C32D3}" presName="rootText" presStyleLbl="node3" presStyleIdx="3" presStyleCnt="9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B955152E-8240-4EF4-A1AE-64583D6C1CBD}" type="pres">
      <dgm:prSet presAssocID="{1CE9BED9-5A6D-4A62-AFFB-FAF0265C32D3}" presName="rootConnector" presStyleLbl="node3" presStyleIdx="3" presStyleCnt="9"/>
      <dgm:spPr/>
      <dgm:t>
        <a:bodyPr/>
        <a:lstStyle/>
        <a:p>
          <a:endParaRPr lang="ca-ES"/>
        </a:p>
      </dgm:t>
    </dgm:pt>
    <dgm:pt modelId="{5A635D02-F891-4D0A-916F-A226890333AA}" type="pres">
      <dgm:prSet presAssocID="{1CE9BED9-5A6D-4A62-AFFB-FAF0265C32D3}" presName="hierChild4" presStyleCnt="0"/>
      <dgm:spPr/>
      <dgm:t>
        <a:bodyPr/>
        <a:lstStyle/>
        <a:p>
          <a:endParaRPr lang="ca-ES"/>
        </a:p>
      </dgm:t>
    </dgm:pt>
    <dgm:pt modelId="{671E076F-BC6C-459E-8EC2-B49ECA581183}" type="pres">
      <dgm:prSet presAssocID="{1CE9BED9-5A6D-4A62-AFFB-FAF0265C32D3}" presName="hierChild5" presStyleCnt="0"/>
      <dgm:spPr/>
      <dgm:t>
        <a:bodyPr/>
        <a:lstStyle/>
        <a:p>
          <a:endParaRPr lang="ca-ES"/>
        </a:p>
      </dgm:t>
    </dgm:pt>
    <dgm:pt modelId="{8CD09E83-36A6-4932-9F51-2C01B8E80CAC}" type="pres">
      <dgm:prSet presAssocID="{3E2B5996-8E92-42E1-AFF3-9A9E7DF87111}" presName="Name35" presStyleLbl="parChTrans1D3" presStyleIdx="4" presStyleCnt="10"/>
      <dgm:spPr/>
      <dgm:t>
        <a:bodyPr/>
        <a:lstStyle/>
        <a:p>
          <a:endParaRPr lang="ca-ES"/>
        </a:p>
      </dgm:t>
    </dgm:pt>
    <dgm:pt modelId="{AB297AE4-5E4F-478A-8C31-44742F64F571}" type="pres">
      <dgm:prSet presAssocID="{59F1B970-1829-4829-A2ED-145932D3E4F9}" presName="hierRoot2" presStyleCnt="0">
        <dgm:presLayoutVars>
          <dgm:hierBranch val="init"/>
        </dgm:presLayoutVars>
      </dgm:prSet>
      <dgm:spPr/>
      <dgm:t>
        <a:bodyPr/>
        <a:lstStyle/>
        <a:p>
          <a:endParaRPr lang="ca-ES"/>
        </a:p>
      </dgm:t>
    </dgm:pt>
    <dgm:pt modelId="{BB61D7F4-4E12-4DE3-B74A-BE9FC87C950E}" type="pres">
      <dgm:prSet presAssocID="{59F1B970-1829-4829-A2ED-145932D3E4F9}" presName="rootComposite" presStyleCnt="0"/>
      <dgm:spPr/>
      <dgm:t>
        <a:bodyPr/>
        <a:lstStyle/>
        <a:p>
          <a:endParaRPr lang="ca-ES"/>
        </a:p>
      </dgm:t>
    </dgm:pt>
    <dgm:pt modelId="{3D4E013E-F052-4C69-A9C8-5EE38452307E}" type="pres">
      <dgm:prSet presAssocID="{59F1B970-1829-4829-A2ED-145932D3E4F9}" presName="rootText" presStyleLbl="node3" presStyleIdx="4" presStyleCnt="9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5F04B7EB-67A6-4DC4-B2E4-5B991657C0E9}" type="pres">
      <dgm:prSet presAssocID="{59F1B970-1829-4829-A2ED-145932D3E4F9}" presName="rootConnector" presStyleLbl="node3" presStyleIdx="4" presStyleCnt="9"/>
      <dgm:spPr/>
      <dgm:t>
        <a:bodyPr/>
        <a:lstStyle/>
        <a:p>
          <a:endParaRPr lang="ca-ES"/>
        </a:p>
      </dgm:t>
    </dgm:pt>
    <dgm:pt modelId="{FF70181A-D4F3-46A2-A928-1BCF132D0A9E}" type="pres">
      <dgm:prSet presAssocID="{59F1B970-1829-4829-A2ED-145932D3E4F9}" presName="hierChild4" presStyleCnt="0"/>
      <dgm:spPr/>
      <dgm:t>
        <a:bodyPr/>
        <a:lstStyle/>
        <a:p>
          <a:endParaRPr lang="ca-ES"/>
        </a:p>
      </dgm:t>
    </dgm:pt>
    <dgm:pt modelId="{95C50A37-A69E-4CAA-950B-F7B0CB747CDA}" type="pres">
      <dgm:prSet presAssocID="{59F1B970-1829-4829-A2ED-145932D3E4F9}" presName="hierChild5" presStyleCnt="0"/>
      <dgm:spPr/>
      <dgm:t>
        <a:bodyPr/>
        <a:lstStyle/>
        <a:p>
          <a:endParaRPr lang="ca-ES"/>
        </a:p>
      </dgm:t>
    </dgm:pt>
    <dgm:pt modelId="{67E95EE1-97D9-42AF-B26C-69289C4C68A5}" type="pres">
      <dgm:prSet presAssocID="{7943B4ED-2F16-4EB2-ABB0-969605342CE0}" presName="Name35" presStyleLbl="parChTrans1D3" presStyleIdx="5" presStyleCnt="10"/>
      <dgm:spPr/>
      <dgm:t>
        <a:bodyPr/>
        <a:lstStyle/>
        <a:p>
          <a:endParaRPr lang="ca-ES"/>
        </a:p>
      </dgm:t>
    </dgm:pt>
    <dgm:pt modelId="{3A369D74-2E75-4472-B71A-1E0A65530380}" type="pres">
      <dgm:prSet presAssocID="{F3C6DBBF-70DF-40F0-BAC7-E0FC9B368953}" presName="hierRoot2" presStyleCnt="0">
        <dgm:presLayoutVars>
          <dgm:hierBranch val="init"/>
        </dgm:presLayoutVars>
      </dgm:prSet>
      <dgm:spPr/>
      <dgm:t>
        <a:bodyPr/>
        <a:lstStyle/>
        <a:p>
          <a:endParaRPr lang="ca-ES"/>
        </a:p>
      </dgm:t>
    </dgm:pt>
    <dgm:pt modelId="{4EBD58FA-F4D5-49BC-84DF-CDF302021FDB}" type="pres">
      <dgm:prSet presAssocID="{F3C6DBBF-70DF-40F0-BAC7-E0FC9B368953}" presName="rootComposite" presStyleCnt="0"/>
      <dgm:spPr/>
      <dgm:t>
        <a:bodyPr/>
        <a:lstStyle/>
        <a:p>
          <a:endParaRPr lang="ca-ES"/>
        </a:p>
      </dgm:t>
    </dgm:pt>
    <dgm:pt modelId="{9CCC082F-C2DF-42C9-825D-11C7FE28D795}" type="pres">
      <dgm:prSet presAssocID="{F3C6DBBF-70DF-40F0-BAC7-E0FC9B368953}" presName="rootText" presStyleLbl="node3" presStyleIdx="5" presStyleCnt="9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066EB802-FDAB-48D4-93D9-B90E7B946CF2}" type="pres">
      <dgm:prSet presAssocID="{F3C6DBBF-70DF-40F0-BAC7-E0FC9B368953}" presName="rootConnector" presStyleLbl="node3" presStyleIdx="5" presStyleCnt="9"/>
      <dgm:spPr/>
      <dgm:t>
        <a:bodyPr/>
        <a:lstStyle/>
        <a:p>
          <a:endParaRPr lang="ca-ES"/>
        </a:p>
      </dgm:t>
    </dgm:pt>
    <dgm:pt modelId="{FE153702-16ED-4678-9781-83E59300F338}" type="pres">
      <dgm:prSet presAssocID="{F3C6DBBF-70DF-40F0-BAC7-E0FC9B368953}" presName="hierChild4" presStyleCnt="0"/>
      <dgm:spPr/>
      <dgm:t>
        <a:bodyPr/>
        <a:lstStyle/>
        <a:p>
          <a:endParaRPr lang="ca-ES"/>
        </a:p>
      </dgm:t>
    </dgm:pt>
    <dgm:pt modelId="{E1154A39-01ED-46E2-925D-933F3AFF365E}" type="pres">
      <dgm:prSet presAssocID="{F3C6DBBF-70DF-40F0-BAC7-E0FC9B368953}" presName="hierChild5" presStyleCnt="0"/>
      <dgm:spPr/>
      <dgm:t>
        <a:bodyPr/>
        <a:lstStyle/>
        <a:p>
          <a:endParaRPr lang="ca-ES"/>
        </a:p>
      </dgm:t>
    </dgm:pt>
    <dgm:pt modelId="{A4B39704-3BAB-41B6-B4E4-238289128FCF}" type="pres">
      <dgm:prSet presAssocID="{9BE439B3-0A44-4729-A7A7-4824B7E45FE1}" presName="hierChild5" presStyleCnt="0"/>
      <dgm:spPr/>
      <dgm:t>
        <a:bodyPr/>
        <a:lstStyle/>
        <a:p>
          <a:endParaRPr lang="ca-ES"/>
        </a:p>
      </dgm:t>
    </dgm:pt>
    <dgm:pt modelId="{E93C51C8-6130-4885-ABD9-C7D06419CABA}" type="pres">
      <dgm:prSet presAssocID="{28DEB981-071A-4153-811C-4F3B0C5EED1D}" presName="Name111" presStyleLbl="parChTrans1D3" presStyleIdx="6" presStyleCnt="10"/>
      <dgm:spPr/>
      <dgm:t>
        <a:bodyPr/>
        <a:lstStyle/>
        <a:p>
          <a:endParaRPr lang="ca-ES"/>
        </a:p>
      </dgm:t>
    </dgm:pt>
    <dgm:pt modelId="{16EE9F30-4BB8-4AD9-A0E3-5C9F8DF98822}" type="pres">
      <dgm:prSet presAssocID="{9002C06D-7535-4FAE-835F-AEF165C06456}" presName="hierRoot3" presStyleCnt="0">
        <dgm:presLayoutVars>
          <dgm:hierBranch val="init"/>
        </dgm:presLayoutVars>
      </dgm:prSet>
      <dgm:spPr/>
      <dgm:t>
        <a:bodyPr/>
        <a:lstStyle/>
        <a:p>
          <a:endParaRPr lang="ca-ES"/>
        </a:p>
      </dgm:t>
    </dgm:pt>
    <dgm:pt modelId="{48D54168-D2A0-4214-8878-EDB41E85A0CD}" type="pres">
      <dgm:prSet presAssocID="{9002C06D-7535-4FAE-835F-AEF165C06456}" presName="rootComposite3" presStyleCnt="0"/>
      <dgm:spPr/>
      <dgm:t>
        <a:bodyPr/>
        <a:lstStyle/>
        <a:p>
          <a:endParaRPr lang="ca-ES"/>
        </a:p>
      </dgm:t>
    </dgm:pt>
    <dgm:pt modelId="{A4A86849-23C2-43F4-869A-C18CDC7D4E31}" type="pres">
      <dgm:prSet presAssocID="{9002C06D-7535-4FAE-835F-AEF165C06456}" presName="rootText3" presStyleLbl="asst2" presStyleIdx="0" presStyleCnt="1" custScaleY="101746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B0224E0A-CA9A-4538-B1B1-3A55F622ED01}" type="pres">
      <dgm:prSet presAssocID="{9002C06D-7535-4FAE-835F-AEF165C06456}" presName="rootConnector3" presStyleLbl="asst2" presStyleIdx="0" presStyleCnt="1"/>
      <dgm:spPr/>
      <dgm:t>
        <a:bodyPr/>
        <a:lstStyle/>
        <a:p>
          <a:endParaRPr lang="ca-ES"/>
        </a:p>
      </dgm:t>
    </dgm:pt>
    <dgm:pt modelId="{03D8D030-3C9D-47BF-B00D-CAB1611BA1A0}" type="pres">
      <dgm:prSet presAssocID="{9002C06D-7535-4FAE-835F-AEF165C06456}" presName="hierChild6" presStyleCnt="0"/>
      <dgm:spPr/>
      <dgm:t>
        <a:bodyPr/>
        <a:lstStyle/>
        <a:p>
          <a:endParaRPr lang="ca-ES"/>
        </a:p>
      </dgm:t>
    </dgm:pt>
    <dgm:pt modelId="{B17706B0-4F97-4116-906D-F7E26F0D83D7}" type="pres">
      <dgm:prSet presAssocID="{9002C06D-7535-4FAE-835F-AEF165C06456}" presName="hierChild7" presStyleCnt="0"/>
      <dgm:spPr/>
      <dgm:t>
        <a:bodyPr/>
        <a:lstStyle/>
        <a:p>
          <a:endParaRPr lang="ca-ES"/>
        </a:p>
      </dgm:t>
    </dgm:pt>
    <dgm:pt modelId="{2F17A6EB-F03C-40D8-A614-B32BA7DD45FE}" type="pres">
      <dgm:prSet presAssocID="{C77985FC-DA6B-4AC0-B1AD-9B4128524813}" presName="Name37" presStyleLbl="parChTrans1D2" presStyleIdx="1" presStyleCnt="5"/>
      <dgm:spPr/>
      <dgm:t>
        <a:bodyPr/>
        <a:lstStyle/>
        <a:p>
          <a:endParaRPr lang="ca-ES"/>
        </a:p>
      </dgm:t>
    </dgm:pt>
    <dgm:pt modelId="{18A16C83-3555-4145-81E2-06EF26DD049E}" type="pres">
      <dgm:prSet presAssocID="{D99A3DBF-384C-4A87-AF8B-8C8AF63F51B8}" presName="hierRoot2" presStyleCnt="0">
        <dgm:presLayoutVars>
          <dgm:hierBranch val="init"/>
        </dgm:presLayoutVars>
      </dgm:prSet>
      <dgm:spPr/>
      <dgm:t>
        <a:bodyPr/>
        <a:lstStyle/>
        <a:p>
          <a:endParaRPr lang="ca-ES"/>
        </a:p>
      </dgm:t>
    </dgm:pt>
    <dgm:pt modelId="{1CD9088D-6753-4FAC-BF4C-10A6F889BACC}" type="pres">
      <dgm:prSet presAssocID="{D99A3DBF-384C-4A87-AF8B-8C8AF63F51B8}" presName="rootComposite" presStyleCnt="0"/>
      <dgm:spPr/>
      <dgm:t>
        <a:bodyPr/>
        <a:lstStyle/>
        <a:p>
          <a:endParaRPr lang="ca-ES"/>
        </a:p>
      </dgm:t>
    </dgm:pt>
    <dgm:pt modelId="{6055F8E5-D058-4B53-A937-D8288B27186F}" type="pres">
      <dgm:prSet presAssocID="{D99A3DBF-384C-4A87-AF8B-8C8AF63F51B8}" presName="rootText" presStyleLbl="node2" presStyleIdx="1" presStyleCnt="4" custLinFactNeighborX="-10777" custLinFactNeighborY="3804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D5F0334C-D316-4C45-9E3D-483892FD65BD}" type="pres">
      <dgm:prSet presAssocID="{D99A3DBF-384C-4A87-AF8B-8C8AF63F51B8}" presName="rootConnector" presStyleLbl="node2" presStyleIdx="1" presStyleCnt="4"/>
      <dgm:spPr/>
      <dgm:t>
        <a:bodyPr/>
        <a:lstStyle/>
        <a:p>
          <a:endParaRPr lang="ca-ES"/>
        </a:p>
      </dgm:t>
    </dgm:pt>
    <dgm:pt modelId="{67AC03B4-8074-45F5-9D7A-93EDB2C6E6BE}" type="pres">
      <dgm:prSet presAssocID="{D99A3DBF-384C-4A87-AF8B-8C8AF63F51B8}" presName="hierChild4" presStyleCnt="0"/>
      <dgm:spPr/>
      <dgm:t>
        <a:bodyPr/>
        <a:lstStyle/>
        <a:p>
          <a:endParaRPr lang="ca-ES"/>
        </a:p>
      </dgm:t>
    </dgm:pt>
    <dgm:pt modelId="{FB842BC5-952F-4849-B315-0459D95CCA5E}" type="pres">
      <dgm:prSet presAssocID="{D99A3DBF-384C-4A87-AF8B-8C8AF63F51B8}" presName="hierChild5" presStyleCnt="0"/>
      <dgm:spPr/>
      <dgm:t>
        <a:bodyPr/>
        <a:lstStyle/>
        <a:p>
          <a:endParaRPr lang="ca-ES"/>
        </a:p>
      </dgm:t>
    </dgm:pt>
    <dgm:pt modelId="{B78562DD-1D97-435E-83A1-50C538B7893A}" type="pres">
      <dgm:prSet presAssocID="{2B2098B8-BDB5-4F59-8BDB-D9E3B59A3EF1}" presName="Name37" presStyleLbl="parChTrans1D2" presStyleIdx="2" presStyleCnt="5"/>
      <dgm:spPr/>
      <dgm:t>
        <a:bodyPr/>
        <a:lstStyle/>
        <a:p>
          <a:endParaRPr lang="ca-ES"/>
        </a:p>
      </dgm:t>
    </dgm:pt>
    <dgm:pt modelId="{A1A85D3D-9771-4B1E-881F-DA21E45F463F}" type="pres">
      <dgm:prSet presAssocID="{23F0E43C-7D4B-4867-A5C4-C0EE7997D0F9}" presName="hierRoot2" presStyleCnt="0">
        <dgm:presLayoutVars>
          <dgm:hierBranch/>
        </dgm:presLayoutVars>
      </dgm:prSet>
      <dgm:spPr/>
      <dgm:t>
        <a:bodyPr/>
        <a:lstStyle/>
        <a:p>
          <a:endParaRPr lang="ca-ES"/>
        </a:p>
      </dgm:t>
    </dgm:pt>
    <dgm:pt modelId="{AA71D966-C18D-4F79-AAB3-FAA907FB6571}" type="pres">
      <dgm:prSet presAssocID="{23F0E43C-7D4B-4867-A5C4-C0EE7997D0F9}" presName="rootComposite" presStyleCnt="0"/>
      <dgm:spPr/>
      <dgm:t>
        <a:bodyPr/>
        <a:lstStyle/>
        <a:p>
          <a:endParaRPr lang="ca-ES"/>
        </a:p>
      </dgm:t>
    </dgm:pt>
    <dgm:pt modelId="{048E99C9-0875-4B0E-B90C-809C15097F38}" type="pres">
      <dgm:prSet presAssocID="{23F0E43C-7D4B-4867-A5C4-C0EE7997D0F9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AE4A3BD5-CFCE-4DED-82C2-A080CB90D4B2}" type="pres">
      <dgm:prSet presAssocID="{23F0E43C-7D4B-4867-A5C4-C0EE7997D0F9}" presName="rootConnector" presStyleLbl="node2" presStyleIdx="2" presStyleCnt="4"/>
      <dgm:spPr/>
      <dgm:t>
        <a:bodyPr/>
        <a:lstStyle/>
        <a:p>
          <a:endParaRPr lang="ca-ES"/>
        </a:p>
      </dgm:t>
    </dgm:pt>
    <dgm:pt modelId="{366B2814-3FA6-438B-A54E-93F86D4CB47A}" type="pres">
      <dgm:prSet presAssocID="{23F0E43C-7D4B-4867-A5C4-C0EE7997D0F9}" presName="hierChild4" presStyleCnt="0"/>
      <dgm:spPr/>
      <dgm:t>
        <a:bodyPr/>
        <a:lstStyle/>
        <a:p>
          <a:endParaRPr lang="ca-ES"/>
        </a:p>
      </dgm:t>
    </dgm:pt>
    <dgm:pt modelId="{2DA26C8E-DC26-421E-8B4A-A279184B68DA}" type="pres">
      <dgm:prSet presAssocID="{EF7D01B9-4E93-478C-B108-939D540C7493}" presName="Name35" presStyleLbl="parChTrans1D3" presStyleIdx="7" presStyleCnt="10"/>
      <dgm:spPr/>
      <dgm:t>
        <a:bodyPr/>
        <a:lstStyle/>
        <a:p>
          <a:endParaRPr lang="ca-ES"/>
        </a:p>
      </dgm:t>
    </dgm:pt>
    <dgm:pt modelId="{8546FEC7-3259-46A8-B8D8-88259A813712}" type="pres">
      <dgm:prSet presAssocID="{D3A12F90-88BE-4530-958C-67F04104DEDC}" presName="hierRoot2" presStyleCnt="0">
        <dgm:presLayoutVars>
          <dgm:hierBranch val="init"/>
        </dgm:presLayoutVars>
      </dgm:prSet>
      <dgm:spPr/>
    </dgm:pt>
    <dgm:pt modelId="{D58D87A5-EDF1-4189-85C7-000702983B16}" type="pres">
      <dgm:prSet presAssocID="{D3A12F90-88BE-4530-958C-67F04104DEDC}" presName="rootComposite" presStyleCnt="0"/>
      <dgm:spPr/>
    </dgm:pt>
    <dgm:pt modelId="{A15DD39D-F589-45C3-8168-FB2219627074}" type="pres">
      <dgm:prSet presAssocID="{D3A12F90-88BE-4530-958C-67F04104DEDC}" presName="rootText" presStyleLbl="node3" presStyleIdx="6" presStyleCnt="9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5C24A660-E081-455F-837B-8D8C810C8F7C}" type="pres">
      <dgm:prSet presAssocID="{D3A12F90-88BE-4530-958C-67F04104DEDC}" presName="rootConnector" presStyleLbl="node3" presStyleIdx="6" presStyleCnt="9"/>
      <dgm:spPr/>
      <dgm:t>
        <a:bodyPr/>
        <a:lstStyle/>
        <a:p>
          <a:endParaRPr lang="ca-ES"/>
        </a:p>
      </dgm:t>
    </dgm:pt>
    <dgm:pt modelId="{243745A3-B6CF-45B8-9A0F-03BBFB9334D3}" type="pres">
      <dgm:prSet presAssocID="{D3A12F90-88BE-4530-958C-67F04104DEDC}" presName="hierChild4" presStyleCnt="0"/>
      <dgm:spPr/>
    </dgm:pt>
    <dgm:pt modelId="{1CD2D6AF-0530-4F47-8566-1AC21CB9B9C6}" type="pres">
      <dgm:prSet presAssocID="{D3A12F90-88BE-4530-958C-67F04104DEDC}" presName="hierChild5" presStyleCnt="0"/>
      <dgm:spPr/>
    </dgm:pt>
    <dgm:pt modelId="{6813E701-A6FD-4B80-8734-F10C5AEAF9A7}" type="pres">
      <dgm:prSet presAssocID="{95471984-11FB-4368-8523-ED1B3DB019F3}" presName="Name35" presStyleLbl="parChTrans1D3" presStyleIdx="8" presStyleCnt="10"/>
      <dgm:spPr/>
      <dgm:t>
        <a:bodyPr/>
        <a:lstStyle/>
        <a:p>
          <a:endParaRPr lang="ca-ES"/>
        </a:p>
      </dgm:t>
    </dgm:pt>
    <dgm:pt modelId="{D062E6F0-EF1F-4EBE-B756-C9403AAD3888}" type="pres">
      <dgm:prSet presAssocID="{E77EE14C-5155-4BCF-9625-40213F994185}" presName="hierRoot2" presStyleCnt="0">
        <dgm:presLayoutVars>
          <dgm:hierBranch val="init"/>
        </dgm:presLayoutVars>
      </dgm:prSet>
      <dgm:spPr/>
    </dgm:pt>
    <dgm:pt modelId="{F1104D8A-FB09-44A4-82E6-772BE9B4E16F}" type="pres">
      <dgm:prSet presAssocID="{E77EE14C-5155-4BCF-9625-40213F994185}" presName="rootComposite" presStyleCnt="0"/>
      <dgm:spPr/>
    </dgm:pt>
    <dgm:pt modelId="{B5855B40-90C6-4EAF-AD60-BAF2551A5D2B}" type="pres">
      <dgm:prSet presAssocID="{E77EE14C-5155-4BCF-9625-40213F994185}" presName="rootText" presStyleLbl="node3" presStyleIdx="7" presStyleCnt="9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5DBB8CA2-4CD4-4E83-A713-E13DAD598002}" type="pres">
      <dgm:prSet presAssocID="{E77EE14C-5155-4BCF-9625-40213F994185}" presName="rootConnector" presStyleLbl="node3" presStyleIdx="7" presStyleCnt="9"/>
      <dgm:spPr/>
      <dgm:t>
        <a:bodyPr/>
        <a:lstStyle/>
        <a:p>
          <a:endParaRPr lang="ca-ES"/>
        </a:p>
      </dgm:t>
    </dgm:pt>
    <dgm:pt modelId="{A71EEACD-1607-46DF-9FE7-85A32BFDC359}" type="pres">
      <dgm:prSet presAssocID="{E77EE14C-5155-4BCF-9625-40213F994185}" presName="hierChild4" presStyleCnt="0"/>
      <dgm:spPr/>
    </dgm:pt>
    <dgm:pt modelId="{A4AEC548-57C0-4530-A041-4BC2587A04F2}" type="pres">
      <dgm:prSet presAssocID="{E77EE14C-5155-4BCF-9625-40213F994185}" presName="hierChild5" presStyleCnt="0"/>
      <dgm:spPr/>
    </dgm:pt>
    <dgm:pt modelId="{DD8A524F-838D-4CBE-AEA7-72B9DCC13C03}" type="pres">
      <dgm:prSet presAssocID="{23F0E43C-7D4B-4867-A5C4-C0EE7997D0F9}" presName="hierChild5" presStyleCnt="0"/>
      <dgm:spPr/>
      <dgm:t>
        <a:bodyPr/>
        <a:lstStyle/>
        <a:p>
          <a:endParaRPr lang="ca-ES"/>
        </a:p>
      </dgm:t>
    </dgm:pt>
    <dgm:pt modelId="{9C2D8613-B589-460E-A53D-3231BB8CA3EB}" type="pres">
      <dgm:prSet presAssocID="{30EA7095-0BA8-42D2-BE48-A73D6FF74104}" presName="Name37" presStyleLbl="parChTrans1D2" presStyleIdx="3" presStyleCnt="5"/>
      <dgm:spPr/>
      <dgm:t>
        <a:bodyPr/>
        <a:lstStyle/>
        <a:p>
          <a:endParaRPr lang="ca-ES"/>
        </a:p>
      </dgm:t>
    </dgm:pt>
    <dgm:pt modelId="{3E13E086-46AB-4E51-8BFB-E0EF0F9F1F45}" type="pres">
      <dgm:prSet presAssocID="{75A5E27C-A354-411A-90E4-BEA4F4E4613A}" presName="hierRoot2" presStyleCnt="0">
        <dgm:presLayoutVars>
          <dgm:hierBranch val="init"/>
        </dgm:presLayoutVars>
      </dgm:prSet>
      <dgm:spPr/>
      <dgm:t>
        <a:bodyPr/>
        <a:lstStyle/>
        <a:p>
          <a:endParaRPr lang="ca-ES"/>
        </a:p>
      </dgm:t>
    </dgm:pt>
    <dgm:pt modelId="{9BF276AC-1160-4943-8571-56C3D785E581}" type="pres">
      <dgm:prSet presAssocID="{75A5E27C-A354-411A-90E4-BEA4F4E4613A}" presName="rootComposite" presStyleCnt="0"/>
      <dgm:spPr/>
      <dgm:t>
        <a:bodyPr/>
        <a:lstStyle/>
        <a:p>
          <a:endParaRPr lang="ca-ES"/>
        </a:p>
      </dgm:t>
    </dgm:pt>
    <dgm:pt modelId="{ED5B6609-C962-4F22-8CE1-8E26E20BBB38}" type="pres">
      <dgm:prSet presAssocID="{75A5E27C-A354-411A-90E4-BEA4F4E4613A}" presName="rootText" presStyleLbl="node2" presStyleIdx="3" presStyleCnt="4" custLinFactNeighborX="32947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0FF98A58-9668-4158-94F2-E24994B6CE85}" type="pres">
      <dgm:prSet presAssocID="{75A5E27C-A354-411A-90E4-BEA4F4E4613A}" presName="rootConnector" presStyleLbl="node2" presStyleIdx="3" presStyleCnt="4"/>
      <dgm:spPr/>
      <dgm:t>
        <a:bodyPr/>
        <a:lstStyle/>
        <a:p>
          <a:endParaRPr lang="ca-ES"/>
        </a:p>
      </dgm:t>
    </dgm:pt>
    <dgm:pt modelId="{B173C908-E883-49CE-A456-18A319B6A018}" type="pres">
      <dgm:prSet presAssocID="{75A5E27C-A354-411A-90E4-BEA4F4E4613A}" presName="hierChild4" presStyleCnt="0"/>
      <dgm:spPr/>
      <dgm:t>
        <a:bodyPr/>
        <a:lstStyle/>
        <a:p>
          <a:endParaRPr lang="ca-ES"/>
        </a:p>
      </dgm:t>
    </dgm:pt>
    <dgm:pt modelId="{A12B5E3C-01D1-41A3-BF42-257579468CDB}" type="pres">
      <dgm:prSet presAssocID="{97FB3331-C0B2-46FB-ABED-A7B6B25C02E8}" presName="Name37" presStyleLbl="parChTrans1D3" presStyleIdx="9" presStyleCnt="10"/>
      <dgm:spPr/>
      <dgm:t>
        <a:bodyPr/>
        <a:lstStyle/>
        <a:p>
          <a:endParaRPr lang="ca-ES"/>
        </a:p>
      </dgm:t>
    </dgm:pt>
    <dgm:pt modelId="{2E537EEC-DC3A-4B16-96A0-AE202B94F015}" type="pres">
      <dgm:prSet presAssocID="{53F8DD24-4C4D-4A4C-A9CC-F78BB5047AB3}" presName="hierRoot2" presStyleCnt="0">
        <dgm:presLayoutVars>
          <dgm:hierBranch val="init"/>
        </dgm:presLayoutVars>
      </dgm:prSet>
      <dgm:spPr/>
      <dgm:t>
        <a:bodyPr/>
        <a:lstStyle/>
        <a:p>
          <a:endParaRPr lang="ca-ES"/>
        </a:p>
      </dgm:t>
    </dgm:pt>
    <dgm:pt modelId="{629B6D03-F1E7-4B10-97A1-E88A12D3473A}" type="pres">
      <dgm:prSet presAssocID="{53F8DD24-4C4D-4A4C-A9CC-F78BB5047AB3}" presName="rootComposite" presStyleCnt="0"/>
      <dgm:spPr/>
      <dgm:t>
        <a:bodyPr/>
        <a:lstStyle/>
        <a:p>
          <a:endParaRPr lang="ca-ES"/>
        </a:p>
      </dgm:t>
    </dgm:pt>
    <dgm:pt modelId="{2C877F7A-6629-4A73-8426-F1DA7A7C9726}" type="pres">
      <dgm:prSet presAssocID="{53F8DD24-4C4D-4A4C-A9CC-F78BB5047AB3}" presName="rootText" presStyleLbl="node3" presStyleIdx="8" presStyleCnt="9" custLinFactNeighborX="25459" custLinFactNeighborY="1498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A63E9C87-0359-492E-8BE7-09C17D90BCE3}" type="pres">
      <dgm:prSet presAssocID="{53F8DD24-4C4D-4A4C-A9CC-F78BB5047AB3}" presName="rootConnector" presStyleLbl="node3" presStyleIdx="8" presStyleCnt="9"/>
      <dgm:spPr/>
      <dgm:t>
        <a:bodyPr/>
        <a:lstStyle/>
        <a:p>
          <a:endParaRPr lang="ca-ES"/>
        </a:p>
      </dgm:t>
    </dgm:pt>
    <dgm:pt modelId="{8B1126E3-D321-4998-9A09-9FB35326FB5D}" type="pres">
      <dgm:prSet presAssocID="{53F8DD24-4C4D-4A4C-A9CC-F78BB5047AB3}" presName="hierChild4" presStyleCnt="0"/>
      <dgm:spPr/>
      <dgm:t>
        <a:bodyPr/>
        <a:lstStyle/>
        <a:p>
          <a:endParaRPr lang="ca-ES"/>
        </a:p>
      </dgm:t>
    </dgm:pt>
    <dgm:pt modelId="{02E62431-D294-4BD3-B9A1-02FD474319E1}" type="pres">
      <dgm:prSet presAssocID="{53F8DD24-4C4D-4A4C-A9CC-F78BB5047AB3}" presName="hierChild5" presStyleCnt="0"/>
      <dgm:spPr/>
      <dgm:t>
        <a:bodyPr/>
        <a:lstStyle/>
        <a:p>
          <a:endParaRPr lang="ca-ES"/>
        </a:p>
      </dgm:t>
    </dgm:pt>
    <dgm:pt modelId="{F1B14F1E-C8F1-4CB5-8B5B-FC44338BA117}" type="pres">
      <dgm:prSet presAssocID="{75A5E27C-A354-411A-90E4-BEA4F4E4613A}" presName="hierChild5" presStyleCnt="0"/>
      <dgm:spPr/>
      <dgm:t>
        <a:bodyPr/>
        <a:lstStyle/>
        <a:p>
          <a:endParaRPr lang="ca-ES"/>
        </a:p>
      </dgm:t>
    </dgm:pt>
    <dgm:pt modelId="{AEFC2F06-3EFB-4251-9A5D-DF4BFDA1CA40}" type="pres">
      <dgm:prSet presAssocID="{86CD3A43-CBF2-40EB-9CA4-84D32B4C6EAA}" presName="hierChild3" presStyleCnt="0"/>
      <dgm:spPr/>
      <dgm:t>
        <a:bodyPr/>
        <a:lstStyle/>
        <a:p>
          <a:endParaRPr lang="ca-ES"/>
        </a:p>
      </dgm:t>
    </dgm:pt>
    <dgm:pt modelId="{3E6F0015-FCF0-4FDD-80D7-B49A330B4C2C}" type="pres">
      <dgm:prSet presAssocID="{3F89A652-49E7-48B7-9B10-4184BB1BF613}" presName="Name111" presStyleLbl="parChTrans1D2" presStyleIdx="4" presStyleCnt="5"/>
      <dgm:spPr/>
      <dgm:t>
        <a:bodyPr/>
        <a:lstStyle/>
        <a:p>
          <a:endParaRPr lang="ca-ES"/>
        </a:p>
      </dgm:t>
    </dgm:pt>
    <dgm:pt modelId="{0FE5149E-20F8-4B55-9A05-ABF8E7A77E14}" type="pres">
      <dgm:prSet presAssocID="{0C003852-A27C-4663-A340-131F977CA444}" presName="hierRoot3" presStyleCnt="0">
        <dgm:presLayoutVars>
          <dgm:hierBranch val="init"/>
        </dgm:presLayoutVars>
      </dgm:prSet>
      <dgm:spPr/>
      <dgm:t>
        <a:bodyPr/>
        <a:lstStyle/>
        <a:p>
          <a:endParaRPr lang="ca-ES"/>
        </a:p>
      </dgm:t>
    </dgm:pt>
    <dgm:pt modelId="{0FD9AFB4-4F31-4D83-BACC-FCB9B9B79041}" type="pres">
      <dgm:prSet presAssocID="{0C003852-A27C-4663-A340-131F977CA444}" presName="rootComposite3" presStyleCnt="0"/>
      <dgm:spPr/>
      <dgm:t>
        <a:bodyPr/>
        <a:lstStyle/>
        <a:p>
          <a:endParaRPr lang="ca-ES"/>
        </a:p>
      </dgm:t>
    </dgm:pt>
    <dgm:pt modelId="{86A80FDF-8BD3-4714-8B0D-8FFC597C1B69}" type="pres">
      <dgm:prSet presAssocID="{0C003852-A27C-4663-A340-131F977CA444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ca-ES"/>
        </a:p>
      </dgm:t>
    </dgm:pt>
    <dgm:pt modelId="{82576E1F-4610-484E-ABF6-AB45FA42C558}" type="pres">
      <dgm:prSet presAssocID="{0C003852-A27C-4663-A340-131F977CA444}" presName="rootConnector3" presStyleLbl="asst1" presStyleIdx="0" presStyleCnt="1"/>
      <dgm:spPr/>
      <dgm:t>
        <a:bodyPr/>
        <a:lstStyle/>
        <a:p>
          <a:endParaRPr lang="ca-ES"/>
        </a:p>
      </dgm:t>
    </dgm:pt>
    <dgm:pt modelId="{B16D109A-99E3-4258-8477-E2E5ED3C619A}" type="pres">
      <dgm:prSet presAssocID="{0C003852-A27C-4663-A340-131F977CA444}" presName="hierChild6" presStyleCnt="0"/>
      <dgm:spPr/>
      <dgm:t>
        <a:bodyPr/>
        <a:lstStyle/>
        <a:p>
          <a:endParaRPr lang="ca-ES"/>
        </a:p>
      </dgm:t>
    </dgm:pt>
    <dgm:pt modelId="{88CC11FD-EA74-40A3-9015-AF7C05C7F25D}" type="pres">
      <dgm:prSet presAssocID="{0C003852-A27C-4663-A340-131F977CA444}" presName="hierChild7" presStyleCnt="0"/>
      <dgm:spPr/>
      <dgm:t>
        <a:bodyPr/>
        <a:lstStyle/>
        <a:p>
          <a:endParaRPr lang="ca-ES"/>
        </a:p>
      </dgm:t>
    </dgm:pt>
  </dgm:ptLst>
  <dgm:cxnLst>
    <dgm:cxn modelId="{A18783B6-CEF7-4391-89B9-88246A78770D}" type="presOf" srcId="{9002C06D-7535-4FAE-835F-AEF165C06456}" destId="{B0224E0A-CA9A-4538-B1B1-3A55F622ED01}" srcOrd="1" destOrd="0" presId="urn:microsoft.com/office/officeart/2005/8/layout/orgChart1"/>
    <dgm:cxn modelId="{D37BA3EE-7F79-4A0D-A21A-8ADFCD823854}" type="presOf" srcId="{EF7D01B9-4E93-478C-B108-939D540C7493}" destId="{2DA26C8E-DC26-421E-8B4A-A279184B68DA}" srcOrd="0" destOrd="0" presId="urn:microsoft.com/office/officeart/2005/8/layout/orgChart1"/>
    <dgm:cxn modelId="{C20D9947-2093-47EF-A5C8-A27AD5F5FD01}" type="presOf" srcId="{B7C153E9-1BAE-4D80-B298-53DF4EBA9031}" destId="{50B5229F-62D9-480D-9D07-C492A4BCBAD8}" srcOrd="0" destOrd="0" presId="urn:microsoft.com/office/officeart/2005/8/layout/orgChart1"/>
    <dgm:cxn modelId="{D71AF881-D27A-4776-87F7-714410602FDF}" type="presOf" srcId="{53F8DD24-4C4D-4A4C-A9CC-F78BB5047AB3}" destId="{A63E9C87-0359-492E-8BE7-09C17D90BCE3}" srcOrd="1" destOrd="0" presId="urn:microsoft.com/office/officeart/2005/8/layout/orgChart1"/>
    <dgm:cxn modelId="{4EBD409E-1F90-4F45-A0FE-11A41E563FE8}" srcId="{9BE439B3-0A44-4729-A7A7-4824B7E45FE1}" destId="{9002C06D-7535-4FAE-835F-AEF165C06456}" srcOrd="6" destOrd="0" parTransId="{28DEB981-071A-4153-811C-4F3B0C5EED1D}" sibTransId="{EF1C8E80-24FE-41CB-A114-1C017A90FEEA}"/>
    <dgm:cxn modelId="{F531B4AD-10A8-4F11-B944-3FE079C78882}" type="presOf" srcId="{0C003852-A27C-4663-A340-131F977CA444}" destId="{82576E1F-4610-484E-ABF6-AB45FA42C558}" srcOrd="1" destOrd="0" presId="urn:microsoft.com/office/officeart/2005/8/layout/orgChart1"/>
    <dgm:cxn modelId="{7678493D-70A8-4A90-8618-514736CD369C}" type="presOf" srcId="{D3A12F90-88BE-4530-958C-67F04104DEDC}" destId="{A15DD39D-F589-45C3-8168-FB2219627074}" srcOrd="0" destOrd="0" presId="urn:microsoft.com/office/officeart/2005/8/layout/orgChart1"/>
    <dgm:cxn modelId="{58FB9248-FC00-4B40-86AF-B7DC0E27E9FD}" type="presOf" srcId="{3E2B5996-8E92-42E1-AFF3-9A9E7DF87111}" destId="{8CD09E83-36A6-4932-9F51-2C01B8E80CAC}" srcOrd="0" destOrd="0" presId="urn:microsoft.com/office/officeart/2005/8/layout/orgChart1"/>
    <dgm:cxn modelId="{07BC1F58-EC49-4656-B30B-F242FFC7B2C1}" type="presOf" srcId="{59F1B970-1829-4829-A2ED-145932D3E4F9}" destId="{3D4E013E-F052-4C69-A9C8-5EE38452307E}" srcOrd="0" destOrd="0" presId="urn:microsoft.com/office/officeart/2005/8/layout/orgChart1"/>
    <dgm:cxn modelId="{2DBF0D8B-26CF-4DF8-AF17-7237FD01E8A9}" srcId="{86CD3A43-CBF2-40EB-9CA4-84D32B4C6EAA}" destId="{D99A3DBF-384C-4A87-AF8B-8C8AF63F51B8}" srcOrd="1" destOrd="0" parTransId="{C77985FC-DA6B-4AC0-B1AD-9B4128524813}" sibTransId="{E4FA65D6-E81B-466D-BB10-9257E25923A8}"/>
    <dgm:cxn modelId="{EEF83E88-BCA9-4E26-911E-32A4A85DBA1D}" srcId="{75A5E27C-A354-411A-90E4-BEA4F4E4613A}" destId="{53F8DD24-4C4D-4A4C-A9CC-F78BB5047AB3}" srcOrd="0" destOrd="0" parTransId="{97FB3331-C0B2-46FB-ABED-A7B6B25C02E8}" sibTransId="{D9437522-8DDA-4D81-88AF-6D88CBEB0E12}"/>
    <dgm:cxn modelId="{9A7D8B9A-3782-4439-9214-E9C593937C2C}" type="presOf" srcId="{75A5E27C-A354-411A-90E4-BEA4F4E4613A}" destId="{0FF98A58-9668-4158-94F2-E24994B6CE85}" srcOrd="1" destOrd="0" presId="urn:microsoft.com/office/officeart/2005/8/layout/orgChart1"/>
    <dgm:cxn modelId="{F52689D8-F93F-4586-A6D3-A698AE8BA2FF}" srcId="{86CD3A43-CBF2-40EB-9CA4-84D32B4C6EAA}" destId="{9BE439B3-0A44-4729-A7A7-4824B7E45FE1}" srcOrd="0" destOrd="0" parTransId="{3500E642-AF07-4DAD-BCB3-BA963EB16733}" sibTransId="{EB7B93E2-3595-43CA-88D4-725B8F6DBC10}"/>
    <dgm:cxn modelId="{3A963796-CB68-4890-9641-3B5BF1B6C3C4}" type="presOf" srcId="{7788EED1-FD60-487A-80BC-65ABA5309ED6}" destId="{C2FE9500-FE41-48AE-9C0C-A6AB6CE4EEB8}" srcOrd="0" destOrd="0" presId="urn:microsoft.com/office/officeart/2005/8/layout/orgChart1"/>
    <dgm:cxn modelId="{6AF0C083-19A6-49CC-930B-3A764796D203}" type="presOf" srcId="{30EA7095-0BA8-42D2-BE48-A73D6FF74104}" destId="{9C2D8613-B589-460E-A53D-3231BB8CA3EB}" srcOrd="0" destOrd="0" presId="urn:microsoft.com/office/officeart/2005/8/layout/orgChart1"/>
    <dgm:cxn modelId="{25D589FC-3321-44D7-ADA3-5C564C371F80}" type="presOf" srcId="{D99A3DBF-384C-4A87-AF8B-8C8AF63F51B8}" destId="{D5F0334C-D316-4C45-9E3D-483892FD65BD}" srcOrd="1" destOrd="0" presId="urn:microsoft.com/office/officeart/2005/8/layout/orgChart1"/>
    <dgm:cxn modelId="{CC5C80CA-3723-4493-9379-A577D0F1985E}" type="presOf" srcId="{9002C06D-7535-4FAE-835F-AEF165C06456}" destId="{A4A86849-23C2-43F4-869A-C18CDC7D4E31}" srcOrd="0" destOrd="0" presId="urn:microsoft.com/office/officeart/2005/8/layout/orgChart1"/>
    <dgm:cxn modelId="{90478248-3708-4ADA-9FFD-7A230A1A2044}" type="presOf" srcId="{F3C6DBBF-70DF-40F0-BAC7-E0FC9B368953}" destId="{9CCC082F-C2DF-42C9-825D-11C7FE28D795}" srcOrd="0" destOrd="0" presId="urn:microsoft.com/office/officeart/2005/8/layout/orgChart1"/>
    <dgm:cxn modelId="{E130321E-EE0C-4B34-AE2C-C5C6BC5CAE85}" srcId="{23F0E43C-7D4B-4867-A5C4-C0EE7997D0F9}" destId="{D3A12F90-88BE-4530-958C-67F04104DEDC}" srcOrd="0" destOrd="0" parTransId="{EF7D01B9-4E93-478C-B108-939D540C7493}" sibTransId="{6B373734-4259-4B20-B6E8-D59D8CEE0E00}"/>
    <dgm:cxn modelId="{43567E5F-D60D-4CDE-82A3-96D7DA2DD217}" srcId="{86CD3A43-CBF2-40EB-9CA4-84D32B4C6EAA}" destId="{23F0E43C-7D4B-4867-A5C4-C0EE7997D0F9}" srcOrd="2" destOrd="0" parTransId="{2B2098B8-BDB5-4F59-8BDB-D9E3B59A3EF1}" sibTransId="{6D4329FC-DAF9-4AA0-984E-5627DB690DC1}"/>
    <dgm:cxn modelId="{BB0057C5-6EA4-4818-B4B7-E2BA83EC35E6}" type="presOf" srcId="{59F1B970-1829-4829-A2ED-145932D3E4F9}" destId="{5F04B7EB-67A6-4DC4-B2E4-5B991657C0E9}" srcOrd="1" destOrd="0" presId="urn:microsoft.com/office/officeart/2005/8/layout/orgChart1"/>
    <dgm:cxn modelId="{F35AEE6F-2810-4CF1-8E96-F4B93B97F3E0}" srcId="{9BE439B3-0A44-4729-A7A7-4824B7E45FE1}" destId="{F3C6DBBF-70DF-40F0-BAC7-E0FC9B368953}" srcOrd="5" destOrd="0" parTransId="{7943B4ED-2F16-4EB2-ABB0-969605342CE0}" sibTransId="{805EE1DE-DED9-44C3-9986-8D745C4D11DB}"/>
    <dgm:cxn modelId="{7B87C281-229A-49CC-8FF2-8A8F20C6D1F7}" type="presOf" srcId="{86CD3A43-CBF2-40EB-9CA4-84D32B4C6EAA}" destId="{36F68F9C-D889-47A9-B61F-DAFEF7AAA279}" srcOrd="0" destOrd="0" presId="urn:microsoft.com/office/officeart/2005/8/layout/orgChart1"/>
    <dgm:cxn modelId="{F71DFE68-BFCD-4DDC-B7B0-35EF261F74CC}" type="presOf" srcId="{F3C6DBBF-70DF-40F0-BAC7-E0FC9B368953}" destId="{066EB802-FDAB-48D4-93D9-B90E7B946CF2}" srcOrd="1" destOrd="0" presId="urn:microsoft.com/office/officeart/2005/8/layout/orgChart1"/>
    <dgm:cxn modelId="{28EDD390-D78C-4541-B4FA-259BF1B56AF7}" type="presOf" srcId="{1CE9BED9-5A6D-4A62-AFFB-FAF0265C32D3}" destId="{58014837-07D9-4892-A7BB-6880B806B2B5}" srcOrd="0" destOrd="0" presId="urn:microsoft.com/office/officeart/2005/8/layout/orgChart1"/>
    <dgm:cxn modelId="{D3B85DC1-C1A3-434C-AC08-AE6D60F96033}" type="presOf" srcId="{28DEB981-071A-4153-811C-4F3B0C5EED1D}" destId="{E93C51C8-6130-4885-ABD9-C7D06419CABA}" srcOrd="0" destOrd="0" presId="urn:microsoft.com/office/officeart/2005/8/layout/orgChart1"/>
    <dgm:cxn modelId="{8521EA42-0B3A-447E-B5B8-84DAA4A586CC}" srcId="{9BE439B3-0A44-4729-A7A7-4824B7E45FE1}" destId="{B7C153E9-1BAE-4D80-B298-53DF4EBA9031}" srcOrd="1" destOrd="0" parTransId="{F47C8C25-EEAB-459F-A7F9-1C0E78773ED5}" sibTransId="{F0DCA2E9-FD28-406E-8F6F-78E910116BAE}"/>
    <dgm:cxn modelId="{6B678803-B13C-4E8A-B2BD-6B8750DACF90}" type="presOf" srcId="{95471984-11FB-4368-8523-ED1B3DB019F3}" destId="{6813E701-A6FD-4B80-8734-F10C5AEAF9A7}" srcOrd="0" destOrd="0" presId="urn:microsoft.com/office/officeart/2005/8/layout/orgChart1"/>
    <dgm:cxn modelId="{486F2799-52D0-4F40-8ECF-7EF8A8C56CD5}" type="presOf" srcId="{9BE439B3-0A44-4729-A7A7-4824B7E45FE1}" destId="{DC8B39C3-922F-4CD5-9C2C-047C1BFDF7A2}" srcOrd="1" destOrd="0" presId="urn:microsoft.com/office/officeart/2005/8/layout/orgChart1"/>
    <dgm:cxn modelId="{147B9E5C-B8C4-47B7-AB5C-C7705917C502}" type="presOf" srcId="{0C003852-A27C-4663-A340-131F977CA444}" destId="{86A80FDF-8BD3-4714-8B0D-8FFC597C1B69}" srcOrd="0" destOrd="0" presId="urn:microsoft.com/office/officeart/2005/8/layout/orgChart1"/>
    <dgm:cxn modelId="{C1940FFB-3993-4EB7-AF55-FC5CC4E7B5C8}" srcId="{86CD3A43-CBF2-40EB-9CA4-84D32B4C6EAA}" destId="{0C003852-A27C-4663-A340-131F977CA444}" srcOrd="4" destOrd="0" parTransId="{3F89A652-49E7-48B7-9B10-4184BB1BF613}" sibTransId="{D4BC70F0-53BB-4312-AF55-094A0AB62507}"/>
    <dgm:cxn modelId="{871073B2-5A44-474C-BC78-5D9BB6DAD8C6}" type="presOf" srcId="{3500E642-AF07-4DAD-BCB3-BA963EB16733}" destId="{2389F843-FFDE-4F14-9621-5C4F3F225AA0}" srcOrd="0" destOrd="0" presId="urn:microsoft.com/office/officeart/2005/8/layout/orgChart1"/>
    <dgm:cxn modelId="{AE30B4E7-4A9C-4D67-8BED-0592DB3492B1}" srcId="{86CD3A43-CBF2-40EB-9CA4-84D32B4C6EAA}" destId="{75A5E27C-A354-411A-90E4-BEA4F4E4613A}" srcOrd="3" destOrd="0" parTransId="{30EA7095-0BA8-42D2-BE48-A73D6FF74104}" sibTransId="{8B710A9B-FB97-4046-A1F7-F729F807F3F9}"/>
    <dgm:cxn modelId="{066CD4D1-ACD0-4303-ACE3-257C8EBB57BA}" type="presOf" srcId="{E77EE14C-5155-4BCF-9625-40213F994185}" destId="{B5855B40-90C6-4EAF-AD60-BAF2551A5D2B}" srcOrd="0" destOrd="0" presId="urn:microsoft.com/office/officeart/2005/8/layout/orgChart1"/>
    <dgm:cxn modelId="{56591315-8EC1-462F-825D-F94D31E93DC6}" type="presOf" srcId="{1CE9BED9-5A6D-4A62-AFFB-FAF0265C32D3}" destId="{B955152E-8240-4EF4-A1AE-64583D6C1CBD}" srcOrd="1" destOrd="0" presId="urn:microsoft.com/office/officeart/2005/8/layout/orgChart1"/>
    <dgm:cxn modelId="{BDB0875F-A6CE-4871-85A7-407005E500E1}" type="presOf" srcId="{F47C8C25-EEAB-459F-A7F9-1C0E78773ED5}" destId="{0FAE802A-FCD8-4982-AD6E-527895AAF132}" srcOrd="0" destOrd="0" presId="urn:microsoft.com/office/officeart/2005/8/layout/orgChart1"/>
    <dgm:cxn modelId="{94B1105A-1232-498D-B4D1-90B262412A19}" type="presOf" srcId="{75A5E27C-A354-411A-90E4-BEA4F4E4613A}" destId="{ED5B6609-C962-4F22-8CE1-8E26E20BBB38}" srcOrd="0" destOrd="0" presId="urn:microsoft.com/office/officeart/2005/8/layout/orgChart1"/>
    <dgm:cxn modelId="{6FFAF3DD-392B-43AE-A5C6-3A96C6B52FC6}" type="presOf" srcId="{3F89A652-49E7-48B7-9B10-4184BB1BF613}" destId="{3E6F0015-FCF0-4FDD-80D7-B49A330B4C2C}" srcOrd="0" destOrd="0" presId="urn:microsoft.com/office/officeart/2005/8/layout/orgChart1"/>
    <dgm:cxn modelId="{E78F23E4-79CC-433E-BE60-CA4D08305D39}" type="presOf" srcId="{5796A162-2EF8-47BD-B0CB-BEF76474BA3B}" destId="{7575EBA9-ABA2-409D-97AE-8DC165D6DFCA}" srcOrd="1" destOrd="0" presId="urn:microsoft.com/office/officeart/2005/8/layout/orgChart1"/>
    <dgm:cxn modelId="{4EDFD7E8-975C-481A-899B-AE0A302C63C2}" srcId="{9BE439B3-0A44-4729-A7A7-4824B7E45FE1}" destId="{5796A162-2EF8-47BD-B0CB-BEF76474BA3B}" srcOrd="0" destOrd="0" parTransId="{C1ED0347-C9ED-4653-A22D-D833B37EF999}" sibTransId="{95DA380A-E459-4F03-8E10-4D47FB104CAF}"/>
    <dgm:cxn modelId="{78C93EA1-675F-497C-A5D7-7519B5CD9E4D}" type="presOf" srcId="{D99A3DBF-384C-4A87-AF8B-8C8AF63F51B8}" destId="{6055F8E5-D058-4B53-A937-D8288B27186F}" srcOrd="0" destOrd="0" presId="urn:microsoft.com/office/officeart/2005/8/layout/orgChart1"/>
    <dgm:cxn modelId="{E948B322-B6F8-489C-95D2-5FBA06386939}" type="presOf" srcId="{C77985FC-DA6B-4AC0-B1AD-9B4128524813}" destId="{2F17A6EB-F03C-40D8-A614-B32BA7DD45FE}" srcOrd="0" destOrd="0" presId="urn:microsoft.com/office/officeart/2005/8/layout/orgChart1"/>
    <dgm:cxn modelId="{BE48CC0D-29FF-4469-9DF8-D768393BCD88}" type="presOf" srcId="{047AE955-AB10-4C97-8163-990257A3E296}" destId="{4011F2D0-3CAC-4E32-93E5-AB75875E1C93}" srcOrd="0" destOrd="0" presId="urn:microsoft.com/office/officeart/2005/8/layout/orgChart1"/>
    <dgm:cxn modelId="{49C7E501-8345-4BF0-BD16-4F8159B3599E}" type="presOf" srcId="{D3A12F90-88BE-4530-958C-67F04104DEDC}" destId="{5C24A660-E081-455F-837B-8D8C810C8F7C}" srcOrd="1" destOrd="0" presId="urn:microsoft.com/office/officeart/2005/8/layout/orgChart1"/>
    <dgm:cxn modelId="{AC9305DF-F081-458F-B5A2-6F7C9F0EBCDA}" type="presOf" srcId="{E77EE14C-5155-4BCF-9625-40213F994185}" destId="{5DBB8CA2-4CD4-4E83-A713-E13DAD598002}" srcOrd="1" destOrd="0" presId="urn:microsoft.com/office/officeart/2005/8/layout/orgChart1"/>
    <dgm:cxn modelId="{45A4814D-D245-4F89-B948-496CC5036EF8}" type="presOf" srcId="{5796A162-2EF8-47BD-B0CB-BEF76474BA3B}" destId="{7AE438D2-387E-452D-80FF-9609AAB475CF}" srcOrd="0" destOrd="0" presId="urn:microsoft.com/office/officeart/2005/8/layout/orgChart1"/>
    <dgm:cxn modelId="{89206ADE-36AA-4CDF-9E62-6EB61A9BA133}" srcId="{9BE439B3-0A44-4729-A7A7-4824B7E45FE1}" destId="{59F1B970-1829-4829-A2ED-145932D3E4F9}" srcOrd="4" destOrd="0" parTransId="{3E2B5996-8E92-42E1-AFF3-9A9E7DF87111}" sibTransId="{AAC8F9B3-4672-452B-958F-08C4FFFF1F07}"/>
    <dgm:cxn modelId="{11469C4C-DE66-471C-8D6B-DD823F57068C}" type="presOf" srcId="{9BE439B3-0A44-4729-A7A7-4824B7E45FE1}" destId="{3ECBE5CA-DB22-481F-AB68-8D1F685D0D49}" srcOrd="0" destOrd="0" presId="urn:microsoft.com/office/officeart/2005/8/layout/orgChart1"/>
    <dgm:cxn modelId="{41F5744F-EEC0-4C98-B3F9-2A5FDF3C0C9F}" srcId="{9BE439B3-0A44-4729-A7A7-4824B7E45FE1}" destId="{1CE9BED9-5A6D-4A62-AFFB-FAF0265C32D3}" srcOrd="3" destOrd="0" parTransId="{AD0EB6C4-387E-4BB6-AB62-56CA223BA90E}" sibTransId="{D32F65F4-7E7C-403B-A5E8-538F10CCE63A}"/>
    <dgm:cxn modelId="{ED9D51EB-8419-4AA7-BF70-D175BA5502EF}" srcId="{23F0E43C-7D4B-4867-A5C4-C0EE7997D0F9}" destId="{E77EE14C-5155-4BCF-9625-40213F994185}" srcOrd="1" destOrd="0" parTransId="{95471984-11FB-4368-8523-ED1B3DB019F3}" sibTransId="{EA7D491A-713E-49B5-BED5-6856DF2E6906}"/>
    <dgm:cxn modelId="{7EF0C1F2-30ED-4A21-BEEB-269578D1CD4E}" type="presOf" srcId="{23F0E43C-7D4B-4867-A5C4-C0EE7997D0F9}" destId="{AE4A3BD5-CFCE-4DED-82C2-A080CB90D4B2}" srcOrd="1" destOrd="0" presId="urn:microsoft.com/office/officeart/2005/8/layout/orgChart1"/>
    <dgm:cxn modelId="{9326D395-168F-453F-BCBC-9163F00B3F88}" srcId="{047AE955-AB10-4C97-8163-990257A3E296}" destId="{86CD3A43-CBF2-40EB-9CA4-84D32B4C6EAA}" srcOrd="0" destOrd="0" parTransId="{283F884B-9E08-4611-BF7C-5CA859128960}" sibTransId="{BECA1BAB-D2D2-4239-894B-656D7204E528}"/>
    <dgm:cxn modelId="{CF909A48-CAC5-492F-9CFE-9E33EA39E965}" type="presOf" srcId="{AD0EB6C4-387E-4BB6-AB62-56CA223BA90E}" destId="{53E5505C-A7F2-4C16-9846-6F93F1CF4D15}" srcOrd="0" destOrd="0" presId="urn:microsoft.com/office/officeart/2005/8/layout/orgChart1"/>
    <dgm:cxn modelId="{6A24DFD3-E5BC-4446-97E8-B080E27312FE}" type="presOf" srcId="{86CD3A43-CBF2-40EB-9CA4-84D32B4C6EAA}" destId="{F10ECA4D-3D4F-4E37-8801-831E087859B9}" srcOrd="1" destOrd="0" presId="urn:microsoft.com/office/officeart/2005/8/layout/orgChart1"/>
    <dgm:cxn modelId="{4D72DA2D-A865-4397-AA12-32D468AD224A}" type="presOf" srcId="{B7C153E9-1BAE-4D80-B298-53DF4EBA9031}" destId="{F39D680A-A065-4A44-8285-68DA343AEF87}" srcOrd="1" destOrd="0" presId="urn:microsoft.com/office/officeart/2005/8/layout/orgChart1"/>
    <dgm:cxn modelId="{A5959C0A-031C-4990-9569-619A8194D6F9}" type="presOf" srcId="{C1ED0347-C9ED-4653-A22D-D833B37EF999}" destId="{62BFE506-CEF2-4457-A70A-D8F2787FE2A7}" srcOrd="0" destOrd="0" presId="urn:microsoft.com/office/officeart/2005/8/layout/orgChart1"/>
    <dgm:cxn modelId="{3BEF2EDB-C1F9-4A59-B2F1-7FD5F44845FB}" type="presOf" srcId="{23F0E43C-7D4B-4867-A5C4-C0EE7997D0F9}" destId="{048E99C9-0875-4B0E-B90C-809C15097F38}" srcOrd="0" destOrd="0" presId="urn:microsoft.com/office/officeart/2005/8/layout/orgChart1"/>
    <dgm:cxn modelId="{047F4252-4E38-4FF7-B77B-850ADA836F2E}" srcId="{9BE439B3-0A44-4729-A7A7-4824B7E45FE1}" destId="{7788EED1-FD60-487A-80BC-65ABA5309ED6}" srcOrd="2" destOrd="0" parTransId="{18E41D1D-25C6-4AE9-AB07-98DBEDA3EBEE}" sibTransId="{505299A7-8737-4527-BF76-EF3F1AEB0723}"/>
    <dgm:cxn modelId="{E995756B-9DC0-4058-8FD4-18A7F8561BF2}" type="presOf" srcId="{7788EED1-FD60-487A-80BC-65ABA5309ED6}" destId="{26BF7E1D-ADFC-4493-BEB0-BF8D6BA6F899}" srcOrd="1" destOrd="0" presId="urn:microsoft.com/office/officeart/2005/8/layout/orgChart1"/>
    <dgm:cxn modelId="{4B889627-9A65-4F50-87BE-9E73E34E21EC}" type="presOf" srcId="{97FB3331-C0B2-46FB-ABED-A7B6B25C02E8}" destId="{A12B5E3C-01D1-41A3-BF42-257579468CDB}" srcOrd="0" destOrd="0" presId="urn:microsoft.com/office/officeart/2005/8/layout/orgChart1"/>
    <dgm:cxn modelId="{FE07FCAC-6CB3-456F-A8BA-4814574CB009}" type="presOf" srcId="{7943B4ED-2F16-4EB2-ABB0-969605342CE0}" destId="{67E95EE1-97D9-42AF-B26C-69289C4C68A5}" srcOrd="0" destOrd="0" presId="urn:microsoft.com/office/officeart/2005/8/layout/orgChart1"/>
    <dgm:cxn modelId="{A5DCB759-171C-4480-8218-FBDDAA4B4342}" type="presOf" srcId="{2B2098B8-BDB5-4F59-8BDB-D9E3B59A3EF1}" destId="{B78562DD-1D97-435E-83A1-50C538B7893A}" srcOrd="0" destOrd="0" presId="urn:microsoft.com/office/officeart/2005/8/layout/orgChart1"/>
    <dgm:cxn modelId="{6046E74A-0F29-4CDB-A116-4E96E8D2FB51}" type="presOf" srcId="{18E41D1D-25C6-4AE9-AB07-98DBEDA3EBEE}" destId="{4E4EAF21-3A20-4C14-9AEB-05F2C329F3D2}" srcOrd="0" destOrd="0" presId="urn:microsoft.com/office/officeart/2005/8/layout/orgChart1"/>
    <dgm:cxn modelId="{E7D0E7BB-388C-4ADE-8544-F117BEB21E78}" type="presOf" srcId="{53F8DD24-4C4D-4A4C-A9CC-F78BB5047AB3}" destId="{2C877F7A-6629-4A73-8426-F1DA7A7C9726}" srcOrd="0" destOrd="0" presId="urn:microsoft.com/office/officeart/2005/8/layout/orgChart1"/>
    <dgm:cxn modelId="{545E20C6-B5D3-4A46-96AF-EFDC54F150B1}" type="presParOf" srcId="{4011F2D0-3CAC-4E32-93E5-AB75875E1C93}" destId="{31F3306F-EB33-4F88-8AE4-69E57C78ACB4}" srcOrd="0" destOrd="0" presId="urn:microsoft.com/office/officeart/2005/8/layout/orgChart1"/>
    <dgm:cxn modelId="{06FAF9B1-8914-4060-A4AC-78E5CFC28C69}" type="presParOf" srcId="{31F3306F-EB33-4F88-8AE4-69E57C78ACB4}" destId="{F8E5F747-55AB-469C-9287-7A87D02A2606}" srcOrd="0" destOrd="0" presId="urn:microsoft.com/office/officeart/2005/8/layout/orgChart1"/>
    <dgm:cxn modelId="{4C4CDF96-05E0-45CD-9160-72D97BA6AD53}" type="presParOf" srcId="{F8E5F747-55AB-469C-9287-7A87D02A2606}" destId="{36F68F9C-D889-47A9-B61F-DAFEF7AAA279}" srcOrd="0" destOrd="0" presId="urn:microsoft.com/office/officeart/2005/8/layout/orgChart1"/>
    <dgm:cxn modelId="{71292FF8-9091-47DF-9E27-55C43AC45DFC}" type="presParOf" srcId="{F8E5F747-55AB-469C-9287-7A87D02A2606}" destId="{F10ECA4D-3D4F-4E37-8801-831E087859B9}" srcOrd="1" destOrd="0" presId="urn:microsoft.com/office/officeart/2005/8/layout/orgChart1"/>
    <dgm:cxn modelId="{158765F7-C7E4-42EA-96AA-A89E7996F839}" type="presParOf" srcId="{31F3306F-EB33-4F88-8AE4-69E57C78ACB4}" destId="{5CB118D0-2C0D-42B5-BEF9-4840A8771C1B}" srcOrd="1" destOrd="0" presId="urn:microsoft.com/office/officeart/2005/8/layout/orgChart1"/>
    <dgm:cxn modelId="{A5429479-5783-49A9-8A94-5A83DF2DDD8E}" type="presParOf" srcId="{5CB118D0-2C0D-42B5-BEF9-4840A8771C1B}" destId="{2389F843-FFDE-4F14-9621-5C4F3F225AA0}" srcOrd="0" destOrd="0" presId="urn:microsoft.com/office/officeart/2005/8/layout/orgChart1"/>
    <dgm:cxn modelId="{345F5762-6010-48CF-B94B-285A53CC6878}" type="presParOf" srcId="{5CB118D0-2C0D-42B5-BEF9-4840A8771C1B}" destId="{19F1ECEB-0F8A-4227-A07E-4AC984BE0F29}" srcOrd="1" destOrd="0" presId="urn:microsoft.com/office/officeart/2005/8/layout/orgChart1"/>
    <dgm:cxn modelId="{5B8C45BF-D7B2-4A60-835D-E93BB9887502}" type="presParOf" srcId="{19F1ECEB-0F8A-4227-A07E-4AC984BE0F29}" destId="{5E9CC8AE-5710-4CDC-BBD3-C9C124A140E6}" srcOrd="0" destOrd="0" presId="urn:microsoft.com/office/officeart/2005/8/layout/orgChart1"/>
    <dgm:cxn modelId="{6AE6B611-8D88-4D67-87D9-400AB5DD1DB0}" type="presParOf" srcId="{5E9CC8AE-5710-4CDC-BBD3-C9C124A140E6}" destId="{3ECBE5CA-DB22-481F-AB68-8D1F685D0D49}" srcOrd="0" destOrd="0" presId="urn:microsoft.com/office/officeart/2005/8/layout/orgChart1"/>
    <dgm:cxn modelId="{04C9A762-BD11-4FEA-96E3-6A50EC5DB02A}" type="presParOf" srcId="{5E9CC8AE-5710-4CDC-BBD3-C9C124A140E6}" destId="{DC8B39C3-922F-4CD5-9C2C-047C1BFDF7A2}" srcOrd="1" destOrd="0" presId="urn:microsoft.com/office/officeart/2005/8/layout/orgChart1"/>
    <dgm:cxn modelId="{AA3E9502-6C48-413A-865E-071466A6B9E7}" type="presParOf" srcId="{19F1ECEB-0F8A-4227-A07E-4AC984BE0F29}" destId="{F756F2BC-8FA3-4CDE-A081-41031FF1CFE2}" srcOrd="1" destOrd="0" presId="urn:microsoft.com/office/officeart/2005/8/layout/orgChart1"/>
    <dgm:cxn modelId="{9CC925CA-9F63-46E8-9EF6-BE777F4A0744}" type="presParOf" srcId="{F756F2BC-8FA3-4CDE-A081-41031FF1CFE2}" destId="{62BFE506-CEF2-4457-A70A-D8F2787FE2A7}" srcOrd="0" destOrd="0" presId="urn:microsoft.com/office/officeart/2005/8/layout/orgChart1"/>
    <dgm:cxn modelId="{300EE475-1BEF-4096-A14E-3C3A7A648794}" type="presParOf" srcId="{F756F2BC-8FA3-4CDE-A081-41031FF1CFE2}" destId="{6A4C1C71-F1D2-4C45-970A-226A9592313E}" srcOrd="1" destOrd="0" presId="urn:microsoft.com/office/officeart/2005/8/layout/orgChart1"/>
    <dgm:cxn modelId="{6F992384-BD38-47B5-B213-51344DB06611}" type="presParOf" srcId="{6A4C1C71-F1D2-4C45-970A-226A9592313E}" destId="{5BF68BB8-564A-463D-A3A1-4D3C6CEB2182}" srcOrd="0" destOrd="0" presId="urn:microsoft.com/office/officeart/2005/8/layout/orgChart1"/>
    <dgm:cxn modelId="{6629079B-4B53-45A2-8790-ED95F9A9EA55}" type="presParOf" srcId="{5BF68BB8-564A-463D-A3A1-4D3C6CEB2182}" destId="{7AE438D2-387E-452D-80FF-9609AAB475CF}" srcOrd="0" destOrd="0" presId="urn:microsoft.com/office/officeart/2005/8/layout/orgChart1"/>
    <dgm:cxn modelId="{2589884F-8E86-4F0D-BE05-23BCBF004C44}" type="presParOf" srcId="{5BF68BB8-564A-463D-A3A1-4D3C6CEB2182}" destId="{7575EBA9-ABA2-409D-97AE-8DC165D6DFCA}" srcOrd="1" destOrd="0" presId="urn:microsoft.com/office/officeart/2005/8/layout/orgChart1"/>
    <dgm:cxn modelId="{BDA12780-4462-4C91-AF58-891AE1A8572E}" type="presParOf" srcId="{6A4C1C71-F1D2-4C45-970A-226A9592313E}" destId="{18C4E8CF-41D8-49DE-8F3C-303AB5D188E2}" srcOrd="1" destOrd="0" presId="urn:microsoft.com/office/officeart/2005/8/layout/orgChart1"/>
    <dgm:cxn modelId="{178703B7-C214-458B-A4FE-DB391C6FFC94}" type="presParOf" srcId="{6A4C1C71-F1D2-4C45-970A-226A9592313E}" destId="{BC752F2E-9480-4407-B698-54838831CAD2}" srcOrd="2" destOrd="0" presId="urn:microsoft.com/office/officeart/2005/8/layout/orgChart1"/>
    <dgm:cxn modelId="{1E8E84E1-40CE-4D4B-BC7C-EEA3BC677704}" type="presParOf" srcId="{F756F2BC-8FA3-4CDE-A081-41031FF1CFE2}" destId="{0FAE802A-FCD8-4982-AD6E-527895AAF132}" srcOrd="2" destOrd="0" presId="urn:microsoft.com/office/officeart/2005/8/layout/orgChart1"/>
    <dgm:cxn modelId="{0E3B5F2A-9E6C-44D8-9BB5-5EF9692C4BF2}" type="presParOf" srcId="{F756F2BC-8FA3-4CDE-A081-41031FF1CFE2}" destId="{845F4B5A-835D-498F-8983-0803E5943268}" srcOrd="3" destOrd="0" presId="urn:microsoft.com/office/officeart/2005/8/layout/orgChart1"/>
    <dgm:cxn modelId="{41816867-1DAF-4D03-A012-C41F7AE23E23}" type="presParOf" srcId="{845F4B5A-835D-498F-8983-0803E5943268}" destId="{6C1B5BCE-82A2-4C1F-8FB0-FD430AFF4214}" srcOrd="0" destOrd="0" presId="urn:microsoft.com/office/officeart/2005/8/layout/orgChart1"/>
    <dgm:cxn modelId="{2A61EED7-BD5B-4DC2-A79D-2CAC561387A4}" type="presParOf" srcId="{6C1B5BCE-82A2-4C1F-8FB0-FD430AFF4214}" destId="{50B5229F-62D9-480D-9D07-C492A4BCBAD8}" srcOrd="0" destOrd="0" presId="urn:microsoft.com/office/officeart/2005/8/layout/orgChart1"/>
    <dgm:cxn modelId="{DEEB9222-1D7A-4674-A6E1-E66FBA8AE96A}" type="presParOf" srcId="{6C1B5BCE-82A2-4C1F-8FB0-FD430AFF4214}" destId="{F39D680A-A065-4A44-8285-68DA343AEF87}" srcOrd="1" destOrd="0" presId="urn:microsoft.com/office/officeart/2005/8/layout/orgChart1"/>
    <dgm:cxn modelId="{0C3D6EA1-B483-4C19-8631-D69C90C7030B}" type="presParOf" srcId="{845F4B5A-835D-498F-8983-0803E5943268}" destId="{9554AF68-52CD-4C2A-8721-0ECF0D0887DC}" srcOrd="1" destOrd="0" presId="urn:microsoft.com/office/officeart/2005/8/layout/orgChart1"/>
    <dgm:cxn modelId="{75C8490C-CD9A-4C7F-A745-D4587D84C824}" type="presParOf" srcId="{845F4B5A-835D-498F-8983-0803E5943268}" destId="{6C61E5B1-7031-4B43-824A-A974173C24CA}" srcOrd="2" destOrd="0" presId="urn:microsoft.com/office/officeart/2005/8/layout/orgChart1"/>
    <dgm:cxn modelId="{26624ADC-6CBF-453B-8748-9DB6A6676EEA}" type="presParOf" srcId="{F756F2BC-8FA3-4CDE-A081-41031FF1CFE2}" destId="{4E4EAF21-3A20-4C14-9AEB-05F2C329F3D2}" srcOrd="4" destOrd="0" presId="urn:microsoft.com/office/officeart/2005/8/layout/orgChart1"/>
    <dgm:cxn modelId="{C99A7320-CEE4-4B1F-A8D0-1A2ADA8F9293}" type="presParOf" srcId="{F756F2BC-8FA3-4CDE-A081-41031FF1CFE2}" destId="{C4A9B30C-5A64-446D-9BF2-52116828FEE7}" srcOrd="5" destOrd="0" presId="urn:microsoft.com/office/officeart/2005/8/layout/orgChart1"/>
    <dgm:cxn modelId="{77E96A7A-1FCA-4D00-AE6E-20BEBCE661B2}" type="presParOf" srcId="{C4A9B30C-5A64-446D-9BF2-52116828FEE7}" destId="{DBD70AC1-23E5-44EE-BEEC-3C934C4E745A}" srcOrd="0" destOrd="0" presId="urn:microsoft.com/office/officeart/2005/8/layout/orgChart1"/>
    <dgm:cxn modelId="{68474E28-EA0D-482D-9C35-A306E4DCA640}" type="presParOf" srcId="{DBD70AC1-23E5-44EE-BEEC-3C934C4E745A}" destId="{C2FE9500-FE41-48AE-9C0C-A6AB6CE4EEB8}" srcOrd="0" destOrd="0" presId="urn:microsoft.com/office/officeart/2005/8/layout/orgChart1"/>
    <dgm:cxn modelId="{88F326A2-7FD9-4C3F-BC59-0AFC70319C4B}" type="presParOf" srcId="{DBD70AC1-23E5-44EE-BEEC-3C934C4E745A}" destId="{26BF7E1D-ADFC-4493-BEB0-BF8D6BA6F899}" srcOrd="1" destOrd="0" presId="urn:microsoft.com/office/officeart/2005/8/layout/orgChart1"/>
    <dgm:cxn modelId="{BA2DB7C0-6DF5-4BBA-8F86-0E2EE0CF04D4}" type="presParOf" srcId="{C4A9B30C-5A64-446D-9BF2-52116828FEE7}" destId="{B902036E-521A-4B32-BEF3-54AF19BFD1BE}" srcOrd="1" destOrd="0" presId="urn:microsoft.com/office/officeart/2005/8/layout/orgChart1"/>
    <dgm:cxn modelId="{14C89C28-419C-4B6D-A26C-F1C8AB9137E7}" type="presParOf" srcId="{C4A9B30C-5A64-446D-9BF2-52116828FEE7}" destId="{EA530A6B-09DB-4391-9332-A7846B92A9B4}" srcOrd="2" destOrd="0" presId="urn:microsoft.com/office/officeart/2005/8/layout/orgChart1"/>
    <dgm:cxn modelId="{622B73A3-A32F-47C7-9659-F371D9224CB8}" type="presParOf" srcId="{F756F2BC-8FA3-4CDE-A081-41031FF1CFE2}" destId="{53E5505C-A7F2-4C16-9846-6F93F1CF4D15}" srcOrd="6" destOrd="0" presId="urn:microsoft.com/office/officeart/2005/8/layout/orgChart1"/>
    <dgm:cxn modelId="{5F99EB1F-ABE3-4026-AE3B-BA04F088E6F7}" type="presParOf" srcId="{F756F2BC-8FA3-4CDE-A081-41031FF1CFE2}" destId="{3E3505D0-8233-4F21-9566-65C89E940566}" srcOrd="7" destOrd="0" presId="urn:microsoft.com/office/officeart/2005/8/layout/orgChart1"/>
    <dgm:cxn modelId="{9F7AF768-816D-433C-BC39-351102287DCD}" type="presParOf" srcId="{3E3505D0-8233-4F21-9566-65C89E940566}" destId="{00D1616F-8AC5-4E6E-8E0A-B1B60637365C}" srcOrd="0" destOrd="0" presId="urn:microsoft.com/office/officeart/2005/8/layout/orgChart1"/>
    <dgm:cxn modelId="{53C4E7E8-09AA-48F7-ADC5-789C09CF309C}" type="presParOf" srcId="{00D1616F-8AC5-4E6E-8E0A-B1B60637365C}" destId="{58014837-07D9-4892-A7BB-6880B806B2B5}" srcOrd="0" destOrd="0" presId="urn:microsoft.com/office/officeart/2005/8/layout/orgChart1"/>
    <dgm:cxn modelId="{1AA659F9-4C15-46E4-B2AF-49C8F7F80295}" type="presParOf" srcId="{00D1616F-8AC5-4E6E-8E0A-B1B60637365C}" destId="{B955152E-8240-4EF4-A1AE-64583D6C1CBD}" srcOrd="1" destOrd="0" presId="urn:microsoft.com/office/officeart/2005/8/layout/orgChart1"/>
    <dgm:cxn modelId="{64CA3F19-F770-488F-8207-91693E81F02A}" type="presParOf" srcId="{3E3505D0-8233-4F21-9566-65C89E940566}" destId="{5A635D02-F891-4D0A-916F-A226890333AA}" srcOrd="1" destOrd="0" presId="urn:microsoft.com/office/officeart/2005/8/layout/orgChart1"/>
    <dgm:cxn modelId="{CE3B08BA-1352-48D3-B459-26B0ACCE5E6A}" type="presParOf" srcId="{3E3505D0-8233-4F21-9566-65C89E940566}" destId="{671E076F-BC6C-459E-8EC2-B49ECA581183}" srcOrd="2" destOrd="0" presId="urn:microsoft.com/office/officeart/2005/8/layout/orgChart1"/>
    <dgm:cxn modelId="{9A3EC223-F66E-42A9-BB9F-0501313BCBFC}" type="presParOf" srcId="{F756F2BC-8FA3-4CDE-A081-41031FF1CFE2}" destId="{8CD09E83-36A6-4932-9F51-2C01B8E80CAC}" srcOrd="8" destOrd="0" presId="urn:microsoft.com/office/officeart/2005/8/layout/orgChart1"/>
    <dgm:cxn modelId="{FF4F1021-CD0C-4E00-AE05-9EB4C178B07A}" type="presParOf" srcId="{F756F2BC-8FA3-4CDE-A081-41031FF1CFE2}" destId="{AB297AE4-5E4F-478A-8C31-44742F64F571}" srcOrd="9" destOrd="0" presId="urn:microsoft.com/office/officeart/2005/8/layout/orgChart1"/>
    <dgm:cxn modelId="{11FB27CF-13EA-40D6-93BB-DA0601910495}" type="presParOf" srcId="{AB297AE4-5E4F-478A-8C31-44742F64F571}" destId="{BB61D7F4-4E12-4DE3-B74A-BE9FC87C950E}" srcOrd="0" destOrd="0" presId="urn:microsoft.com/office/officeart/2005/8/layout/orgChart1"/>
    <dgm:cxn modelId="{08B25FA6-F758-4C58-BF0A-CFBA5A341DB1}" type="presParOf" srcId="{BB61D7F4-4E12-4DE3-B74A-BE9FC87C950E}" destId="{3D4E013E-F052-4C69-A9C8-5EE38452307E}" srcOrd="0" destOrd="0" presId="urn:microsoft.com/office/officeart/2005/8/layout/orgChart1"/>
    <dgm:cxn modelId="{C847FED0-32F4-48F6-AD90-4327E6A82DDB}" type="presParOf" srcId="{BB61D7F4-4E12-4DE3-B74A-BE9FC87C950E}" destId="{5F04B7EB-67A6-4DC4-B2E4-5B991657C0E9}" srcOrd="1" destOrd="0" presId="urn:microsoft.com/office/officeart/2005/8/layout/orgChart1"/>
    <dgm:cxn modelId="{13CB310A-3E18-4603-B02B-D54DD6B506BE}" type="presParOf" srcId="{AB297AE4-5E4F-478A-8C31-44742F64F571}" destId="{FF70181A-D4F3-46A2-A928-1BCF132D0A9E}" srcOrd="1" destOrd="0" presId="urn:microsoft.com/office/officeart/2005/8/layout/orgChart1"/>
    <dgm:cxn modelId="{153BEA99-E029-49BD-9168-912AB9F00796}" type="presParOf" srcId="{AB297AE4-5E4F-478A-8C31-44742F64F571}" destId="{95C50A37-A69E-4CAA-950B-F7B0CB747CDA}" srcOrd="2" destOrd="0" presId="urn:microsoft.com/office/officeart/2005/8/layout/orgChart1"/>
    <dgm:cxn modelId="{DBEFAD57-F50E-4DB3-A48B-F48D0DA8A6E3}" type="presParOf" srcId="{F756F2BC-8FA3-4CDE-A081-41031FF1CFE2}" destId="{67E95EE1-97D9-42AF-B26C-69289C4C68A5}" srcOrd="10" destOrd="0" presId="urn:microsoft.com/office/officeart/2005/8/layout/orgChart1"/>
    <dgm:cxn modelId="{F01B4089-A097-41E7-9A98-FC9BAFB6DE4C}" type="presParOf" srcId="{F756F2BC-8FA3-4CDE-A081-41031FF1CFE2}" destId="{3A369D74-2E75-4472-B71A-1E0A65530380}" srcOrd="11" destOrd="0" presId="urn:microsoft.com/office/officeart/2005/8/layout/orgChart1"/>
    <dgm:cxn modelId="{412BB7B7-BB21-43C4-894F-E33C6711D89D}" type="presParOf" srcId="{3A369D74-2E75-4472-B71A-1E0A65530380}" destId="{4EBD58FA-F4D5-49BC-84DF-CDF302021FDB}" srcOrd="0" destOrd="0" presId="urn:microsoft.com/office/officeart/2005/8/layout/orgChart1"/>
    <dgm:cxn modelId="{5C072930-CC41-488B-BED8-CED8A4522E39}" type="presParOf" srcId="{4EBD58FA-F4D5-49BC-84DF-CDF302021FDB}" destId="{9CCC082F-C2DF-42C9-825D-11C7FE28D795}" srcOrd="0" destOrd="0" presId="urn:microsoft.com/office/officeart/2005/8/layout/orgChart1"/>
    <dgm:cxn modelId="{C335E747-0869-4861-BE69-DB3BE6DF16F0}" type="presParOf" srcId="{4EBD58FA-F4D5-49BC-84DF-CDF302021FDB}" destId="{066EB802-FDAB-48D4-93D9-B90E7B946CF2}" srcOrd="1" destOrd="0" presId="urn:microsoft.com/office/officeart/2005/8/layout/orgChart1"/>
    <dgm:cxn modelId="{A34F4DD6-AC0A-4676-B9AA-1239AC050593}" type="presParOf" srcId="{3A369D74-2E75-4472-B71A-1E0A65530380}" destId="{FE153702-16ED-4678-9781-83E59300F338}" srcOrd="1" destOrd="0" presId="urn:microsoft.com/office/officeart/2005/8/layout/orgChart1"/>
    <dgm:cxn modelId="{2A6BD3B1-C021-4B81-9EA2-C2E36C487F1C}" type="presParOf" srcId="{3A369D74-2E75-4472-B71A-1E0A65530380}" destId="{E1154A39-01ED-46E2-925D-933F3AFF365E}" srcOrd="2" destOrd="0" presId="urn:microsoft.com/office/officeart/2005/8/layout/orgChart1"/>
    <dgm:cxn modelId="{D9295872-C148-4DB5-9BD9-D4079ACC59B7}" type="presParOf" srcId="{19F1ECEB-0F8A-4227-A07E-4AC984BE0F29}" destId="{A4B39704-3BAB-41B6-B4E4-238289128FCF}" srcOrd="2" destOrd="0" presId="urn:microsoft.com/office/officeart/2005/8/layout/orgChart1"/>
    <dgm:cxn modelId="{DE40F8E3-CBB8-4E5A-A00D-CB665BC03B06}" type="presParOf" srcId="{A4B39704-3BAB-41B6-B4E4-238289128FCF}" destId="{E93C51C8-6130-4885-ABD9-C7D06419CABA}" srcOrd="0" destOrd="0" presId="urn:microsoft.com/office/officeart/2005/8/layout/orgChart1"/>
    <dgm:cxn modelId="{F58663E8-8A62-4ED1-80DF-1712913E3D33}" type="presParOf" srcId="{A4B39704-3BAB-41B6-B4E4-238289128FCF}" destId="{16EE9F30-4BB8-4AD9-A0E3-5C9F8DF98822}" srcOrd="1" destOrd="0" presId="urn:microsoft.com/office/officeart/2005/8/layout/orgChart1"/>
    <dgm:cxn modelId="{20D058A4-F820-47CE-9280-43DD71857B0C}" type="presParOf" srcId="{16EE9F30-4BB8-4AD9-A0E3-5C9F8DF98822}" destId="{48D54168-D2A0-4214-8878-EDB41E85A0CD}" srcOrd="0" destOrd="0" presId="urn:microsoft.com/office/officeart/2005/8/layout/orgChart1"/>
    <dgm:cxn modelId="{247E8819-A96C-4654-A40F-B36566088FFE}" type="presParOf" srcId="{48D54168-D2A0-4214-8878-EDB41E85A0CD}" destId="{A4A86849-23C2-43F4-869A-C18CDC7D4E31}" srcOrd="0" destOrd="0" presId="urn:microsoft.com/office/officeart/2005/8/layout/orgChart1"/>
    <dgm:cxn modelId="{3E8587D1-5CAB-4DB7-8A44-2E286283C243}" type="presParOf" srcId="{48D54168-D2A0-4214-8878-EDB41E85A0CD}" destId="{B0224E0A-CA9A-4538-B1B1-3A55F622ED01}" srcOrd="1" destOrd="0" presId="urn:microsoft.com/office/officeart/2005/8/layout/orgChart1"/>
    <dgm:cxn modelId="{9E83C8EE-6380-4FC8-BAEB-BA1606455A43}" type="presParOf" srcId="{16EE9F30-4BB8-4AD9-A0E3-5C9F8DF98822}" destId="{03D8D030-3C9D-47BF-B00D-CAB1611BA1A0}" srcOrd="1" destOrd="0" presId="urn:microsoft.com/office/officeart/2005/8/layout/orgChart1"/>
    <dgm:cxn modelId="{50C3DCF8-C650-4EAE-BD12-69E4F190CBF9}" type="presParOf" srcId="{16EE9F30-4BB8-4AD9-A0E3-5C9F8DF98822}" destId="{B17706B0-4F97-4116-906D-F7E26F0D83D7}" srcOrd="2" destOrd="0" presId="urn:microsoft.com/office/officeart/2005/8/layout/orgChart1"/>
    <dgm:cxn modelId="{36F63F53-FF36-41AA-9492-759708EC492F}" type="presParOf" srcId="{5CB118D0-2C0D-42B5-BEF9-4840A8771C1B}" destId="{2F17A6EB-F03C-40D8-A614-B32BA7DD45FE}" srcOrd="2" destOrd="0" presId="urn:microsoft.com/office/officeart/2005/8/layout/orgChart1"/>
    <dgm:cxn modelId="{418E575C-7677-427D-8D90-180420557855}" type="presParOf" srcId="{5CB118D0-2C0D-42B5-BEF9-4840A8771C1B}" destId="{18A16C83-3555-4145-81E2-06EF26DD049E}" srcOrd="3" destOrd="0" presId="urn:microsoft.com/office/officeart/2005/8/layout/orgChart1"/>
    <dgm:cxn modelId="{4439B3C8-6E8D-42AB-AA12-560906901443}" type="presParOf" srcId="{18A16C83-3555-4145-81E2-06EF26DD049E}" destId="{1CD9088D-6753-4FAC-BF4C-10A6F889BACC}" srcOrd="0" destOrd="0" presId="urn:microsoft.com/office/officeart/2005/8/layout/orgChart1"/>
    <dgm:cxn modelId="{A97BD72F-F5A8-448A-A376-3AE518EBFE4E}" type="presParOf" srcId="{1CD9088D-6753-4FAC-BF4C-10A6F889BACC}" destId="{6055F8E5-D058-4B53-A937-D8288B27186F}" srcOrd="0" destOrd="0" presId="urn:microsoft.com/office/officeart/2005/8/layout/orgChart1"/>
    <dgm:cxn modelId="{B5458847-F71E-4A1C-811B-25FB6E075BA2}" type="presParOf" srcId="{1CD9088D-6753-4FAC-BF4C-10A6F889BACC}" destId="{D5F0334C-D316-4C45-9E3D-483892FD65BD}" srcOrd="1" destOrd="0" presId="urn:microsoft.com/office/officeart/2005/8/layout/orgChart1"/>
    <dgm:cxn modelId="{3DB28ABA-146E-49B8-8512-5B0430DF8D81}" type="presParOf" srcId="{18A16C83-3555-4145-81E2-06EF26DD049E}" destId="{67AC03B4-8074-45F5-9D7A-93EDB2C6E6BE}" srcOrd="1" destOrd="0" presId="urn:microsoft.com/office/officeart/2005/8/layout/orgChart1"/>
    <dgm:cxn modelId="{619B72D2-2D00-4545-8974-E6DA7DD5CDB8}" type="presParOf" srcId="{18A16C83-3555-4145-81E2-06EF26DD049E}" destId="{FB842BC5-952F-4849-B315-0459D95CCA5E}" srcOrd="2" destOrd="0" presId="urn:microsoft.com/office/officeart/2005/8/layout/orgChart1"/>
    <dgm:cxn modelId="{55C01DE8-A070-4721-A770-C03B56088F07}" type="presParOf" srcId="{5CB118D0-2C0D-42B5-BEF9-4840A8771C1B}" destId="{B78562DD-1D97-435E-83A1-50C538B7893A}" srcOrd="4" destOrd="0" presId="urn:microsoft.com/office/officeart/2005/8/layout/orgChart1"/>
    <dgm:cxn modelId="{B57C837B-2115-45EE-AB80-04EA1664374E}" type="presParOf" srcId="{5CB118D0-2C0D-42B5-BEF9-4840A8771C1B}" destId="{A1A85D3D-9771-4B1E-881F-DA21E45F463F}" srcOrd="5" destOrd="0" presId="urn:microsoft.com/office/officeart/2005/8/layout/orgChart1"/>
    <dgm:cxn modelId="{61FB0584-0244-4555-B6E6-663B7206A72C}" type="presParOf" srcId="{A1A85D3D-9771-4B1E-881F-DA21E45F463F}" destId="{AA71D966-C18D-4F79-AAB3-FAA907FB6571}" srcOrd="0" destOrd="0" presId="urn:microsoft.com/office/officeart/2005/8/layout/orgChart1"/>
    <dgm:cxn modelId="{B7163010-9CD6-4F4F-907B-EE7AAA8D4327}" type="presParOf" srcId="{AA71D966-C18D-4F79-AAB3-FAA907FB6571}" destId="{048E99C9-0875-4B0E-B90C-809C15097F38}" srcOrd="0" destOrd="0" presId="urn:microsoft.com/office/officeart/2005/8/layout/orgChart1"/>
    <dgm:cxn modelId="{686E2FAB-621C-4B4E-A823-30D032C4A447}" type="presParOf" srcId="{AA71D966-C18D-4F79-AAB3-FAA907FB6571}" destId="{AE4A3BD5-CFCE-4DED-82C2-A080CB90D4B2}" srcOrd="1" destOrd="0" presId="urn:microsoft.com/office/officeart/2005/8/layout/orgChart1"/>
    <dgm:cxn modelId="{909D972E-7741-4BF7-9397-E95AD1E1D22E}" type="presParOf" srcId="{A1A85D3D-9771-4B1E-881F-DA21E45F463F}" destId="{366B2814-3FA6-438B-A54E-93F86D4CB47A}" srcOrd="1" destOrd="0" presId="urn:microsoft.com/office/officeart/2005/8/layout/orgChart1"/>
    <dgm:cxn modelId="{C93A641C-3C2A-443B-8AC9-9543015BD6FA}" type="presParOf" srcId="{366B2814-3FA6-438B-A54E-93F86D4CB47A}" destId="{2DA26C8E-DC26-421E-8B4A-A279184B68DA}" srcOrd="0" destOrd="0" presId="urn:microsoft.com/office/officeart/2005/8/layout/orgChart1"/>
    <dgm:cxn modelId="{4F72634A-2F54-4432-B12C-F8AB4C127EE8}" type="presParOf" srcId="{366B2814-3FA6-438B-A54E-93F86D4CB47A}" destId="{8546FEC7-3259-46A8-B8D8-88259A813712}" srcOrd="1" destOrd="0" presId="urn:microsoft.com/office/officeart/2005/8/layout/orgChart1"/>
    <dgm:cxn modelId="{0F0A89C3-5203-4C3D-A8C0-5BF4111CD4E9}" type="presParOf" srcId="{8546FEC7-3259-46A8-B8D8-88259A813712}" destId="{D58D87A5-EDF1-4189-85C7-000702983B16}" srcOrd="0" destOrd="0" presId="urn:microsoft.com/office/officeart/2005/8/layout/orgChart1"/>
    <dgm:cxn modelId="{29B985F6-F06C-489E-8D5D-6313AE6DD943}" type="presParOf" srcId="{D58D87A5-EDF1-4189-85C7-000702983B16}" destId="{A15DD39D-F589-45C3-8168-FB2219627074}" srcOrd="0" destOrd="0" presId="urn:microsoft.com/office/officeart/2005/8/layout/orgChart1"/>
    <dgm:cxn modelId="{097BAEB6-C65B-4A60-9A34-C32353D94EE7}" type="presParOf" srcId="{D58D87A5-EDF1-4189-85C7-000702983B16}" destId="{5C24A660-E081-455F-837B-8D8C810C8F7C}" srcOrd="1" destOrd="0" presId="urn:microsoft.com/office/officeart/2005/8/layout/orgChart1"/>
    <dgm:cxn modelId="{BF332750-D48E-4C9B-BAD3-B3ACFBC1A2A5}" type="presParOf" srcId="{8546FEC7-3259-46A8-B8D8-88259A813712}" destId="{243745A3-B6CF-45B8-9A0F-03BBFB9334D3}" srcOrd="1" destOrd="0" presId="urn:microsoft.com/office/officeart/2005/8/layout/orgChart1"/>
    <dgm:cxn modelId="{2E8CD98B-E33B-43F6-9A89-2CBB1523C61D}" type="presParOf" srcId="{8546FEC7-3259-46A8-B8D8-88259A813712}" destId="{1CD2D6AF-0530-4F47-8566-1AC21CB9B9C6}" srcOrd="2" destOrd="0" presId="urn:microsoft.com/office/officeart/2005/8/layout/orgChart1"/>
    <dgm:cxn modelId="{25CDFC25-FB92-41CD-A214-601E75D67043}" type="presParOf" srcId="{366B2814-3FA6-438B-A54E-93F86D4CB47A}" destId="{6813E701-A6FD-4B80-8734-F10C5AEAF9A7}" srcOrd="2" destOrd="0" presId="urn:microsoft.com/office/officeart/2005/8/layout/orgChart1"/>
    <dgm:cxn modelId="{71DBB347-4A79-4F12-BF92-D2963315ED21}" type="presParOf" srcId="{366B2814-3FA6-438B-A54E-93F86D4CB47A}" destId="{D062E6F0-EF1F-4EBE-B756-C9403AAD3888}" srcOrd="3" destOrd="0" presId="urn:microsoft.com/office/officeart/2005/8/layout/orgChart1"/>
    <dgm:cxn modelId="{ED4717EA-E999-41E5-932C-095E72A21597}" type="presParOf" srcId="{D062E6F0-EF1F-4EBE-B756-C9403AAD3888}" destId="{F1104D8A-FB09-44A4-82E6-772BE9B4E16F}" srcOrd="0" destOrd="0" presId="urn:microsoft.com/office/officeart/2005/8/layout/orgChart1"/>
    <dgm:cxn modelId="{9AB80D0F-50A7-43B0-A44C-B4EA7163CA0E}" type="presParOf" srcId="{F1104D8A-FB09-44A4-82E6-772BE9B4E16F}" destId="{B5855B40-90C6-4EAF-AD60-BAF2551A5D2B}" srcOrd="0" destOrd="0" presId="urn:microsoft.com/office/officeart/2005/8/layout/orgChart1"/>
    <dgm:cxn modelId="{568BA777-DCA9-46DF-9EEE-D5550C9DE111}" type="presParOf" srcId="{F1104D8A-FB09-44A4-82E6-772BE9B4E16F}" destId="{5DBB8CA2-4CD4-4E83-A713-E13DAD598002}" srcOrd="1" destOrd="0" presId="urn:microsoft.com/office/officeart/2005/8/layout/orgChart1"/>
    <dgm:cxn modelId="{8793628B-9AF1-46EC-A890-AEF6F9B75ED9}" type="presParOf" srcId="{D062E6F0-EF1F-4EBE-B756-C9403AAD3888}" destId="{A71EEACD-1607-46DF-9FE7-85A32BFDC359}" srcOrd="1" destOrd="0" presId="urn:microsoft.com/office/officeart/2005/8/layout/orgChart1"/>
    <dgm:cxn modelId="{E42BB1FC-A57C-4B65-90E2-E0CEF5A8EEE5}" type="presParOf" srcId="{D062E6F0-EF1F-4EBE-B756-C9403AAD3888}" destId="{A4AEC548-57C0-4530-A041-4BC2587A04F2}" srcOrd="2" destOrd="0" presId="urn:microsoft.com/office/officeart/2005/8/layout/orgChart1"/>
    <dgm:cxn modelId="{0CD507D1-F257-4095-ADEF-01A72F40E198}" type="presParOf" srcId="{A1A85D3D-9771-4B1E-881F-DA21E45F463F}" destId="{DD8A524F-838D-4CBE-AEA7-72B9DCC13C03}" srcOrd="2" destOrd="0" presId="urn:microsoft.com/office/officeart/2005/8/layout/orgChart1"/>
    <dgm:cxn modelId="{05A39AAA-6C15-405F-A047-50469C828A42}" type="presParOf" srcId="{5CB118D0-2C0D-42B5-BEF9-4840A8771C1B}" destId="{9C2D8613-B589-460E-A53D-3231BB8CA3EB}" srcOrd="6" destOrd="0" presId="urn:microsoft.com/office/officeart/2005/8/layout/orgChart1"/>
    <dgm:cxn modelId="{174A38B4-741E-4582-835B-1F1E984AF060}" type="presParOf" srcId="{5CB118D0-2C0D-42B5-BEF9-4840A8771C1B}" destId="{3E13E086-46AB-4E51-8BFB-E0EF0F9F1F45}" srcOrd="7" destOrd="0" presId="urn:microsoft.com/office/officeart/2005/8/layout/orgChart1"/>
    <dgm:cxn modelId="{71749CF0-AF74-4E75-9064-963054B46E68}" type="presParOf" srcId="{3E13E086-46AB-4E51-8BFB-E0EF0F9F1F45}" destId="{9BF276AC-1160-4943-8571-56C3D785E581}" srcOrd="0" destOrd="0" presId="urn:microsoft.com/office/officeart/2005/8/layout/orgChart1"/>
    <dgm:cxn modelId="{D041279F-78BD-42F2-9495-6309CCDB9D14}" type="presParOf" srcId="{9BF276AC-1160-4943-8571-56C3D785E581}" destId="{ED5B6609-C962-4F22-8CE1-8E26E20BBB38}" srcOrd="0" destOrd="0" presId="urn:microsoft.com/office/officeart/2005/8/layout/orgChart1"/>
    <dgm:cxn modelId="{AF25782D-D1BB-4CAF-8DFE-26C45635287B}" type="presParOf" srcId="{9BF276AC-1160-4943-8571-56C3D785E581}" destId="{0FF98A58-9668-4158-94F2-E24994B6CE85}" srcOrd="1" destOrd="0" presId="urn:microsoft.com/office/officeart/2005/8/layout/orgChart1"/>
    <dgm:cxn modelId="{74534C6A-0B06-4FC1-A8F2-27AED5A65B68}" type="presParOf" srcId="{3E13E086-46AB-4E51-8BFB-E0EF0F9F1F45}" destId="{B173C908-E883-49CE-A456-18A319B6A018}" srcOrd="1" destOrd="0" presId="urn:microsoft.com/office/officeart/2005/8/layout/orgChart1"/>
    <dgm:cxn modelId="{F324052F-7A2F-4836-9A6C-B30123B122F7}" type="presParOf" srcId="{B173C908-E883-49CE-A456-18A319B6A018}" destId="{A12B5E3C-01D1-41A3-BF42-257579468CDB}" srcOrd="0" destOrd="0" presId="urn:microsoft.com/office/officeart/2005/8/layout/orgChart1"/>
    <dgm:cxn modelId="{E91143D1-6F58-4ED8-BA04-0B85AD12E78C}" type="presParOf" srcId="{B173C908-E883-49CE-A456-18A319B6A018}" destId="{2E537EEC-DC3A-4B16-96A0-AE202B94F015}" srcOrd="1" destOrd="0" presId="urn:microsoft.com/office/officeart/2005/8/layout/orgChart1"/>
    <dgm:cxn modelId="{A6AFF399-0C93-46DC-9595-E6191F3AEE4E}" type="presParOf" srcId="{2E537EEC-DC3A-4B16-96A0-AE202B94F015}" destId="{629B6D03-F1E7-4B10-97A1-E88A12D3473A}" srcOrd="0" destOrd="0" presId="urn:microsoft.com/office/officeart/2005/8/layout/orgChart1"/>
    <dgm:cxn modelId="{F560ACCF-F9FD-433E-ABF5-64437BD6321B}" type="presParOf" srcId="{629B6D03-F1E7-4B10-97A1-E88A12D3473A}" destId="{2C877F7A-6629-4A73-8426-F1DA7A7C9726}" srcOrd="0" destOrd="0" presId="urn:microsoft.com/office/officeart/2005/8/layout/orgChart1"/>
    <dgm:cxn modelId="{2B89FDC6-5A38-4F9D-A09C-14DF0FD3E867}" type="presParOf" srcId="{629B6D03-F1E7-4B10-97A1-E88A12D3473A}" destId="{A63E9C87-0359-492E-8BE7-09C17D90BCE3}" srcOrd="1" destOrd="0" presId="urn:microsoft.com/office/officeart/2005/8/layout/orgChart1"/>
    <dgm:cxn modelId="{195CE627-7E1E-4D3D-BD3B-D0B0468EEB78}" type="presParOf" srcId="{2E537EEC-DC3A-4B16-96A0-AE202B94F015}" destId="{8B1126E3-D321-4998-9A09-9FB35326FB5D}" srcOrd="1" destOrd="0" presId="urn:microsoft.com/office/officeart/2005/8/layout/orgChart1"/>
    <dgm:cxn modelId="{9D84A253-9CAE-4732-B8D5-D94E9AC9E539}" type="presParOf" srcId="{2E537EEC-DC3A-4B16-96A0-AE202B94F015}" destId="{02E62431-D294-4BD3-B9A1-02FD474319E1}" srcOrd="2" destOrd="0" presId="urn:microsoft.com/office/officeart/2005/8/layout/orgChart1"/>
    <dgm:cxn modelId="{B87B262C-C952-4CC1-958E-8F99878F95EF}" type="presParOf" srcId="{3E13E086-46AB-4E51-8BFB-E0EF0F9F1F45}" destId="{F1B14F1E-C8F1-4CB5-8B5B-FC44338BA117}" srcOrd="2" destOrd="0" presId="urn:microsoft.com/office/officeart/2005/8/layout/orgChart1"/>
    <dgm:cxn modelId="{84A91061-0CA8-4DDD-AF24-17CBD066809A}" type="presParOf" srcId="{31F3306F-EB33-4F88-8AE4-69E57C78ACB4}" destId="{AEFC2F06-3EFB-4251-9A5D-DF4BFDA1CA40}" srcOrd="2" destOrd="0" presId="urn:microsoft.com/office/officeart/2005/8/layout/orgChart1"/>
    <dgm:cxn modelId="{1E9FBC9F-8AC6-4BC5-B957-DCB489AE3FFB}" type="presParOf" srcId="{AEFC2F06-3EFB-4251-9A5D-DF4BFDA1CA40}" destId="{3E6F0015-FCF0-4FDD-80D7-B49A330B4C2C}" srcOrd="0" destOrd="0" presId="urn:microsoft.com/office/officeart/2005/8/layout/orgChart1"/>
    <dgm:cxn modelId="{A9CA68D7-5E8F-4FC7-A479-242E3F756873}" type="presParOf" srcId="{AEFC2F06-3EFB-4251-9A5D-DF4BFDA1CA40}" destId="{0FE5149E-20F8-4B55-9A05-ABF8E7A77E14}" srcOrd="1" destOrd="0" presId="urn:microsoft.com/office/officeart/2005/8/layout/orgChart1"/>
    <dgm:cxn modelId="{64F197B8-9576-4EA1-B256-8CC4D1B5E881}" type="presParOf" srcId="{0FE5149E-20F8-4B55-9A05-ABF8E7A77E14}" destId="{0FD9AFB4-4F31-4D83-BACC-FCB9B9B79041}" srcOrd="0" destOrd="0" presId="urn:microsoft.com/office/officeart/2005/8/layout/orgChart1"/>
    <dgm:cxn modelId="{5734A05A-5314-407D-B686-9CCA59B60A8D}" type="presParOf" srcId="{0FD9AFB4-4F31-4D83-BACC-FCB9B9B79041}" destId="{86A80FDF-8BD3-4714-8B0D-8FFC597C1B69}" srcOrd="0" destOrd="0" presId="urn:microsoft.com/office/officeart/2005/8/layout/orgChart1"/>
    <dgm:cxn modelId="{67B441D2-F3C1-49DF-A874-F1DFEA5A8B3A}" type="presParOf" srcId="{0FD9AFB4-4F31-4D83-BACC-FCB9B9B79041}" destId="{82576E1F-4610-484E-ABF6-AB45FA42C558}" srcOrd="1" destOrd="0" presId="urn:microsoft.com/office/officeart/2005/8/layout/orgChart1"/>
    <dgm:cxn modelId="{883F0E84-5D90-4751-BCB7-E206DF94FA5D}" type="presParOf" srcId="{0FE5149E-20F8-4B55-9A05-ABF8E7A77E14}" destId="{B16D109A-99E3-4258-8477-E2E5ED3C619A}" srcOrd="1" destOrd="0" presId="urn:microsoft.com/office/officeart/2005/8/layout/orgChart1"/>
    <dgm:cxn modelId="{949ED497-0292-44DF-BB2A-C767933280BC}" type="presParOf" srcId="{0FE5149E-20F8-4B55-9A05-ABF8E7A77E14}" destId="{88CC11FD-EA74-40A3-9015-AF7C05C7F25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6F0015-FCF0-4FDD-80D7-B49A330B4C2C}">
      <dsp:nvSpPr>
        <dsp:cNvPr id="0" name=""/>
        <dsp:cNvSpPr/>
      </dsp:nvSpPr>
      <dsp:spPr>
        <a:xfrm>
          <a:off x="4214474" y="810573"/>
          <a:ext cx="457532" cy="3902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0228"/>
              </a:lnTo>
              <a:lnTo>
                <a:pt x="457532" y="3902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2B5E3C-01D1-41A3-BF42-257579468CDB}">
      <dsp:nvSpPr>
        <dsp:cNvPr id="0" name=""/>
        <dsp:cNvSpPr/>
      </dsp:nvSpPr>
      <dsp:spPr>
        <a:xfrm>
          <a:off x="7653366" y="2014915"/>
          <a:ext cx="91440" cy="3964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6448"/>
              </a:lnTo>
              <a:lnTo>
                <a:pt x="109424" y="3964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2D8613-B589-460E-A53D-3231BB8CA3EB}">
      <dsp:nvSpPr>
        <dsp:cNvPr id="0" name=""/>
        <dsp:cNvSpPr/>
      </dsp:nvSpPr>
      <dsp:spPr>
        <a:xfrm>
          <a:off x="4214474" y="810573"/>
          <a:ext cx="3823825" cy="7803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1280"/>
              </a:lnTo>
              <a:lnTo>
                <a:pt x="3823825" y="691280"/>
              </a:lnTo>
              <a:lnTo>
                <a:pt x="3823825" y="78032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13E701-A6FD-4B80-8734-F10C5AEAF9A7}">
      <dsp:nvSpPr>
        <dsp:cNvPr id="0" name=""/>
        <dsp:cNvSpPr/>
      </dsp:nvSpPr>
      <dsp:spPr>
        <a:xfrm>
          <a:off x="6431722" y="2014915"/>
          <a:ext cx="513061" cy="1780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9043"/>
              </a:lnTo>
              <a:lnTo>
                <a:pt x="513061" y="89043"/>
              </a:lnTo>
              <a:lnTo>
                <a:pt x="513061" y="1780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A26C8E-DC26-421E-8B4A-A279184B68DA}">
      <dsp:nvSpPr>
        <dsp:cNvPr id="0" name=""/>
        <dsp:cNvSpPr/>
      </dsp:nvSpPr>
      <dsp:spPr>
        <a:xfrm>
          <a:off x="5918661" y="2014915"/>
          <a:ext cx="513061" cy="178087"/>
        </a:xfrm>
        <a:custGeom>
          <a:avLst/>
          <a:gdLst/>
          <a:ahLst/>
          <a:cxnLst/>
          <a:rect l="0" t="0" r="0" b="0"/>
          <a:pathLst>
            <a:path>
              <a:moveTo>
                <a:pt x="513061" y="0"/>
              </a:moveTo>
              <a:lnTo>
                <a:pt x="513061" y="89043"/>
              </a:lnTo>
              <a:lnTo>
                <a:pt x="0" y="89043"/>
              </a:lnTo>
              <a:lnTo>
                <a:pt x="0" y="1780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8562DD-1D97-435E-83A1-50C538B7893A}">
      <dsp:nvSpPr>
        <dsp:cNvPr id="0" name=""/>
        <dsp:cNvSpPr/>
      </dsp:nvSpPr>
      <dsp:spPr>
        <a:xfrm>
          <a:off x="4214474" y="810573"/>
          <a:ext cx="2217248" cy="7803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1280"/>
              </a:lnTo>
              <a:lnTo>
                <a:pt x="2217248" y="691280"/>
              </a:lnTo>
              <a:lnTo>
                <a:pt x="2217248" y="78032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17A6EB-F03C-40D8-A614-B32BA7DD45FE}">
      <dsp:nvSpPr>
        <dsp:cNvPr id="0" name=""/>
        <dsp:cNvSpPr/>
      </dsp:nvSpPr>
      <dsp:spPr>
        <a:xfrm>
          <a:off x="4214474" y="810573"/>
          <a:ext cx="1099732" cy="7964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7410"/>
              </a:lnTo>
              <a:lnTo>
                <a:pt x="1099732" y="707410"/>
              </a:lnTo>
              <a:lnTo>
                <a:pt x="1099732" y="79645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3C51C8-6130-4885-ABD9-C7D06419CABA}">
      <dsp:nvSpPr>
        <dsp:cNvPr id="0" name=""/>
        <dsp:cNvSpPr/>
      </dsp:nvSpPr>
      <dsp:spPr>
        <a:xfrm>
          <a:off x="2781269" y="2569679"/>
          <a:ext cx="201026" cy="3937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3797"/>
              </a:lnTo>
              <a:lnTo>
                <a:pt x="201026" y="3937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E95EE1-97D9-42AF-B26C-69289C4C68A5}">
      <dsp:nvSpPr>
        <dsp:cNvPr id="0" name=""/>
        <dsp:cNvSpPr/>
      </dsp:nvSpPr>
      <dsp:spPr>
        <a:xfrm>
          <a:off x="2781269" y="2569679"/>
          <a:ext cx="3703413" cy="7875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8552"/>
              </a:lnTo>
              <a:lnTo>
                <a:pt x="3703413" y="698552"/>
              </a:lnTo>
              <a:lnTo>
                <a:pt x="3703413" y="7875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D09E83-36A6-4932-9F51-2C01B8E80CAC}">
      <dsp:nvSpPr>
        <dsp:cNvPr id="0" name=""/>
        <dsp:cNvSpPr/>
      </dsp:nvSpPr>
      <dsp:spPr>
        <a:xfrm>
          <a:off x="2781269" y="2569679"/>
          <a:ext cx="2677290" cy="7875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8552"/>
              </a:lnTo>
              <a:lnTo>
                <a:pt x="2677290" y="698552"/>
              </a:lnTo>
              <a:lnTo>
                <a:pt x="2677290" y="7875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E5505C-A7F2-4C16-9846-6F93F1CF4D15}">
      <dsp:nvSpPr>
        <dsp:cNvPr id="0" name=""/>
        <dsp:cNvSpPr/>
      </dsp:nvSpPr>
      <dsp:spPr>
        <a:xfrm>
          <a:off x="2781269" y="2569679"/>
          <a:ext cx="1651167" cy="7875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8552"/>
              </a:lnTo>
              <a:lnTo>
                <a:pt x="1651167" y="698552"/>
              </a:lnTo>
              <a:lnTo>
                <a:pt x="1651167" y="7875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4EAF21-3A20-4C14-9AEB-05F2C329F3D2}">
      <dsp:nvSpPr>
        <dsp:cNvPr id="0" name=""/>
        <dsp:cNvSpPr/>
      </dsp:nvSpPr>
      <dsp:spPr>
        <a:xfrm>
          <a:off x="2781269" y="2569679"/>
          <a:ext cx="625044" cy="7875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8552"/>
              </a:lnTo>
              <a:lnTo>
                <a:pt x="625044" y="698552"/>
              </a:lnTo>
              <a:lnTo>
                <a:pt x="625044" y="7875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AE802A-FCD8-4982-AD6E-527895AAF132}">
      <dsp:nvSpPr>
        <dsp:cNvPr id="0" name=""/>
        <dsp:cNvSpPr/>
      </dsp:nvSpPr>
      <dsp:spPr>
        <a:xfrm>
          <a:off x="2380190" y="2569679"/>
          <a:ext cx="401078" cy="787595"/>
        </a:xfrm>
        <a:custGeom>
          <a:avLst/>
          <a:gdLst/>
          <a:ahLst/>
          <a:cxnLst/>
          <a:rect l="0" t="0" r="0" b="0"/>
          <a:pathLst>
            <a:path>
              <a:moveTo>
                <a:pt x="401078" y="0"/>
              </a:moveTo>
              <a:lnTo>
                <a:pt x="401078" y="698552"/>
              </a:lnTo>
              <a:lnTo>
                <a:pt x="0" y="698552"/>
              </a:lnTo>
              <a:lnTo>
                <a:pt x="0" y="7875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BFE506-CEF2-4457-A70A-D8F2787FE2A7}">
      <dsp:nvSpPr>
        <dsp:cNvPr id="0" name=""/>
        <dsp:cNvSpPr/>
      </dsp:nvSpPr>
      <dsp:spPr>
        <a:xfrm>
          <a:off x="1354068" y="2569679"/>
          <a:ext cx="1427201" cy="787595"/>
        </a:xfrm>
        <a:custGeom>
          <a:avLst/>
          <a:gdLst/>
          <a:ahLst/>
          <a:cxnLst/>
          <a:rect l="0" t="0" r="0" b="0"/>
          <a:pathLst>
            <a:path>
              <a:moveTo>
                <a:pt x="1427201" y="0"/>
              </a:moveTo>
              <a:lnTo>
                <a:pt x="1427201" y="698552"/>
              </a:lnTo>
              <a:lnTo>
                <a:pt x="0" y="698552"/>
              </a:lnTo>
              <a:lnTo>
                <a:pt x="0" y="7875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89F843-FFDE-4F14-9621-5C4F3F225AA0}">
      <dsp:nvSpPr>
        <dsp:cNvPr id="0" name=""/>
        <dsp:cNvSpPr/>
      </dsp:nvSpPr>
      <dsp:spPr>
        <a:xfrm>
          <a:off x="2781269" y="810573"/>
          <a:ext cx="1433205" cy="780324"/>
        </a:xfrm>
        <a:custGeom>
          <a:avLst/>
          <a:gdLst/>
          <a:ahLst/>
          <a:cxnLst/>
          <a:rect l="0" t="0" r="0" b="0"/>
          <a:pathLst>
            <a:path>
              <a:moveTo>
                <a:pt x="1433205" y="0"/>
              </a:moveTo>
              <a:lnTo>
                <a:pt x="1433205" y="691280"/>
              </a:lnTo>
              <a:lnTo>
                <a:pt x="0" y="691280"/>
              </a:lnTo>
              <a:lnTo>
                <a:pt x="0" y="78032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F68F9C-D889-47A9-B61F-DAFEF7AAA279}">
      <dsp:nvSpPr>
        <dsp:cNvPr id="0" name=""/>
        <dsp:cNvSpPr/>
      </dsp:nvSpPr>
      <dsp:spPr>
        <a:xfrm>
          <a:off x="3116718" y="0"/>
          <a:ext cx="2195512" cy="810573"/>
        </a:xfrm>
        <a:prstGeom prst="rect">
          <a:avLst/>
        </a:prstGeom>
        <a:solidFill>
          <a:schemeClr val="accent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1000" b="1" kern="1200">
              <a:solidFill>
                <a:schemeClr val="bg1"/>
              </a:solidFill>
            </a:rPr>
            <a:t>DIRECCIÓ GENERAL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a-ES" sz="800" b="1" kern="1200">
            <a:solidFill>
              <a:schemeClr val="bg1"/>
            </a:solidFill>
          </a:endParaRPr>
        </a:p>
      </dsp:txBody>
      <dsp:txXfrm>
        <a:off x="3116718" y="0"/>
        <a:ext cx="2195512" cy="810573"/>
      </dsp:txXfrm>
    </dsp:sp>
    <dsp:sp modelId="{3ECBE5CA-DB22-481F-AB68-8D1F685D0D49}">
      <dsp:nvSpPr>
        <dsp:cNvPr id="0" name=""/>
        <dsp:cNvSpPr/>
      </dsp:nvSpPr>
      <dsp:spPr>
        <a:xfrm>
          <a:off x="1897149" y="1590898"/>
          <a:ext cx="1768238" cy="978781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600" b="1" kern="1200"/>
            <a:t>Sotsdirecció Gerència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a-ES" sz="600" b="0" kern="1200"/>
        </a:p>
      </dsp:txBody>
      <dsp:txXfrm>
        <a:off x="1897149" y="1590898"/>
        <a:ext cx="1768238" cy="978781"/>
      </dsp:txXfrm>
    </dsp:sp>
    <dsp:sp modelId="{7AE438D2-387E-452D-80FF-9609AAB475CF}">
      <dsp:nvSpPr>
        <dsp:cNvPr id="0" name=""/>
        <dsp:cNvSpPr/>
      </dsp:nvSpPr>
      <dsp:spPr>
        <a:xfrm>
          <a:off x="930050" y="3357275"/>
          <a:ext cx="848035" cy="4240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600" kern="1200"/>
            <a:t>Unitat de Recursos Humans i organització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a-ES" sz="600" kern="1200"/>
        </a:p>
      </dsp:txBody>
      <dsp:txXfrm>
        <a:off x="930050" y="3357275"/>
        <a:ext cx="848035" cy="424017"/>
      </dsp:txXfrm>
    </dsp:sp>
    <dsp:sp modelId="{50B5229F-62D9-480D-9D07-C492A4BCBAD8}">
      <dsp:nvSpPr>
        <dsp:cNvPr id="0" name=""/>
        <dsp:cNvSpPr/>
      </dsp:nvSpPr>
      <dsp:spPr>
        <a:xfrm>
          <a:off x="1956173" y="3357275"/>
          <a:ext cx="848035" cy="4240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600" kern="1200"/>
            <a:t>Unitat de Recursos Econòmics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a-ES" sz="600" kern="1200"/>
        </a:p>
      </dsp:txBody>
      <dsp:txXfrm>
        <a:off x="1956173" y="3357275"/>
        <a:ext cx="848035" cy="424017"/>
      </dsp:txXfrm>
    </dsp:sp>
    <dsp:sp modelId="{C2FE9500-FE41-48AE-9C0C-A6AB6CE4EEB8}">
      <dsp:nvSpPr>
        <dsp:cNvPr id="0" name=""/>
        <dsp:cNvSpPr/>
      </dsp:nvSpPr>
      <dsp:spPr>
        <a:xfrm>
          <a:off x="2982296" y="3357275"/>
          <a:ext cx="848035" cy="4240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600" kern="1200"/>
            <a:t>Unitat de Sistemes d'Informació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a-ES" sz="600" kern="1200"/>
        </a:p>
      </dsp:txBody>
      <dsp:txXfrm>
        <a:off x="2982296" y="3357275"/>
        <a:ext cx="848035" cy="424017"/>
      </dsp:txXfrm>
    </dsp:sp>
    <dsp:sp modelId="{58014837-07D9-4892-A7BB-6880B806B2B5}">
      <dsp:nvSpPr>
        <dsp:cNvPr id="0" name=""/>
        <dsp:cNvSpPr/>
      </dsp:nvSpPr>
      <dsp:spPr>
        <a:xfrm>
          <a:off x="4008418" y="3357275"/>
          <a:ext cx="848035" cy="4240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600" kern="1200"/>
            <a:t>Unitat Jurídica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a-ES" sz="600" kern="1200"/>
        </a:p>
      </dsp:txBody>
      <dsp:txXfrm>
        <a:off x="4008418" y="3357275"/>
        <a:ext cx="848035" cy="424017"/>
      </dsp:txXfrm>
    </dsp:sp>
    <dsp:sp modelId="{3D4E013E-F052-4C69-A9C8-5EE38452307E}">
      <dsp:nvSpPr>
        <dsp:cNvPr id="0" name=""/>
        <dsp:cNvSpPr/>
      </dsp:nvSpPr>
      <dsp:spPr>
        <a:xfrm>
          <a:off x="5034541" y="3357275"/>
          <a:ext cx="848035" cy="4240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600" kern="1200"/>
            <a:t>Unitat de Manteniment i Intal·lacions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a-ES" sz="600" kern="1200"/>
        </a:p>
      </dsp:txBody>
      <dsp:txXfrm>
        <a:off x="5034541" y="3357275"/>
        <a:ext cx="848035" cy="424017"/>
      </dsp:txXfrm>
    </dsp:sp>
    <dsp:sp modelId="{9CCC082F-C2DF-42C9-825D-11C7FE28D795}">
      <dsp:nvSpPr>
        <dsp:cNvPr id="0" name=""/>
        <dsp:cNvSpPr/>
      </dsp:nvSpPr>
      <dsp:spPr>
        <a:xfrm>
          <a:off x="6060664" y="3357275"/>
          <a:ext cx="848035" cy="4240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600" kern="1200"/>
            <a:t>Unitat d'Auxiliars de Museus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a-ES" sz="600" kern="1200"/>
        </a:p>
      </dsp:txBody>
      <dsp:txXfrm>
        <a:off x="6060664" y="3357275"/>
        <a:ext cx="848035" cy="424017"/>
      </dsp:txXfrm>
    </dsp:sp>
    <dsp:sp modelId="{A4A86849-23C2-43F4-869A-C18CDC7D4E31}">
      <dsp:nvSpPr>
        <dsp:cNvPr id="0" name=""/>
        <dsp:cNvSpPr/>
      </dsp:nvSpPr>
      <dsp:spPr>
        <a:xfrm>
          <a:off x="2982296" y="2747766"/>
          <a:ext cx="848035" cy="43142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600" kern="1200"/>
            <a:t>Responsable de Serveis Generals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a-ES" sz="600" kern="1200"/>
        </a:p>
      </dsp:txBody>
      <dsp:txXfrm>
        <a:off x="2982296" y="2747766"/>
        <a:ext cx="848035" cy="431421"/>
      </dsp:txXfrm>
    </dsp:sp>
    <dsp:sp modelId="{6055F8E5-D058-4B53-A937-D8288B27186F}">
      <dsp:nvSpPr>
        <dsp:cNvPr id="0" name=""/>
        <dsp:cNvSpPr/>
      </dsp:nvSpPr>
      <dsp:spPr>
        <a:xfrm>
          <a:off x="4890189" y="1607027"/>
          <a:ext cx="848035" cy="424017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600" b="1" kern="1200"/>
            <a:t>Àrea de Comunicació i Marquèting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a-ES" sz="600" b="1" kern="1200"/>
        </a:p>
      </dsp:txBody>
      <dsp:txXfrm>
        <a:off x="4890189" y="1607027"/>
        <a:ext cx="848035" cy="424017"/>
      </dsp:txXfrm>
    </dsp:sp>
    <dsp:sp modelId="{048E99C9-0875-4B0E-B90C-809C15097F38}">
      <dsp:nvSpPr>
        <dsp:cNvPr id="0" name=""/>
        <dsp:cNvSpPr/>
      </dsp:nvSpPr>
      <dsp:spPr>
        <a:xfrm>
          <a:off x="6007704" y="1590898"/>
          <a:ext cx="848035" cy="424017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600" b="1" kern="1200"/>
            <a:t>Àrea de Gestió de Col·leccions i Recerca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a-ES" sz="600" b="1" kern="1200"/>
        </a:p>
      </dsp:txBody>
      <dsp:txXfrm>
        <a:off x="6007704" y="1590898"/>
        <a:ext cx="848035" cy="424017"/>
      </dsp:txXfrm>
    </dsp:sp>
    <dsp:sp modelId="{A15DD39D-F589-45C3-8168-FB2219627074}">
      <dsp:nvSpPr>
        <dsp:cNvPr id="0" name=""/>
        <dsp:cNvSpPr/>
      </dsp:nvSpPr>
      <dsp:spPr>
        <a:xfrm>
          <a:off x="5494643" y="2193003"/>
          <a:ext cx="848035" cy="4240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600" kern="1200"/>
            <a:t>Unitat de Recerca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600" kern="1200"/>
            <a:t>(nova creació)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a-ES" sz="600" kern="1200"/>
        </a:p>
      </dsp:txBody>
      <dsp:txXfrm>
        <a:off x="5494643" y="2193003"/>
        <a:ext cx="848035" cy="424017"/>
      </dsp:txXfrm>
    </dsp:sp>
    <dsp:sp modelId="{B5855B40-90C6-4EAF-AD60-BAF2551A5D2B}">
      <dsp:nvSpPr>
        <dsp:cNvPr id="0" name=""/>
        <dsp:cNvSpPr/>
      </dsp:nvSpPr>
      <dsp:spPr>
        <a:xfrm>
          <a:off x="6520766" y="2193003"/>
          <a:ext cx="848035" cy="4240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600" kern="1200"/>
            <a:t>Unitat de Gestió de Col·leccions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a-ES" sz="600" kern="1200"/>
        </a:p>
      </dsp:txBody>
      <dsp:txXfrm>
        <a:off x="6520766" y="2193003"/>
        <a:ext cx="848035" cy="424017"/>
      </dsp:txXfrm>
    </dsp:sp>
    <dsp:sp modelId="{ED5B6609-C962-4F22-8CE1-8E26E20BBB38}">
      <dsp:nvSpPr>
        <dsp:cNvPr id="0" name=""/>
        <dsp:cNvSpPr/>
      </dsp:nvSpPr>
      <dsp:spPr>
        <a:xfrm>
          <a:off x="7614282" y="1590898"/>
          <a:ext cx="848035" cy="424017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600" b="1" kern="1200"/>
            <a:t>Àrea d'Educació i Activitats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a-ES" sz="600" b="1" kern="1200"/>
        </a:p>
      </dsp:txBody>
      <dsp:txXfrm>
        <a:off x="7614282" y="1590898"/>
        <a:ext cx="848035" cy="424017"/>
      </dsp:txXfrm>
    </dsp:sp>
    <dsp:sp modelId="{2C877F7A-6629-4A73-8426-F1DA7A7C9726}">
      <dsp:nvSpPr>
        <dsp:cNvPr id="0" name=""/>
        <dsp:cNvSpPr/>
      </dsp:nvSpPr>
      <dsp:spPr>
        <a:xfrm>
          <a:off x="7762790" y="2199355"/>
          <a:ext cx="848035" cy="4240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600" kern="1200"/>
            <a:t>Unitat de Programes Educatius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a-ES" sz="600" kern="1200"/>
        </a:p>
      </dsp:txBody>
      <dsp:txXfrm>
        <a:off x="7762790" y="2199355"/>
        <a:ext cx="848035" cy="424017"/>
      </dsp:txXfrm>
    </dsp:sp>
    <dsp:sp modelId="{86A80FDF-8BD3-4714-8B0D-8FFC597C1B69}">
      <dsp:nvSpPr>
        <dsp:cNvPr id="0" name=""/>
        <dsp:cNvSpPr/>
      </dsp:nvSpPr>
      <dsp:spPr>
        <a:xfrm>
          <a:off x="4672006" y="988792"/>
          <a:ext cx="848035" cy="4240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a-ES" sz="600" kern="1200"/>
            <a:t>Responsable de projectes estratègics (a extingir)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a-ES" sz="600" kern="1200"/>
        </a:p>
      </dsp:txBody>
      <dsp:txXfrm>
        <a:off x="4672006" y="988792"/>
        <a:ext cx="848035" cy="4240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3FA41-EC54-455D-8604-C206B04A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9D7AFA39.dotm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M.José Fajardo</dc:creator>
  <cp:lastModifiedBy>Angels Farré</cp:lastModifiedBy>
  <cp:revision>2</cp:revision>
  <cp:lastPrinted>2026-02-02T15:55:00Z</cp:lastPrinted>
  <dcterms:created xsi:type="dcterms:W3CDTF">2026-04-08T12:10:00Z</dcterms:created>
  <dcterms:modified xsi:type="dcterms:W3CDTF">2026-04-08T12:10:00Z</dcterms:modified>
</cp:coreProperties>
</file>