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F97D" w14:textId="77777777" w:rsidR="00EF6F15" w:rsidRPr="00AF59DC" w:rsidRDefault="00EF6F15" w:rsidP="00AF59DC">
      <w:pPr>
        <w:jc w:val="both"/>
        <w:rPr>
          <w:rFonts w:asciiTheme="minorHAnsi" w:eastAsia="Verdana" w:hAnsiTheme="minorHAnsi" w:cstheme="minorHAnsi"/>
        </w:rPr>
      </w:pPr>
    </w:p>
    <w:p w14:paraId="0475395B" w14:textId="77777777" w:rsidR="00AF59DC" w:rsidRDefault="00AF59DC" w:rsidP="00AF59DC">
      <w:pPr>
        <w:jc w:val="both"/>
        <w:rPr>
          <w:rFonts w:asciiTheme="minorHAnsi" w:eastAsia="Verdana" w:hAnsiTheme="minorHAnsi" w:cstheme="minorHAnsi"/>
        </w:rPr>
      </w:pPr>
    </w:p>
    <w:p w14:paraId="06C1E311" w14:textId="72074B46" w:rsidR="0077272D" w:rsidRDefault="00557899" w:rsidP="00AF59DC">
      <w:pPr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ANNEX DE LES INVERSIONS PRESSUPOST 2026</w:t>
      </w:r>
    </w:p>
    <w:tbl>
      <w:tblPr>
        <w:tblW w:w="14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236"/>
        <w:gridCol w:w="4408"/>
        <w:gridCol w:w="1159"/>
        <w:gridCol w:w="1216"/>
        <w:gridCol w:w="1196"/>
        <w:gridCol w:w="2775"/>
        <w:gridCol w:w="1216"/>
        <w:gridCol w:w="596"/>
      </w:tblGrid>
      <w:tr w:rsidR="00557899" w:rsidRPr="00557899" w14:paraId="6A665B5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E99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383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DD3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602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B1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E2B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5DE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45D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754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29EB02E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D85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C45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1B1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F5B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F7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FFC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E3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C0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2D1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06433984" w14:textId="77777777" w:rsidTr="00557899">
        <w:trPr>
          <w:trHeight w:val="31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18F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u w:val="single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u w:val="single"/>
                <w:lang w:val="es-ES" w:eastAsia="es-ES"/>
              </w:rPr>
              <w:t>PLA D'INVERSIONS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3BF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u w:val="single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E6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116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44B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CF5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17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64F12029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62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EF5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E3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31F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D90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A48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B7B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DE2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E6A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12FC1DE0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B04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05B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C4E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4C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46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B0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3CF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1E3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4884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8D902D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E24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B29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0B4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Portada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llum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pavello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F81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294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497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041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013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7DF9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DCE3D5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7B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E5F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6AC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236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928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B93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E54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58C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122B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D5900E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2C6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23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D60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8B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863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EB1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3477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81F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1088B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F71184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BCB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CE4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BE0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E1C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C96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C8D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81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6DD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8DE9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70E662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730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6496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0D0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2392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74A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0D7F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993F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586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4FE5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8CD030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236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82CB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748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C3D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9521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9F46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A5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Portada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llum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al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pavello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BCA4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C203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BB6171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C31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C34F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96E4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8859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C07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736F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4FE3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A802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A3BDD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8104DA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226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5600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0C6E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A6847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2AA8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4581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3EA6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5EC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81791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1223B59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3D7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2B56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181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9F9A1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761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06F8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433F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B3A7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FB57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71BFFF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55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9067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951E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8DD8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AC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A83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2649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9302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8E5F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A83148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680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B833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601C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E90CC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BEB8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2862A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1D3A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56D8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0A5B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3221FA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98C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735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A0A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401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F1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1A3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AA3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90D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F830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2954A0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EC0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E39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510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6E8" w14:textId="77777777" w:rsidR="00557899" w:rsidRPr="00557899" w:rsidRDefault="00557899" w:rsidP="00557899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06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EFE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AC9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EB72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027B9D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E5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71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B1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F2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3CC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8F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B99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C6D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CC496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602BFB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88B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520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16E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C05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3E3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D2E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C9D7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3AA1CFD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82B51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AF23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DC5D7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FB4EF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11294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6A6B6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A829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4C61A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BE55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56AB771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1F8306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966A1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158798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4A39FE2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2DD862D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1553DF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E37988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5E364C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9E428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557899" w:rsidRPr="00557899" w14:paraId="63DC3094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2D5E" w14:textId="77777777" w:rsid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  <w:p w14:paraId="717DD0D8" w14:textId="77777777" w:rsid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  <w:p w14:paraId="628CA9A5" w14:textId="77777777" w:rsid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  <w:p w14:paraId="0026DC6C" w14:textId="02C1DECA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CBC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D2D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248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044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0C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414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303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654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7E198F87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8B2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9C3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525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6B0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F2A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6A4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1B2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65D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4CB07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3C9EBC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1BE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B86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2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C84C7D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Millora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la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xarxa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d'aigua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6D1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ABD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3E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C9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CE1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AFF8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FD32F8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3A7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F1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ECEC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9D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9A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2BD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E1B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2B4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6075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52C78E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35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79BF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7455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D23E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3F5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4DD9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4E707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FF23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8B75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5FA363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1B5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D295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75080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73DC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ACA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8DE7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62.768,49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74C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4E8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619.01.161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CAF99D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Millora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la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xarxa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d'aigua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AD5AAB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66704,03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C27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9CC63B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9F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C8AA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2C5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B88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536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74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444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ACCD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D08D6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E0D26A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DE3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ACEC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C4F8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3218B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62.768,49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9E0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E120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730F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DA4E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C2ED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A33DEE9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970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1A5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EAEC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39FD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3.935,54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167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6225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FF2D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310F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EEDA2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02B5E98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7B3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1EBE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F1D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50D3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D4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FC1C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AFAD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DF7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A145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217931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B2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41EE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2A61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905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66.704,03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8CB0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8F410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BF2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D6E53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66.704,03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EE253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92A5EE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047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C38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01B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94,10%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D6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86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8AE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6AF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9101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5F95D9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828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C25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787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3B4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03A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72E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52E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1DD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99F1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9C0C39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7B8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EC5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4BAB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D07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1E8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259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1D1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257F183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1CC0E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0AB6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5CF16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A4D0F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2169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A27F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B87F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CF8A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B452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3C7BE39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EF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9D2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A3B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159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377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3B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55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9B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1BC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43032423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6B5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ED1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1D9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229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00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489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719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8D0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6C65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20AA348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F3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6C47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3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D56BDD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Redacció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pla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prevenció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d'incendis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forestals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6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10F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F71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269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6AD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D5B19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397EBE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BD4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F7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157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B5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0B3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A99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6A9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D1A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05AC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CE4E54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3A6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C4F0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F7FF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C7C0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B77C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210E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017C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C482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C85EA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36E395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716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7D830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761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D536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Diputació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Lleida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53F1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A7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9126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89477E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>Redacció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 xml:space="preserve"> del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>pla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>prevenció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C7A086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4200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5E77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2F3BD48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A3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3328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75D0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8E7E0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2C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37C6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7716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>d'incendis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18"/>
                <w:szCs w:val="18"/>
                <w:lang w:val="es-ES" w:eastAsia="es-ES"/>
              </w:rPr>
              <w:t>forestals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3FE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F5A2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A167DF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1E8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D747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AE6E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82F2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78B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A55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EA3A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9F4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03D8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9A1DD2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05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EA1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CD2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80AD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6EC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AF3F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B6C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AA45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1ED36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91DD95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0CB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7D4F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21E0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7275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04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7871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61FA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9EAA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8C6C2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EA9DA1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81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FBCA0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3F9A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E3A7D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4.200,00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A2AF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BBBD0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0E2C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9637B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4.200,00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AA487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B865E7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2FD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0BB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9B44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95,24%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81F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4D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FEC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D8E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11F9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EC318F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7EF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8019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20C9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B9D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C8C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DD5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F5B0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686BF52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A0BEB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2A6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9E20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1E1F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A79BE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13A89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38200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23F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4AF5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31B7196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12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99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EC4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C5F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953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BFE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32B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83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07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52365F06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6CB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B7E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8F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291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D82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68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90E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A9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A7FD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C94178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4AD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B0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4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601E16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Redacció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plànol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delimitació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07C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872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DAE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B3C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77D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237D8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F93494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E52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66B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20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6F3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FF1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6C0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B6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62F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1E96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41AB41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14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1464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2CA6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570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E60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2D097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8FFF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112D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DC36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13D31A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5A4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2342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7508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85D9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Agricultura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C43D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BB2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D55E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619.03.161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0B4A3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Redacció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plànol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delimitació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E8D574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1000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5183E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3B16F5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C7D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A3E9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617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E76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84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6BA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3E54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F6EB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75CD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48FDCE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F7C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7713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EA9C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47251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4F4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96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C784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E1F0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9C32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D666DF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2C9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E3A5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0AAD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5E8E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724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185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F6F7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3E1F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F1F59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AC80388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FEE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3FF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3DC1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048A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51A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D707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FEFB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C877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F5B2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ED004E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544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9A912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7CE6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5844E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8418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56BF4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B444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86E48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1.000,00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B831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65269A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D0F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76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0AFC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2F5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665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E40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C52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9DA8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35D32B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108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A73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016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7B7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0B9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D89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5496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99E7860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F182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D83A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16E0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69E6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8383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1DC3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B01F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7AA5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F83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91F2709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DEF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106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569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46F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DAA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149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534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A3E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DE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38CB141C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4AA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B7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91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7D6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B9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B15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0B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39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580C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6A015C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55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B0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5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F8A9C0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Suport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tècnic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juridic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subvencions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PUOSC i Agricultura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A2D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ED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D5C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42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53E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0F12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E91B99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02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0DE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352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EC8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76B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3B5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CDD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FC3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95740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2A183B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617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1121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0589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2ACD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5DE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A9B6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8219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CBA8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2B9FE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921286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21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64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7508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4920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Presidècia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312A1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9.188,23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562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CABD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5C9AA2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Suport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tècnic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juridic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subvencions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927456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9188,23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5E7F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3EE6BA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27A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70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75CC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F9FE7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9.188,23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37AF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31B7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0F3C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3F8F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240D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921EA9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763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86E6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F5AE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E22E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0ED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87B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3A09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475D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92F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017A1D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424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28517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964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AE4BC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9.188,23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D532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0A1ED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0D4D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32557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9.188,23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C222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831454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9FE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2D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2F9E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A5A1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D42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F2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859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4A59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27A554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465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078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5CC6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086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FD4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C6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FE39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10699E4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5197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DEFC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55D9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46D0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A88DF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5A714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B88E0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C94B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519D2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47417D0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869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07C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F90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F03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093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272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928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E0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CA9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739717B0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44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9A5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CB0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E02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32F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6F7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2A5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FED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DFAB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62E323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AE6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7BC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6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EC19E9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Valla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metàl·lica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la pista de la piscina municipal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2AB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DE9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0E9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376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8E9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DE95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BB8F8B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2A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A1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B25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8D9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DFD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992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AF3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558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F255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89513C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A54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D83E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A69D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C5CE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586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FCBB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3DB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A450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8377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98122D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FB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502B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7508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6AC0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Esports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37320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4.451,00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449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8A7B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63.302.342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296837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Valla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metàl·lica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la pista de </w:t>
            </w:r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3EA622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4767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80C6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E72145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6C4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987E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FD4F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97047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4.451,00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3354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E7B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B6AC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B7F2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AAE0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55E557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64E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04E2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2422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7BF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316,00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E73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C8C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8D0D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F9B1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FDD8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269E61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DD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BEC6C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9E51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A45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4.767,00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F2E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A936D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7CA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944D8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4.767,00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3106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86BEB28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171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041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5A7A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93,37%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A58E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0B0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1E1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8A4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0BBA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126724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302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59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741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34B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CC9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855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06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B66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912E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061EFF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FC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83DF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C87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EAB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D60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8A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4E13F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65D83FF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061E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9909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2D0CB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4D4E6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C5864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BE43D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E53D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23682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F5C1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48D7693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C81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2CE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BE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CD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1F1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483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638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292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C3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4E8D7CA3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864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E17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1DA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4DB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01E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E88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9FE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A1E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D241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9E14DC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589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C83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7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AFEB4C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Substitució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depuradora piscina municipal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F9E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006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80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100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4BD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E3D4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331C119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A4D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B7E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78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C7A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B9F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0FD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079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1F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5A95C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E30BEB9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BDF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829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E17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AEE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CCD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A7A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CA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E83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4648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2A8FD2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7D7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7629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F5B8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74E4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5D9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9B16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D1C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4CA0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88A9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63E822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5DD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D1D39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7508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70F0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Esports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8CBB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15.923,00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50E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49F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63.300.342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5679FE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Substitució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depuradora</w:t>
            </w:r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6F82F2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17052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F3FC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493474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3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7797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C643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C4C9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38A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EC7E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86D7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piscina municipal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B778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3.500,00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5F4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14303B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FA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5177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28D0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C426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15.923,00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C7E3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F207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D36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7C20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6B024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8F55DF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D2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F2ED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C53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FE55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4.629,00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2FC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35C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25A1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6870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8237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F089C5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E5B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F652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89B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EA2C0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20.552,00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5B8B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2BB63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BA14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F23E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20.552,00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A7F90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FC8CEA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F9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32D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7FC2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77,48%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EF8B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9EE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ED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FA3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25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BF56DF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90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5162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BEEB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E8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F79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2D8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1938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D0E997F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87B6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809B8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B5B3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641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41A43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45B0C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B206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7CB8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88541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5AA03C8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7E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F9F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8A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220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0B7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5C9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6D0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DE5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5A3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6EF1D695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4C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CFB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34F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CC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67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25E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EC9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EBA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7040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9CC93B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F6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483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8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44F35AB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d'edifici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annex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la pista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polivalent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E8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488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7BC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E93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03D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1754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BE33E6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F62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531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50E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BD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7CB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A0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550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D6B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111C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B83F12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37A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AFE5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C8B3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6035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CB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5F39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A30C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1F03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9DE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857113E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91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F1A0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7508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937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PUOSC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0B97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110.042,99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A20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0EA2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609.01.920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AE37F5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d'edifici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annex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98BD50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115.834,73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A3934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784878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5A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22B9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DF00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352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C40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916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079F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a la pista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polivalent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51B80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0D04F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870AA2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29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933C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4757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A5E93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110.042,99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DCF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C0EB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D450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D8FA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DEF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12897A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07E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75D0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83C3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FB0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5.791,74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D8D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5B0D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EDD9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6978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01B6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6569F4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1C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80D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3DDA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BB9B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98F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5D7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FB17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F92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DF54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8FE920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000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38801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585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9FFF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115.834,73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10E1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79A1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8F2E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C34F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115.834,73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9549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0F741B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76D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F83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1A5C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95,00%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1BDB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1A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1BD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8FD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F87B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257D5D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24F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FC3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7B73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F32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C2C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710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6109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6F534F8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3502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17BB9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4A0B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15846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58F6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A50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5EB80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C61BD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27BFC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B5B3FAE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BB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6B6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2D8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9AB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3B7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07F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4A4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08D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14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6FB0CD3E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EF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5AC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02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FE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B8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88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B57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FB6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B39D9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22EFD5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0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29F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9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861E0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Reparació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bascula municipal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334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EDB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F41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378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04B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DD63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753112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431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8FA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6EA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83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FB4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94D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376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2E5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555A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7A7D47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B46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348C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8BEF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3F1D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76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DBFD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69C9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FB4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E3D7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8AD49F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DC5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3DD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461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F55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Diputació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despesa capital 2026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8E5D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27.418,39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ED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BEAD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633.01.920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94BEA5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Reparació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bascula municipal</w:t>
            </w:r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697E45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27418,39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1DEA2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80114C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5F9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30BA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3358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3B6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DE6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6D1E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E17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860F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C2D4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E6BA66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851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998E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C803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F4F5E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27.418,39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8206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CE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A4EA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395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EFFE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403CD7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3EF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690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4C6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FB10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5EB1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87D8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453A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8E1B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D809F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77783D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C5B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3FC2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E76D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1A89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63B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3D3F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7BA4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2A9F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0011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1D2C40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B8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52BF6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4332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ABD74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27.418,39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C8A9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8B3BD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44A4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26B52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27.418,39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C07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F920C7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B9F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303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6B7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100,00%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CF08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1C9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0B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9E3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24A31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C2730C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F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6B0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935B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E69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3B9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2E8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7A66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D86F9E1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6419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8E2F6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BDEA3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D04C9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68D8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3F49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56AD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019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0CF2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697C661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253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D88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287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FF4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B95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F0F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33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EC0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AAF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520DCD28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2B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3D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B2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1C2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087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E14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8F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F94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38331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43DE9C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47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C6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10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A17901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Panells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memòria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democratica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3F5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7C1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9B9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2D5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975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2763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EF30BC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56C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FD0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053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BDA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C7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2B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62E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B9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C2D4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D758178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9D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AE98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E18F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0A0A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4092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9FE7B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4553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57F4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10AB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780DE9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DB1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6F7E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76102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1F36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IEI.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Memòria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democràtica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361A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4.155,21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161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A42B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609.00.330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52DBEC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Panells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memòria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democratica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6FC5B11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5640,73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E6A4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5F4497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3AA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BD7B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E254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8B9F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C971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6BAE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E363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2E28E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A1DC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BBC807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1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3C2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5B5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265F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4.155,21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D776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AB89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9245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1E7B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D23EB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7FDA2DC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3A5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CE9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63C0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8BA3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1.485,52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D79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001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867B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DC60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9181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C4EBC2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CBD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1723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8490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76F1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008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9DFD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C34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A4CA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B307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BEED9D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71E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3C54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75B4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6B53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5.640,73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F42C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E520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0B3C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CC8D0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5.640,73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0AD8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A59DDC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3EF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68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8038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73,66%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8B88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BA2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F4B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E17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DC6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EDBC8E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59C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340E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8FE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6BD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564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5EE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A8DB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EAC4937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B6FF8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61EC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6D93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7B33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B2896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E71E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4DFA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49B4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5C0A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F653A28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A38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A5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F1E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8E0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B3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4AE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D6D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7B1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A13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7EDA49BD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EA7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F00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1E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7A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B69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F5D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DBC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4F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FCA1D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BA54C3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C92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A461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11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FBBFFB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Aparell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aire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calent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fred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local social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Tòrrec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D1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E10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B65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D17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70C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4BAF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0F45A9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C4D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FB3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8DC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B76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83D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D8D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A4BA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28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12953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ED787A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CA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E6643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5D687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FB9C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439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619B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4DA85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FE8C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1C03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A2E8E2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AF5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73B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F49D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FB231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BE6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CE6B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623.00.333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35AC34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Aparell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aire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calent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fred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0276B9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2500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181D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D3DCE29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2A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6682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6305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CF8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37E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D365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9BC9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local social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Tòrrec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577D4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82BA9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5510B9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CC6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F05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0769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37CC4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3E39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DF47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73D7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DAA5D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7D8B2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D87900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D22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2B8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186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B231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2.500,00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583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73A6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92D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AFA4C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118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7282A26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B96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BEF7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E5D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A65D6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2.500,00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6D3A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8238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13F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2B25C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2.500,00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1662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3E397C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F1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805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93E1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0C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4E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F87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216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F34D2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7D00B9D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7EA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FD8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9E8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838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2E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73B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95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4EA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FBE9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AC2E9A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1E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97CA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EE4F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22F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40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D67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6C29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11C7BF5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8A6F4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DAE44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75806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CC5AE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C8BF3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D672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AC41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0A0E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9D13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9DF1E63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05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0DE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861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60D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30A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965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645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3F3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1AE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557899" w:rsidRPr="00557899" w14:paraId="11E869C8" w14:textId="77777777" w:rsidTr="00557899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947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13D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CF9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74F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593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38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869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0B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A1A29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8A206C3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E41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164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12</w:t>
            </w:r>
          </w:p>
        </w:tc>
        <w:tc>
          <w:tcPr>
            <w:tcW w:w="4408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4F180E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Material venda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museu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249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91C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8D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FBB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989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D87F8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3C9AE7F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5B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537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E2D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A60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1E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7C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81A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15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B1AA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2B997FA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DFA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04B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Ingressos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489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2AB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A619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D636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Despeses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A3E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DAA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020D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0EBDE42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158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CA3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93D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B23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8490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36D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CE97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53B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5892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AF1045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672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574C8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DD60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98FD0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CA6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8D86F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Partida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3DCD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Denominació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592D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8FAF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C8D1DB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37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102D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0EC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E13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E5A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BC32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22.699.333</w:t>
            </w:r>
          </w:p>
        </w:tc>
        <w:tc>
          <w:tcPr>
            <w:tcW w:w="277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F1D9A6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Material venda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museu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B99C96" w14:textId="77777777" w:rsidR="00557899" w:rsidRPr="00557899" w:rsidRDefault="00557899" w:rsidP="00557899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2000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91CA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153B9D5B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CB2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7BC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A18C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551B3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1DD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1847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3AE6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5C7D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0153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39ADBB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78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4A4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7224" w14:textId="77777777" w:rsidR="00557899" w:rsidRPr="00557899" w:rsidRDefault="00557899" w:rsidP="00557899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gram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Financiació</w:t>
            </w:r>
            <w:proofErr w:type="spellEnd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 Recursos </w:t>
            </w:r>
            <w:proofErr w:type="spellStart"/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Aliens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79B95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6811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0BD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C5C1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603DF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BF653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0F6F0967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517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601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294B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Recursos Propis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115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CB3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8AE9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E6D8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DE237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C149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483329F5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6EE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351C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4DD7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762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3C76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95E9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E45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B49B5" w14:textId="77777777" w:rsidR="00557899" w:rsidRPr="00557899" w:rsidRDefault="00557899" w:rsidP="005578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E765A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06B37BD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CA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D2C83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77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0927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2.000,00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E0AE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B3FF0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0B40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74237" w14:textId="77777777" w:rsidR="00557899" w:rsidRPr="00557899" w:rsidRDefault="00557899" w:rsidP="00557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2.000,00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4115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20E974E0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6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C37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CE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AF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E4D4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6418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C6B6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ED5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4D9E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4B236B4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10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B1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Coeficient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Finançament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exceptuant</w:t>
            </w:r>
            <w:proofErr w:type="spellEnd"/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recursos propis)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6CB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57899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C959" w14:textId="77777777" w:rsidR="00557899" w:rsidRPr="00557899" w:rsidRDefault="00557899" w:rsidP="00557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5ADD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9C2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972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10F3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3834A6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34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76F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2DA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0A9F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3CCC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3013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088E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01E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F894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693F5791" w14:textId="77777777" w:rsidTr="00557899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B4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734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El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Projecte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està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equilibrat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quan</w:t>
            </w:r>
            <w:proofErr w:type="spellEnd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 xml:space="preserve"> a despesa i </w:t>
            </w:r>
            <w:proofErr w:type="spellStart"/>
            <w:r w:rsidRPr="00557899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  <w:t>finançament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294" w14:textId="77777777" w:rsidR="00557899" w:rsidRPr="00557899" w:rsidRDefault="00557899" w:rsidP="00557899">
            <w:pP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15B1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FD8B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99F5" w14:textId="77777777" w:rsidR="00557899" w:rsidRPr="00557899" w:rsidRDefault="00557899" w:rsidP="00557899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A2B6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59AAD81B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0F576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7E7D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A55D5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AF5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9AA5B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D43632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FF867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5951E6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A7AD29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557899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557899" w:rsidRPr="00557899" w14:paraId="318A587C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7AB27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1E5008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12EF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A31DA3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B4A544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5249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CA0E60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6380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F0B63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557899" w:rsidRPr="00557899" w14:paraId="124DF808" w14:textId="77777777" w:rsidTr="0055789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148FE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09F7B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71E1BB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ED9521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7EF6CA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CEA17D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1606DC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120695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341BF" w14:textId="77777777" w:rsidR="00557899" w:rsidRPr="00557899" w:rsidRDefault="00557899" w:rsidP="00557899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0446260C" w14:textId="77777777" w:rsidR="0077272D" w:rsidRPr="00AF59DC" w:rsidRDefault="0077272D" w:rsidP="00AF59DC">
      <w:pPr>
        <w:jc w:val="both"/>
        <w:rPr>
          <w:rFonts w:asciiTheme="minorHAnsi" w:eastAsia="Verdana" w:hAnsiTheme="minorHAnsi" w:cstheme="minorHAnsi"/>
        </w:rPr>
      </w:pPr>
    </w:p>
    <w:sectPr w:rsidR="0077272D" w:rsidRPr="00AF59DC" w:rsidSect="00557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418" w:bottom="127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E06" w14:textId="77777777" w:rsidR="000B74D4" w:rsidRDefault="000B74D4">
      <w:r>
        <w:separator/>
      </w:r>
    </w:p>
  </w:endnote>
  <w:endnote w:type="continuationSeparator" w:id="0">
    <w:p w14:paraId="5CC4CEBB" w14:textId="77777777" w:rsidR="000B74D4" w:rsidRDefault="000B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683D" w14:textId="77777777" w:rsidR="000B74D4" w:rsidRDefault="000B74D4">
      <w:r>
        <w:separator/>
      </w:r>
    </w:p>
  </w:footnote>
  <w:footnote w:type="continuationSeparator" w:id="0">
    <w:p w14:paraId="213ED143" w14:textId="77777777" w:rsidR="000B74D4" w:rsidRDefault="000B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5"/>
  </w:num>
  <w:num w:numId="2" w16cid:durableId="1795369950">
    <w:abstractNumId w:val="14"/>
  </w:num>
  <w:num w:numId="3" w16cid:durableId="1769495819">
    <w:abstractNumId w:val="22"/>
  </w:num>
  <w:num w:numId="4" w16cid:durableId="606620266">
    <w:abstractNumId w:val="17"/>
  </w:num>
  <w:num w:numId="5" w16cid:durableId="35012994">
    <w:abstractNumId w:val="1"/>
  </w:num>
  <w:num w:numId="6" w16cid:durableId="640352428">
    <w:abstractNumId w:val="4"/>
  </w:num>
  <w:num w:numId="7" w16cid:durableId="15644906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3"/>
  </w:num>
  <w:num w:numId="9" w16cid:durableId="1475682122">
    <w:abstractNumId w:val="10"/>
  </w:num>
  <w:num w:numId="10" w16cid:durableId="35207480">
    <w:abstractNumId w:val="15"/>
  </w:num>
  <w:num w:numId="11" w16cid:durableId="468480965">
    <w:abstractNumId w:val="8"/>
  </w:num>
  <w:num w:numId="12" w16cid:durableId="1614098289">
    <w:abstractNumId w:val="21"/>
  </w:num>
  <w:num w:numId="13" w16cid:durableId="787047515">
    <w:abstractNumId w:val="9"/>
  </w:num>
  <w:num w:numId="14" w16cid:durableId="1464739102">
    <w:abstractNumId w:val="11"/>
  </w:num>
  <w:num w:numId="15" w16cid:durableId="702053392">
    <w:abstractNumId w:val="20"/>
  </w:num>
  <w:num w:numId="16" w16cid:durableId="1027752996">
    <w:abstractNumId w:val="12"/>
  </w:num>
  <w:num w:numId="17" w16cid:durableId="1272009878">
    <w:abstractNumId w:val="3"/>
  </w:num>
  <w:num w:numId="18" w16cid:durableId="1377849866">
    <w:abstractNumId w:val="18"/>
  </w:num>
  <w:num w:numId="19" w16cid:durableId="149636163">
    <w:abstractNumId w:val="0"/>
  </w:num>
  <w:num w:numId="20" w16cid:durableId="293415934">
    <w:abstractNumId w:val="19"/>
  </w:num>
  <w:num w:numId="21" w16cid:durableId="1984115136">
    <w:abstractNumId w:val="2"/>
  </w:num>
  <w:num w:numId="22" w16cid:durableId="1644384190">
    <w:abstractNumId w:val="7"/>
  </w:num>
  <w:num w:numId="23" w16cid:durableId="1662268987">
    <w:abstractNumId w:val="6"/>
  </w:num>
  <w:num w:numId="24" w16cid:durableId="464782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441F"/>
    <w:rsid w:val="00024BD9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9500B"/>
    <w:rsid w:val="00095C8A"/>
    <w:rsid w:val="000A0461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B74D4"/>
    <w:rsid w:val="000D015B"/>
    <w:rsid w:val="000D737A"/>
    <w:rsid w:val="00104DD7"/>
    <w:rsid w:val="00107804"/>
    <w:rsid w:val="00115F91"/>
    <w:rsid w:val="00121F4B"/>
    <w:rsid w:val="00125B0F"/>
    <w:rsid w:val="00142545"/>
    <w:rsid w:val="001451DA"/>
    <w:rsid w:val="00145CBA"/>
    <w:rsid w:val="00153D73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052E"/>
    <w:rsid w:val="002211FA"/>
    <w:rsid w:val="002273E4"/>
    <w:rsid w:val="00232A36"/>
    <w:rsid w:val="00232BDF"/>
    <w:rsid w:val="002459CD"/>
    <w:rsid w:val="00247159"/>
    <w:rsid w:val="00262D7C"/>
    <w:rsid w:val="00271CED"/>
    <w:rsid w:val="002751F7"/>
    <w:rsid w:val="00277F64"/>
    <w:rsid w:val="00282CD3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0B5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5C11"/>
    <w:rsid w:val="00356735"/>
    <w:rsid w:val="00362888"/>
    <w:rsid w:val="0036324F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4391"/>
    <w:rsid w:val="004837D7"/>
    <w:rsid w:val="0048604C"/>
    <w:rsid w:val="0048614E"/>
    <w:rsid w:val="004873C8"/>
    <w:rsid w:val="004A115E"/>
    <w:rsid w:val="004A42C9"/>
    <w:rsid w:val="004A76DC"/>
    <w:rsid w:val="004B0E5D"/>
    <w:rsid w:val="004B4404"/>
    <w:rsid w:val="004C01CD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11F24"/>
    <w:rsid w:val="00515981"/>
    <w:rsid w:val="00525D32"/>
    <w:rsid w:val="00536C08"/>
    <w:rsid w:val="005479EB"/>
    <w:rsid w:val="00547A95"/>
    <w:rsid w:val="005527A5"/>
    <w:rsid w:val="00555642"/>
    <w:rsid w:val="00556645"/>
    <w:rsid w:val="00556DED"/>
    <w:rsid w:val="00557899"/>
    <w:rsid w:val="005654FE"/>
    <w:rsid w:val="005675A7"/>
    <w:rsid w:val="005678C8"/>
    <w:rsid w:val="00575795"/>
    <w:rsid w:val="00575952"/>
    <w:rsid w:val="005802E3"/>
    <w:rsid w:val="00581AAD"/>
    <w:rsid w:val="00585D8A"/>
    <w:rsid w:val="00586CEC"/>
    <w:rsid w:val="005872D8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72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4C20"/>
    <w:rsid w:val="00AF59DC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56BC3"/>
    <w:rsid w:val="00B61410"/>
    <w:rsid w:val="00B618B4"/>
    <w:rsid w:val="00B6277F"/>
    <w:rsid w:val="00B712CD"/>
    <w:rsid w:val="00B75F30"/>
    <w:rsid w:val="00B766CE"/>
    <w:rsid w:val="00B940B6"/>
    <w:rsid w:val="00BA3CC7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367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383D"/>
    <w:rsid w:val="00CE0C41"/>
    <w:rsid w:val="00CE240F"/>
    <w:rsid w:val="00CE58AE"/>
    <w:rsid w:val="00CE71F4"/>
    <w:rsid w:val="00CF1173"/>
    <w:rsid w:val="00CF240F"/>
    <w:rsid w:val="00CF417B"/>
    <w:rsid w:val="00CF66E1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2499"/>
    <w:rsid w:val="00D67BE8"/>
    <w:rsid w:val="00D73343"/>
    <w:rsid w:val="00D85F1B"/>
    <w:rsid w:val="00D862DC"/>
    <w:rsid w:val="00D87405"/>
    <w:rsid w:val="00D91995"/>
    <w:rsid w:val="00D95055"/>
    <w:rsid w:val="00D96914"/>
    <w:rsid w:val="00DB0F39"/>
    <w:rsid w:val="00DC27C5"/>
    <w:rsid w:val="00DD282A"/>
    <w:rsid w:val="00DD3B77"/>
    <w:rsid w:val="00DD5179"/>
    <w:rsid w:val="00DE15C2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C79F8"/>
    <w:rsid w:val="00ED0C21"/>
    <w:rsid w:val="00EE0530"/>
    <w:rsid w:val="00EE0F5C"/>
    <w:rsid w:val="00EE38AB"/>
    <w:rsid w:val="00EE6B6C"/>
    <w:rsid w:val="00EE7BC0"/>
    <w:rsid w:val="00EF51FB"/>
    <w:rsid w:val="00EF6F15"/>
    <w:rsid w:val="00F005C0"/>
    <w:rsid w:val="00F0094C"/>
    <w:rsid w:val="00F01149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5C7A"/>
    <w:rsid w:val="00FD7B76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  <w:style w:type="table" w:customStyle="1" w:styleId="hideth">
    <w:name w:val="hideth"/>
    <w:basedOn w:val="Tablanormal"/>
    <w:rsid w:val="00153D73"/>
    <w:rPr>
      <w:lang w:eastAsia="en-US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557899"/>
    <w:rPr>
      <w:color w:val="954F72"/>
      <w:u w:val="single"/>
    </w:rPr>
  </w:style>
  <w:style w:type="paragraph" w:customStyle="1" w:styleId="msonormal0">
    <w:name w:val="msonormal"/>
    <w:basedOn w:val="Normal"/>
    <w:rsid w:val="00557899"/>
    <w:pPr>
      <w:spacing w:before="100" w:beforeAutospacing="1" w:after="100" w:afterAutospacing="1"/>
    </w:pPr>
    <w:rPr>
      <w:lang w:val="es-ES" w:eastAsia="es-ES"/>
    </w:rPr>
  </w:style>
  <w:style w:type="paragraph" w:customStyle="1" w:styleId="xl63">
    <w:name w:val="xl63"/>
    <w:basedOn w:val="Normal"/>
    <w:rsid w:val="00557899"/>
    <w:pPr>
      <w:pBdr>
        <w:bottom w:val="dotted" w:sz="4" w:space="0" w:color="BFBFBF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64">
    <w:name w:val="xl64"/>
    <w:basedOn w:val="Normal"/>
    <w:rsid w:val="00557899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65">
    <w:name w:val="xl65"/>
    <w:basedOn w:val="Normal"/>
    <w:rsid w:val="00557899"/>
    <w:pPr>
      <w:spacing w:before="100" w:beforeAutospacing="1" w:after="100" w:afterAutospacing="1"/>
    </w:pPr>
    <w:rPr>
      <w:rFonts w:ascii="Arial" w:hAnsi="Arial" w:cs="Arial"/>
      <w:b/>
      <w:bCs/>
      <w:u w:val="single"/>
      <w:lang w:val="es-ES" w:eastAsia="es-ES"/>
    </w:rPr>
  </w:style>
  <w:style w:type="paragraph" w:customStyle="1" w:styleId="xl66">
    <w:name w:val="xl66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67">
    <w:name w:val="xl67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val="es-ES" w:eastAsia="es-ES"/>
    </w:rPr>
  </w:style>
  <w:style w:type="paragraph" w:customStyle="1" w:styleId="xl68">
    <w:name w:val="xl68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69">
    <w:name w:val="xl69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val="es-ES" w:eastAsia="es-ES"/>
    </w:rPr>
  </w:style>
  <w:style w:type="paragraph" w:customStyle="1" w:styleId="xl70">
    <w:name w:val="xl70"/>
    <w:basedOn w:val="Normal"/>
    <w:rsid w:val="005578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s-ES" w:eastAsia="es-ES"/>
    </w:rPr>
  </w:style>
  <w:style w:type="paragraph" w:customStyle="1" w:styleId="xl71">
    <w:name w:val="xl71"/>
    <w:basedOn w:val="Normal"/>
    <w:rsid w:val="005578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72">
    <w:name w:val="xl72"/>
    <w:basedOn w:val="Normal"/>
    <w:rsid w:val="00557899"/>
    <w:pPr>
      <w:pBdr>
        <w:top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73">
    <w:name w:val="xl73"/>
    <w:basedOn w:val="Normal"/>
    <w:rsid w:val="005578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74">
    <w:name w:val="xl74"/>
    <w:basedOn w:val="Normal"/>
    <w:rsid w:val="00557899"/>
    <w:pPr>
      <w:pBdr>
        <w:left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75">
    <w:name w:val="xl75"/>
    <w:basedOn w:val="Normal"/>
    <w:rsid w:val="00557899"/>
    <w:pPr>
      <w:pBdr>
        <w:right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76">
    <w:name w:val="xl76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s-ES" w:eastAsia="es-ES"/>
    </w:rPr>
  </w:style>
  <w:style w:type="paragraph" w:customStyle="1" w:styleId="xl78">
    <w:name w:val="xl78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s-ES" w:eastAsia="es-ES"/>
    </w:rPr>
  </w:style>
  <w:style w:type="paragraph" w:customStyle="1" w:styleId="xl79">
    <w:name w:val="xl79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s-ES" w:eastAsia="es-ES"/>
    </w:rPr>
  </w:style>
  <w:style w:type="paragraph" w:customStyle="1" w:styleId="xl80">
    <w:name w:val="xl80"/>
    <w:basedOn w:val="Normal"/>
    <w:rsid w:val="00557899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s-ES" w:eastAsia="es-ES"/>
    </w:rPr>
  </w:style>
  <w:style w:type="paragraph" w:customStyle="1" w:styleId="xl81">
    <w:name w:val="xl81"/>
    <w:basedOn w:val="Normal"/>
    <w:rsid w:val="005578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82">
    <w:name w:val="xl82"/>
    <w:basedOn w:val="Normal"/>
    <w:rsid w:val="00557899"/>
    <w:pPr>
      <w:pBdr>
        <w:bottom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83">
    <w:name w:val="xl83"/>
    <w:basedOn w:val="Normal"/>
    <w:rsid w:val="005578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84">
    <w:name w:val="xl84"/>
    <w:basedOn w:val="Normal"/>
    <w:rsid w:val="00557899"/>
    <w:pPr>
      <w:pBdr>
        <w:bottom w:val="dotted" w:sz="4" w:space="0" w:color="BFBFBF"/>
      </w:pBdr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85">
    <w:name w:val="xl85"/>
    <w:basedOn w:val="Normal"/>
    <w:rsid w:val="00557899"/>
    <w:pPr>
      <w:pBdr>
        <w:bottom w:val="dotted" w:sz="4" w:space="0" w:color="BFBFBF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  <w:lang w:val="es-ES" w:eastAsia="es-ES"/>
    </w:rPr>
  </w:style>
  <w:style w:type="paragraph" w:customStyle="1" w:styleId="xl86">
    <w:name w:val="xl86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es-ES" w:eastAsia="es-ES"/>
    </w:rPr>
  </w:style>
  <w:style w:type="paragraph" w:customStyle="1" w:styleId="xl87">
    <w:name w:val="xl87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  <w:lang w:val="es-ES" w:eastAsia="es-ES"/>
    </w:rPr>
  </w:style>
  <w:style w:type="paragraph" w:customStyle="1" w:styleId="xl88">
    <w:name w:val="xl88"/>
    <w:basedOn w:val="Normal"/>
    <w:rsid w:val="00557899"/>
    <w:pPr>
      <w:pBdr>
        <w:bottom w:val="dotted" w:sz="4" w:space="0" w:color="BFBFBF"/>
      </w:pBdr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89">
    <w:name w:val="xl89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90">
    <w:name w:val="xl90"/>
    <w:basedOn w:val="Normal"/>
    <w:rsid w:val="00557899"/>
    <w:pPr>
      <w:spacing w:before="100" w:beforeAutospacing="1" w:after="100" w:afterAutospacing="1"/>
    </w:pPr>
    <w:rPr>
      <w:lang w:val="es-ES" w:eastAsia="es-ES"/>
    </w:rPr>
  </w:style>
  <w:style w:type="paragraph" w:customStyle="1" w:styleId="xl77">
    <w:name w:val="xl77"/>
    <w:basedOn w:val="Normal"/>
    <w:rsid w:val="00557899"/>
    <w:pPr>
      <w:pBdr>
        <w:right w:val="single" w:sz="8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91">
    <w:name w:val="xl91"/>
    <w:basedOn w:val="Normal"/>
    <w:rsid w:val="0055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s-ES" w:eastAsia="es-ES"/>
    </w:rPr>
  </w:style>
  <w:style w:type="paragraph" w:customStyle="1" w:styleId="xl92">
    <w:name w:val="xl92"/>
    <w:basedOn w:val="Normal"/>
    <w:rsid w:val="00557899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6</TotalTime>
  <Pages>7</Pages>
  <Words>652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2</cp:revision>
  <cp:lastPrinted>2025-02-07T12:31:00Z</cp:lastPrinted>
  <dcterms:created xsi:type="dcterms:W3CDTF">2026-01-20T08:35:00Z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