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F97D" w14:textId="0D0F74DE" w:rsidR="00EF6F15" w:rsidRDefault="00EF6F15" w:rsidP="00AF59DC">
      <w:pPr>
        <w:jc w:val="both"/>
        <w:rPr>
          <w:rFonts w:asciiTheme="minorHAnsi" w:eastAsia="Verdana" w:hAnsiTheme="minorHAnsi" w:cstheme="minorHAnsi"/>
        </w:rPr>
      </w:pPr>
    </w:p>
    <w:p w14:paraId="02245745" w14:textId="245E9B7F" w:rsidR="000835BD" w:rsidRPr="000835BD" w:rsidRDefault="000835BD" w:rsidP="00AF59DC">
      <w:pPr>
        <w:jc w:val="both"/>
        <w:rPr>
          <w:rFonts w:asciiTheme="minorHAnsi" w:eastAsia="Verdana" w:hAnsiTheme="minorHAnsi" w:cstheme="minorHAnsi"/>
          <w:b/>
          <w:bCs/>
        </w:rPr>
      </w:pPr>
      <w:r w:rsidRPr="000835BD">
        <w:rPr>
          <w:rFonts w:asciiTheme="minorHAnsi" w:eastAsia="Verdana" w:hAnsiTheme="minorHAnsi" w:cstheme="minorHAnsi"/>
          <w:b/>
          <w:bCs/>
        </w:rPr>
        <w:t xml:space="preserve">PRESSUPOST 2026 INGRESSOS PER CAPITOL </w:t>
      </w:r>
    </w:p>
    <w:p w14:paraId="3C094252" w14:textId="77777777" w:rsidR="000835BD" w:rsidRDefault="000835BD" w:rsidP="00AF59DC">
      <w:pPr>
        <w:jc w:val="both"/>
        <w:rPr>
          <w:rFonts w:asciiTheme="minorHAnsi" w:eastAsia="Verdana" w:hAnsiTheme="minorHAnsi" w:cstheme="minorHAnsi"/>
        </w:rPr>
      </w:pPr>
    </w:p>
    <w:tbl>
      <w:tblPr>
        <w:tblW w:w="11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85"/>
        <w:gridCol w:w="923"/>
        <w:gridCol w:w="1210"/>
        <w:gridCol w:w="7540"/>
        <w:gridCol w:w="1212"/>
      </w:tblGrid>
      <w:tr w:rsidR="000835BD" w14:paraId="16CC7AF2" w14:textId="77777777" w:rsidTr="000835BD">
        <w:trPr>
          <w:trHeight w:val="510"/>
        </w:trPr>
        <w:tc>
          <w:tcPr>
            <w:tcW w:w="716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000000" w:fill="56BE8E"/>
            <w:vAlign w:val="center"/>
            <w:hideMark/>
          </w:tcPr>
          <w:p w14:paraId="177E93BF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CAPÍTOL</w:t>
            </w:r>
          </w:p>
        </w:tc>
        <w:tc>
          <w:tcPr>
            <w:tcW w:w="565" w:type="dxa"/>
            <w:tcBorders>
              <w:top w:val="single" w:sz="8" w:space="0" w:color="A6A6A6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56BE8E"/>
            <w:vAlign w:val="center"/>
            <w:hideMark/>
          </w:tcPr>
          <w:p w14:paraId="6DF6C4C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Article</w:t>
            </w:r>
          </w:p>
        </w:tc>
        <w:tc>
          <w:tcPr>
            <w:tcW w:w="803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000000" w:fill="56BE8E"/>
            <w:vAlign w:val="center"/>
            <w:hideMark/>
          </w:tcPr>
          <w:p w14:paraId="2EE8D21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Concepte</w:t>
            </w:r>
          </w:p>
        </w:tc>
        <w:tc>
          <w:tcPr>
            <w:tcW w:w="1090" w:type="dxa"/>
            <w:tcBorders>
              <w:top w:val="single" w:sz="8" w:space="0" w:color="A6A6A6"/>
              <w:left w:val="single" w:sz="8" w:space="0" w:color="FFFFFF"/>
              <w:bottom w:val="nil"/>
              <w:right w:val="nil"/>
            </w:tcBorders>
            <w:shd w:val="clear" w:color="000000" w:fill="56BE8E"/>
            <w:vAlign w:val="center"/>
            <w:hideMark/>
          </w:tcPr>
          <w:p w14:paraId="34D0086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Subconcepte</w:t>
            </w:r>
            <w:proofErr w:type="spellEnd"/>
          </w:p>
        </w:tc>
        <w:tc>
          <w:tcPr>
            <w:tcW w:w="7540" w:type="dxa"/>
            <w:tcBorders>
              <w:top w:val="single" w:sz="8" w:space="0" w:color="A6A6A6"/>
              <w:left w:val="single" w:sz="8" w:space="0" w:color="FFFFFF"/>
              <w:bottom w:val="nil"/>
              <w:right w:val="nil"/>
            </w:tcBorders>
            <w:shd w:val="clear" w:color="000000" w:fill="56BE8E"/>
            <w:noWrap/>
            <w:vAlign w:val="center"/>
            <w:hideMark/>
          </w:tcPr>
          <w:p w14:paraId="2BE04286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DENOMINACIÓ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56BE8E"/>
            <w:vAlign w:val="center"/>
            <w:hideMark/>
          </w:tcPr>
          <w:p w14:paraId="5564CAFF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PRESSUPOST 2026</w:t>
            </w:r>
          </w:p>
        </w:tc>
      </w:tr>
      <w:tr w:rsidR="000835BD" w14:paraId="38F48BB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3D955561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24F93E4F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8D82EE6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688BEAFE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5AC31060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I IMPOSTOS DIRECTES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0858279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210.100,00 €</w:t>
            </w:r>
          </w:p>
        </w:tc>
      </w:tr>
      <w:tr w:rsidR="000835BD" w14:paraId="3DA30D57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8A1224F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78ADEBF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43425692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62FFF1FC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FF32D50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Impostos sobre el capital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7F1E049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197.100,00 €</w:t>
            </w:r>
          </w:p>
        </w:tc>
      </w:tr>
      <w:tr w:rsidR="000835BD" w14:paraId="7704D56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3439F7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4488DE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E79180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69AE1E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EDA8C88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Impost sobre Béns Immobles. Béns Immobles de Naturalesa Rústica.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F6E1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35.900,00</w:t>
            </w:r>
          </w:p>
        </w:tc>
      </w:tr>
      <w:tr w:rsidR="000835BD" w14:paraId="03946F2F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F7C9F9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B029050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C67129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94140A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7598AF3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Impost sobre Béns Immobles. Béns immobles de Naturalesa Urbana.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6F08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122.000,00</w:t>
            </w:r>
          </w:p>
        </w:tc>
      </w:tr>
      <w:tr w:rsidR="000835BD" w14:paraId="46D9DF63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07A197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730D230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FC45F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715F0D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FC58AEC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Impost sobre Béns Immobles. Béns Immobles de característiques especials.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749F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4BC12EE4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F5BBAD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D1AECAB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CF648E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F582F5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51C2F5D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Impost sobre Vehicles de Tracció Mecànica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BCB5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39.200,00</w:t>
            </w:r>
          </w:p>
        </w:tc>
      </w:tr>
      <w:tr w:rsidR="000835BD" w14:paraId="01B71F2E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D30B11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006145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4476A2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2BF5EF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2ABD213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Impost sobre Increment del Valor dels Terrenys de Naturalesa Urbana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E54A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2662BDF4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933CC46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3308BD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871DC5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31E237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64439F7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Impost sobre habitatges desocupats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A47B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1A1E05C6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51E071E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5C03DCB1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1B36677E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112D038D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6EDE33C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Impost sobre les Activitats Econòmiques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F33324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13.000,00 €</w:t>
            </w:r>
          </w:p>
        </w:tc>
      </w:tr>
      <w:tr w:rsidR="000835BD" w14:paraId="422B513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CD0473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D47B02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23D154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C66AB4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9C56BC8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Impost sobre Activitats Econòmiques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98EB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13.000,00</w:t>
            </w:r>
          </w:p>
        </w:tc>
      </w:tr>
      <w:tr w:rsidR="000835BD" w14:paraId="43A21F9C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12D8007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03962894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29F5F5A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2719D245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24A45AFD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II IMPOSTOS INDIRECTES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50435F0C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15.000,00 €</w:t>
            </w:r>
          </w:p>
        </w:tc>
      </w:tr>
      <w:tr w:rsidR="000835BD" w14:paraId="2D9DD56F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DA36BC1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1699AE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B68C7A5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4DBFC71A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1461932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Altres impostos indirectes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9416A76" w14:textId="77777777" w:rsidR="000835BD" w:rsidRDefault="000835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15.000,00 €</w:t>
            </w:r>
          </w:p>
        </w:tc>
      </w:tr>
      <w:tr w:rsidR="000835BD" w14:paraId="3C2BA4E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B11CF6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54D7DBB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8DD18F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513B81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08AF817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Impost sobre construccions, instal·lacions i obres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7619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7.500,00</w:t>
            </w:r>
          </w:p>
        </w:tc>
      </w:tr>
      <w:tr w:rsidR="000835BD" w14:paraId="7B2D91E8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162FE1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DBA00E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3C1B49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93A363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93E8D48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Impost sobre Vedats de caça i pesca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F0EE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7.500,00</w:t>
            </w:r>
          </w:p>
        </w:tc>
      </w:tr>
      <w:tr w:rsidR="000835BD" w14:paraId="3E1EF1E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1E435B02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19071A98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093FBE8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0833C016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445CC670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III TAXES I ALTRES INGRESSOS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3635843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171.767,98 €</w:t>
            </w:r>
          </w:p>
        </w:tc>
      </w:tr>
      <w:tr w:rsidR="000835BD" w14:paraId="34185A7C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433DBCD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48424FC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3" w:type="dxa"/>
            <w:tcBorders>
              <w:top w:val="dotted" w:sz="4" w:space="0" w:color="BFBFBF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2C8BA566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4550955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4D53BC19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Taxes per la prestació de serveis públics bàsics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2063EA18" w14:textId="77777777" w:rsidR="000835BD" w:rsidRDefault="000835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117.867,98 €</w:t>
            </w:r>
          </w:p>
        </w:tc>
      </w:tr>
      <w:tr w:rsidR="000835BD" w14:paraId="511ACCE5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55410A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50EB23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FD733D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DEC3C0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AC7EDF4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Servei de proveïment d'aigua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475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53.500,00</w:t>
            </w:r>
          </w:p>
        </w:tc>
      </w:tr>
      <w:tr w:rsidR="000835BD" w14:paraId="44D49CA1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C3358B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8DF310F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569D85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89DCE9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30001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90C0F4F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Drets connexió xarxa aigua potable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4554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300,00</w:t>
            </w:r>
          </w:p>
        </w:tc>
      </w:tr>
      <w:tr w:rsidR="000835BD" w14:paraId="0E13BEE2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B89A2A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A31DC86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5E5E42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F6FC14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D57AC33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Servei de clavegueram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D25B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05633181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68EA51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95F4329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6A0486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E0635F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F5208F2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Servei de recollida d'escombraries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42E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47.700,00</w:t>
            </w:r>
          </w:p>
        </w:tc>
      </w:tr>
      <w:tr w:rsidR="000835BD" w14:paraId="2851610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96EDEB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D628C1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8A5FD8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2FB87A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68FA4D9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Servei de tractament de residus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05DB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51A94ED7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504F5E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A5B8CD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537FF9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054D64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1ADA295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Cànon de sanejament  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15D5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15.500,00</w:t>
            </w:r>
          </w:p>
        </w:tc>
      </w:tr>
      <w:tr w:rsidR="000835BD" w14:paraId="6C462EFE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7426C5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A4418F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17E3B6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2BACF4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3AF2C0A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Taxa conservació cementiri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5388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867,98</w:t>
            </w:r>
          </w:p>
        </w:tc>
      </w:tr>
      <w:tr w:rsidR="000835BD" w14:paraId="37AE255B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5B85B505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37E5D3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11CA6C4F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1DA9D311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1712E7C7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Taxes per la prestació de serveis públics de caràcter social i preferent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B528466" w14:textId="77777777" w:rsidR="000835BD" w:rsidRDefault="000835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20.800,00 €</w:t>
            </w:r>
          </w:p>
        </w:tc>
      </w:tr>
      <w:tr w:rsidR="000835BD" w14:paraId="5A9A1759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EDBE7E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55C6C93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5BE0D36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70D80D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C15C3F5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Servei piscines municipals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26B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18.300,00</w:t>
            </w:r>
          </w:p>
        </w:tc>
      </w:tr>
      <w:tr w:rsidR="000835BD" w14:paraId="76314D6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47EA16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903A23F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B7427F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22D5FA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1BC7E36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Taxa visites museus i visites guiades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BBF4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2.500,00</w:t>
            </w:r>
          </w:p>
        </w:tc>
      </w:tr>
      <w:tr w:rsidR="000835BD" w14:paraId="4AA3FBC8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5C73CA2D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1200520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2471823B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319DD099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E585C25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Taxes per la realització d'activitats de competència local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ED3B3C2" w14:textId="77777777" w:rsidR="000835BD" w:rsidRDefault="000835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3.500,00 €</w:t>
            </w:r>
          </w:p>
        </w:tc>
      </w:tr>
      <w:tr w:rsidR="000835BD" w14:paraId="54E4765C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FFF0D7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B5221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DEAAB1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EB29B8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5053B6C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Taxa per expedició de documents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C9B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1.000,00</w:t>
            </w:r>
          </w:p>
        </w:tc>
      </w:tr>
      <w:tr w:rsidR="000835BD" w14:paraId="72B5B976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B9D919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E75CD2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4E0ADA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A72661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1C431D8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Bascula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CDA2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2.500,00</w:t>
            </w:r>
          </w:p>
        </w:tc>
      </w:tr>
      <w:tr w:rsidR="000835BD" w14:paraId="330281A6" w14:textId="77777777" w:rsidTr="000835BD">
        <w:trPr>
          <w:trHeight w:val="39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098CD24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102BFDC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21873656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B3C4BCB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3334A0AF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Taxes per la utilització privativa o l'aprofitament especial del domini públic local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5052FAC" w14:textId="77777777" w:rsidR="000835BD" w:rsidRDefault="000835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9.100,00 €</w:t>
            </w:r>
          </w:p>
        </w:tc>
      </w:tr>
      <w:tr w:rsidR="000835BD" w14:paraId="61EAD672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2347E9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2E86289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818DDC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D016BD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A921E2D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Compensació de Telefònica d'Espanya S.A.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5162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2.500,00</w:t>
            </w:r>
          </w:p>
        </w:tc>
      </w:tr>
      <w:tr w:rsidR="000835BD" w14:paraId="029DD584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931B5F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31DD94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B258D3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AA7BD6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0197E92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Altres taxes per utilització privativa del domini públic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6753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5.500,00</w:t>
            </w:r>
          </w:p>
        </w:tc>
      </w:tr>
      <w:tr w:rsidR="000835BD" w14:paraId="1EA60AC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C14DB8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736BB30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F5A2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1570F7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33901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3F9D466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Taxa fira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2A6A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1.100,00</w:t>
            </w:r>
          </w:p>
        </w:tc>
      </w:tr>
      <w:tr w:rsidR="000835BD" w14:paraId="374E4359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2F89889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76009F9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10F7BD00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B1A6BC4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FA4EB9D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Preus públics      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4EF9C5C" w14:textId="77777777" w:rsidR="000835BD" w:rsidRDefault="000835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2.900,00 €</w:t>
            </w:r>
          </w:p>
        </w:tc>
      </w:tr>
      <w:tr w:rsidR="000835BD" w14:paraId="4B98D413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07A839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7167AD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4744FA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D2135B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E16FBE8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Preu públic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D4E" w14:textId="77777777" w:rsidR="000835BD" w:rsidRDefault="000835B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2.900,00</w:t>
            </w:r>
          </w:p>
        </w:tc>
      </w:tr>
      <w:tr w:rsidR="000835BD" w14:paraId="06E07E41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10CB578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F9A8AE5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6CF45EB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8B9E9DD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6F4DA48A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Altres ingressos        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0AE397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17.600,00 €</w:t>
            </w:r>
          </w:p>
        </w:tc>
      </w:tr>
      <w:tr w:rsidR="000835BD" w14:paraId="07ABF4D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D58312B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B63293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6321BA5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B5B66FA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C8A5D16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Multes                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321EDC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100,00 €</w:t>
            </w:r>
          </w:p>
        </w:tc>
      </w:tr>
      <w:tr w:rsidR="000835BD" w14:paraId="2FACA1BB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ADD88A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FCFEAEC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674369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35E933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391.00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E43BCD1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Multes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6B1A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835BD" w14:paraId="5A42C2DB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CC5623F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B56C02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1A16C45B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76779A44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65662048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Recàrrecs del període executiu i per declaració extemporània sense requeriment previ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9F1547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2.000,00 €</w:t>
            </w:r>
          </w:p>
        </w:tc>
      </w:tr>
      <w:tr w:rsidR="000835BD" w14:paraId="212EFF1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E3A330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9C4B431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A41800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DDAAB7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392.11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8F1FE48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Recàrrec de constrenyiment    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CD26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</w:tr>
      <w:tr w:rsidR="000835BD" w14:paraId="22327DA2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22FD492F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9ED6783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3A90BD1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17373B1A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3CE316AF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Altres ingressos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EEA00E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15.500,00 €</w:t>
            </w:r>
          </w:p>
        </w:tc>
      </w:tr>
      <w:tr w:rsidR="000835BD" w14:paraId="18220CD3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60A7B4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B2935C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701EAD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F9B0D1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A53685A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Altres ingressos imprevistos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BE7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13.000,00</w:t>
            </w:r>
          </w:p>
        </w:tc>
      </w:tr>
      <w:tr w:rsidR="000835BD" w14:paraId="395F8D26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D52B086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84AF586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EB9DE7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B97307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39902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22B7E3B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Publicitat revista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62F8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</w:tr>
      <w:tr w:rsidR="000835BD" w14:paraId="214D943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21B6C87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7C355904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5A4DBDA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4092F52A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60D42439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IV  TRANSFERÈNCIES CORRENTS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457E81F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288.343,80 €</w:t>
            </w:r>
          </w:p>
        </w:tc>
      </w:tr>
      <w:tr w:rsidR="000835BD" w14:paraId="32AFCF26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83CAD05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AC66FE3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79BF0D7C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31754CD4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7C112160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 l'Administració de l'Estat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83A613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125.500,00 €</w:t>
            </w:r>
          </w:p>
        </w:tc>
      </w:tr>
      <w:tr w:rsidR="000835BD" w14:paraId="625CA18E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DAAB4AE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8E242D0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B2A09F7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76CD31DA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38FE7254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 l'Administració General de l'Estat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474DD5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125.500,00 €</w:t>
            </w:r>
          </w:p>
        </w:tc>
      </w:tr>
      <w:tr w:rsidR="000835BD" w14:paraId="20EEA771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6AEB8F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7FA1F7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196D6C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2B9638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420.00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D2B514F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 en els Tributs de l'Estat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30DF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125.000,00</w:t>
            </w:r>
          </w:p>
        </w:tc>
      </w:tr>
      <w:tr w:rsidR="000835BD" w14:paraId="4C57751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E9A580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22F739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172FFB6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3C8D35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420.90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A619D6F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Pacte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violencia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genere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6E75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0835BD" w14:paraId="67F5B740" w14:textId="77777777" w:rsidTr="000835BD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5234C80E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DEB97D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622D6D12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3BE3471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32EE91EB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 Comunitats Autònomes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560A71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92.951,23 €</w:t>
            </w:r>
          </w:p>
        </w:tc>
      </w:tr>
      <w:tr w:rsidR="000835BD" w14:paraId="330494DB" w14:textId="77777777" w:rsidTr="000835BD">
        <w:trPr>
          <w:trHeight w:val="33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14:paraId="5883F30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14:paraId="59105400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14:paraId="62735DC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14:paraId="7EE0F2E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D38BCB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l'Administració General de les Comunitats Autònomes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14:paraId="4CA6B89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92.951,23 €</w:t>
            </w:r>
          </w:p>
        </w:tc>
      </w:tr>
      <w:tr w:rsidR="000835BD" w14:paraId="20E1571C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1CF762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EF4221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6CC8C1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0284AD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450.00</w:t>
            </w:r>
          </w:p>
        </w:tc>
        <w:tc>
          <w:tcPr>
            <w:tcW w:w="7540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4CC022E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 en tributs de la Comunitat Autònoma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8405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70.000,00</w:t>
            </w:r>
          </w:p>
        </w:tc>
      </w:tr>
      <w:tr w:rsidR="000835BD" w14:paraId="61D6455C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FD795D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C9CB8E2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36D688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74FE63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450.81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5F40EB9B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Dept.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Justicia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Manteniment jutjat de pau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88A7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663,00</w:t>
            </w:r>
          </w:p>
        </w:tc>
      </w:tr>
      <w:tr w:rsidR="000835BD" w14:paraId="267F8A74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42FBA5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60C1589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8A30DB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251593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450.82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25D7FD54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Compensació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carrecs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electes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4665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</w:tr>
      <w:tr w:rsidR="000835BD" w14:paraId="4859A3E1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5EF3DF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29CF1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CFA06A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EDD62E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450.83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7E28CB0D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Servei Català Salut. Consultoris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B152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2.100,00</w:t>
            </w:r>
          </w:p>
        </w:tc>
      </w:tr>
      <w:tr w:rsidR="000835BD" w14:paraId="08CB3174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1F0C9C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D79A55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EC9EB5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355C9C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45084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6D2BF14C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Agricultura. Redacció del plànol de delimitació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EE6A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0835BD" w14:paraId="36898200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634D38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3A4D310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541FCF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F92FFC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45085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156C346A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Presidència. Suport tècnic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juridic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subvencions PUOSC i Agricultura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9149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9188,23</w:t>
            </w:r>
          </w:p>
        </w:tc>
      </w:tr>
      <w:tr w:rsidR="000835BD" w14:paraId="46D30730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544D03CE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2997CC7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3F8B5715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F988B68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7A28F942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D'Entitats Locals  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0EF491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60.592,57 €</w:t>
            </w:r>
          </w:p>
        </w:tc>
      </w:tr>
      <w:tr w:rsidR="000835BD" w14:paraId="24C9ABD3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8C7998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C588DE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C48BEE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DD11BB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A20BC87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Diputacions, Consells o Cabildos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75B7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5286EE5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7D175E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9A5C862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80535C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AED463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BABC942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Diputació. Pla salut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A692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21.681,00</w:t>
            </w:r>
          </w:p>
        </w:tc>
      </w:tr>
      <w:tr w:rsidR="000835BD" w14:paraId="78943828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D72DF3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AE9353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FAC483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F5B44C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46101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B69E46C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Diputació. Fira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FF8B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</w:tr>
      <w:tr w:rsidR="000835BD" w14:paraId="006DF31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93B4D5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313EC49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E5C7DE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D5677B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46102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93B3978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Diputació. Despeses corrents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547C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26.557,57</w:t>
            </w:r>
          </w:p>
        </w:tc>
      </w:tr>
      <w:tr w:rsidR="000835BD" w14:paraId="39AF790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5145FC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9AA15C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D124E2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24CB15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46103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33B3C08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Diputació. Pla camins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BCF3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0835BD" w14:paraId="239688D5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BC3486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DBD8B1C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B8E760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352E7F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46104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E9A17D9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IEI. Pla Cultura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91E4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6.354,00</w:t>
            </w:r>
          </w:p>
        </w:tc>
      </w:tr>
      <w:tr w:rsidR="000835BD" w14:paraId="32416258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10C2546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9FEDCB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1668D6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4CA83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46105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5DD944F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IEI. Oferta cultural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3DC5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0835BD" w14:paraId="1B4D5114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166912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6DB4E13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64EFEA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F8B242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46106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7F6D8D0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IEI. Llibres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8BF0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0835BD" w14:paraId="299182D6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02C2C6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9B057D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D26A69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ED14AF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46107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E35BF59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Diputació de Lleida. Redacció del pla de prevenció d'incendis forestals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619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0835BD" w14:paraId="63DAFD51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7E6E6"/>
            <w:noWrap/>
            <w:vAlign w:val="center"/>
            <w:hideMark/>
          </w:tcPr>
          <w:p w14:paraId="4E5518D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7E6E6"/>
            <w:noWrap/>
            <w:vAlign w:val="center"/>
            <w:hideMark/>
          </w:tcPr>
          <w:p w14:paraId="31A6ECC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7E6E6"/>
            <w:noWrap/>
            <w:vAlign w:val="center"/>
            <w:hideMark/>
          </w:tcPr>
          <w:p w14:paraId="6BD6BE7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7E6E6"/>
            <w:noWrap/>
            <w:vAlign w:val="center"/>
            <w:hideMark/>
          </w:tcPr>
          <w:p w14:paraId="28551D0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7E6E6"/>
            <w:noWrap/>
            <w:vAlign w:val="center"/>
            <w:hideMark/>
          </w:tcPr>
          <w:p w14:paraId="6447EBC3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Famílies i Institucions sense finalitats de lucre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7E6E6"/>
            <w:noWrap/>
            <w:vAlign w:val="center"/>
            <w:hideMark/>
          </w:tcPr>
          <w:p w14:paraId="362C7D98" w14:textId="77777777" w:rsidR="000835BD" w:rsidRDefault="000835BD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9300</w:t>
            </w:r>
          </w:p>
        </w:tc>
      </w:tr>
      <w:tr w:rsidR="000835BD" w14:paraId="3919CCB6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335091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4AB343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6FFE36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1C4893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BD0DACC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Aportacions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veins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festa major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9974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</w:tr>
      <w:tr w:rsidR="000835BD" w14:paraId="7DDA9694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DCF263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EFA5D2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5D58CF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C8CF4A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48900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692BB94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Aportacions a revista lo pas nou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01D8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2.300,00</w:t>
            </w:r>
          </w:p>
        </w:tc>
      </w:tr>
      <w:tr w:rsidR="000835BD" w14:paraId="33E28C7D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45CFA72C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4A4D231E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C491177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6A2FB45B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4326F4C1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V INGRESSOS PATRIMONIALS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488866F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21.500,00 €</w:t>
            </w:r>
          </w:p>
        </w:tc>
      </w:tr>
      <w:tr w:rsidR="000835BD" w14:paraId="388B5EF7" w14:textId="77777777" w:rsidTr="000835BD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53455D4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3CD6542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49B25424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5952C7A3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57C19AE5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Rendes de béns immobles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960258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17.500,00 €</w:t>
            </w:r>
          </w:p>
        </w:tc>
      </w:tr>
      <w:tr w:rsidR="000835BD" w14:paraId="5B0B9F80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5C6FDC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E0373AB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5794AE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93C3DD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71D2F8F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Arrendaments de finques urbanes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3B3F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16.000,00</w:t>
            </w:r>
          </w:p>
        </w:tc>
      </w:tr>
      <w:tr w:rsidR="000835BD" w14:paraId="77C86493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7F2D38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9A8EC2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079854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0FA526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E3804F2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Arrendaments de finques rústiques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955A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</w:tr>
      <w:tr w:rsidR="000835BD" w14:paraId="47F420F9" w14:textId="77777777" w:rsidTr="000835BD">
        <w:trPr>
          <w:trHeight w:val="42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5DC75529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31AE62D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79FD35D8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2079616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78156BC8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Productes de concessions i aprofitaments especials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8D4D4C9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4.000,00 €</w:t>
            </w:r>
          </w:p>
        </w:tc>
      </w:tr>
      <w:tr w:rsidR="000835BD" w14:paraId="10203BC3" w14:textId="77777777" w:rsidTr="000835BD">
        <w:trPr>
          <w:trHeight w:val="345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7BA1D741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ACBE0E9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4A800DB4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2D9AA209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2046FF79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Aprofitaments agrícoles i forestals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5EC3946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4.000,00 €</w:t>
            </w:r>
          </w:p>
        </w:tc>
      </w:tr>
      <w:tr w:rsidR="000835BD" w14:paraId="31CF66B7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FA1583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BC3296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91816F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C3573DF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554.00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9AAF4C7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Aprofitament de terrenys pastures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23B3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</w:tr>
      <w:tr w:rsidR="000835BD" w14:paraId="17BC42F0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7CA4486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457A9406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A8D86B8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727600D4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340AC9DD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VI ALIENACIÓ D'INVERSIONS REALS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1CEEFF13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0,00 €</w:t>
            </w:r>
          </w:p>
        </w:tc>
      </w:tr>
      <w:tr w:rsidR="000835BD" w14:paraId="1F7A4C4C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2C60AC2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13B95280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79EB56B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2EA29733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2E8F4463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VII TRANSFERÈNCIES DE CAPITAL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493F610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224.759,08 €</w:t>
            </w:r>
          </w:p>
        </w:tc>
      </w:tr>
      <w:tr w:rsidR="000835BD" w14:paraId="1A4F2276" w14:textId="77777777" w:rsidTr="000835BD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1CDB1AA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B25871F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29BD8B3A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6792F72D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0C2161A7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 Comunitats Autònomes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77ABF12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193.185,48 €</w:t>
            </w:r>
          </w:p>
        </w:tc>
      </w:tr>
      <w:tr w:rsidR="000835BD" w14:paraId="0D036B62" w14:textId="77777777" w:rsidTr="000835BD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8E9D2D2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6D49A6D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3D927D2B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37D8A639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0D6DBD1D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 l'Administració General de les Comunitats Autònomes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5FCC44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193.185,48 €</w:t>
            </w:r>
          </w:p>
        </w:tc>
      </w:tr>
      <w:tr w:rsidR="000835BD" w14:paraId="5FC54211" w14:textId="77777777" w:rsidTr="000835BD">
        <w:trPr>
          <w:trHeight w:val="375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73B44E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7D0060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283EA6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9C50DB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75080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7AB450C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Agència Catalana Aigua. Millora xarxa aigua c. raval ratera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diposit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CC"/>
            <w:noWrap/>
            <w:vAlign w:val="center"/>
            <w:hideMark/>
          </w:tcPr>
          <w:p w14:paraId="6084BFF7" w14:textId="77777777" w:rsidR="000835BD" w:rsidRDefault="000835BD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62768,49</w:t>
            </w:r>
          </w:p>
        </w:tc>
      </w:tr>
      <w:tr w:rsidR="000835BD" w14:paraId="1C4509EC" w14:textId="77777777" w:rsidTr="000835BD">
        <w:trPr>
          <w:trHeight w:val="375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D84702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CCE4F52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1C5D28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9746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2E4B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F998" w14:textId="77777777" w:rsidR="000835BD" w:rsidRDefault="000835BD">
            <w:pPr>
              <w:rPr>
                <w:sz w:val="20"/>
                <w:szCs w:val="20"/>
              </w:rPr>
            </w:pPr>
          </w:p>
        </w:tc>
      </w:tr>
      <w:tr w:rsidR="000835BD" w14:paraId="0B36BCAA" w14:textId="77777777" w:rsidTr="000835BD">
        <w:trPr>
          <w:trHeight w:val="375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F9A641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0FDEF5E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8D4A10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102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198D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02D7" w14:textId="77777777" w:rsidR="000835BD" w:rsidRDefault="000835BD">
            <w:pPr>
              <w:rPr>
                <w:sz w:val="20"/>
                <w:szCs w:val="20"/>
              </w:rPr>
            </w:pPr>
          </w:p>
        </w:tc>
      </w:tr>
      <w:tr w:rsidR="000835BD" w14:paraId="18E0C9F2" w14:textId="77777777" w:rsidTr="000835BD">
        <w:trPr>
          <w:trHeight w:val="375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DF06EF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BDDF630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D3A5DF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3338DF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75081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5BDB2B21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Esports.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Valla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metàl·lica a la pista de la piscina municipal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7360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4451</w:t>
            </w:r>
          </w:p>
        </w:tc>
      </w:tr>
      <w:tr w:rsidR="000835BD" w14:paraId="35FB933B" w14:textId="77777777" w:rsidTr="000835BD">
        <w:trPr>
          <w:trHeight w:val="375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2B018DE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8B6BFDC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5EB322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AEF6A0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75082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0DC3EF1B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Esports. Substitució depuradora piscina municipal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A0BF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15923</w:t>
            </w:r>
          </w:p>
        </w:tc>
      </w:tr>
      <w:tr w:rsidR="000835BD" w14:paraId="4C3D0535" w14:textId="77777777" w:rsidTr="000835BD">
        <w:trPr>
          <w:trHeight w:val="375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F4C221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6C4962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EC17982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F5F6F8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75083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5B467F42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PUOSC. Construcció d'edifici annex a la pista polivalent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F26D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110042,99</w:t>
            </w:r>
          </w:p>
        </w:tc>
      </w:tr>
      <w:tr w:rsidR="000835BD" w14:paraId="7344725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BFD924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9E18755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C11A40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BCEFD8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vAlign w:val="center"/>
            <w:hideMark/>
          </w:tcPr>
          <w:p w14:paraId="2EE030F4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A7A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6A5DA093" w14:textId="77777777" w:rsidTr="000835BD">
        <w:trPr>
          <w:trHeight w:val="36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23E3E673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790C9813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733309FC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812F6C5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5A919E89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D'Entitats Locals  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1F7BC5B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31.573,60 €</w:t>
            </w:r>
          </w:p>
        </w:tc>
      </w:tr>
      <w:tr w:rsidR="000835BD" w14:paraId="13787C97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4E61B1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AAA2C9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D7D00D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F95C7C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01D829E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Diputacions, Consells o Cabildos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CE21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54A37937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05073F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97D8CAA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08A4FF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9A76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71A4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7314" w14:textId="77777777" w:rsidR="000835BD" w:rsidRDefault="000835BD">
            <w:pPr>
              <w:rPr>
                <w:sz w:val="20"/>
                <w:szCs w:val="20"/>
              </w:rPr>
            </w:pPr>
          </w:p>
        </w:tc>
      </w:tr>
      <w:tr w:rsidR="000835BD" w14:paraId="3BEE0DF7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E6E209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1E583D3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CFEDAE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820413C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76101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8737490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Diputació de Lleida. Despesa capital 2026. Reparació bascula municipal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8305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27418,39</w:t>
            </w:r>
          </w:p>
        </w:tc>
      </w:tr>
      <w:tr w:rsidR="000835BD" w14:paraId="402443C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69A8A95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1C3456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B4A610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F781C03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76102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DD75EDB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IEI. Memòria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democratica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124" w14:textId="77777777" w:rsidR="000835BD" w:rsidRDefault="00083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4155,21</w:t>
            </w:r>
          </w:p>
        </w:tc>
      </w:tr>
      <w:tr w:rsidR="000835BD" w14:paraId="2348C9BA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A4981B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1010699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F66BDE7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39001BD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69F8532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7C92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521B97F1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3A6FB27F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6A1F8860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6BFCDB3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17432B6A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06E53DC1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VIII ACTIUS FINANCERS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237ECA1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0,00 €</w:t>
            </w:r>
          </w:p>
        </w:tc>
      </w:tr>
      <w:tr w:rsidR="000835BD" w14:paraId="26C74759" w14:textId="77777777" w:rsidTr="000835BD">
        <w:trPr>
          <w:trHeight w:val="345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7A0CC40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EC8629B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287BA65B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2AA9C6EE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4E415215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Romanent de Tresoreria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3AF6BD41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</w:tr>
      <w:tr w:rsidR="000835BD" w14:paraId="4E8913EE" w14:textId="77777777" w:rsidTr="000835BD">
        <w:trPr>
          <w:trHeight w:val="345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4608E7EA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5EB5D9E4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0174F086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noWrap/>
            <w:vAlign w:val="center"/>
            <w:hideMark/>
          </w:tcPr>
          <w:p w14:paraId="7E3BFF58" w14:textId="77777777" w:rsidR="000835BD" w:rsidRDefault="000835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E8E8E8"/>
            <w:vAlign w:val="center"/>
            <w:hideMark/>
          </w:tcPr>
          <w:p w14:paraId="5EBFDBCA" w14:textId="77777777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Romanent de tresoreria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E8E8E8"/>
            <w:noWrap/>
            <w:vAlign w:val="center"/>
            <w:hideMark/>
          </w:tcPr>
          <w:p w14:paraId="015FAD54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0,00 €</w:t>
            </w:r>
          </w:p>
        </w:tc>
      </w:tr>
      <w:tr w:rsidR="000835BD" w14:paraId="266C7CC1" w14:textId="77777777" w:rsidTr="000835BD">
        <w:trPr>
          <w:trHeight w:val="345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BCE75F0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A8F73BF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C582E1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DED220A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870.00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D3FB2E0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Per a despeses generals      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FBAA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72760B5B" w14:textId="77777777" w:rsidTr="000835BD">
        <w:trPr>
          <w:trHeight w:val="345"/>
        </w:trPr>
        <w:tc>
          <w:tcPr>
            <w:tcW w:w="71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AFAC358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124C887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B2DE0C6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A14DDFB" w14:textId="77777777" w:rsidR="000835BD" w:rsidRDefault="000835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870.10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D9495B1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Per a despeses amb finançament afectat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0EC" w14:textId="77777777" w:rsidR="000835BD" w:rsidRDefault="00083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35BD" w14:paraId="00D1A1E9" w14:textId="77777777" w:rsidTr="000835BD">
        <w:trPr>
          <w:trHeight w:val="345"/>
        </w:trPr>
        <w:tc>
          <w:tcPr>
            <w:tcW w:w="7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359EA928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56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22CC2A31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D7B584B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A6A6A6"/>
            <w:noWrap/>
            <w:vAlign w:val="center"/>
            <w:hideMark/>
          </w:tcPr>
          <w:p w14:paraId="4FF6FB74" w14:textId="77777777" w:rsidR="000835BD" w:rsidRDefault="000835B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5119728C" w14:textId="77777777" w:rsidR="000835BD" w:rsidRDefault="000835B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CAP. IX PASSIUS FINANCERS                                                                                                  </w:t>
            </w:r>
          </w:p>
        </w:tc>
        <w:tc>
          <w:tcPr>
            <w:tcW w:w="116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000000" w:fill="A6A6A6"/>
            <w:noWrap/>
            <w:vAlign w:val="center"/>
            <w:hideMark/>
          </w:tcPr>
          <w:p w14:paraId="584C43CB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0,00 €</w:t>
            </w:r>
          </w:p>
        </w:tc>
      </w:tr>
      <w:tr w:rsidR="000835BD" w14:paraId="099ABA6C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EFC" w14:textId="77777777" w:rsidR="000835BD" w:rsidRDefault="000835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9AE3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C46D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4884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E7D7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E8E" w14:textId="77777777" w:rsidR="000835BD" w:rsidRDefault="000835BD">
            <w:pPr>
              <w:rPr>
                <w:sz w:val="20"/>
                <w:szCs w:val="20"/>
              </w:rPr>
            </w:pPr>
          </w:p>
        </w:tc>
      </w:tr>
      <w:tr w:rsidR="000835BD" w14:paraId="679B2FBF" w14:textId="77777777" w:rsidTr="000835BD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6607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D523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7B34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4B6A" w14:textId="77777777" w:rsidR="000835BD" w:rsidRDefault="000835BD">
            <w:pPr>
              <w:rPr>
                <w:sz w:val="20"/>
                <w:szCs w:val="2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ECF7" w14:textId="3CA0ABA6" w:rsidR="000835BD" w:rsidRDefault="000835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PRESSUPOST INGRESSOS 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6FD5" w14:textId="77777777" w:rsidR="000835BD" w:rsidRDefault="000835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931.470,86 €</w:t>
            </w:r>
          </w:p>
        </w:tc>
      </w:tr>
    </w:tbl>
    <w:p w14:paraId="06C1E311" w14:textId="77777777" w:rsidR="0077272D" w:rsidRDefault="0077272D" w:rsidP="00AF59DC">
      <w:pPr>
        <w:jc w:val="both"/>
        <w:rPr>
          <w:rFonts w:asciiTheme="minorHAnsi" w:eastAsia="Verdana" w:hAnsiTheme="minorHAnsi" w:cstheme="minorHAnsi"/>
        </w:rPr>
      </w:pPr>
    </w:p>
    <w:p w14:paraId="0446260C" w14:textId="77777777" w:rsidR="0077272D" w:rsidRPr="00AF59DC" w:rsidRDefault="0077272D" w:rsidP="00AF59DC">
      <w:pPr>
        <w:jc w:val="both"/>
        <w:rPr>
          <w:rFonts w:asciiTheme="minorHAnsi" w:eastAsia="Verdana" w:hAnsiTheme="minorHAnsi" w:cstheme="minorHAnsi"/>
        </w:rPr>
      </w:pPr>
    </w:p>
    <w:sectPr w:rsidR="0077272D" w:rsidRPr="00AF59DC" w:rsidSect="00083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418" w:bottom="127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4CEC" w14:textId="77777777" w:rsidR="00283BE2" w:rsidRDefault="00283BE2">
      <w:r>
        <w:separator/>
      </w:r>
    </w:p>
  </w:endnote>
  <w:endnote w:type="continuationSeparator" w:id="0">
    <w:p w14:paraId="5E4F24DC" w14:textId="77777777" w:rsidR="00283BE2" w:rsidRDefault="0028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BCC" w14:textId="77777777" w:rsidR="00EA303E" w:rsidRDefault="00EA3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071" w14:textId="77777777" w:rsidR="00EA303E" w:rsidRDefault="00EA30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4C59" w14:textId="77777777" w:rsidR="00EA303E" w:rsidRDefault="00EA3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A762" w14:textId="77777777" w:rsidR="00283BE2" w:rsidRDefault="00283BE2">
      <w:r>
        <w:separator/>
      </w:r>
    </w:p>
  </w:footnote>
  <w:footnote w:type="continuationSeparator" w:id="0">
    <w:p w14:paraId="41950A2C" w14:textId="77777777" w:rsidR="00283BE2" w:rsidRDefault="0028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F8F" w14:textId="77777777" w:rsidR="00EA303E" w:rsidRDefault="00EA30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B5C" w14:textId="05D2FF2C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07FA09" wp14:editId="07811E8B">
              <wp:simplePos x="0" y="0"/>
              <wp:positionH relativeFrom="column">
                <wp:posOffset>122123</wp:posOffset>
              </wp:positionH>
              <wp:positionV relativeFrom="paragraph">
                <wp:posOffset>-314095</wp:posOffset>
              </wp:positionV>
              <wp:extent cx="2124075" cy="1016635"/>
              <wp:effectExtent l="0" t="0" r="9525" b="12065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48E43" w14:textId="77777777" w:rsidR="008824E6" w:rsidRPr="00284421" w:rsidRDefault="00382860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>A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 xml:space="preserve">juntament </w:t>
                          </w:r>
                          <w:r w:rsidR="001B2A35" w:rsidRPr="00284421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</w:p>
                        <w:p w14:paraId="5DF29467" w14:textId="77777777" w:rsidR="00382860" w:rsidRPr="00284421" w:rsidRDefault="00284421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 xml:space="preserve">de 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>Vilanova de Meià</w:t>
                          </w:r>
                        </w:p>
                        <w:p w14:paraId="3E341B1F" w14:textId="77777777" w:rsidR="00382860" w:rsidRPr="00284421" w:rsidRDefault="008824E6" w:rsidP="00382860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284421">
                            <w:rPr>
                              <w:sz w:val="20"/>
                            </w:rPr>
                            <w:t>c/ Església, 1</w:t>
                          </w:r>
                        </w:p>
                        <w:p w14:paraId="700136B8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284421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 w:rsidR="008824E6" w:rsidRPr="00284421">
                            <w:rPr>
                              <w:sz w:val="18"/>
                              <w:szCs w:val="18"/>
                            </w:rPr>
                            <w:t>735 Vilanova de Meià</w:t>
                          </w:r>
                        </w:p>
                        <w:p w14:paraId="799D3577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Tel. 973 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415 005</w:t>
                          </w: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19038E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vilanovameia.cat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7F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6pt;margin-top:-24.75pt;width:167.25pt;height:8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" filled="f" stroked="f">
              <v:textbox inset="0,0,0,0">
                <w:txbxContent>
                  <w:p w14:paraId="62A48E43" w14:textId="77777777" w:rsidR="008824E6" w:rsidRPr="00284421" w:rsidRDefault="00382860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>A</w:t>
                    </w:r>
                    <w:r w:rsidR="008824E6" w:rsidRPr="00284421">
                      <w:rPr>
                        <w:b/>
                        <w:szCs w:val="22"/>
                      </w:rPr>
                      <w:t xml:space="preserve">juntament </w:t>
                    </w:r>
                    <w:r w:rsidR="001B2A35" w:rsidRPr="00284421">
                      <w:rPr>
                        <w:b/>
                        <w:szCs w:val="22"/>
                      </w:rPr>
                      <w:t xml:space="preserve"> </w:t>
                    </w:r>
                  </w:p>
                  <w:p w14:paraId="5DF29467" w14:textId="77777777" w:rsidR="00382860" w:rsidRPr="00284421" w:rsidRDefault="00284421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 xml:space="preserve">de </w:t>
                    </w:r>
                    <w:r w:rsidR="008824E6" w:rsidRPr="00284421">
                      <w:rPr>
                        <w:b/>
                        <w:szCs w:val="22"/>
                      </w:rPr>
                      <w:t>Vilanova de Meià</w:t>
                    </w:r>
                  </w:p>
                  <w:p w14:paraId="3E341B1F" w14:textId="77777777" w:rsidR="00382860" w:rsidRPr="00284421" w:rsidRDefault="008824E6" w:rsidP="00382860">
                    <w:pPr>
                      <w:spacing w:line="220" w:lineRule="exact"/>
                      <w:rPr>
                        <w:sz w:val="20"/>
                      </w:rPr>
                    </w:pPr>
                    <w:r w:rsidRPr="00284421">
                      <w:rPr>
                        <w:sz w:val="20"/>
                      </w:rPr>
                      <w:t>c/ Església, 1</w:t>
                    </w:r>
                  </w:p>
                  <w:p w14:paraId="700136B8" w14:textId="77777777" w:rsidR="00382860" w:rsidRPr="00284421" w:rsidRDefault="00382860" w:rsidP="00382860">
                    <w:pPr>
                      <w:spacing w:line="220" w:lineRule="exact"/>
                      <w:rPr>
                        <w:sz w:val="18"/>
                        <w:szCs w:val="18"/>
                      </w:rPr>
                    </w:pPr>
                    <w:r w:rsidRPr="00284421">
                      <w:rPr>
                        <w:sz w:val="18"/>
                        <w:szCs w:val="18"/>
                      </w:rPr>
                      <w:t>25</w:t>
                    </w:r>
                    <w:r w:rsidR="008824E6" w:rsidRPr="00284421">
                      <w:rPr>
                        <w:sz w:val="18"/>
                        <w:szCs w:val="18"/>
                      </w:rPr>
                      <w:t>735 Vilanova de Meià</w:t>
                    </w:r>
                  </w:p>
                  <w:p w14:paraId="799D3577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 xml:space="preserve">Tel. 973 </w:t>
                    </w:r>
                    <w:r w:rsidR="008824E6" w:rsidRPr="00284421">
                      <w:rPr>
                        <w:sz w:val="16"/>
                        <w:szCs w:val="16"/>
                      </w:rPr>
                      <w:t>415 005</w:t>
                    </w:r>
                    <w:r w:rsidRPr="0028442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F19038E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>www.</w:t>
                    </w:r>
                    <w:r w:rsidR="008824E6" w:rsidRPr="00284421">
                      <w:rPr>
                        <w:sz w:val="16"/>
                        <w:szCs w:val="16"/>
                      </w:rPr>
                      <w:t>vilanovameia.cat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24B7B1E7" wp14:editId="2676C18B">
          <wp:simplePos x="0" y="0"/>
          <wp:positionH relativeFrom="leftMargin">
            <wp:align>right</wp:align>
          </wp:positionH>
          <wp:positionV relativeFrom="paragraph">
            <wp:posOffset>-296559</wp:posOffset>
          </wp:positionV>
          <wp:extent cx="690880" cy="690880"/>
          <wp:effectExtent l="0" t="0" r="0" b="0"/>
          <wp:wrapSquare wrapText="bothSides"/>
          <wp:docPr id="1012344637" name="Imagen 1012344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23BE9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01632BDB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6F277E27" w14:textId="36556A12" w:rsidR="00F46F9F" w:rsidRDefault="00F46F9F">
    <w:pPr>
      <w:pStyle w:val="Encabezado"/>
      <w:tabs>
        <w:tab w:val="clear" w:pos="4252"/>
        <w:tab w:val="clear" w:pos="8504"/>
        <w:tab w:val="left" w:pos="1926"/>
      </w:tabs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D59" w14:textId="77777777" w:rsidR="00EA303E" w:rsidRDefault="00EA30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BF5"/>
    <w:multiLevelType w:val="hybridMultilevel"/>
    <w:tmpl w:val="64DE2886"/>
    <w:lvl w:ilvl="0" w:tplc="52D653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4565E"/>
    <w:multiLevelType w:val="hybridMultilevel"/>
    <w:tmpl w:val="200604EE"/>
    <w:lvl w:ilvl="0" w:tplc="B53EA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29DD"/>
    <w:multiLevelType w:val="hybridMultilevel"/>
    <w:tmpl w:val="1A440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220A"/>
    <w:multiLevelType w:val="hybridMultilevel"/>
    <w:tmpl w:val="32E6F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84D"/>
    <w:multiLevelType w:val="hybridMultilevel"/>
    <w:tmpl w:val="67CC828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1F1"/>
    <w:multiLevelType w:val="hybridMultilevel"/>
    <w:tmpl w:val="5792107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784"/>
    <w:multiLevelType w:val="hybridMultilevel"/>
    <w:tmpl w:val="67D4C5E4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11B"/>
    <w:multiLevelType w:val="hybridMultilevel"/>
    <w:tmpl w:val="065E9CD6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46AF1"/>
    <w:multiLevelType w:val="hybridMultilevel"/>
    <w:tmpl w:val="484267B4"/>
    <w:lvl w:ilvl="0" w:tplc="2B4692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37EBD"/>
    <w:multiLevelType w:val="hybridMultilevel"/>
    <w:tmpl w:val="1C0AF0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859D3"/>
    <w:multiLevelType w:val="hybridMultilevel"/>
    <w:tmpl w:val="FD9E4E84"/>
    <w:lvl w:ilvl="0" w:tplc="564E5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0AA0"/>
    <w:multiLevelType w:val="hybridMultilevel"/>
    <w:tmpl w:val="F75C4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71BCB"/>
    <w:multiLevelType w:val="hybridMultilevel"/>
    <w:tmpl w:val="C84A7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C50BD"/>
    <w:multiLevelType w:val="hybridMultilevel"/>
    <w:tmpl w:val="473E888E"/>
    <w:lvl w:ilvl="0" w:tplc="F2460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04D36"/>
    <w:multiLevelType w:val="hybridMultilevel"/>
    <w:tmpl w:val="59208920"/>
    <w:lvl w:ilvl="0" w:tplc="55ACF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C6AED"/>
    <w:multiLevelType w:val="hybridMultilevel"/>
    <w:tmpl w:val="D17062E6"/>
    <w:lvl w:ilvl="0" w:tplc="F7587F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9023C"/>
    <w:multiLevelType w:val="hybridMultilevel"/>
    <w:tmpl w:val="B39E25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D714F"/>
    <w:multiLevelType w:val="hybridMultilevel"/>
    <w:tmpl w:val="D0C25E08"/>
    <w:lvl w:ilvl="0" w:tplc="3E989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95B77"/>
    <w:multiLevelType w:val="hybridMultilevel"/>
    <w:tmpl w:val="F2069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08FA"/>
    <w:multiLevelType w:val="hybridMultilevel"/>
    <w:tmpl w:val="012E90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534D1"/>
    <w:multiLevelType w:val="hybridMultilevel"/>
    <w:tmpl w:val="28246F10"/>
    <w:lvl w:ilvl="0" w:tplc="3724A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8C149B"/>
    <w:multiLevelType w:val="hybridMultilevel"/>
    <w:tmpl w:val="9B569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49F9"/>
    <w:multiLevelType w:val="hybridMultilevel"/>
    <w:tmpl w:val="BDCA80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27">
    <w:abstractNumId w:val="5"/>
  </w:num>
  <w:num w:numId="2" w16cid:durableId="1795369950">
    <w:abstractNumId w:val="14"/>
  </w:num>
  <w:num w:numId="3" w16cid:durableId="1769495819">
    <w:abstractNumId w:val="22"/>
  </w:num>
  <w:num w:numId="4" w16cid:durableId="606620266">
    <w:abstractNumId w:val="17"/>
  </w:num>
  <w:num w:numId="5" w16cid:durableId="35012994">
    <w:abstractNumId w:val="1"/>
  </w:num>
  <w:num w:numId="6" w16cid:durableId="640352428">
    <w:abstractNumId w:val="4"/>
  </w:num>
  <w:num w:numId="7" w16cid:durableId="15644906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73623">
    <w:abstractNumId w:val="13"/>
  </w:num>
  <w:num w:numId="9" w16cid:durableId="1475682122">
    <w:abstractNumId w:val="10"/>
  </w:num>
  <w:num w:numId="10" w16cid:durableId="35207480">
    <w:abstractNumId w:val="15"/>
  </w:num>
  <w:num w:numId="11" w16cid:durableId="468480965">
    <w:abstractNumId w:val="8"/>
  </w:num>
  <w:num w:numId="12" w16cid:durableId="1614098289">
    <w:abstractNumId w:val="21"/>
  </w:num>
  <w:num w:numId="13" w16cid:durableId="787047515">
    <w:abstractNumId w:val="9"/>
  </w:num>
  <w:num w:numId="14" w16cid:durableId="1464739102">
    <w:abstractNumId w:val="11"/>
  </w:num>
  <w:num w:numId="15" w16cid:durableId="702053392">
    <w:abstractNumId w:val="20"/>
  </w:num>
  <w:num w:numId="16" w16cid:durableId="1027752996">
    <w:abstractNumId w:val="12"/>
  </w:num>
  <w:num w:numId="17" w16cid:durableId="1272009878">
    <w:abstractNumId w:val="3"/>
  </w:num>
  <w:num w:numId="18" w16cid:durableId="1377849866">
    <w:abstractNumId w:val="18"/>
  </w:num>
  <w:num w:numId="19" w16cid:durableId="149636163">
    <w:abstractNumId w:val="0"/>
  </w:num>
  <w:num w:numId="20" w16cid:durableId="293415934">
    <w:abstractNumId w:val="19"/>
  </w:num>
  <w:num w:numId="21" w16cid:durableId="1984115136">
    <w:abstractNumId w:val="2"/>
  </w:num>
  <w:num w:numId="22" w16cid:durableId="1644384190">
    <w:abstractNumId w:val="7"/>
  </w:num>
  <w:num w:numId="23" w16cid:durableId="1662268987">
    <w:abstractNumId w:val="6"/>
  </w:num>
  <w:num w:numId="24" w16cid:durableId="464782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F3"/>
    <w:rsid w:val="00004B69"/>
    <w:rsid w:val="000050BD"/>
    <w:rsid w:val="000201C8"/>
    <w:rsid w:val="00020B74"/>
    <w:rsid w:val="00020D9C"/>
    <w:rsid w:val="000210C9"/>
    <w:rsid w:val="0002441F"/>
    <w:rsid w:val="00024BD9"/>
    <w:rsid w:val="00025AA9"/>
    <w:rsid w:val="0003427B"/>
    <w:rsid w:val="000342B7"/>
    <w:rsid w:val="00042789"/>
    <w:rsid w:val="000448B2"/>
    <w:rsid w:val="00045A58"/>
    <w:rsid w:val="00051A7D"/>
    <w:rsid w:val="00052EE2"/>
    <w:rsid w:val="000552AE"/>
    <w:rsid w:val="00057BE3"/>
    <w:rsid w:val="00071A4E"/>
    <w:rsid w:val="00080B63"/>
    <w:rsid w:val="000835BD"/>
    <w:rsid w:val="0009500B"/>
    <w:rsid w:val="00095C8A"/>
    <w:rsid w:val="000A0461"/>
    <w:rsid w:val="000A2DB4"/>
    <w:rsid w:val="000A3385"/>
    <w:rsid w:val="000A7038"/>
    <w:rsid w:val="000A7061"/>
    <w:rsid w:val="000B168A"/>
    <w:rsid w:val="000B23DE"/>
    <w:rsid w:val="000B290D"/>
    <w:rsid w:val="000B3D4E"/>
    <w:rsid w:val="000B6464"/>
    <w:rsid w:val="000B74D4"/>
    <w:rsid w:val="000D015B"/>
    <w:rsid w:val="000D737A"/>
    <w:rsid w:val="00104DD7"/>
    <w:rsid w:val="00107804"/>
    <w:rsid w:val="00115F91"/>
    <w:rsid w:val="00121F4B"/>
    <w:rsid w:val="00125B0F"/>
    <w:rsid w:val="00142545"/>
    <w:rsid w:val="001451DA"/>
    <w:rsid w:val="00145CBA"/>
    <w:rsid w:val="00153D73"/>
    <w:rsid w:val="00154985"/>
    <w:rsid w:val="00163703"/>
    <w:rsid w:val="00172378"/>
    <w:rsid w:val="00174288"/>
    <w:rsid w:val="0017661A"/>
    <w:rsid w:val="00180150"/>
    <w:rsid w:val="001802BF"/>
    <w:rsid w:val="00183E96"/>
    <w:rsid w:val="00184EF5"/>
    <w:rsid w:val="001909F7"/>
    <w:rsid w:val="00193C72"/>
    <w:rsid w:val="00194506"/>
    <w:rsid w:val="00196196"/>
    <w:rsid w:val="001964D6"/>
    <w:rsid w:val="001B19FE"/>
    <w:rsid w:val="001B216B"/>
    <w:rsid w:val="001B2A35"/>
    <w:rsid w:val="001B4711"/>
    <w:rsid w:val="001B6E06"/>
    <w:rsid w:val="001C371D"/>
    <w:rsid w:val="001C42E6"/>
    <w:rsid w:val="001E3998"/>
    <w:rsid w:val="001F0F53"/>
    <w:rsid w:val="001F1289"/>
    <w:rsid w:val="00203AD0"/>
    <w:rsid w:val="00211886"/>
    <w:rsid w:val="00215B27"/>
    <w:rsid w:val="0022052E"/>
    <w:rsid w:val="002211FA"/>
    <w:rsid w:val="002273E4"/>
    <w:rsid w:val="00232A36"/>
    <w:rsid w:val="00232BDF"/>
    <w:rsid w:val="002459CD"/>
    <w:rsid w:val="00247159"/>
    <w:rsid w:val="00262D7C"/>
    <w:rsid w:val="00271CED"/>
    <w:rsid w:val="002751F7"/>
    <w:rsid w:val="00277F64"/>
    <w:rsid w:val="00282CD3"/>
    <w:rsid w:val="00283BE2"/>
    <w:rsid w:val="00284421"/>
    <w:rsid w:val="00286F80"/>
    <w:rsid w:val="00290999"/>
    <w:rsid w:val="002932C2"/>
    <w:rsid w:val="002A220C"/>
    <w:rsid w:val="002A3288"/>
    <w:rsid w:val="002A3C23"/>
    <w:rsid w:val="002C763F"/>
    <w:rsid w:val="002D2A86"/>
    <w:rsid w:val="002D2BF0"/>
    <w:rsid w:val="002D4AE0"/>
    <w:rsid w:val="002E0567"/>
    <w:rsid w:val="002E0B57"/>
    <w:rsid w:val="002E45D8"/>
    <w:rsid w:val="002E4964"/>
    <w:rsid w:val="002F4D01"/>
    <w:rsid w:val="00300238"/>
    <w:rsid w:val="0030160B"/>
    <w:rsid w:val="00310814"/>
    <w:rsid w:val="00311C82"/>
    <w:rsid w:val="00312BF3"/>
    <w:rsid w:val="003152EE"/>
    <w:rsid w:val="003153DF"/>
    <w:rsid w:val="00315C89"/>
    <w:rsid w:val="0031688E"/>
    <w:rsid w:val="003219A7"/>
    <w:rsid w:val="00321D6C"/>
    <w:rsid w:val="0032235A"/>
    <w:rsid w:val="003225E9"/>
    <w:rsid w:val="0032373C"/>
    <w:rsid w:val="003301CC"/>
    <w:rsid w:val="00333870"/>
    <w:rsid w:val="0033651B"/>
    <w:rsid w:val="00337663"/>
    <w:rsid w:val="003410A3"/>
    <w:rsid w:val="00345C11"/>
    <w:rsid w:val="00356735"/>
    <w:rsid w:val="00362888"/>
    <w:rsid w:val="0036324F"/>
    <w:rsid w:val="00375FAA"/>
    <w:rsid w:val="003766DA"/>
    <w:rsid w:val="00376D39"/>
    <w:rsid w:val="003773E9"/>
    <w:rsid w:val="00381659"/>
    <w:rsid w:val="00381DDF"/>
    <w:rsid w:val="00382860"/>
    <w:rsid w:val="00382C30"/>
    <w:rsid w:val="00383BD0"/>
    <w:rsid w:val="00385D20"/>
    <w:rsid w:val="00387BF0"/>
    <w:rsid w:val="00390721"/>
    <w:rsid w:val="003928EA"/>
    <w:rsid w:val="0039373E"/>
    <w:rsid w:val="003964DD"/>
    <w:rsid w:val="003971EC"/>
    <w:rsid w:val="003A0AFC"/>
    <w:rsid w:val="003A0FDB"/>
    <w:rsid w:val="003A4312"/>
    <w:rsid w:val="003A5F84"/>
    <w:rsid w:val="003A7DFE"/>
    <w:rsid w:val="003B06BA"/>
    <w:rsid w:val="003B1C1A"/>
    <w:rsid w:val="003B681F"/>
    <w:rsid w:val="003C5C69"/>
    <w:rsid w:val="003D1081"/>
    <w:rsid w:val="003E0C0F"/>
    <w:rsid w:val="003E1939"/>
    <w:rsid w:val="003E2BD6"/>
    <w:rsid w:val="003E4C1B"/>
    <w:rsid w:val="003F5CD3"/>
    <w:rsid w:val="0040237E"/>
    <w:rsid w:val="00404CD6"/>
    <w:rsid w:val="004055FA"/>
    <w:rsid w:val="00405D19"/>
    <w:rsid w:val="004063EB"/>
    <w:rsid w:val="004136DA"/>
    <w:rsid w:val="00422A99"/>
    <w:rsid w:val="00424949"/>
    <w:rsid w:val="00427B8D"/>
    <w:rsid w:val="00427EE3"/>
    <w:rsid w:val="004327FB"/>
    <w:rsid w:val="004406D0"/>
    <w:rsid w:val="00457301"/>
    <w:rsid w:val="00460847"/>
    <w:rsid w:val="004662FE"/>
    <w:rsid w:val="00466C5F"/>
    <w:rsid w:val="00467AEB"/>
    <w:rsid w:val="00474391"/>
    <w:rsid w:val="004837D7"/>
    <w:rsid w:val="0048604C"/>
    <w:rsid w:val="0048614E"/>
    <w:rsid w:val="004873C8"/>
    <w:rsid w:val="004A115E"/>
    <w:rsid w:val="004A42C9"/>
    <w:rsid w:val="004A76DC"/>
    <w:rsid w:val="004B0E5D"/>
    <w:rsid w:val="004B4404"/>
    <w:rsid w:val="004C01CD"/>
    <w:rsid w:val="004C0962"/>
    <w:rsid w:val="004C266F"/>
    <w:rsid w:val="004C2D6A"/>
    <w:rsid w:val="004C70AA"/>
    <w:rsid w:val="004D2105"/>
    <w:rsid w:val="004D2C91"/>
    <w:rsid w:val="004D491B"/>
    <w:rsid w:val="004E4819"/>
    <w:rsid w:val="004E4E13"/>
    <w:rsid w:val="004E6DA8"/>
    <w:rsid w:val="004E7419"/>
    <w:rsid w:val="004F110B"/>
    <w:rsid w:val="00500860"/>
    <w:rsid w:val="005029D3"/>
    <w:rsid w:val="0050443D"/>
    <w:rsid w:val="00511F24"/>
    <w:rsid w:val="00515981"/>
    <w:rsid w:val="00525D32"/>
    <w:rsid w:val="00536C08"/>
    <w:rsid w:val="005479EB"/>
    <w:rsid w:val="00547A95"/>
    <w:rsid w:val="005527A5"/>
    <w:rsid w:val="00555642"/>
    <w:rsid w:val="00556645"/>
    <w:rsid w:val="00556DED"/>
    <w:rsid w:val="005654FE"/>
    <w:rsid w:val="005675A7"/>
    <w:rsid w:val="005678C8"/>
    <w:rsid w:val="00575795"/>
    <w:rsid w:val="00575952"/>
    <w:rsid w:val="005802E3"/>
    <w:rsid w:val="00581AAD"/>
    <w:rsid w:val="00585D8A"/>
    <w:rsid w:val="00586CEC"/>
    <w:rsid w:val="005872D8"/>
    <w:rsid w:val="005B3C55"/>
    <w:rsid w:val="005C7388"/>
    <w:rsid w:val="005D03D5"/>
    <w:rsid w:val="005D4DFC"/>
    <w:rsid w:val="005D5DB7"/>
    <w:rsid w:val="005E2F5C"/>
    <w:rsid w:val="005F1337"/>
    <w:rsid w:val="00602FBB"/>
    <w:rsid w:val="00607FEB"/>
    <w:rsid w:val="00611736"/>
    <w:rsid w:val="00612BDE"/>
    <w:rsid w:val="00616C57"/>
    <w:rsid w:val="00620250"/>
    <w:rsid w:val="006216EB"/>
    <w:rsid w:val="006217BE"/>
    <w:rsid w:val="00636F80"/>
    <w:rsid w:val="0064723A"/>
    <w:rsid w:val="006536AE"/>
    <w:rsid w:val="006639F8"/>
    <w:rsid w:val="00664245"/>
    <w:rsid w:val="00666717"/>
    <w:rsid w:val="0067096E"/>
    <w:rsid w:val="006709A1"/>
    <w:rsid w:val="0067279C"/>
    <w:rsid w:val="00674581"/>
    <w:rsid w:val="00675BCA"/>
    <w:rsid w:val="006761B4"/>
    <w:rsid w:val="00681C49"/>
    <w:rsid w:val="00682BDD"/>
    <w:rsid w:val="006915B2"/>
    <w:rsid w:val="00691B24"/>
    <w:rsid w:val="006A10D9"/>
    <w:rsid w:val="006A1C76"/>
    <w:rsid w:val="006A4940"/>
    <w:rsid w:val="006A6D06"/>
    <w:rsid w:val="006B1E86"/>
    <w:rsid w:val="006B371C"/>
    <w:rsid w:val="006B76C0"/>
    <w:rsid w:val="006C2447"/>
    <w:rsid w:val="006C3812"/>
    <w:rsid w:val="006C7CB3"/>
    <w:rsid w:val="006D17A1"/>
    <w:rsid w:val="006D6994"/>
    <w:rsid w:val="006D7686"/>
    <w:rsid w:val="006E22FE"/>
    <w:rsid w:val="006E6FB0"/>
    <w:rsid w:val="006E787D"/>
    <w:rsid w:val="006F1129"/>
    <w:rsid w:val="006F1ADA"/>
    <w:rsid w:val="006F2F49"/>
    <w:rsid w:val="006F58CE"/>
    <w:rsid w:val="00700AF2"/>
    <w:rsid w:val="00702BC6"/>
    <w:rsid w:val="00703EBB"/>
    <w:rsid w:val="00707B83"/>
    <w:rsid w:val="007118FB"/>
    <w:rsid w:val="00711DF7"/>
    <w:rsid w:val="0071659F"/>
    <w:rsid w:val="0072656A"/>
    <w:rsid w:val="0072721B"/>
    <w:rsid w:val="00733051"/>
    <w:rsid w:val="00733C9D"/>
    <w:rsid w:val="00734467"/>
    <w:rsid w:val="00735237"/>
    <w:rsid w:val="00735777"/>
    <w:rsid w:val="00735E67"/>
    <w:rsid w:val="0074104C"/>
    <w:rsid w:val="00741F8F"/>
    <w:rsid w:val="00756E53"/>
    <w:rsid w:val="007640B1"/>
    <w:rsid w:val="00766B32"/>
    <w:rsid w:val="0076718D"/>
    <w:rsid w:val="0077272D"/>
    <w:rsid w:val="00772F71"/>
    <w:rsid w:val="0077503F"/>
    <w:rsid w:val="00780633"/>
    <w:rsid w:val="00781EB9"/>
    <w:rsid w:val="00782656"/>
    <w:rsid w:val="00782EE2"/>
    <w:rsid w:val="00783D82"/>
    <w:rsid w:val="00784E71"/>
    <w:rsid w:val="0079077B"/>
    <w:rsid w:val="00793377"/>
    <w:rsid w:val="007A63FA"/>
    <w:rsid w:val="007B282E"/>
    <w:rsid w:val="007D254F"/>
    <w:rsid w:val="007D2975"/>
    <w:rsid w:val="007D3AB9"/>
    <w:rsid w:val="007D5C6E"/>
    <w:rsid w:val="007D62F3"/>
    <w:rsid w:val="007D7DFF"/>
    <w:rsid w:val="007E18BB"/>
    <w:rsid w:val="007E4291"/>
    <w:rsid w:val="007E63BA"/>
    <w:rsid w:val="007E7AFA"/>
    <w:rsid w:val="007F3754"/>
    <w:rsid w:val="008027B8"/>
    <w:rsid w:val="008046CF"/>
    <w:rsid w:val="00804AD1"/>
    <w:rsid w:val="008137AA"/>
    <w:rsid w:val="00814D02"/>
    <w:rsid w:val="00831C7C"/>
    <w:rsid w:val="008330FC"/>
    <w:rsid w:val="00834CAC"/>
    <w:rsid w:val="008353ED"/>
    <w:rsid w:val="00836258"/>
    <w:rsid w:val="00836944"/>
    <w:rsid w:val="00841A96"/>
    <w:rsid w:val="00846671"/>
    <w:rsid w:val="00856518"/>
    <w:rsid w:val="00856C72"/>
    <w:rsid w:val="00857642"/>
    <w:rsid w:val="00860D0B"/>
    <w:rsid w:val="008674FE"/>
    <w:rsid w:val="00870D86"/>
    <w:rsid w:val="00871020"/>
    <w:rsid w:val="008735C6"/>
    <w:rsid w:val="008749F2"/>
    <w:rsid w:val="00874A17"/>
    <w:rsid w:val="008824E6"/>
    <w:rsid w:val="00887E38"/>
    <w:rsid w:val="0089191E"/>
    <w:rsid w:val="00893364"/>
    <w:rsid w:val="008A3305"/>
    <w:rsid w:val="008A3408"/>
    <w:rsid w:val="008B0730"/>
    <w:rsid w:val="008B2261"/>
    <w:rsid w:val="008B40A4"/>
    <w:rsid w:val="008B63F7"/>
    <w:rsid w:val="008C3564"/>
    <w:rsid w:val="008D3536"/>
    <w:rsid w:val="008E5691"/>
    <w:rsid w:val="008F114F"/>
    <w:rsid w:val="008F745F"/>
    <w:rsid w:val="008F7BB1"/>
    <w:rsid w:val="009034EF"/>
    <w:rsid w:val="00906AA0"/>
    <w:rsid w:val="00907371"/>
    <w:rsid w:val="00910EB8"/>
    <w:rsid w:val="00917780"/>
    <w:rsid w:val="00927135"/>
    <w:rsid w:val="00930272"/>
    <w:rsid w:val="00930758"/>
    <w:rsid w:val="00931267"/>
    <w:rsid w:val="0093457B"/>
    <w:rsid w:val="00935004"/>
    <w:rsid w:val="00936056"/>
    <w:rsid w:val="009378F9"/>
    <w:rsid w:val="0094046D"/>
    <w:rsid w:val="009427F5"/>
    <w:rsid w:val="009436E2"/>
    <w:rsid w:val="00953BBF"/>
    <w:rsid w:val="00954307"/>
    <w:rsid w:val="009612D0"/>
    <w:rsid w:val="00964C5F"/>
    <w:rsid w:val="00983FB9"/>
    <w:rsid w:val="009931C2"/>
    <w:rsid w:val="009A6E71"/>
    <w:rsid w:val="009B0577"/>
    <w:rsid w:val="009B3010"/>
    <w:rsid w:val="009C07F6"/>
    <w:rsid w:val="009D021D"/>
    <w:rsid w:val="009D73F0"/>
    <w:rsid w:val="009E298A"/>
    <w:rsid w:val="009E43E4"/>
    <w:rsid w:val="009E6B0E"/>
    <w:rsid w:val="009E737C"/>
    <w:rsid w:val="009E7EB8"/>
    <w:rsid w:val="00A02429"/>
    <w:rsid w:val="00A13468"/>
    <w:rsid w:val="00A164FE"/>
    <w:rsid w:val="00A2374F"/>
    <w:rsid w:val="00A257BC"/>
    <w:rsid w:val="00A25997"/>
    <w:rsid w:val="00A3567F"/>
    <w:rsid w:val="00A40259"/>
    <w:rsid w:val="00A42CF0"/>
    <w:rsid w:val="00A467F3"/>
    <w:rsid w:val="00A50E08"/>
    <w:rsid w:val="00A55AFF"/>
    <w:rsid w:val="00A60C11"/>
    <w:rsid w:val="00A6113A"/>
    <w:rsid w:val="00A61761"/>
    <w:rsid w:val="00A63F2A"/>
    <w:rsid w:val="00A649B7"/>
    <w:rsid w:val="00A713C1"/>
    <w:rsid w:val="00A71DBF"/>
    <w:rsid w:val="00A77D8C"/>
    <w:rsid w:val="00A807DC"/>
    <w:rsid w:val="00A876F4"/>
    <w:rsid w:val="00A903E0"/>
    <w:rsid w:val="00A92821"/>
    <w:rsid w:val="00AA2A74"/>
    <w:rsid w:val="00AB2DED"/>
    <w:rsid w:val="00AD0284"/>
    <w:rsid w:val="00AD1A7D"/>
    <w:rsid w:val="00AD55DA"/>
    <w:rsid w:val="00AD5F33"/>
    <w:rsid w:val="00AD7026"/>
    <w:rsid w:val="00AD7090"/>
    <w:rsid w:val="00AE2015"/>
    <w:rsid w:val="00AE4CF9"/>
    <w:rsid w:val="00AE674D"/>
    <w:rsid w:val="00AF4C20"/>
    <w:rsid w:val="00AF59DC"/>
    <w:rsid w:val="00AF755E"/>
    <w:rsid w:val="00B014BE"/>
    <w:rsid w:val="00B03E30"/>
    <w:rsid w:val="00B05530"/>
    <w:rsid w:val="00B11295"/>
    <w:rsid w:val="00B11BC0"/>
    <w:rsid w:val="00B12DAD"/>
    <w:rsid w:val="00B16043"/>
    <w:rsid w:val="00B2669A"/>
    <w:rsid w:val="00B350AC"/>
    <w:rsid w:val="00B40278"/>
    <w:rsid w:val="00B43752"/>
    <w:rsid w:val="00B46233"/>
    <w:rsid w:val="00B4680E"/>
    <w:rsid w:val="00B50C6A"/>
    <w:rsid w:val="00B56BC3"/>
    <w:rsid w:val="00B61410"/>
    <w:rsid w:val="00B618B4"/>
    <w:rsid w:val="00B6277F"/>
    <w:rsid w:val="00B712CD"/>
    <w:rsid w:val="00B75F30"/>
    <w:rsid w:val="00B766CE"/>
    <w:rsid w:val="00B940B6"/>
    <w:rsid w:val="00BA3CC7"/>
    <w:rsid w:val="00BB4456"/>
    <w:rsid w:val="00BB4804"/>
    <w:rsid w:val="00BC0877"/>
    <w:rsid w:val="00BC0B7B"/>
    <w:rsid w:val="00BC1EE7"/>
    <w:rsid w:val="00BC5E03"/>
    <w:rsid w:val="00BC7438"/>
    <w:rsid w:val="00BD0C3B"/>
    <w:rsid w:val="00BD52AB"/>
    <w:rsid w:val="00BD6648"/>
    <w:rsid w:val="00BE0F03"/>
    <w:rsid w:val="00BE140C"/>
    <w:rsid w:val="00BE23E1"/>
    <w:rsid w:val="00BF6A05"/>
    <w:rsid w:val="00BF799F"/>
    <w:rsid w:val="00C033C8"/>
    <w:rsid w:val="00C067C7"/>
    <w:rsid w:val="00C11153"/>
    <w:rsid w:val="00C16367"/>
    <w:rsid w:val="00C16D5D"/>
    <w:rsid w:val="00C211D7"/>
    <w:rsid w:val="00C2390B"/>
    <w:rsid w:val="00C2597A"/>
    <w:rsid w:val="00C25BF2"/>
    <w:rsid w:val="00C32338"/>
    <w:rsid w:val="00C34872"/>
    <w:rsid w:val="00C413E2"/>
    <w:rsid w:val="00C41AF3"/>
    <w:rsid w:val="00C42354"/>
    <w:rsid w:val="00C457CD"/>
    <w:rsid w:val="00C50A50"/>
    <w:rsid w:val="00C578F4"/>
    <w:rsid w:val="00C57D02"/>
    <w:rsid w:val="00C60EF2"/>
    <w:rsid w:val="00C63119"/>
    <w:rsid w:val="00C70897"/>
    <w:rsid w:val="00C71841"/>
    <w:rsid w:val="00C71F5B"/>
    <w:rsid w:val="00C7274D"/>
    <w:rsid w:val="00C75F1D"/>
    <w:rsid w:val="00C865EA"/>
    <w:rsid w:val="00C96938"/>
    <w:rsid w:val="00CA615D"/>
    <w:rsid w:val="00CB1270"/>
    <w:rsid w:val="00CC724F"/>
    <w:rsid w:val="00CD0C0E"/>
    <w:rsid w:val="00CD383D"/>
    <w:rsid w:val="00CE0C41"/>
    <w:rsid w:val="00CE240F"/>
    <w:rsid w:val="00CE58AE"/>
    <w:rsid w:val="00CE71F4"/>
    <w:rsid w:val="00CF1173"/>
    <w:rsid w:val="00CF240F"/>
    <w:rsid w:val="00CF417B"/>
    <w:rsid w:val="00CF66E1"/>
    <w:rsid w:val="00CF68D8"/>
    <w:rsid w:val="00D00198"/>
    <w:rsid w:val="00D007E6"/>
    <w:rsid w:val="00D01283"/>
    <w:rsid w:val="00D04394"/>
    <w:rsid w:val="00D06455"/>
    <w:rsid w:val="00D072E6"/>
    <w:rsid w:val="00D22689"/>
    <w:rsid w:val="00D2764D"/>
    <w:rsid w:val="00D34E32"/>
    <w:rsid w:val="00D53A59"/>
    <w:rsid w:val="00D62499"/>
    <w:rsid w:val="00D67BE8"/>
    <w:rsid w:val="00D73343"/>
    <w:rsid w:val="00D85F1B"/>
    <w:rsid w:val="00D862DC"/>
    <w:rsid w:val="00D87405"/>
    <w:rsid w:val="00D91995"/>
    <w:rsid w:val="00D95055"/>
    <w:rsid w:val="00D96914"/>
    <w:rsid w:val="00DB0F39"/>
    <w:rsid w:val="00DC27C5"/>
    <w:rsid w:val="00DD282A"/>
    <w:rsid w:val="00DD3B77"/>
    <w:rsid w:val="00DD5179"/>
    <w:rsid w:val="00DE15C2"/>
    <w:rsid w:val="00DE6BF4"/>
    <w:rsid w:val="00DF1E3F"/>
    <w:rsid w:val="00DF7212"/>
    <w:rsid w:val="00E0432E"/>
    <w:rsid w:val="00E044AC"/>
    <w:rsid w:val="00E04BDD"/>
    <w:rsid w:val="00E05303"/>
    <w:rsid w:val="00E05703"/>
    <w:rsid w:val="00E06965"/>
    <w:rsid w:val="00E06CFB"/>
    <w:rsid w:val="00E16917"/>
    <w:rsid w:val="00E17C53"/>
    <w:rsid w:val="00E2079D"/>
    <w:rsid w:val="00E20A71"/>
    <w:rsid w:val="00E218E8"/>
    <w:rsid w:val="00E220C5"/>
    <w:rsid w:val="00E252CA"/>
    <w:rsid w:val="00E33893"/>
    <w:rsid w:val="00E358FD"/>
    <w:rsid w:val="00E42774"/>
    <w:rsid w:val="00E437B4"/>
    <w:rsid w:val="00E632BA"/>
    <w:rsid w:val="00E84FDA"/>
    <w:rsid w:val="00E90D4E"/>
    <w:rsid w:val="00EA303E"/>
    <w:rsid w:val="00EB3377"/>
    <w:rsid w:val="00EC5231"/>
    <w:rsid w:val="00EC7625"/>
    <w:rsid w:val="00EC79F8"/>
    <w:rsid w:val="00ED0C21"/>
    <w:rsid w:val="00EE0530"/>
    <w:rsid w:val="00EE0F5C"/>
    <w:rsid w:val="00EE38AB"/>
    <w:rsid w:val="00EE6B6C"/>
    <w:rsid w:val="00EE7BC0"/>
    <w:rsid w:val="00EF51FB"/>
    <w:rsid w:val="00EF6F15"/>
    <w:rsid w:val="00F005C0"/>
    <w:rsid w:val="00F0094C"/>
    <w:rsid w:val="00F01149"/>
    <w:rsid w:val="00F0619D"/>
    <w:rsid w:val="00F137EE"/>
    <w:rsid w:val="00F13ED7"/>
    <w:rsid w:val="00F14799"/>
    <w:rsid w:val="00F14C2D"/>
    <w:rsid w:val="00F163EB"/>
    <w:rsid w:val="00F208BC"/>
    <w:rsid w:val="00F214D5"/>
    <w:rsid w:val="00F3219E"/>
    <w:rsid w:val="00F327BA"/>
    <w:rsid w:val="00F3528A"/>
    <w:rsid w:val="00F37444"/>
    <w:rsid w:val="00F37EA8"/>
    <w:rsid w:val="00F40013"/>
    <w:rsid w:val="00F40AF4"/>
    <w:rsid w:val="00F4365D"/>
    <w:rsid w:val="00F441B7"/>
    <w:rsid w:val="00F46F9F"/>
    <w:rsid w:val="00F51DE5"/>
    <w:rsid w:val="00F52177"/>
    <w:rsid w:val="00F52A43"/>
    <w:rsid w:val="00F52CAA"/>
    <w:rsid w:val="00F55E91"/>
    <w:rsid w:val="00F70BE2"/>
    <w:rsid w:val="00F72924"/>
    <w:rsid w:val="00F7426E"/>
    <w:rsid w:val="00F7580F"/>
    <w:rsid w:val="00F93BE9"/>
    <w:rsid w:val="00F9775A"/>
    <w:rsid w:val="00FA757F"/>
    <w:rsid w:val="00FC10C3"/>
    <w:rsid w:val="00FC266D"/>
    <w:rsid w:val="00FD5C7A"/>
    <w:rsid w:val="00FD7B76"/>
    <w:rsid w:val="00FE498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978A"/>
  <w15:docId w15:val="{BBCF7147-571A-4ACD-BC94-F227AC2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D8C"/>
    <w:rPr>
      <w:sz w:val="24"/>
      <w:szCs w:val="24"/>
    </w:rPr>
  </w:style>
  <w:style w:type="paragraph" w:styleId="Ttulo4">
    <w:name w:val="heading 4"/>
    <w:basedOn w:val="Normal0"/>
    <w:next w:val="Normal0"/>
    <w:link w:val="Ttulo4Car"/>
    <w:qFormat/>
    <w:rsid w:val="007D7DFF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8">
    <w:name w:val="heading 8"/>
    <w:basedOn w:val="Normal0"/>
    <w:next w:val="Normal0"/>
    <w:link w:val="Ttulo8Car"/>
    <w:qFormat/>
    <w:rsid w:val="007D7DFF"/>
    <w:pPr>
      <w:keepNext/>
      <w:spacing w:line="360" w:lineRule="auto"/>
      <w:ind w:hanging="24"/>
      <w:jc w:val="center"/>
      <w:outlineLvl w:val="7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paragraph" w:styleId="Piedepgina">
    <w:name w:val="foot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paragraph" w:styleId="Textoindependiente">
    <w:name w:val="Body Text"/>
    <w:basedOn w:val="Normal"/>
    <w:link w:val="TextoindependienteCar"/>
    <w:rsid w:val="002D2BF0"/>
    <w:pPr>
      <w:jc w:val="both"/>
    </w:pPr>
    <w:rPr>
      <w:rFonts w:ascii="Univers" w:hAnsi="Univers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BF0"/>
    <w:rPr>
      <w:rFonts w:ascii="Univers" w:hAnsi="Univers"/>
      <w:sz w:val="2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216EB"/>
    <w:pPr>
      <w:ind w:left="720"/>
      <w:contextualSpacing/>
    </w:pPr>
    <w:rPr>
      <w:rFonts w:ascii="Arial" w:hAnsi="Arial" w:cs="Arial"/>
      <w:sz w:val="22"/>
      <w:lang w:eastAsia="es-ES"/>
    </w:rPr>
  </w:style>
  <w:style w:type="character" w:styleId="Refdenotaalpie">
    <w:name w:val="footnote reference"/>
    <w:qFormat/>
    <w:rsid w:val="00D007E6"/>
    <w:rPr>
      <w:vertAlign w:val="superscript"/>
    </w:rPr>
  </w:style>
  <w:style w:type="character" w:styleId="Hipervnculo">
    <w:name w:val="Hyperlink"/>
    <w:basedOn w:val="Fuentedeprrafopredeter"/>
    <w:unhideWhenUsed/>
    <w:rsid w:val="00EF51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1F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qFormat/>
    <w:rsid w:val="00D04394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4394"/>
    <w:rPr>
      <w:lang w:val="es-ES" w:eastAsia="es-ES"/>
    </w:rPr>
  </w:style>
  <w:style w:type="paragraph" w:customStyle="1" w:styleId="NotaalPie">
    <w:name w:val="Nota al Pie"/>
    <w:basedOn w:val="Textonotapie"/>
    <w:autoRedefine/>
    <w:qFormat/>
    <w:rsid w:val="004E7419"/>
    <w:rPr>
      <w:rFonts w:ascii="Verdana" w:hAnsi="Verdana"/>
      <w:i/>
      <w:color w:val="808080"/>
      <w:sz w:val="14"/>
      <w:szCs w:val="14"/>
    </w:rPr>
  </w:style>
  <w:style w:type="paragraph" w:styleId="NormalWeb">
    <w:name w:val="Normal (Web)"/>
    <w:basedOn w:val="Normal"/>
    <w:link w:val="NormalWebCar"/>
    <w:qFormat/>
    <w:rsid w:val="00BD0C3B"/>
    <w:pPr>
      <w:spacing w:line="360" w:lineRule="auto"/>
      <w:ind w:left="528" w:right="71" w:firstLine="600"/>
      <w:jc w:val="both"/>
    </w:pPr>
    <w:rPr>
      <w:rFonts w:ascii="Verdana" w:hAnsi="Verdana"/>
      <w:sz w:val="20"/>
      <w:szCs w:val="20"/>
      <w:lang w:val="es-ES" w:eastAsia="es-ES"/>
    </w:rPr>
  </w:style>
  <w:style w:type="character" w:customStyle="1" w:styleId="NormalWebCar">
    <w:name w:val="Normal (Web) Car"/>
    <w:link w:val="NormalWeb"/>
    <w:locked/>
    <w:rsid w:val="00BD0C3B"/>
    <w:rPr>
      <w:rFonts w:ascii="Verdana" w:hAnsi="Verdana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15981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15981"/>
    <w:rPr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A164FE"/>
    <w:pPr>
      <w:jc w:val="both"/>
    </w:pPr>
    <w:rPr>
      <w:rFonts w:ascii="Verdana" w:hAnsi="Verdana"/>
      <w:b/>
      <w:bCs/>
      <w:color w:val="5500AE"/>
      <w:sz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A164FE"/>
    <w:rPr>
      <w:rFonts w:ascii="Verdana" w:hAnsi="Verdana"/>
      <w:b/>
      <w:bCs/>
      <w:color w:val="5500AE"/>
      <w:szCs w:val="24"/>
      <w:lang w:val="es-ES" w:eastAsia="es-ES"/>
    </w:rPr>
  </w:style>
  <w:style w:type="paragraph" w:customStyle="1" w:styleId="Default">
    <w:name w:val="Default"/>
    <w:rsid w:val="0066671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D7DFF"/>
    <w:rPr>
      <w:rFonts w:ascii="Verdana" w:hAnsi="Verdana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D7DFF"/>
    <w:rPr>
      <w:rFonts w:ascii="Verdana" w:hAnsi="Verdana"/>
      <w:b/>
      <w:bCs/>
      <w:color w:val="333399"/>
      <w:sz w:val="22"/>
      <w:szCs w:val="24"/>
      <w:lang w:val="es-ES" w:eastAsia="es-ES"/>
    </w:rPr>
  </w:style>
  <w:style w:type="paragraph" w:customStyle="1" w:styleId="Normal0">
    <w:name w:val="Normal_0"/>
    <w:link w:val="Normal0Car"/>
    <w:qFormat/>
    <w:rsid w:val="007D7DFF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7D7DFF"/>
    <w:rPr>
      <w:sz w:val="24"/>
      <w:szCs w:val="24"/>
      <w:lang w:val="es-ES" w:eastAsia="es-ES"/>
    </w:rPr>
  </w:style>
  <w:style w:type="character" w:styleId="nfasis">
    <w:name w:val="Emphasis"/>
    <w:qFormat/>
    <w:rsid w:val="007D7DFF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17237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23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237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23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2378"/>
    <w:rPr>
      <w:b/>
      <w:bCs/>
    </w:rPr>
  </w:style>
  <w:style w:type="character" w:customStyle="1" w:styleId="Caracteresdenotaalpie">
    <w:name w:val="Caracteres de nota al pie"/>
    <w:rsid w:val="00271CED"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  <w:locked/>
    <w:rsid w:val="003152EE"/>
    <w:rPr>
      <w:rFonts w:ascii="Arial" w:hAnsi="Arial" w:cs="Arial"/>
      <w:sz w:val="22"/>
      <w:szCs w:val="24"/>
      <w:lang w:eastAsia="es-ES"/>
    </w:rPr>
  </w:style>
  <w:style w:type="table" w:customStyle="1" w:styleId="hideth">
    <w:name w:val="hideth"/>
    <w:basedOn w:val="Tablanormal"/>
    <w:rsid w:val="00153D73"/>
    <w:rPr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Cap&#231;ale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0F2A-0902-418B-B2BF-01A7DA2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Capçalera</Template>
  <TotalTime>2</TotalTime>
  <Pages>4</Pages>
  <Words>702</Words>
  <Characters>9914</Characters>
  <Application>Microsoft Office Word</Application>
  <DocSecurity>0</DocSecurity>
  <Lines>82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Ajuntament</dc:creator>
  <cp:lastModifiedBy>usuari</cp:lastModifiedBy>
  <cp:revision>2</cp:revision>
  <cp:lastPrinted>2025-02-07T12:31:00Z</cp:lastPrinted>
  <dcterms:created xsi:type="dcterms:W3CDTF">2026-01-22T11:10:00Z</dcterms:created>
  <dcterms:modified xsi:type="dcterms:W3CDTF">2026-01-22T11:10:00Z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