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3F97D" w14:textId="77777777" w:rsidR="00EF6F15" w:rsidRDefault="00EF6F15" w:rsidP="00AF59DC">
      <w:pPr>
        <w:jc w:val="both"/>
        <w:rPr>
          <w:rFonts w:asciiTheme="minorHAnsi" w:eastAsia="Verdana" w:hAnsiTheme="minorHAnsi" w:cstheme="minorHAnsi"/>
        </w:rPr>
      </w:pPr>
    </w:p>
    <w:p w14:paraId="15989159" w14:textId="27FF295F" w:rsidR="004A4607" w:rsidRPr="004A4607" w:rsidRDefault="004A4607" w:rsidP="00AF59DC">
      <w:pPr>
        <w:jc w:val="both"/>
        <w:rPr>
          <w:rFonts w:asciiTheme="minorHAnsi" w:eastAsia="Verdana" w:hAnsiTheme="minorHAnsi" w:cstheme="minorHAnsi"/>
          <w:b/>
          <w:bCs/>
        </w:rPr>
      </w:pPr>
      <w:r w:rsidRPr="004A4607">
        <w:rPr>
          <w:rFonts w:asciiTheme="minorHAnsi" w:eastAsia="Verdana" w:hAnsiTheme="minorHAnsi" w:cstheme="minorHAnsi"/>
          <w:b/>
          <w:bCs/>
        </w:rPr>
        <w:t>PRESSUPOST 2026 DESPESES PER PARTIDA</w:t>
      </w:r>
    </w:p>
    <w:p w14:paraId="55DA9F82" w14:textId="77777777" w:rsidR="004A4607" w:rsidRDefault="004A4607" w:rsidP="00AF59DC">
      <w:pPr>
        <w:jc w:val="both"/>
        <w:rPr>
          <w:rFonts w:asciiTheme="minorHAnsi" w:eastAsia="Verdana" w:hAnsiTheme="minorHAnsi" w:cstheme="minorHAnsi"/>
        </w:rPr>
      </w:pPr>
    </w:p>
    <w:tbl>
      <w:tblPr>
        <w:tblW w:w="124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696"/>
        <w:gridCol w:w="923"/>
        <w:gridCol w:w="1210"/>
        <w:gridCol w:w="952"/>
        <w:gridCol w:w="6402"/>
        <w:gridCol w:w="1319"/>
      </w:tblGrid>
      <w:tr w:rsidR="004A4607" w14:paraId="515059DC" w14:textId="77777777" w:rsidTr="004A4607">
        <w:trPr>
          <w:trHeight w:val="810"/>
        </w:trPr>
        <w:tc>
          <w:tcPr>
            <w:tcW w:w="985" w:type="dxa"/>
            <w:tcBorders>
              <w:top w:val="single" w:sz="8" w:space="0" w:color="A6A6A6"/>
              <w:left w:val="nil"/>
              <w:bottom w:val="nil"/>
              <w:right w:val="nil"/>
            </w:tcBorders>
            <w:shd w:val="clear" w:color="auto" w:fill="56BE8E"/>
            <w:vAlign w:val="center"/>
            <w:hideMark/>
          </w:tcPr>
          <w:p w14:paraId="7EB3A4D5" w14:textId="08CDF9C1" w:rsidR="004A4607" w:rsidRDefault="004A4607" w:rsidP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CAPÍTOL</w:t>
            </w:r>
          </w:p>
        </w:tc>
        <w:tc>
          <w:tcPr>
            <w:tcW w:w="696" w:type="dxa"/>
            <w:tcBorders>
              <w:top w:val="single" w:sz="8" w:space="0" w:color="A6A6A6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56BE8E"/>
            <w:vAlign w:val="center"/>
            <w:hideMark/>
          </w:tcPr>
          <w:p w14:paraId="4B68BD52" w14:textId="6E5718D7" w:rsidR="004A4607" w:rsidRDefault="004A4607" w:rsidP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Ar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t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icle</w:t>
            </w:r>
            <w:proofErr w:type="spellEnd"/>
          </w:p>
        </w:tc>
        <w:tc>
          <w:tcPr>
            <w:tcW w:w="923" w:type="dxa"/>
            <w:tcBorders>
              <w:top w:val="single" w:sz="8" w:space="0" w:color="A6A6A6"/>
              <w:left w:val="nil"/>
              <w:bottom w:val="nil"/>
              <w:right w:val="nil"/>
            </w:tcBorders>
            <w:shd w:val="clear" w:color="auto" w:fill="56BE8E"/>
            <w:vAlign w:val="center"/>
            <w:hideMark/>
          </w:tcPr>
          <w:p w14:paraId="1D254081" w14:textId="278B4106" w:rsidR="004A4607" w:rsidRDefault="004A4607" w:rsidP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Con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epte</w:t>
            </w:r>
            <w:proofErr w:type="spellEnd"/>
          </w:p>
        </w:tc>
        <w:tc>
          <w:tcPr>
            <w:tcW w:w="1210" w:type="dxa"/>
            <w:tcBorders>
              <w:top w:val="single" w:sz="8" w:space="0" w:color="A6A6A6"/>
              <w:left w:val="single" w:sz="8" w:space="0" w:color="FFFFFF"/>
              <w:bottom w:val="nil"/>
              <w:right w:val="nil"/>
            </w:tcBorders>
            <w:shd w:val="clear" w:color="auto" w:fill="56BE8E"/>
            <w:vAlign w:val="center"/>
            <w:hideMark/>
          </w:tcPr>
          <w:p w14:paraId="18A053A9" w14:textId="1E8E2C16" w:rsidR="004A4607" w:rsidRDefault="004A4607" w:rsidP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Sub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on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c</w:t>
            </w: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epte</w:t>
            </w:r>
            <w:proofErr w:type="spellEnd"/>
          </w:p>
        </w:tc>
        <w:tc>
          <w:tcPr>
            <w:tcW w:w="952" w:type="dxa"/>
            <w:tcBorders>
              <w:top w:val="single" w:sz="8" w:space="0" w:color="A6A6A6"/>
              <w:left w:val="single" w:sz="8" w:space="0" w:color="FFFFFF"/>
              <w:bottom w:val="nil"/>
              <w:right w:val="nil"/>
            </w:tcBorders>
            <w:shd w:val="clear" w:color="auto" w:fill="56BE8E"/>
            <w:vAlign w:val="center"/>
            <w:hideMark/>
          </w:tcPr>
          <w:p w14:paraId="59B64BC4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Programa</w:t>
            </w:r>
          </w:p>
        </w:tc>
        <w:tc>
          <w:tcPr>
            <w:tcW w:w="6402" w:type="dxa"/>
            <w:tcBorders>
              <w:top w:val="single" w:sz="8" w:space="0" w:color="A6A6A6"/>
              <w:left w:val="single" w:sz="8" w:space="0" w:color="FFFFFF"/>
              <w:bottom w:val="nil"/>
              <w:right w:val="nil"/>
            </w:tcBorders>
            <w:shd w:val="clear" w:color="auto" w:fill="56BE8E"/>
            <w:noWrap/>
            <w:vAlign w:val="center"/>
            <w:hideMark/>
          </w:tcPr>
          <w:p w14:paraId="41858215" w14:textId="77777777" w:rsidR="004A4607" w:rsidRDefault="004A4607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>DENOMINACIÓ</w:t>
            </w:r>
          </w:p>
        </w:tc>
        <w:tc>
          <w:tcPr>
            <w:tcW w:w="1319" w:type="dxa"/>
            <w:tcBorders>
              <w:top w:val="nil"/>
              <w:left w:val="single" w:sz="8" w:space="0" w:color="FFFFFF"/>
              <w:bottom w:val="nil"/>
              <w:right w:val="nil"/>
            </w:tcBorders>
            <w:shd w:val="clear" w:color="auto" w:fill="56BE8E"/>
            <w:vAlign w:val="center"/>
            <w:hideMark/>
          </w:tcPr>
          <w:p w14:paraId="39DC3E57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PRESSUPOST 2026</w:t>
            </w:r>
          </w:p>
        </w:tc>
      </w:tr>
      <w:tr w:rsidR="004A4607" w14:paraId="15BF6F0B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129426F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1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58A8781F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shd w:val="clear" w:color="auto" w:fill="A6A6A6"/>
            <w:noWrap/>
            <w:vAlign w:val="center"/>
            <w:hideMark/>
          </w:tcPr>
          <w:p w14:paraId="521530A7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11F84605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7CA2EF00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11B7D441" w14:textId="77777777" w:rsidR="004A4607" w:rsidRDefault="004A4607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CAP. I DESPESES DE PERSONAL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545681D3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202.800,00 €</w:t>
            </w:r>
          </w:p>
        </w:tc>
      </w:tr>
      <w:tr w:rsidR="004A4607" w14:paraId="4F7C9497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6C13C858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4DF9BF85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10</w:t>
            </w:r>
          </w:p>
        </w:tc>
        <w:tc>
          <w:tcPr>
            <w:tcW w:w="923" w:type="dxa"/>
            <w:tcBorders>
              <w:top w:val="dotted" w:sz="4" w:space="0" w:color="BFBFBF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1352C5C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6FF36D22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68AE9588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CAB623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Òrgans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govern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personal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directiu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25E4A43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23.200,00 €</w:t>
            </w:r>
          </w:p>
        </w:tc>
      </w:tr>
      <w:tr w:rsidR="004A4607" w14:paraId="0E560114" w14:textId="77777777" w:rsidTr="004A4607">
        <w:trPr>
          <w:trHeight w:val="42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795D510C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BFB44A8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418587EB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100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ABC26A0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F22A350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4EE01013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Retribucions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bàsiques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remuneracions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dels membres dels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òrgans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govern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4D584D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23.200,00 €</w:t>
            </w:r>
          </w:p>
        </w:tc>
      </w:tr>
      <w:tr w:rsidR="004A4607" w14:paraId="36B458C3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4740EF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36FFEF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A960C2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95CD84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100.00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9E2311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912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58372D7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Retribucions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bàsiques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carrecs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electes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3ED97042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23.200,00</w:t>
            </w:r>
          </w:p>
        </w:tc>
      </w:tr>
      <w:tr w:rsidR="004A4607" w14:paraId="577DC70B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3FBE00F0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7736D7B1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12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DFD9FB5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5E4A6B6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FDC8AA7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0AC0102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Personal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Funcionari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5382F5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57.000,00 €</w:t>
            </w:r>
          </w:p>
        </w:tc>
      </w:tr>
      <w:tr w:rsidR="004A4607" w14:paraId="0FE7FBB6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F49DD0C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FB1C5F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2055055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120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20E7830E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6C9B7013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22277E6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Retribucions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bàsiques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602894F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57.000,00 €</w:t>
            </w:r>
          </w:p>
        </w:tc>
      </w:tr>
      <w:tr w:rsidR="004A4607" w14:paraId="3BF94767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1B0342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FCCCCF9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EE0576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F8505D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120.00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D3F097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65BD33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Sous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Grup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C1  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0BC26715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57.000,00</w:t>
            </w:r>
          </w:p>
        </w:tc>
      </w:tr>
      <w:tr w:rsidR="004A4607" w14:paraId="199FE083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65350BCA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3F122843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13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69F710D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1DC0C9FB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81155E3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1C18A5A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Personal Laboral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7898D13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67.500,00 €</w:t>
            </w:r>
          </w:p>
        </w:tc>
      </w:tr>
      <w:tr w:rsidR="004A4607" w14:paraId="252790A7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574C2D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B64070E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76F601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6C6B23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130.00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FB0C47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B6E2888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Retribucions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bàsiques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laboral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fix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3C15A354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22.500,00</w:t>
            </w:r>
          </w:p>
        </w:tc>
      </w:tr>
      <w:tr w:rsidR="004A4607" w14:paraId="2FAB55BA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9E526E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712CD73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760AB1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29063E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130.02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8565B6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3FC81BD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remuneracions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1909FFE9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0,00</w:t>
            </w:r>
          </w:p>
        </w:tc>
      </w:tr>
      <w:tr w:rsidR="004A4607" w14:paraId="7842BB52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B04905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9235125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AECE0F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131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C7F4C7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131.00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AA5E1F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8DAFEC0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Retribucions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bàsiques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laboral temporal</w:t>
            </w:r>
          </w:p>
        </w:tc>
        <w:tc>
          <w:tcPr>
            <w:tcW w:w="1319" w:type="dxa"/>
            <w:noWrap/>
            <w:vAlign w:val="bottom"/>
            <w:hideMark/>
          </w:tcPr>
          <w:p w14:paraId="446BD7CD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45.000,00</w:t>
            </w:r>
          </w:p>
        </w:tc>
      </w:tr>
      <w:tr w:rsidR="004A4607" w14:paraId="09F5E017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33192F8D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68420A50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16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489293F3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A42B8E7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2CBC57C7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5080294F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Quotes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prestacions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despeses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socials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càrrec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l'ocupador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5FBDA87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55.100,00 €</w:t>
            </w:r>
          </w:p>
        </w:tc>
      </w:tr>
      <w:tr w:rsidR="004A4607" w14:paraId="19AE311F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38A27E90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4CDE3A98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47AC2B9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160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748CDD17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B0AA9CC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4320ED6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Quotes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socials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61411AC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54.500,00 €</w:t>
            </w:r>
          </w:p>
        </w:tc>
      </w:tr>
      <w:tr w:rsidR="004A4607" w14:paraId="00EFC5D8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A9F356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8D05A4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C252A6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8D91AA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160.00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BE0FD1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15B506D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Seguretat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Social      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772927FB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54.500,00</w:t>
            </w:r>
          </w:p>
        </w:tc>
      </w:tr>
      <w:tr w:rsidR="004A4607" w14:paraId="7F49A4C8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985941D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648FC931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7B264C07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162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73FAE5E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1110F83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768CD360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Despeses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socials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 personal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396125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600,00 €</w:t>
            </w:r>
          </w:p>
        </w:tc>
      </w:tr>
      <w:tr w:rsidR="004A4607" w14:paraId="4707E289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7439A6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787EE31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4C96FD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ED3909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162.00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55F181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C2C3AB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Formació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perfeccionament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 personal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07D665B1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600,00</w:t>
            </w:r>
          </w:p>
        </w:tc>
      </w:tr>
      <w:tr w:rsidR="004A4607" w14:paraId="086475B1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148A7432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2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1E984E26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shd w:val="clear" w:color="auto" w:fill="A6A6A6"/>
            <w:noWrap/>
            <w:vAlign w:val="center"/>
            <w:hideMark/>
          </w:tcPr>
          <w:p w14:paraId="53FAD32F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58848192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6E6BB386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34D314B1" w14:textId="77777777" w:rsidR="004A4607" w:rsidRDefault="004A4607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CAP. </w:t>
            </w:r>
            <w:proofErr w:type="gramStart"/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>II  DESPESES</w:t>
            </w:r>
            <w:proofErr w:type="gramEnd"/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 EN BÉNS CORRENTS I SERVEIS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20CD8B44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418.782,57 €</w:t>
            </w:r>
          </w:p>
        </w:tc>
      </w:tr>
      <w:tr w:rsidR="004A4607" w14:paraId="35ECA901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103AD71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55218CFC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20</w:t>
            </w:r>
          </w:p>
        </w:tc>
        <w:tc>
          <w:tcPr>
            <w:tcW w:w="923" w:type="dxa"/>
            <w:tcBorders>
              <w:top w:val="dotted" w:sz="4" w:space="0" w:color="BFBFBF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32A7D96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10209566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4D101C7C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7E2194E3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Arrendaments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cànons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6959D27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1.752,00 €</w:t>
            </w:r>
          </w:p>
        </w:tc>
      </w:tr>
      <w:tr w:rsidR="004A4607" w14:paraId="2AEA25EB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31C498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F3E9D48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024C50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200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DA83AC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9E46AF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AE965AB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Arrendament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tros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museu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76EE3167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300,00</w:t>
            </w:r>
          </w:p>
        </w:tc>
      </w:tr>
      <w:tr w:rsidR="004A4607" w14:paraId="1DA0957E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3BD789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6C933D8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FD6B56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206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AFA9C7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B507B5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9985561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Arrendaments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d'equips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processos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d'informació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24103A7D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1.452,00</w:t>
            </w:r>
          </w:p>
        </w:tc>
      </w:tr>
      <w:tr w:rsidR="004A4607" w14:paraId="74713596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3493D293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2602160A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21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9143FCC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8E0377F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2CBDDA6E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0A7178E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Reparacions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manteniment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conservació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3E378EE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98.000,00 €</w:t>
            </w:r>
          </w:p>
        </w:tc>
      </w:tr>
      <w:tr w:rsidR="004A4607" w14:paraId="1B4A750E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621B24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5C03DB5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B0C174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210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9E5E66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21000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3C578C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161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9B839D2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Infraestructures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naturals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aigua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5B8F15F6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16.000,00</w:t>
            </w:r>
          </w:p>
        </w:tc>
      </w:tr>
      <w:tr w:rsidR="004A4607" w14:paraId="0B5B8DED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279692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6C32F64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8FDFAB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2878A0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21001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4C7290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454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77EB0E3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Infraestructures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naturals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camins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0254D427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14.500,00</w:t>
            </w:r>
          </w:p>
        </w:tc>
      </w:tr>
      <w:tr w:rsidR="004A4607" w14:paraId="617D7C5B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260619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68CB9EF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FC5D97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433B92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21002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F53568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1532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B2A48F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Infraestructures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naturals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carrers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003DE4C1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3.000,00</w:t>
            </w:r>
          </w:p>
        </w:tc>
      </w:tr>
      <w:tr w:rsidR="004A4607" w14:paraId="01FC0265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6188A6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6823D07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D6C047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3F3472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21003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6FD96C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165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98E5AE9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Infraestructures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naturals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enllumenat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254277D6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7.000,00</w:t>
            </w:r>
          </w:p>
        </w:tc>
      </w:tr>
      <w:tr w:rsidR="004A4607" w14:paraId="41A2BC43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BF4924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09C0FA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E12299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9D1E26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21004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3E7D9A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0956050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Infraestructures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naturals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3D9CC0F1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10.000,00</w:t>
            </w:r>
          </w:p>
        </w:tc>
      </w:tr>
      <w:tr w:rsidR="004A4607" w14:paraId="0D76D32E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B1D209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7784148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B6D4DB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212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B4BF25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21200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B9C298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1522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0F0FB0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Edificis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construccions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37DBFC9D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15.000,00</w:t>
            </w:r>
          </w:p>
        </w:tc>
      </w:tr>
      <w:tr w:rsidR="004A4607" w14:paraId="6F7C11BF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29036D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195D478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C04AFB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AD5310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21202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FC6D2E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342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996B1D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Edificis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construccions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: piscina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7530E2DC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20.000,00</w:t>
            </w:r>
          </w:p>
        </w:tc>
      </w:tr>
      <w:tr w:rsidR="004A4607" w14:paraId="0C22764D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5C1C81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626165C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E34B8D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7A4D06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21203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8DCACC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323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4DD3D8F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Edificis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construccions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: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escoles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468F8D09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4.000,00</w:t>
            </w:r>
          </w:p>
        </w:tc>
      </w:tr>
      <w:tr w:rsidR="004A4607" w14:paraId="0601566A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1212E4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0F85BFE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2EDD3B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213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8E03FB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21300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DFA263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0986BFD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Maquinària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instal·lacions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tècniques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utillatge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62738D51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3.000,00</w:t>
            </w:r>
          </w:p>
        </w:tc>
      </w:tr>
      <w:tr w:rsidR="004A4607" w14:paraId="38B4E246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C5CC8E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E93CF5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786D21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216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A35A14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21600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678149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7BB378D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Equips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processos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d'informació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144F13BC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5.500,00</w:t>
            </w:r>
          </w:p>
        </w:tc>
      </w:tr>
      <w:tr w:rsidR="004A4607" w14:paraId="0FBCB0A5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E595C24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5309A36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22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498C7E3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743900C4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49DF4CF9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1698CA58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Material,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subministraments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7E975C4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256.488,23 €</w:t>
            </w:r>
          </w:p>
        </w:tc>
      </w:tr>
      <w:tr w:rsidR="004A4607" w14:paraId="3FC75E32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54D1661C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047148C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41EBE034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220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1104FE37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799453F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1E023D62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Material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d'oficina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56F9949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11.200,00 €</w:t>
            </w:r>
          </w:p>
        </w:tc>
      </w:tr>
      <w:tr w:rsidR="004A4607" w14:paraId="50E66861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E75741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AF44F1B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98B9F1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C631ED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220.00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1A387C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99DD848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Ordinari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no inventariable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277F121B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3.000,00</w:t>
            </w:r>
          </w:p>
        </w:tc>
      </w:tr>
      <w:tr w:rsidR="004A4607" w14:paraId="734699E9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23F318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D5BA4D1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FCEB62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82FA46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22001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6C3DFE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330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371C03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Edició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llibres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territori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6DE7DE43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18BBACF6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68B7D4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052BDF9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14EF2E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CC9E5B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220.01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87E1D6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93AF1A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Premsa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, revistes,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llibres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publicacions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65556975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8.200,00</w:t>
            </w:r>
          </w:p>
        </w:tc>
      </w:tr>
      <w:tr w:rsidR="004A4607" w14:paraId="00EEA498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72E70BB7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24B96E15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78C0E62E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221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1B4B68A7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6FA7E8C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42D59D52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Subministraments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801322D" w14:textId="77777777" w:rsidR="004A4607" w:rsidRDefault="004A4607">
            <w:pPr>
              <w:jc w:val="center"/>
              <w:rPr>
                <w:rFonts w:ascii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 w:eastAsia="es-ES"/>
              </w:rPr>
              <w:t>55.800,00 €</w:t>
            </w:r>
          </w:p>
        </w:tc>
      </w:tr>
      <w:tr w:rsidR="004A4607" w14:paraId="6D0CBD38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E2D103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1D311C1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95CD1E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8EDA55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221.00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FED1FA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6E4E93D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Energia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elèctrica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: (ed.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Municipals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)   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46D4CEC2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22.000,00</w:t>
            </w:r>
          </w:p>
        </w:tc>
      </w:tr>
      <w:tr w:rsidR="004A4607" w14:paraId="21AAC76D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CC3F7E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509CB0F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3BFC12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E61288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221.00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05C30C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165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BC7766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Subministrament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Energia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elèctrica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enllumenat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1319" w:type="dxa"/>
            <w:noWrap/>
            <w:vAlign w:val="bottom"/>
            <w:hideMark/>
          </w:tcPr>
          <w:p w14:paraId="7E15B417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16.000,00</w:t>
            </w:r>
          </w:p>
        </w:tc>
      </w:tr>
      <w:tr w:rsidR="004A4607" w14:paraId="39FDB61F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FB157D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182E81C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60F455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2E3621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221.02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837A7A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A27CFEA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Gas                   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446035D3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3.000,00</w:t>
            </w:r>
          </w:p>
        </w:tc>
      </w:tr>
      <w:tr w:rsidR="004A4607" w14:paraId="719857C3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5408E4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89E99BA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77C31E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29494F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221.03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92373D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020BE9A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Combustibles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carburants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233CE134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10.000,00</w:t>
            </w:r>
          </w:p>
        </w:tc>
      </w:tr>
      <w:tr w:rsidR="004A4607" w14:paraId="2B90A30E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C6BC5C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D905450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4FF713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6A7BB0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221.05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BBFBAA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568D689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Productes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alimentosos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51FB2A3F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800,00</w:t>
            </w:r>
          </w:p>
        </w:tc>
      </w:tr>
      <w:tr w:rsidR="004A4607" w14:paraId="197DC0B2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6CC26B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0F5A055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A14A7A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570BC8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221.10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0FCB75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A11946F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Productes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neteja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acondiciament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0F7869C1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4.000,00</w:t>
            </w:r>
          </w:p>
        </w:tc>
      </w:tr>
      <w:tr w:rsidR="004A4607" w14:paraId="42A321E7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8562D42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6D12E01E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82CC002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222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7CECFCA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140641AA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4F11E2F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Comunicacions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7C3CC6CA" w14:textId="77777777" w:rsidR="004A4607" w:rsidRDefault="004A4607">
            <w:pPr>
              <w:jc w:val="center"/>
              <w:rPr>
                <w:rFonts w:ascii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 w:eastAsia="es-ES"/>
              </w:rPr>
              <w:t>7.200,00 €</w:t>
            </w:r>
          </w:p>
        </w:tc>
      </w:tr>
      <w:tr w:rsidR="004A4607" w14:paraId="78C69A78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75871C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7110D52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438E79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6188B4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222.00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6A4085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DE01059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Serveis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Telecomunicacions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47E00903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5.500,00</w:t>
            </w:r>
          </w:p>
        </w:tc>
      </w:tr>
      <w:tr w:rsidR="004A4607" w14:paraId="1D8FF2F7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620DA6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566FE46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B35BC7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78AFBF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222.01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9F00B9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8F88A4D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Postals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11DE7089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1.700,00</w:t>
            </w:r>
          </w:p>
        </w:tc>
      </w:tr>
      <w:tr w:rsidR="004A4607" w14:paraId="2B52544C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668B43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9D75F13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66750B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223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4905D2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223.00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151EDB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F18814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Transports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1A257DA8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400,00</w:t>
            </w:r>
          </w:p>
        </w:tc>
      </w:tr>
      <w:tr w:rsidR="004A4607" w14:paraId="2AD0DE2F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078BF4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34ECE34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149585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224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5CEC4F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86733E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A3E2B02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Primes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d'assegurances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4E04D79F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7.800,00</w:t>
            </w:r>
          </w:p>
        </w:tc>
      </w:tr>
      <w:tr w:rsidR="004A4607" w14:paraId="50A7630D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29E8685F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53F8E04C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DC1B102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225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AB054B2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9AE08A1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648DEBC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Tributs       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339AB1E5" w14:textId="77777777" w:rsidR="004A4607" w:rsidRDefault="004A4607">
            <w:pPr>
              <w:jc w:val="center"/>
              <w:rPr>
                <w:rFonts w:ascii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 w:eastAsia="es-ES"/>
              </w:rPr>
              <w:t>32.200,00 €</w:t>
            </w:r>
          </w:p>
        </w:tc>
      </w:tr>
      <w:tr w:rsidR="004A4607" w14:paraId="0522BA03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08FC0C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5E3E1C4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2591AF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F6CF5E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225.01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222C6A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161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B2CF5A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Tributs de les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Comunitats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Autònomes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46D8C5A2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29.000,00</w:t>
            </w:r>
          </w:p>
        </w:tc>
      </w:tr>
      <w:tr w:rsidR="004A4607" w14:paraId="349A804D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046B69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3D8A7B6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9A6C29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D82F92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225.02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49D747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78A83A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Tributs de les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Entitats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locals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37EA5A64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3.200,00</w:t>
            </w:r>
          </w:p>
        </w:tc>
      </w:tr>
      <w:tr w:rsidR="004A4607" w14:paraId="7DE49643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2638D8E0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6DE4C71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7CB79725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226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2A2E7123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2B70795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52AABDFD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Despeses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diverses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7B476B19" w14:textId="77777777" w:rsidR="004A4607" w:rsidRDefault="004A4607">
            <w:pPr>
              <w:jc w:val="center"/>
              <w:rPr>
                <w:rFonts w:ascii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 w:eastAsia="es-ES"/>
              </w:rPr>
              <w:t>78.200,00 €</w:t>
            </w:r>
          </w:p>
        </w:tc>
      </w:tr>
      <w:tr w:rsidR="004A4607" w14:paraId="2B019C1F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565960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53976F6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895B53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2554CB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226.01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D6C73C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4A35438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Atencions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protocol·làries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representatives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78E2AC86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1.500,00</w:t>
            </w:r>
          </w:p>
        </w:tc>
      </w:tr>
      <w:tr w:rsidR="004A4607" w14:paraId="1C0F2158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7CF2C7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1E913CA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5A9085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0B106C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226.02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25D199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8AAA86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Publicitat i propaganda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760AEC10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1.000,00</w:t>
            </w:r>
          </w:p>
        </w:tc>
      </w:tr>
      <w:tr w:rsidR="004A4607" w14:paraId="6281CE9B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B7EE67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E5B3CBE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D3607A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CCFBE0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226.03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8BAB74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E165F0F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Publicació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Diaris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Oficials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4B499FBC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1.000,00</w:t>
            </w:r>
          </w:p>
        </w:tc>
      </w:tr>
      <w:tr w:rsidR="004A4607" w14:paraId="000852AF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8DFEBF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16B8260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475601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5F4033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226.04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D2BF29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A05E7F1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Jurídics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, contenciosos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0F9FC9AB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3.000,00</w:t>
            </w:r>
          </w:p>
        </w:tc>
      </w:tr>
      <w:tr w:rsidR="004A4607" w14:paraId="46453B97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A58A17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53764A5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91CCC3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0D2E4E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226.09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5A4F92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231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4F6B7E3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Programa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activitat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física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gent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gran</w:t>
            </w:r>
          </w:p>
        </w:tc>
        <w:tc>
          <w:tcPr>
            <w:tcW w:w="1319" w:type="dxa"/>
            <w:noWrap/>
            <w:vAlign w:val="bottom"/>
            <w:hideMark/>
          </w:tcPr>
          <w:p w14:paraId="47F96930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1.600,00</w:t>
            </w:r>
          </w:p>
        </w:tc>
      </w:tr>
      <w:tr w:rsidR="004A4607" w14:paraId="40C4948D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90BF1E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A4D551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3C6F39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27C526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226.09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671419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338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noWrap/>
            <w:vAlign w:val="center"/>
            <w:hideMark/>
          </w:tcPr>
          <w:p w14:paraId="01EEC682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Festes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populars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40420B9E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35.000,00</w:t>
            </w:r>
          </w:p>
        </w:tc>
      </w:tr>
      <w:tr w:rsidR="004A4607" w14:paraId="3A377B91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083C22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9BB752E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78B55F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76D4F3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226.09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78538E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341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noWrap/>
            <w:vAlign w:val="center"/>
            <w:hideMark/>
          </w:tcPr>
          <w:p w14:paraId="2CE44DF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Activitats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culturals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esportives</w:t>
            </w:r>
          </w:p>
        </w:tc>
        <w:tc>
          <w:tcPr>
            <w:tcW w:w="1319" w:type="dxa"/>
            <w:noWrap/>
            <w:vAlign w:val="bottom"/>
            <w:hideMark/>
          </w:tcPr>
          <w:p w14:paraId="4D907724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7.000,00</w:t>
            </w:r>
          </w:p>
        </w:tc>
      </w:tr>
      <w:tr w:rsidR="004A4607" w14:paraId="11E1BBAE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D8C3B3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7C7DEFC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9C219B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661C68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226.99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00A916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330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078B3C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Revista "lo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pas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nou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"</w:t>
            </w:r>
          </w:p>
        </w:tc>
        <w:tc>
          <w:tcPr>
            <w:tcW w:w="1319" w:type="dxa"/>
            <w:noWrap/>
            <w:vAlign w:val="bottom"/>
            <w:hideMark/>
          </w:tcPr>
          <w:p w14:paraId="5196665C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11.000,00</w:t>
            </w:r>
          </w:p>
        </w:tc>
      </w:tr>
      <w:tr w:rsidR="004A4607" w14:paraId="18EB44B4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BE9B70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01FB047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ABA961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31CEBC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226.99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78D77E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333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93D8727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Despeses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museu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, centre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interpretació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1876997E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2.000,00</w:t>
            </w:r>
          </w:p>
        </w:tc>
      </w:tr>
      <w:tr w:rsidR="004A4607" w14:paraId="0DF4F50D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4B75D4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981FC87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AC1A66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21A863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226.99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E9B543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4311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7FB1F0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Fires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57E1D6A9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10.500,00</w:t>
            </w:r>
          </w:p>
        </w:tc>
      </w:tr>
      <w:tr w:rsidR="004A4607" w14:paraId="5EF2ECAC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969BD8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898BAA9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63DBE5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9BBB40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226.99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0F6084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929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9A91558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despeses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diverses</w:t>
            </w:r>
          </w:p>
        </w:tc>
        <w:tc>
          <w:tcPr>
            <w:tcW w:w="1319" w:type="dxa"/>
            <w:noWrap/>
            <w:vAlign w:val="bottom"/>
            <w:hideMark/>
          </w:tcPr>
          <w:p w14:paraId="36A47A41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4.600,00</w:t>
            </w:r>
          </w:p>
        </w:tc>
      </w:tr>
      <w:tr w:rsidR="004A4607" w14:paraId="66B80FAF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286E7341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30484640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FBBE395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227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4616BF45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71B4825F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34FA5B37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Treballs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realitzats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empreses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professionals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38A2B9E" w14:textId="77777777" w:rsidR="004A4607" w:rsidRDefault="004A4607">
            <w:pPr>
              <w:jc w:val="center"/>
              <w:rPr>
                <w:rFonts w:ascii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 w:eastAsia="es-ES"/>
              </w:rPr>
              <w:t>63.688,23 €</w:t>
            </w:r>
          </w:p>
        </w:tc>
      </w:tr>
      <w:tr w:rsidR="004A4607" w14:paraId="6A553E92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E3E8AC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05E1AAF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53255C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710D76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227.01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C258B0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7534CE2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Seguretat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71B93C8F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1.500,00</w:t>
            </w:r>
          </w:p>
        </w:tc>
      </w:tr>
      <w:tr w:rsidR="004A4607" w14:paraId="5ACC8EDE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34E545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F0727C9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08E261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858BCB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227.05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F4C895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63D34F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Processos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electorals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75265660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300,00</w:t>
            </w:r>
          </w:p>
        </w:tc>
      </w:tr>
      <w:tr w:rsidR="004A4607" w14:paraId="0D3756F2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491CD5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8804626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C0FDFD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80C2D1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227.06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62B160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DF93E13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Estudis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treballs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tècnics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7DCF1A78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2.500,00</w:t>
            </w:r>
          </w:p>
        </w:tc>
      </w:tr>
      <w:tr w:rsidR="004A4607" w14:paraId="71E8833A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F0F446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7BEF523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3CF068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83A0F1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662632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78217E0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Redacció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pla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prevenció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d'incendis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forestals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24DA9DE8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4.200,00</w:t>
            </w:r>
          </w:p>
        </w:tc>
      </w:tr>
      <w:tr w:rsidR="004A4607" w14:paraId="6D6EE830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FFF3FE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E4285A8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90E860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D38881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CC9DA7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6CF91C1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Redacció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plànol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delimitació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64175042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1.000,00</w:t>
            </w:r>
          </w:p>
        </w:tc>
      </w:tr>
      <w:tr w:rsidR="004A4607" w14:paraId="4F620271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2CE6F1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4880CA2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2598FC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0EE62F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4589AF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63DEDC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Suport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tècnic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juridic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subvencions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PUOSC i Agricultura</w:t>
            </w:r>
          </w:p>
        </w:tc>
        <w:tc>
          <w:tcPr>
            <w:tcW w:w="1319" w:type="dxa"/>
            <w:noWrap/>
            <w:vAlign w:val="bottom"/>
            <w:hideMark/>
          </w:tcPr>
          <w:p w14:paraId="30D75198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9.188,23</w:t>
            </w:r>
          </w:p>
        </w:tc>
      </w:tr>
      <w:tr w:rsidR="004A4607" w14:paraId="1B56A703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E049B2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1C18C9A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93BAA9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10D2B7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227.08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14A4E2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AA5E02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Serveis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recaptació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 favor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l'entitat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2895F14C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10.000,00</w:t>
            </w:r>
          </w:p>
        </w:tc>
      </w:tr>
      <w:tr w:rsidR="004A4607" w14:paraId="08F81366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651CC9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B23C1E1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5D1D7F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E55EE1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227.99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19D169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161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2789E7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serveis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Analitiques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aigua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boca</w:t>
            </w:r>
          </w:p>
        </w:tc>
        <w:tc>
          <w:tcPr>
            <w:tcW w:w="1319" w:type="dxa"/>
            <w:noWrap/>
            <w:vAlign w:val="bottom"/>
            <w:hideMark/>
          </w:tcPr>
          <w:p w14:paraId="5863D53B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5.500,00</w:t>
            </w:r>
          </w:p>
        </w:tc>
      </w:tr>
      <w:tr w:rsidR="004A4607" w14:paraId="29E1A0C9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00CF72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C72C831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A76FA0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162027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227.99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805134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5C15D4B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treballs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realitzats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empreses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professionals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6624B932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13.500,00</w:t>
            </w:r>
          </w:p>
        </w:tc>
      </w:tr>
      <w:tr w:rsidR="004A4607" w14:paraId="580344AE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FE20EE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E6232CC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8437A2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FB1ECE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227.99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7DB3A3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340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055C620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Servei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salvament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socorrisme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759E612F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16.000,00</w:t>
            </w:r>
          </w:p>
        </w:tc>
      </w:tr>
      <w:tr w:rsidR="004A4607" w14:paraId="46ECA574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06EB223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1B4A3EA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23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A00E828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FD6F716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4D1EC6F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14684CFF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Indemnitzacions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per raó del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servei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05E90F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3.000,00 €</w:t>
            </w:r>
          </w:p>
        </w:tc>
      </w:tr>
      <w:tr w:rsidR="004A4607" w14:paraId="37FC11B4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7F943CCA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74ECFDF3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42D75B1F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231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ACF9A3D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695CF82A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2EA9539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Locomoció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30F812F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2.500,00 €</w:t>
            </w:r>
          </w:p>
        </w:tc>
      </w:tr>
      <w:tr w:rsidR="004A4607" w14:paraId="3B1342CE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C3FF1E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C30A1CF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0BC491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24C7E0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231.00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B8B8C6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912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395947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Dels membres dels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òrgans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govern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7C6EA094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1.000,00</w:t>
            </w:r>
          </w:p>
        </w:tc>
      </w:tr>
      <w:tr w:rsidR="004A4607" w14:paraId="7B0A2D2C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CF6A82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D9EFAA0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701A72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576C45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231.20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856D50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63874AB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Del personal no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directiu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2EE0A441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1.500,00</w:t>
            </w:r>
          </w:p>
        </w:tc>
      </w:tr>
      <w:tr w:rsidR="004A4607" w14:paraId="36DB5DE2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073EFD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lastRenderedPageBreak/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AC4D284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BCCC96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233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A5737C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F03B27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912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BE1A180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Assistencia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plens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69FD560F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500,00</w:t>
            </w:r>
          </w:p>
        </w:tc>
      </w:tr>
      <w:tr w:rsidR="004A4607" w14:paraId="0AD8EBF5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8AD782D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51E81E5A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25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0E151E3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6F0F6095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BF91C48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5EBEBC3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Treballs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realitzats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administracions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públiques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entitats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públiques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56475D7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59.542,34 €</w:t>
            </w:r>
          </w:p>
        </w:tc>
      </w:tr>
      <w:tr w:rsidR="004A4607" w14:paraId="33CCBDAD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EE0CE0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14D9D77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99EC8C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B895F5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25000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01C9A9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1621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464C12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CNN.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Recollida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Form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resta</w:t>
            </w:r>
          </w:p>
        </w:tc>
        <w:tc>
          <w:tcPr>
            <w:tcW w:w="1319" w:type="dxa"/>
            <w:noWrap/>
            <w:vAlign w:val="bottom"/>
            <w:hideMark/>
          </w:tcPr>
          <w:p w14:paraId="78536EC0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27.986,08</w:t>
            </w:r>
          </w:p>
        </w:tc>
      </w:tr>
      <w:tr w:rsidR="004A4607" w14:paraId="6AB497D0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0956E7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FBC86AF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E878FC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1A4E6C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25001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E36D77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1622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8F56C70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CNN. Canon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deposició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residus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abocador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0A4DEE1D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0DC651C7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D30F92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AD23669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D7E48A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0B6788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25002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33A93B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1623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941574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CNN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Taxa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tractament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residus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abocador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7ABF08EC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13.709,82</w:t>
            </w:r>
          </w:p>
        </w:tc>
      </w:tr>
      <w:tr w:rsidR="004A4607" w14:paraId="7AC26C7D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C3C058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5ABE0E7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DE0033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5E8343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25003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noWrap/>
            <w:vAlign w:val="center"/>
            <w:hideMark/>
          </w:tcPr>
          <w:p w14:paraId="6827F6A6" w14:textId="77777777" w:rsidR="004A4607" w:rsidRDefault="004A4607">
            <w:pPr>
              <w:jc w:val="center"/>
              <w:rPr>
                <w:rFonts w:ascii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 w:eastAsia="es-ES"/>
              </w:rPr>
              <w:t>1623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02E2208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Manteniment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sistema control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contenidors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64DC840A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2.376,00</w:t>
            </w:r>
          </w:p>
        </w:tc>
      </w:tr>
      <w:tr w:rsidR="004A4607" w14:paraId="135AAE1F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FC8F71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BBBF49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4A3FAE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1DD884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25004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AC0BD4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1622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F2AA903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CNN.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Taxa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gestió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residus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deixalleria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62A29C7F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1.710,22</w:t>
            </w:r>
          </w:p>
        </w:tc>
      </w:tr>
      <w:tr w:rsidR="004A4607" w14:paraId="7E00ED49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8D6AA0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E450B41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9CDB87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42AB72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25005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5C1FC3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1622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DF471D0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CNN.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Taxa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Gestió voluminosos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deixalleria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35BF1121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1.710,22</w:t>
            </w:r>
          </w:p>
        </w:tc>
      </w:tr>
      <w:tr w:rsidR="004A4607" w14:paraId="11AD93A1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49C029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01CBC2A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96B788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AFB311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25006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197816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150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C4CD0F1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Serveis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Tecnics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Consell Comarcal</w:t>
            </w:r>
          </w:p>
        </w:tc>
        <w:tc>
          <w:tcPr>
            <w:tcW w:w="1319" w:type="dxa"/>
            <w:noWrap/>
            <w:vAlign w:val="bottom"/>
            <w:hideMark/>
          </w:tcPr>
          <w:p w14:paraId="39F89D0B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7.500,00</w:t>
            </w:r>
          </w:p>
        </w:tc>
      </w:tr>
      <w:tr w:rsidR="004A4607" w14:paraId="2B95F61A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B0538C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2608B28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CC734F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148448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25007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C7A6DB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231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FD03B42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Serveis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Socials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Consell Comarcal</w:t>
            </w:r>
          </w:p>
        </w:tc>
        <w:tc>
          <w:tcPr>
            <w:tcW w:w="1319" w:type="dxa"/>
            <w:noWrap/>
            <w:vAlign w:val="bottom"/>
            <w:hideMark/>
          </w:tcPr>
          <w:p w14:paraId="327E1FC7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3.200,00</w:t>
            </w:r>
          </w:p>
        </w:tc>
      </w:tr>
      <w:tr w:rsidR="004A4607" w14:paraId="73AC5401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30F10F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40BE066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6AC9A1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6A174C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25008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B099DC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AF6D0E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Serveis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assistencia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tècnica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consell comarcal</w:t>
            </w:r>
          </w:p>
        </w:tc>
        <w:tc>
          <w:tcPr>
            <w:tcW w:w="1319" w:type="dxa"/>
            <w:noWrap/>
            <w:vAlign w:val="bottom"/>
            <w:hideMark/>
          </w:tcPr>
          <w:p w14:paraId="79BA1B0A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500,00</w:t>
            </w:r>
          </w:p>
        </w:tc>
      </w:tr>
      <w:tr w:rsidR="004A4607" w14:paraId="6E747915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51F907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6F6FB6E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C1873A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1193BC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25009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01671D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330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81B3D2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Consell Comarcal.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Servei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dinamització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juvenil</w:t>
            </w:r>
          </w:p>
        </w:tc>
        <w:tc>
          <w:tcPr>
            <w:tcW w:w="1319" w:type="dxa"/>
            <w:noWrap/>
            <w:vAlign w:val="bottom"/>
            <w:hideMark/>
          </w:tcPr>
          <w:p w14:paraId="38068DA3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850,00</w:t>
            </w:r>
          </w:p>
        </w:tc>
      </w:tr>
      <w:tr w:rsidR="004A4607" w14:paraId="3A3B3D2C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055616CA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3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52B4F61C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shd w:val="clear" w:color="auto" w:fill="A6A6A6"/>
            <w:noWrap/>
            <w:vAlign w:val="center"/>
            <w:hideMark/>
          </w:tcPr>
          <w:p w14:paraId="035268E4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0B8EA8B5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7AEACBDE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1C9C099D" w14:textId="77777777" w:rsidR="004A4607" w:rsidRDefault="004A4607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CAP. </w:t>
            </w:r>
            <w:proofErr w:type="gramStart"/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>III  DESPESES</w:t>
            </w:r>
            <w:proofErr w:type="gramEnd"/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 FINANCERES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29298E0C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  <w:t>10.300,00 €</w:t>
            </w:r>
          </w:p>
        </w:tc>
      </w:tr>
      <w:tr w:rsidR="004A4607" w14:paraId="5F8953DE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DA6A085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4C68D87F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31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6D46533B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DF3E922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1438A01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27121B3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préstecs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operacions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financeres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euros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7CABA296" w14:textId="77777777" w:rsidR="004A4607" w:rsidRDefault="004A4607">
            <w:pPr>
              <w:jc w:val="center"/>
              <w:rPr>
                <w:rFonts w:ascii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 w:eastAsia="es-ES"/>
              </w:rPr>
              <w:t>7.800,00 €</w:t>
            </w:r>
          </w:p>
        </w:tc>
      </w:tr>
      <w:tr w:rsidR="004A4607" w14:paraId="3ED8A1DE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26363C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9F6E9D6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07580D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310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6DCD0F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31000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04935D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0.11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3A2B76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Interessos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prestec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34626C11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7.800,00</w:t>
            </w:r>
          </w:p>
        </w:tc>
      </w:tr>
      <w:tr w:rsidR="004A4607" w14:paraId="1A1739C8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7C68563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35F7E23C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35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1AEE547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2D9E813A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4D05CE6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3888B15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Interessos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demora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despeses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financeres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6F07D22F" w14:textId="77777777" w:rsidR="004A4607" w:rsidRDefault="004A4607">
            <w:pPr>
              <w:jc w:val="center"/>
              <w:rPr>
                <w:rFonts w:ascii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 w:eastAsia="es-ES"/>
              </w:rPr>
              <w:t>2.500,00 €</w:t>
            </w:r>
          </w:p>
        </w:tc>
      </w:tr>
      <w:tr w:rsidR="004A4607" w14:paraId="621A05D8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81065E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8231EBE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65F639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359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47BBE5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35900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A41010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0.11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AD0DD42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despeses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financeres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09C4E88C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2.500,00</w:t>
            </w:r>
          </w:p>
        </w:tc>
      </w:tr>
      <w:tr w:rsidR="004A4607" w14:paraId="493B10A9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1B5F1825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4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2A2E13C4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shd w:val="clear" w:color="auto" w:fill="A6A6A6"/>
            <w:noWrap/>
            <w:vAlign w:val="center"/>
            <w:hideMark/>
          </w:tcPr>
          <w:p w14:paraId="44B91541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0B712A4B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0F704442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60F7569D" w14:textId="77777777" w:rsidR="004A4607" w:rsidRDefault="004A4607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CAP. </w:t>
            </w:r>
            <w:proofErr w:type="gramStart"/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>IV  TRANSFERÈNCIES</w:t>
            </w:r>
            <w:proofErr w:type="gramEnd"/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 CORRENTS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0BC2BF8C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  <w:t>18.700,00 €</w:t>
            </w:r>
          </w:p>
        </w:tc>
      </w:tr>
      <w:tr w:rsidR="004A4607" w14:paraId="68732754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79FB0313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2DB1EE62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45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E12F075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579F7D96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CA1CF77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402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6A0D842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comunitats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autònomes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63950F27" w14:textId="77777777" w:rsidR="004A4607" w:rsidRDefault="004A4607">
            <w:pPr>
              <w:jc w:val="center"/>
              <w:rPr>
                <w:rFonts w:ascii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 w:eastAsia="es-ES"/>
              </w:rPr>
              <w:t xml:space="preserve">         5.000,00 € </w:t>
            </w:r>
          </w:p>
        </w:tc>
      </w:tr>
      <w:tr w:rsidR="004A4607" w14:paraId="54A08E6A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noWrap/>
            <w:vAlign w:val="center"/>
            <w:hideMark/>
          </w:tcPr>
          <w:p w14:paraId="24B8AB64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nil"/>
            </w:tcBorders>
            <w:noWrap/>
            <w:vAlign w:val="center"/>
            <w:hideMark/>
          </w:tcPr>
          <w:p w14:paraId="5B93E80E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43A3AE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450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8F367C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45000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CE0C9F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323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6B08A3B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Conveni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amb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Departament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Educació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per llar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d'infants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5DB3C52F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5.000,00</w:t>
            </w:r>
          </w:p>
        </w:tc>
      </w:tr>
      <w:tr w:rsidR="004A4607" w14:paraId="7D75E47A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2E845964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266625D9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46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7C6CB7A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6078D266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162C6D0C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41601E9B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Entitats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Locals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F82F175" w14:textId="77777777" w:rsidR="004A4607" w:rsidRDefault="004A4607">
            <w:pPr>
              <w:jc w:val="center"/>
              <w:rPr>
                <w:rFonts w:ascii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 w:eastAsia="es-ES"/>
              </w:rPr>
              <w:t>6.700,00 €</w:t>
            </w:r>
          </w:p>
        </w:tc>
      </w:tr>
      <w:tr w:rsidR="004A4607" w14:paraId="66837270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noWrap/>
            <w:vAlign w:val="center"/>
            <w:hideMark/>
          </w:tcPr>
          <w:p w14:paraId="2ECB0765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nil"/>
            </w:tcBorders>
            <w:noWrap/>
            <w:vAlign w:val="center"/>
            <w:hideMark/>
          </w:tcPr>
          <w:p w14:paraId="3DE776E6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3C91AC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468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5158AE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67F945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943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769C8B0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EMD Santa Maria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Impost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Vehicles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0044B293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5.200,00</w:t>
            </w:r>
          </w:p>
        </w:tc>
      </w:tr>
      <w:tr w:rsidR="004A4607" w14:paraId="24E37C5D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BCA260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520CB21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61D97D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468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857E24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E8FEA2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943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2177EEA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EMD Santa Maria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Llicencies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d'obres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2A6CA430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1.500,00</w:t>
            </w:r>
          </w:p>
        </w:tc>
      </w:tr>
      <w:tr w:rsidR="004A4607" w14:paraId="40BD4462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D9D9D9"/>
            <w:noWrap/>
            <w:vAlign w:val="center"/>
            <w:hideMark/>
          </w:tcPr>
          <w:p w14:paraId="4626B4B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D9D9D9"/>
            <w:noWrap/>
            <w:vAlign w:val="center"/>
            <w:hideMark/>
          </w:tcPr>
          <w:p w14:paraId="55F04592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48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D9D9D9"/>
            <w:noWrap/>
            <w:vAlign w:val="center"/>
            <w:hideMark/>
          </w:tcPr>
          <w:p w14:paraId="7DA9D17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D9D9D9"/>
            <w:noWrap/>
            <w:vAlign w:val="center"/>
            <w:hideMark/>
          </w:tcPr>
          <w:p w14:paraId="76D6DEB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D9D9D9"/>
            <w:noWrap/>
            <w:vAlign w:val="center"/>
            <w:hideMark/>
          </w:tcPr>
          <w:p w14:paraId="2C2AC36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D9D9D9"/>
            <w:noWrap/>
            <w:vAlign w:val="center"/>
            <w:hideMark/>
          </w:tcPr>
          <w:p w14:paraId="7F975E2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transferencies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D9D9D9"/>
            <w:noWrap/>
            <w:vAlign w:val="center"/>
            <w:hideMark/>
          </w:tcPr>
          <w:p w14:paraId="6D03AAD3" w14:textId="77777777" w:rsidR="004A4607" w:rsidRDefault="004A4607">
            <w:pPr>
              <w:jc w:val="center"/>
              <w:rPr>
                <w:rFonts w:ascii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 w:eastAsia="es-ES"/>
              </w:rPr>
              <w:t xml:space="preserve">         7.000,00 € </w:t>
            </w:r>
          </w:p>
        </w:tc>
      </w:tr>
      <w:tr w:rsidR="004A4607" w14:paraId="412B07E7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7F5347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noWrap/>
            <w:vAlign w:val="bottom"/>
            <w:hideMark/>
          </w:tcPr>
          <w:p w14:paraId="54E9F93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F0B94B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A551E7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48000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E7EFAA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86375D8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transferencies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2AACC5BF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6.000,00</w:t>
            </w:r>
          </w:p>
        </w:tc>
      </w:tr>
      <w:tr w:rsidR="004A4607" w14:paraId="5BA74F2B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ADB08C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FEB93CE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B92087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C5AE99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48000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6C0EA9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323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1F4E320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transferencies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. Llar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d'infants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4AB9F98C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1.000,00</w:t>
            </w:r>
          </w:p>
        </w:tc>
      </w:tr>
      <w:tr w:rsidR="004A4607" w14:paraId="656E1721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3C950042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lastRenderedPageBreak/>
              <w:t>5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3B37C370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shd w:val="clear" w:color="auto" w:fill="A6A6A6"/>
            <w:noWrap/>
            <w:vAlign w:val="center"/>
            <w:hideMark/>
          </w:tcPr>
          <w:p w14:paraId="655162E5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7E4BE8C5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412DB7E4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11F47614" w14:textId="77777777" w:rsidR="004A4607" w:rsidRDefault="004A4607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>CAP. V FONS DE CONTINGÈNCIA I ALTRES IMPREVISTOS</w:t>
            </w:r>
          </w:p>
        </w:tc>
        <w:tc>
          <w:tcPr>
            <w:tcW w:w="131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6A62A558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  <w:t xml:space="preserve">                      -   € </w:t>
            </w:r>
          </w:p>
        </w:tc>
      </w:tr>
      <w:tr w:rsidR="004A4607" w14:paraId="3FF95822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4B7A37FC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2AC2A713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50</w:t>
            </w:r>
          </w:p>
        </w:tc>
        <w:tc>
          <w:tcPr>
            <w:tcW w:w="923" w:type="dxa"/>
            <w:tcBorders>
              <w:top w:val="dotted" w:sz="4" w:space="0" w:color="BFBFBF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890464B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21E55C2D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770DF546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6D8770D8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Dotació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al Fons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Contingència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l'exercici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pressupostari</w:t>
            </w:r>
            <w:proofErr w:type="spellEnd"/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000F666" w14:textId="77777777" w:rsidR="004A4607" w:rsidRDefault="004A4607">
            <w:pPr>
              <w:jc w:val="center"/>
              <w:rPr>
                <w:rFonts w:ascii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 w:eastAsia="es-ES"/>
              </w:rPr>
              <w:t>0,00 €</w:t>
            </w:r>
          </w:p>
        </w:tc>
      </w:tr>
      <w:tr w:rsidR="004A4607" w14:paraId="5C6790F0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BB6E93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31DDAF2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B6521F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500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1D51FC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831ED4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929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E69066D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Fons de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Contingència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(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art. 31 EL 2/12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d'Estabilitat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Pressupostària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)</w:t>
            </w:r>
          </w:p>
        </w:tc>
        <w:tc>
          <w:tcPr>
            <w:tcW w:w="1319" w:type="dxa"/>
            <w:noWrap/>
            <w:vAlign w:val="bottom"/>
            <w:hideMark/>
          </w:tcPr>
          <w:p w14:paraId="2E285592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0,00</w:t>
            </w:r>
          </w:p>
        </w:tc>
      </w:tr>
      <w:tr w:rsidR="004A4607" w14:paraId="01F79699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0C302B4C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6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2EF9A980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shd w:val="clear" w:color="auto" w:fill="A6A6A6"/>
            <w:noWrap/>
            <w:vAlign w:val="center"/>
            <w:hideMark/>
          </w:tcPr>
          <w:p w14:paraId="3AE85164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7D874483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495C57F7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76A77AAA" w14:textId="77777777" w:rsidR="004A4607" w:rsidRDefault="004A4607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CAP. </w:t>
            </w:r>
            <w:proofErr w:type="gramStart"/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>VI  INVERSIONS</w:t>
            </w:r>
            <w:proofErr w:type="gramEnd"/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 REALS 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1219C718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s-ES" w:eastAsia="es-ES"/>
              </w:rPr>
              <w:t>245.288,29 €</w:t>
            </w:r>
          </w:p>
        </w:tc>
      </w:tr>
      <w:tr w:rsidR="004A4607" w14:paraId="34F726E3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2592BE0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1F4DE03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60</w:t>
            </w:r>
          </w:p>
        </w:tc>
        <w:tc>
          <w:tcPr>
            <w:tcW w:w="923" w:type="dxa"/>
            <w:tcBorders>
              <w:top w:val="dotted" w:sz="4" w:space="0" w:color="BFBFBF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29F5D4F6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6F799DD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73D6A27A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0C241171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nova en infraestructura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destinats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l'ús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general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5EBDDDE9" w14:textId="77777777" w:rsidR="004A4607" w:rsidRDefault="004A4607">
            <w:pPr>
              <w:jc w:val="center"/>
              <w:rPr>
                <w:rFonts w:ascii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 w:eastAsia="es-ES"/>
              </w:rPr>
              <w:t>121.475,46 €</w:t>
            </w:r>
          </w:p>
        </w:tc>
      </w:tr>
      <w:tr w:rsidR="004A4607" w14:paraId="27EB2CE0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89B93E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384E82B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CCB93C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600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8F0670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9AD1A1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0CE8DB7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terrenys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6F1F8982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7F022A4A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4254F8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6692385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A847C9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609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7AD379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B3ADB0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BF0507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noves 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infraestructures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destinats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l'ús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general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7D4C9BC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60BBB3E6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11D4DD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C404624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shd w:val="clear" w:color="auto" w:fill="FFFFFF"/>
            <w:noWrap/>
            <w:vAlign w:val="center"/>
            <w:hideMark/>
          </w:tcPr>
          <w:p w14:paraId="38CF916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noWrap/>
            <w:vAlign w:val="bottom"/>
            <w:hideMark/>
          </w:tcPr>
          <w:p w14:paraId="0E0A9482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60900</w:t>
            </w:r>
          </w:p>
        </w:tc>
        <w:tc>
          <w:tcPr>
            <w:tcW w:w="952" w:type="dxa"/>
            <w:noWrap/>
            <w:vAlign w:val="bottom"/>
            <w:hideMark/>
          </w:tcPr>
          <w:p w14:paraId="46F00283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330</w:t>
            </w:r>
          </w:p>
        </w:tc>
        <w:tc>
          <w:tcPr>
            <w:tcW w:w="6402" w:type="dxa"/>
            <w:shd w:val="clear" w:color="auto" w:fill="FFFFFF"/>
            <w:noWrap/>
            <w:vAlign w:val="center"/>
            <w:hideMark/>
          </w:tcPr>
          <w:p w14:paraId="009D39C7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Panells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memòria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democratica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2ABE4722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5.640,73</w:t>
            </w:r>
          </w:p>
        </w:tc>
      </w:tr>
      <w:tr w:rsidR="004A4607" w14:paraId="182398EF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BF16E0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8163705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shd w:val="clear" w:color="auto" w:fill="FFFFFF"/>
            <w:noWrap/>
            <w:vAlign w:val="center"/>
            <w:hideMark/>
          </w:tcPr>
          <w:p w14:paraId="27496AB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noWrap/>
            <w:vAlign w:val="bottom"/>
            <w:hideMark/>
          </w:tcPr>
          <w:p w14:paraId="468F0B20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60901</w:t>
            </w:r>
          </w:p>
        </w:tc>
        <w:tc>
          <w:tcPr>
            <w:tcW w:w="952" w:type="dxa"/>
            <w:noWrap/>
            <w:vAlign w:val="bottom"/>
            <w:hideMark/>
          </w:tcPr>
          <w:p w14:paraId="78AAAA01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648F15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Construcció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d'edifici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annex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 la pista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polivalent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775F2537" w14:textId="77777777" w:rsidR="004A4607" w:rsidRDefault="004A4607">
            <w:pPr>
              <w:jc w:val="right"/>
              <w:rPr>
                <w:rFonts w:ascii="Calibri" w:hAnsi="Calibri" w:cs="Calibri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sz w:val="22"/>
                <w:szCs w:val="22"/>
                <w:lang w:val="es-ES" w:eastAsia="es-ES"/>
              </w:rPr>
              <w:t>115.834,73</w:t>
            </w:r>
          </w:p>
        </w:tc>
      </w:tr>
      <w:tr w:rsidR="004A4607" w14:paraId="1144A2A3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8AEB64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194B1F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noWrap/>
            <w:vAlign w:val="bottom"/>
            <w:hideMark/>
          </w:tcPr>
          <w:p w14:paraId="507D2714" w14:textId="77777777" w:rsidR="004A4607" w:rsidRDefault="004A460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14:paraId="6C5100E1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952" w:type="dxa"/>
            <w:noWrap/>
            <w:vAlign w:val="bottom"/>
            <w:hideMark/>
          </w:tcPr>
          <w:p w14:paraId="7A9BB70A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402" w:type="dxa"/>
            <w:noWrap/>
            <w:vAlign w:val="bottom"/>
            <w:hideMark/>
          </w:tcPr>
          <w:p w14:paraId="42C9EBDA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5769CF5A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4A4607" w14:paraId="676291DB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120131F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68A3FD1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61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0BEE734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46B88B29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0BF727F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3B983A5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reposició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infraestructura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destinats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l'ús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general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5A0405E2" w14:textId="77777777" w:rsidR="004A4607" w:rsidRDefault="004A4607">
            <w:pPr>
              <w:jc w:val="center"/>
              <w:rPr>
                <w:rFonts w:ascii="Calibri" w:hAnsi="Calibri" w:cs="Calibri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sz w:val="20"/>
                <w:szCs w:val="20"/>
                <w:lang w:val="es-ES" w:eastAsia="es-ES"/>
              </w:rPr>
              <w:t>66.704,03 €</w:t>
            </w:r>
          </w:p>
        </w:tc>
      </w:tr>
      <w:tr w:rsidR="004A4607" w14:paraId="22CC77D3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B8267D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4D63815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932787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610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0432F5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C7CD1F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B908A3D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terrenys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331409E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1FA9546F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91DA72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1A16FC9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94A40D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619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0A67B9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DE0BAA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1668917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reposició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infraestructures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destinats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l'ús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general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15A61611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39DF54FE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E18DA0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A70FEC1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BEA258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0AD953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61901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E42202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161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9D8EC83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Millora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la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xarxa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d'aigua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al C/Raval Ratera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diposit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fins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piscina</w:t>
            </w:r>
          </w:p>
        </w:tc>
        <w:tc>
          <w:tcPr>
            <w:tcW w:w="1319" w:type="dxa"/>
            <w:noWrap/>
            <w:vAlign w:val="bottom"/>
            <w:hideMark/>
          </w:tcPr>
          <w:p w14:paraId="61F61DBA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66.704,03</w:t>
            </w:r>
          </w:p>
        </w:tc>
      </w:tr>
      <w:tr w:rsidR="004A4607" w14:paraId="77889219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7CC67B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7B4CB34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DE441F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8C268E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5405D0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13CFAF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19" w:type="dxa"/>
            <w:noWrap/>
            <w:vAlign w:val="bottom"/>
            <w:hideMark/>
          </w:tcPr>
          <w:p w14:paraId="3B744BB1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019FE91E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D59D04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9971B2B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noWrap/>
            <w:vAlign w:val="bottom"/>
            <w:hideMark/>
          </w:tcPr>
          <w:p w14:paraId="04F9F407" w14:textId="77777777" w:rsidR="004A4607" w:rsidRDefault="004A4607">
            <w:pP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14:paraId="041354E3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952" w:type="dxa"/>
            <w:noWrap/>
            <w:vAlign w:val="bottom"/>
            <w:hideMark/>
          </w:tcPr>
          <w:p w14:paraId="74AC3F9C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F1137E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319" w:type="dxa"/>
            <w:noWrap/>
            <w:vAlign w:val="bottom"/>
            <w:hideMark/>
          </w:tcPr>
          <w:p w14:paraId="2299CED1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0C6E2CCD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6EBED86C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2A818DB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62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47275D42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4C317F66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21F13E67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3EF3C0C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nova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associada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funcionament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operatiu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serveis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2838219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3.500,00 €</w:t>
            </w:r>
          </w:p>
        </w:tc>
      </w:tr>
      <w:tr w:rsidR="004A4607" w14:paraId="5CA55E9C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9B960C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7C1B35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D0ADC5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621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4B2C79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9A1017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0C12E5B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Terrenys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naturals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3E1C3EE3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543A70D8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F2B5FD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E08746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56751B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622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7B6A45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4CB3C5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3D62820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Edificis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construccions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59CE23A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023C4129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107EAA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7C10C5E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404188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C2D336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D1AD4A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noWrap/>
            <w:vAlign w:val="bottom"/>
            <w:hideMark/>
          </w:tcPr>
          <w:p w14:paraId="395C246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1EECEC91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4A4607" w14:paraId="114CADE7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C9C642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6BA6CEE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8F1CB9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623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F1D284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C9E979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B294781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Maquinària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instal·lacions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tècniques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utillatge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69A8F1AF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0F4D8A05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5B83CE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805366B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B05922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FC559A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62300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10D5A4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333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84DEE8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Aparell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aire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calent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fred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local social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Tòrrec</w:t>
            </w:r>
            <w:proofErr w:type="spellEnd"/>
          </w:p>
        </w:tc>
        <w:tc>
          <w:tcPr>
            <w:tcW w:w="1319" w:type="dxa"/>
            <w:noWrap/>
            <w:vAlign w:val="bottom"/>
            <w:hideMark/>
          </w:tcPr>
          <w:p w14:paraId="60C56200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2500</w:t>
            </w:r>
          </w:p>
        </w:tc>
      </w:tr>
      <w:tr w:rsidR="004A4607" w14:paraId="636446D3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CB4AA8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9FDAB52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3A232D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624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084677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281735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B3335F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Elements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transport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26AA03E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0BD07E85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8FDF64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1DEC628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A64D2B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625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8F546D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62500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4ABB06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99C04E9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Mobiliari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01754B25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1.000,00</w:t>
            </w:r>
          </w:p>
        </w:tc>
      </w:tr>
      <w:tr w:rsidR="004A4607" w14:paraId="3626C4C3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892710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5064404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C6C06F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626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75551A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F2A7EE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C5290AB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Equips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processos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d'informació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0684F7E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01B41998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8574C0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80B69B4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8E2DFB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627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2ADCB6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060BFF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AB0BA72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Projectes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complexos   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68EDB13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76DE5BC0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5469FC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16D7589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F42CF2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629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110EDF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18619C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09813ED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noves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associades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funcionament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operatiu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serveis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4541581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311CB7B9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4B72C152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lastRenderedPageBreak/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C6F4846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63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243464F9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9125923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1FF23B6E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2ADEA8C7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reposició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associada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funcionament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operatiu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serveis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3AFDAE8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53.608,80 €</w:t>
            </w:r>
          </w:p>
        </w:tc>
      </w:tr>
      <w:tr w:rsidR="004A4607" w14:paraId="068491A0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5C10FC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A86D10E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10EF3C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631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5AB168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F8AF3F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0BEC8F7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Terrenys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naturals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32306AF9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35A40825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6D36AD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7B5EB9F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91CEF1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632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60E248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79B5FD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EB8F2C1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Edificis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construccions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4845B7AB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19A9724A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0D931E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75D6408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4D3686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D5883D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63200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7C7B6B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342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3B84C0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Millores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 la piscina municipal</w:t>
            </w:r>
          </w:p>
        </w:tc>
        <w:tc>
          <w:tcPr>
            <w:tcW w:w="1319" w:type="dxa"/>
            <w:noWrap/>
            <w:vAlign w:val="bottom"/>
            <w:hideMark/>
          </w:tcPr>
          <w:p w14:paraId="5048F34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36AE12CB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4923AA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8E0F43B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90653E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633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2CE726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508BCC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B3FF251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Maquinària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instal·lacions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tècniques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utillatge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5F40093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1C7F743E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F13B5B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22FCBC8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EA9935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A87639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63300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703E3D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342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B49202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Substitució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depuradora piscina municipal</w:t>
            </w:r>
          </w:p>
        </w:tc>
        <w:tc>
          <w:tcPr>
            <w:tcW w:w="1319" w:type="dxa"/>
            <w:noWrap/>
            <w:vAlign w:val="bottom"/>
            <w:hideMark/>
          </w:tcPr>
          <w:p w14:paraId="7F63389A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20.552,00</w:t>
            </w:r>
          </w:p>
        </w:tc>
      </w:tr>
      <w:tr w:rsidR="004A4607" w14:paraId="22E4776A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09B319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CCA10C6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EF2482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FC60FC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63301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C580D7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920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908CB8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Reparació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bascula municipal</w:t>
            </w:r>
          </w:p>
        </w:tc>
        <w:tc>
          <w:tcPr>
            <w:tcW w:w="1319" w:type="dxa"/>
            <w:noWrap/>
            <w:vAlign w:val="bottom"/>
            <w:hideMark/>
          </w:tcPr>
          <w:p w14:paraId="51757A5F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28.289,80</w:t>
            </w:r>
          </w:p>
        </w:tc>
      </w:tr>
      <w:tr w:rsidR="004A4607" w14:paraId="65F6C263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1C5DC6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EA41191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7428E1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F52CF5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63302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6E9308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342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AF7381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Valla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metàl·lica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 la pista de la piscina municipal</w:t>
            </w:r>
          </w:p>
        </w:tc>
        <w:tc>
          <w:tcPr>
            <w:tcW w:w="1319" w:type="dxa"/>
            <w:noWrap/>
            <w:vAlign w:val="bottom"/>
            <w:hideMark/>
          </w:tcPr>
          <w:p w14:paraId="392F4855" w14:textId="77777777" w:rsidR="004A4607" w:rsidRDefault="004A46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4.767,00</w:t>
            </w:r>
          </w:p>
        </w:tc>
      </w:tr>
      <w:tr w:rsidR="004A4607" w14:paraId="7EE3F23C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68C442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E2067F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C420F2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634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D4B43F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B7C73C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071EFC8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Elements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transport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0E08B3B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45860E52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9D0D7D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BF435AF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2BC3C5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635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A6481B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CD04F3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E7B209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Mobiliari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549DD1CA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12A2AE9D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2E034C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E54CF91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6ABC66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636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6E6C69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E5C732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BBA8E2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Equips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per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processos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d'informació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5EEBAEED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244E987C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61181D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8AE2563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BDD277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637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E4024F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DD834F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A74919D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Projectes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complexos        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4503227B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6594A519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63C91A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CADA8B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D2F1D1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639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37D0C8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F5637A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9A14293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reposició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associades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al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funcionament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operatiu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serveis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6A8403DA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4CA3180E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28EA74C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05B4C1B7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64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2783851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9151CB1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19FAA505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3F997ED1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Despeses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caràcter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immaterial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7EA2F522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36595FB2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7DEB0E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5360D6D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5ADD13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640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83FCA7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624682B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61126E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Despeses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caràcter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immaterial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1B0F55C0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570AB9E2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DB90B4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EF3686E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AFA2D8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641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AB1B7F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EEC28D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44E8C32F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Despeses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aplicacions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informàtiques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3094C9B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18D9FD69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189F57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49B5C7B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737AAA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648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D99DB6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2839E8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E65177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Quotes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netes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d'interessos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per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operacions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d'arrendament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financer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(“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lísing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”)   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27418D6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78ECD874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7DDB74F1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67222C8C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65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2513DF63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066D9B5B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5EDA2FD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78928ED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gestionades per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públics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297E9A29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09612336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138D7D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CBE580E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D450D5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650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D1CBC8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27A958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03C69B1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Despeses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gestionades per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públics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75383BF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0D25CE95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6E90962C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3BDE01BB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68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4EF54491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2543C27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649476F6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2EA4B08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Despeses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patrimonials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7F1614B8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3D5F937A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E72E7C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9334365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EAD3BD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681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36DE02F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7E23D534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FB71D2F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Terrenys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naturals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6EE76020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57B529AC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6A97FDF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7F9B4B99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3B038A1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682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A791856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2A7564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58A60D74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Edificis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construccions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755EFA4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41FF5DE9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5C0C934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97A3AC4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12D71B5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689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76FF3F0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CEE0718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292F372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Altres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despeses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patrimonials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2A921A1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2208B811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7CC29C04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50E846A1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69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79EA6E05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18BA65C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5579EAAB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412C7465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comunals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617A0B19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4E5A871D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38A32E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7D08444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56EFA33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690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D8133AC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0A8095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397BA08E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Terrenys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béns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naturals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56CB3FC7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42A3B2B9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01FE4ADE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38AC645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DE5119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692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67DFE9F9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141FF0CB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8654E79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Inversió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infraestructures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518050AC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</w:p>
        </w:tc>
      </w:tr>
      <w:tr w:rsidR="004A4607" w14:paraId="593A6A27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1D0C2DB0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7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7741818A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shd w:val="clear" w:color="auto" w:fill="A6A6A6"/>
            <w:noWrap/>
            <w:vAlign w:val="center"/>
            <w:hideMark/>
          </w:tcPr>
          <w:p w14:paraId="27138BB6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33E39345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3C9582DA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4EC9B54B" w14:textId="77777777" w:rsidR="004A4607" w:rsidRDefault="004A4607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CAP. </w:t>
            </w:r>
            <w:proofErr w:type="gramStart"/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>VII  TRANSFERÈNCIES</w:t>
            </w:r>
            <w:proofErr w:type="gramEnd"/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 DE CAPITAL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2B3CDEC1" w14:textId="77777777" w:rsidR="004A4607" w:rsidRDefault="004A4607">
            <w:pP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</w:pPr>
          </w:p>
        </w:tc>
      </w:tr>
      <w:tr w:rsidR="004A4607" w14:paraId="21FCFDBB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3107446B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8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7ED88613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shd w:val="clear" w:color="auto" w:fill="A6A6A6"/>
            <w:noWrap/>
            <w:vAlign w:val="center"/>
            <w:hideMark/>
          </w:tcPr>
          <w:p w14:paraId="539C7280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33E16C0C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69FAD023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560FCF5E" w14:textId="77777777" w:rsidR="004A4607" w:rsidRDefault="004A4607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CAP. </w:t>
            </w:r>
            <w:proofErr w:type="gramStart"/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>VIII  ACTIUS</w:t>
            </w:r>
            <w:proofErr w:type="gramEnd"/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 FINANCERS                                                                                               </w:t>
            </w:r>
          </w:p>
        </w:tc>
        <w:tc>
          <w:tcPr>
            <w:tcW w:w="1319" w:type="dxa"/>
            <w:noWrap/>
            <w:vAlign w:val="bottom"/>
            <w:hideMark/>
          </w:tcPr>
          <w:p w14:paraId="37931E45" w14:textId="77777777" w:rsidR="004A4607" w:rsidRDefault="004A4607">
            <w:pP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</w:pPr>
          </w:p>
        </w:tc>
      </w:tr>
      <w:tr w:rsidR="004A4607" w14:paraId="646507B7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019EBF69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lastRenderedPageBreak/>
              <w:t>9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4221D5C4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shd w:val="clear" w:color="auto" w:fill="A6A6A6"/>
            <w:noWrap/>
            <w:vAlign w:val="center"/>
            <w:hideMark/>
          </w:tcPr>
          <w:p w14:paraId="2712AA01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A6A6A6"/>
            <w:noWrap/>
            <w:vAlign w:val="center"/>
            <w:hideMark/>
          </w:tcPr>
          <w:p w14:paraId="1210B997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26AC8570" w14:textId="77777777" w:rsidR="004A4607" w:rsidRDefault="004A4607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4387DA47" w14:textId="77777777" w:rsidR="004A4607" w:rsidRDefault="004A4607">
            <w:pPr>
              <w:jc w:val="center"/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CAP. </w:t>
            </w:r>
            <w:proofErr w:type="gramStart"/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>IX  PASSIUS</w:t>
            </w:r>
            <w:proofErr w:type="gramEnd"/>
            <w:r>
              <w:rPr>
                <w:rFonts w:ascii="Calibri" w:hAnsi="Calibri" w:cs="Calibri"/>
                <w:color w:val="FFFFFF"/>
                <w:sz w:val="20"/>
                <w:szCs w:val="20"/>
                <w:lang w:val="es-ES" w:eastAsia="es-ES"/>
              </w:rPr>
              <w:t xml:space="preserve"> FINANCERS                       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A6A6A6"/>
            <w:noWrap/>
            <w:vAlign w:val="center"/>
            <w:hideMark/>
          </w:tcPr>
          <w:p w14:paraId="4DCD9F4C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val="es-ES" w:eastAsia="es-ES"/>
              </w:rPr>
              <w:t>35.600,00 €</w:t>
            </w:r>
          </w:p>
        </w:tc>
      </w:tr>
      <w:tr w:rsidR="004A4607" w14:paraId="1A24E6E2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2E5E0E8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single" w:sz="8" w:space="0" w:color="FFFFFF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17F1ED90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>91</w:t>
            </w:r>
          </w:p>
        </w:tc>
        <w:tc>
          <w:tcPr>
            <w:tcW w:w="923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37337984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4CC98C60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noWrap/>
            <w:vAlign w:val="center"/>
            <w:hideMark/>
          </w:tcPr>
          <w:p w14:paraId="6B1B2D64" w14:textId="77777777" w:rsidR="004A4607" w:rsidRDefault="004A46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s-ES" w:eastAsia="es-ES"/>
              </w:rPr>
              <w:t> 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E8E8E8"/>
            <w:vAlign w:val="center"/>
            <w:hideMark/>
          </w:tcPr>
          <w:p w14:paraId="0CA95276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Amortització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préstecs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i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d'operacions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en euros                         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E8E8E8"/>
            <w:noWrap/>
            <w:vAlign w:val="center"/>
            <w:hideMark/>
          </w:tcPr>
          <w:p w14:paraId="56CD398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35.600,00 €</w:t>
            </w:r>
          </w:p>
        </w:tc>
      </w:tr>
      <w:tr w:rsidR="004A4607" w14:paraId="4B85CF51" w14:textId="77777777" w:rsidTr="004A4607">
        <w:trPr>
          <w:trHeight w:val="300"/>
        </w:trPr>
        <w:tc>
          <w:tcPr>
            <w:tcW w:w="985" w:type="dxa"/>
            <w:tcBorders>
              <w:top w:val="nil"/>
              <w:left w:val="single" w:sz="8" w:space="0" w:color="FFFFFF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4BA22BA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696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43D2FD02" w14:textId="77777777" w:rsidR="004A4607" w:rsidRDefault="004A460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s-ES" w:eastAsia="es-ES"/>
              </w:rPr>
              <w:t xml:space="preserve"> </w:t>
            </w:r>
          </w:p>
        </w:tc>
        <w:tc>
          <w:tcPr>
            <w:tcW w:w="923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1040FB7D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913</w:t>
            </w:r>
          </w:p>
        </w:tc>
        <w:tc>
          <w:tcPr>
            <w:tcW w:w="1210" w:type="dxa"/>
            <w:tcBorders>
              <w:top w:val="nil"/>
              <w:left w:val="nil"/>
              <w:bottom w:val="dotted" w:sz="4" w:space="0" w:color="BFBFBF"/>
              <w:right w:val="single" w:sz="8" w:space="0" w:color="FFFFFF"/>
            </w:tcBorders>
            <w:shd w:val="clear" w:color="auto" w:fill="FFFFFF"/>
            <w:noWrap/>
            <w:vAlign w:val="center"/>
            <w:hideMark/>
          </w:tcPr>
          <w:p w14:paraId="27FCA202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91301</w:t>
            </w:r>
          </w:p>
        </w:tc>
        <w:tc>
          <w:tcPr>
            <w:tcW w:w="95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1DFF807" w14:textId="77777777" w:rsidR="004A4607" w:rsidRDefault="004A460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0.11</w:t>
            </w:r>
          </w:p>
        </w:tc>
        <w:tc>
          <w:tcPr>
            <w:tcW w:w="6402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FF"/>
            <w:noWrap/>
            <w:vAlign w:val="center"/>
            <w:hideMark/>
          </w:tcPr>
          <w:p w14:paraId="283ADB18" w14:textId="77777777" w:rsidR="004A4607" w:rsidRDefault="004A4607">
            <w:pP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Amortització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préstecs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a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llarg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termini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d'ens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fora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del sector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>públic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s-ES" w:eastAsia="es-ES"/>
              </w:rPr>
              <w:t xml:space="preserve">                                                 </w:t>
            </w:r>
          </w:p>
        </w:tc>
        <w:tc>
          <w:tcPr>
            <w:tcW w:w="1319" w:type="dxa"/>
            <w:tcBorders>
              <w:top w:val="nil"/>
              <w:left w:val="nil"/>
              <w:bottom w:val="dotted" w:sz="4" w:space="0" w:color="BFBFBF"/>
              <w:right w:val="nil"/>
            </w:tcBorders>
            <w:shd w:val="clear" w:color="auto" w:fill="FFFFCC"/>
            <w:noWrap/>
            <w:vAlign w:val="center"/>
            <w:hideMark/>
          </w:tcPr>
          <w:p w14:paraId="74F3E42F" w14:textId="77777777" w:rsidR="004A4607" w:rsidRDefault="004A4607">
            <w:pPr>
              <w:jc w:val="center"/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  <w:t>35600</w:t>
            </w:r>
          </w:p>
        </w:tc>
      </w:tr>
      <w:tr w:rsidR="004A4607" w14:paraId="6B233EFC" w14:textId="77777777" w:rsidTr="004A4607">
        <w:trPr>
          <w:trHeight w:val="300"/>
        </w:trPr>
        <w:tc>
          <w:tcPr>
            <w:tcW w:w="985" w:type="dxa"/>
            <w:noWrap/>
            <w:vAlign w:val="bottom"/>
            <w:hideMark/>
          </w:tcPr>
          <w:p w14:paraId="676F3429" w14:textId="77777777" w:rsidR="004A4607" w:rsidRDefault="004A4607">
            <w:pPr>
              <w:rPr>
                <w:rFonts w:ascii="Calibri" w:hAnsi="Calibri" w:cs="Calibri"/>
                <w:color w:val="404040"/>
                <w:sz w:val="20"/>
                <w:szCs w:val="20"/>
                <w:lang w:val="es-ES" w:eastAsia="es-ES"/>
              </w:rPr>
            </w:pPr>
          </w:p>
        </w:tc>
        <w:tc>
          <w:tcPr>
            <w:tcW w:w="696" w:type="dxa"/>
            <w:noWrap/>
            <w:vAlign w:val="bottom"/>
            <w:hideMark/>
          </w:tcPr>
          <w:p w14:paraId="3030EBA7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noWrap/>
            <w:vAlign w:val="bottom"/>
            <w:hideMark/>
          </w:tcPr>
          <w:p w14:paraId="5FCD2894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14:paraId="5C9A9778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952" w:type="dxa"/>
            <w:noWrap/>
            <w:vAlign w:val="bottom"/>
            <w:hideMark/>
          </w:tcPr>
          <w:p w14:paraId="31B1D167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402" w:type="dxa"/>
            <w:noWrap/>
            <w:vAlign w:val="bottom"/>
            <w:hideMark/>
          </w:tcPr>
          <w:p w14:paraId="0DBB2B19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319" w:type="dxa"/>
            <w:noWrap/>
            <w:vAlign w:val="bottom"/>
            <w:hideMark/>
          </w:tcPr>
          <w:p w14:paraId="607106EB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</w:tr>
      <w:tr w:rsidR="004A4607" w14:paraId="424F2425" w14:textId="77777777" w:rsidTr="004A4607">
        <w:trPr>
          <w:trHeight w:val="300"/>
        </w:trPr>
        <w:tc>
          <w:tcPr>
            <w:tcW w:w="985" w:type="dxa"/>
            <w:noWrap/>
            <w:vAlign w:val="bottom"/>
            <w:hideMark/>
          </w:tcPr>
          <w:p w14:paraId="42342CAD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96" w:type="dxa"/>
            <w:noWrap/>
            <w:vAlign w:val="bottom"/>
            <w:hideMark/>
          </w:tcPr>
          <w:p w14:paraId="66A2CEAC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923" w:type="dxa"/>
            <w:noWrap/>
            <w:vAlign w:val="bottom"/>
            <w:hideMark/>
          </w:tcPr>
          <w:p w14:paraId="0EDF96EC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1210" w:type="dxa"/>
            <w:noWrap/>
            <w:vAlign w:val="bottom"/>
            <w:hideMark/>
          </w:tcPr>
          <w:p w14:paraId="32AD8792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952" w:type="dxa"/>
            <w:noWrap/>
            <w:vAlign w:val="bottom"/>
            <w:hideMark/>
          </w:tcPr>
          <w:p w14:paraId="4636A97B" w14:textId="77777777" w:rsidR="004A4607" w:rsidRDefault="004A4607">
            <w:pPr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402" w:type="dxa"/>
            <w:noWrap/>
            <w:vAlign w:val="bottom"/>
            <w:hideMark/>
          </w:tcPr>
          <w:p w14:paraId="3A10AB6D" w14:textId="77777777" w:rsidR="004A4607" w:rsidRDefault="004A4607">
            <w:pP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>TOTAL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  <w:lang w:val="es-ES" w:eastAsia="es-ES"/>
              </w:rPr>
              <w:t xml:space="preserve"> PRESSUPOST</w:t>
            </w:r>
          </w:p>
        </w:tc>
        <w:tc>
          <w:tcPr>
            <w:tcW w:w="1319" w:type="dxa"/>
            <w:noWrap/>
            <w:vAlign w:val="bottom"/>
            <w:hideMark/>
          </w:tcPr>
          <w:p w14:paraId="2C8D42F9" w14:textId="77777777" w:rsidR="004A4607" w:rsidRDefault="004A4607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s-ES" w:eastAsia="es-ES"/>
              </w:rPr>
              <w:t>931.470,86 €</w:t>
            </w:r>
          </w:p>
        </w:tc>
      </w:tr>
    </w:tbl>
    <w:p w14:paraId="0446260C" w14:textId="77777777" w:rsidR="0077272D" w:rsidRDefault="0077272D" w:rsidP="00AF59DC">
      <w:pPr>
        <w:jc w:val="both"/>
        <w:rPr>
          <w:rFonts w:asciiTheme="minorHAnsi" w:eastAsia="Verdana" w:hAnsiTheme="minorHAnsi" w:cstheme="minorHAnsi"/>
        </w:rPr>
      </w:pPr>
    </w:p>
    <w:p w14:paraId="14E36091" w14:textId="77777777" w:rsidR="004A4607" w:rsidRDefault="004A4607" w:rsidP="00AF59DC">
      <w:pPr>
        <w:jc w:val="both"/>
        <w:rPr>
          <w:rFonts w:asciiTheme="minorHAnsi" w:eastAsia="Verdana" w:hAnsiTheme="minorHAnsi" w:cstheme="minorHAnsi"/>
        </w:rPr>
      </w:pPr>
    </w:p>
    <w:p w14:paraId="78D02E82" w14:textId="77777777" w:rsidR="004A4607" w:rsidRPr="00AF59DC" w:rsidRDefault="004A4607" w:rsidP="00AF59DC">
      <w:pPr>
        <w:jc w:val="both"/>
        <w:rPr>
          <w:rFonts w:asciiTheme="minorHAnsi" w:eastAsia="Verdana" w:hAnsiTheme="minorHAnsi" w:cstheme="minorHAnsi"/>
        </w:rPr>
      </w:pPr>
    </w:p>
    <w:sectPr w:rsidR="004A4607" w:rsidRPr="00AF59DC" w:rsidSect="004A46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560" w:right="1418" w:bottom="127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94CEC" w14:textId="77777777" w:rsidR="00283BE2" w:rsidRDefault="00283BE2">
      <w:r>
        <w:separator/>
      </w:r>
    </w:p>
  </w:endnote>
  <w:endnote w:type="continuationSeparator" w:id="0">
    <w:p w14:paraId="5E4F24DC" w14:textId="77777777" w:rsidR="00283BE2" w:rsidRDefault="0028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iberation Sans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04BCC" w14:textId="77777777" w:rsidR="00EA303E" w:rsidRDefault="00EA303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7F071" w14:textId="77777777" w:rsidR="00EA303E" w:rsidRDefault="00EA303E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74C59" w14:textId="77777777" w:rsidR="00EA303E" w:rsidRDefault="00EA303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AA762" w14:textId="77777777" w:rsidR="00283BE2" w:rsidRDefault="00283BE2">
      <w:r>
        <w:separator/>
      </w:r>
    </w:p>
  </w:footnote>
  <w:footnote w:type="continuationSeparator" w:id="0">
    <w:p w14:paraId="41950A2C" w14:textId="77777777" w:rsidR="00283BE2" w:rsidRDefault="0028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27F8F" w14:textId="77777777" w:rsidR="00EA303E" w:rsidRDefault="00EA303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50B5C" w14:textId="05D2FF2C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  <w:r>
      <w:rPr>
        <w:noProof/>
        <w:sz w:val="20"/>
        <w:lang w:eastAsia="ca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07FA09" wp14:editId="07811E8B">
              <wp:simplePos x="0" y="0"/>
              <wp:positionH relativeFrom="column">
                <wp:posOffset>122123</wp:posOffset>
              </wp:positionH>
              <wp:positionV relativeFrom="paragraph">
                <wp:posOffset>-314095</wp:posOffset>
              </wp:positionV>
              <wp:extent cx="2124075" cy="1016635"/>
              <wp:effectExtent l="0" t="0" r="9525" b="12065"/>
              <wp:wrapNone/>
              <wp:docPr id="20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4075" cy="1016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48E43" w14:textId="77777777" w:rsidR="008824E6" w:rsidRPr="00284421" w:rsidRDefault="00382860" w:rsidP="00382860">
                          <w:pPr>
                            <w:spacing w:line="220" w:lineRule="exact"/>
                            <w:rPr>
                              <w:b/>
                              <w:szCs w:val="22"/>
                            </w:rPr>
                          </w:pPr>
                          <w:r w:rsidRPr="00284421">
                            <w:rPr>
                              <w:b/>
                              <w:szCs w:val="22"/>
                            </w:rPr>
                            <w:t>A</w:t>
                          </w:r>
                          <w:r w:rsidR="008824E6" w:rsidRPr="00284421">
                            <w:rPr>
                              <w:b/>
                              <w:szCs w:val="22"/>
                            </w:rPr>
                            <w:t xml:space="preserve">juntament </w:t>
                          </w:r>
                          <w:r w:rsidR="001B2A35" w:rsidRPr="00284421">
                            <w:rPr>
                              <w:b/>
                              <w:szCs w:val="22"/>
                            </w:rPr>
                            <w:t xml:space="preserve"> </w:t>
                          </w:r>
                        </w:p>
                        <w:p w14:paraId="5DF29467" w14:textId="77777777" w:rsidR="00382860" w:rsidRPr="00284421" w:rsidRDefault="00284421" w:rsidP="00382860">
                          <w:pPr>
                            <w:spacing w:line="220" w:lineRule="exact"/>
                            <w:rPr>
                              <w:b/>
                              <w:szCs w:val="22"/>
                            </w:rPr>
                          </w:pPr>
                          <w:r w:rsidRPr="00284421">
                            <w:rPr>
                              <w:b/>
                              <w:szCs w:val="22"/>
                            </w:rPr>
                            <w:t xml:space="preserve">de </w:t>
                          </w:r>
                          <w:r w:rsidR="008824E6" w:rsidRPr="00284421">
                            <w:rPr>
                              <w:b/>
                              <w:szCs w:val="22"/>
                            </w:rPr>
                            <w:t>Vilanova de Meià</w:t>
                          </w:r>
                        </w:p>
                        <w:p w14:paraId="3E341B1F" w14:textId="77777777" w:rsidR="00382860" w:rsidRPr="00284421" w:rsidRDefault="008824E6" w:rsidP="00382860">
                          <w:pPr>
                            <w:spacing w:line="220" w:lineRule="exact"/>
                            <w:rPr>
                              <w:sz w:val="20"/>
                            </w:rPr>
                          </w:pPr>
                          <w:r w:rsidRPr="00284421">
                            <w:rPr>
                              <w:sz w:val="20"/>
                            </w:rPr>
                            <w:t>c/ Església, 1</w:t>
                          </w:r>
                        </w:p>
                        <w:p w14:paraId="700136B8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8"/>
                              <w:szCs w:val="18"/>
                            </w:rPr>
                          </w:pPr>
                          <w:r w:rsidRPr="00284421">
                            <w:rPr>
                              <w:sz w:val="18"/>
                              <w:szCs w:val="18"/>
                            </w:rPr>
                            <w:t>25</w:t>
                          </w:r>
                          <w:r w:rsidR="008824E6" w:rsidRPr="00284421">
                            <w:rPr>
                              <w:sz w:val="18"/>
                              <w:szCs w:val="18"/>
                            </w:rPr>
                            <w:t>735 Vilanova de Meià</w:t>
                          </w:r>
                        </w:p>
                        <w:p w14:paraId="799D3577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6"/>
                              <w:szCs w:val="16"/>
                            </w:rPr>
                          </w:pPr>
                          <w:r w:rsidRPr="00284421">
                            <w:rPr>
                              <w:sz w:val="16"/>
                              <w:szCs w:val="16"/>
                            </w:rPr>
                            <w:t xml:space="preserve">Tel. 973 </w:t>
                          </w:r>
                          <w:r w:rsidR="008824E6" w:rsidRPr="00284421">
                            <w:rPr>
                              <w:sz w:val="16"/>
                              <w:szCs w:val="16"/>
                            </w:rPr>
                            <w:t>415 005</w:t>
                          </w:r>
                          <w:r w:rsidRPr="00284421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1F19038E" w14:textId="77777777" w:rsidR="00382860" w:rsidRPr="00284421" w:rsidRDefault="00382860" w:rsidP="00382860">
                          <w:pPr>
                            <w:spacing w:line="220" w:lineRule="exact"/>
                            <w:rPr>
                              <w:sz w:val="16"/>
                              <w:szCs w:val="16"/>
                            </w:rPr>
                          </w:pPr>
                          <w:r w:rsidRPr="00284421">
                            <w:rPr>
                              <w:sz w:val="16"/>
                              <w:szCs w:val="16"/>
                            </w:rPr>
                            <w:t>www.</w:t>
                          </w:r>
                          <w:r w:rsidR="008824E6" w:rsidRPr="00284421">
                            <w:rPr>
                              <w:sz w:val="16"/>
                              <w:szCs w:val="16"/>
                            </w:rPr>
                            <w:t>vilanovameia.cat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07FA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9.6pt;margin-top:-24.75pt;width:167.25pt;height:80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" filled="f" stroked="f">
              <v:textbox inset="0,0,0,0">
                <w:txbxContent>
                  <w:p w14:paraId="62A48E43" w14:textId="77777777" w:rsidR="008824E6" w:rsidRPr="00284421" w:rsidRDefault="00382860" w:rsidP="00382860">
                    <w:pPr>
                      <w:spacing w:line="220" w:lineRule="exact"/>
                      <w:rPr>
                        <w:b/>
                        <w:szCs w:val="22"/>
                      </w:rPr>
                    </w:pPr>
                    <w:r w:rsidRPr="00284421">
                      <w:rPr>
                        <w:b/>
                        <w:szCs w:val="22"/>
                      </w:rPr>
                      <w:t>A</w:t>
                    </w:r>
                    <w:r w:rsidR="008824E6" w:rsidRPr="00284421">
                      <w:rPr>
                        <w:b/>
                        <w:szCs w:val="22"/>
                      </w:rPr>
                      <w:t xml:space="preserve">juntament </w:t>
                    </w:r>
                    <w:r w:rsidR="001B2A35" w:rsidRPr="00284421">
                      <w:rPr>
                        <w:b/>
                        <w:szCs w:val="22"/>
                      </w:rPr>
                      <w:t xml:space="preserve"> </w:t>
                    </w:r>
                  </w:p>
                  <w:p w14:paraId="5DF29467" w14:textId="77777777" w:rsidR="00382860" w:rsidRPr="00284421" w:rsidRDefault="00284421" w:rsidP="00382860">
                    <w:pPr>
                      <w:spacing w:line="220" w:lineRule="exact"/>
                      <w:rPr>
                        <w:b/>
                        <w:szCs w:val="22"/>
                      </w:rPr>
                    </w:pPr>
                    <w:r w:rsidRPr="00284421">
                      <w:rPr>
                        <w:b/>
                        <w:szCs w:val="22"/>
                      </w:rPr>
                      <w:t xml:space="preserve">de </w:t>
                    </w:r>
                    <w:r w:rsidR="008824E6" w:rsidRPr="00284421">
                      <w:rPr>
                        <w:b/>
                        <w:szCs w:val="22"/>
                      </w:rPr>
                      <w:t>Vilanova de Meià</w:t>
                    </w:r>
                  </w:p>
                  <w:p w14:paraId="3E341B1F" w14:textId="77777777" w:rsidR="00382860" w:rsidRPr="00284421" w:rsidRDefault="008824E6" w:rsidP="00382860">
                    <w:pPr>
                      <w:spacing w:line="220" w:lineRule="exact"/>
                      <w:rPr>
                        <w:sz w:val="20"/>
                      </w:rPr>
                    </w:pPr>
                    <w:r w:rsidRPr="00284421">
                      <w:rPr>
                        <w:sz w:val="20"/>
                      </w:rPr>
                      <w:t>c/ Església, 1</w:t>
                    </w:r>
                  </w:p>
                  <w:p w14:paraId="700136B8" w14:textId="77777777" w:rsidR="00382860" w:rsidRPr="00284421" w:rsidRDefault="00382860" w:rsidP="00382860">
                    <w:pPr>
                      <w:spacing w:line="220" w:lineRule="exact"/>
                      <w:rPr>
                        <w:sz w:val="18"/>
                        <w:szCs w:val="18"/>
                      </w:rPr>
                    </w:pPr>
                    <w:r w:rsidRPr="00284421">
                      <w:rPr>
                        <w:sz w:val="18"/>
                        <w:szCs w:val="18"/>
                      </w:rPr>
                      <w:t>25</w:t>
                    </w:r>
                    <w:r w:rsidR="008824E6" w:rsidRPr="00284421">
                      <w:rPr>
                        <w:sz w:val="18"/>
                        <w:szCs w:val="18"/>
                      </w:rPr>
                      <w:t>735 Vilanova de Meià</w:t>
                    </w:r>
                  </w:p>
                  <w:p w14:paraId="799D3577" w14:textId="77777777" w:rsidR="00382860" w:rsidRPr="00284421" w:rsidRDefault="00382860" w:rsidP="00382860">
                    <w:pPr>
                      <w:spacing w:line="220" w:lineRule="exact"/>
                      <w:rPr>
                        <w:sz w:val="16"/>
                        <w:szCs w:val="16"/>
                      </w:rPr>
                    </w:pPr>
                    <w:r w:rsidRPr="00284421">
                      <w:rPr>
                        <w:sz w:val="16"/>
                        <w:szCs w:val="16"/>
                      </w:rPr>
                      <w:t xml:space="preserve">Tel. 973 </w:t>
                    </w:r>
                    <w:r w:rsidR="008824E6" w:rsidRPr="00284421">
                      <w:rPr>
                        <w:sz w:val="16"/>
                        <w:szCs w:val="16"/>
                      </w:rPr>
                      <w:t>415 005</w:t>
                    </w:r>
                    <w:r w:rsidRPr="00284421"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14:paraId="1F19038E" w14:textId="77777777" w:rsidR="00382860" w:rsidRPr="00284421" w:rsidRDefault="00382860" w:rsidP="00382860">
                    <w:pPr>
                      <w:spacing w:line="220" w:lineRule="exact"/>
                      <w:rPr>
                        <w:sz w:val="16"/>
                        <w:szCs w:val="16"/>
                      </w:rPr>
                    </w:pPr>
                    <w:r w:rsidRPr="00284421">
                      <w:rPr>
                        <w:sz w:val="16"/>
                        <w:szCs w:val="16"/>
                      </w:rPr>
                      <w:t>www.</w:t>
                    </w:r>
                    <w:r w:rsidR="008824E6" w:rsidRPr="00284421">
                      <w:rPr>
                        <w:sz w:val="16"/>
                        <w:szCs w:val="16"/>
                      </w:rPr>
                      <w:t>vilanovameia.cat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a-ES"/>
      </w:rPr>
      <w:drawing>
        <wp:anchor distT="0" distB="0" distL="114300" distR="114300" simplePos="0" relativeHeight="251658752" behindDoc="0" locked="0" layoutInCell="1" allowOverlap="1" wp14:anchorId="24B7B1E7" wp14:editId="2676C18B">
          <wp:simplePos x="0" y="0"/>
          <wp:positionH relativeFrom="leftMargin">
            <wp:align>right</wp:align>
          </wp:positionH>
          <wp:positionV relativeFrom="paragraph">
            <wp:posOffset>-296559</wp:posOffset>
          </wp:positionV>
          <wp:extent cx="690880" cy="690880"/>
          <wp:effectExtent l="0" t="0" r="0" b="0"/>
          <wp:wrapSquare wrapText="bothSides"/>
          <wp:docPr id="1012344637" name="Imagen 10123446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690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C223BE9" w14:textId="77777777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</w:p>
  <w:p w14:paraId="01632BDB" w14:textId="77777777" w:rsidR="000A7038" w:rsidRDefault="000A7038">
    <w:pPr>
      <w:pStyle w:val="Encabezado"/>
      <w:tabs>
        <w:tab w:val="clear" w:pos="4252"/>
        <w:tab w:val="clear" w:pos="8504"/>
        <w:tab w:val="left" w:pos="1926"/>
      </w:tabs>
      <w:ind w:left="-900"/>
    </w:pPr>
  </w:p>
  <w:p w14:paraId="6F277E27" w14:textId="36556A12" w:rsidR="00F46F9F" w:rsidRDefault="00F46F9F">
    <w:pPr>
      <w:pStyle w:val="Encabezado"/>
      <w:tabs>
        <w:tab w:val="clear" w:pos="4252"/>
        <w:tab w:val="clear" w:pos="8504"/>
        <w:tab w:val="left" w:pos="1926"/>
      </w:tabs>
      <w:ind w:left="-9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E9D59" w14:textId="77777777" w:rsidR="00EA303E" w:rsidRDefault="00EA30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6BF5"/>
    <w:multiLevelType w:val="hybridMultilevel"/>
    <w:tmpl w:val="64DE2886"/>
    <w:lvl w:ilvl="0" w:tplc="52D653F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84565E"/>
    <w:multiLevelType w:val="hybridMultilevel"/>
    <w:tmpl w:val="200604EE"/>
    <w:lvl w:ilvl="0" w:tplc="B53EA1C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D29DD"/>
    <w:multiLevelType w:val="hybridMultilevel"/>
    <w:tmpl w:val="1A4401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C220A"/>
    <w:multiLevelType w:val="hybridMultilevel"/>
    <w:tmpl w:val="32E6FA1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7384D"/>
    <w:multiLevelType w:val="hybridMultilevel"/>
    <w:tmpl w:val="67CC8286"/>
    <w:lvl w:ilvl="0" w:tplc="FFFFFFFF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461F1"/>
    <w:multiLevelType w:val="hybridMultilevel"/>
    <w:tmpl w:val="5792107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B5784"/>
    <w:multiLevelType w:val="hybridMultilevel"/>
    <w:tmpl w:val="67D4C5E4"/>
    <w:lvl w:ilvl="0" w:tplc="AF9433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B4611B"/>
    <w:multiLevelType w:val="hybridMultilevel"/>
    <w:tmpl w:val="065E9CD6"/>
    <w:lvl w:ilvl="0" w:tplc="AF943358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46AF1"/>
    <w:multiLevelType w:val="hybridMultilevel"/>
    <w:tmpl w:val="484267B4"/>
    <w:lvl w:ilvl="0" w:tplc="2B469298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837EBD"/>
    <w:multiLevelType w:val="hybridMultilevel"/>
    <w:tmpl w:val="1C0AF05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859D3"/>
    <w:multiLevelType w:val="hybridMultilevel"/>
    <w:tmpl w:val="FD9E4E84"/>
    <w:lvl w:ilvl="0" w:tplc="564E553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E40AA0"/>
    <w:multiLevelType w:val="hybridMultilevel"/>
    <w:tmpl w:val="F75C43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71BCB"/>
    <w:multiLevelType w:val="hybridMultilevel"/>
    <w:tmpl w:val="C84A7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C50BD"/>
    <w:multiLevelType w:val="hybridMultilevel"/>
    <w:tmpl w:val="473E888E"/>
    <w:lvl w:ilvl="0" w:tplc="F24600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04D36"/>
    <w:multiLevelType w:val="hybridMultilevel"/>
    <w:tmpl w:val="59208920"/>
    <w:lvl w:ilvl="0" w:tplc="55ACF9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EC6AED"/>
    <w:multiLevelType w:val="hybridMultilevel"/>
    <w:tmpl w:val="D17062E6"/>
    <w:lvl w:ilvl="0" w:tplc="F7587FA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9023C"/>
    <w:multiLevelType w:val="hybridMultilevel"/>
    <w:tmpl w:val="B39E252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FD714F"/>
    <w:multiLevelType w:val="hybridMultilevel"/>
    <w:tmpl w:val="D0C25E08"/>
    <w:lvl w:ilvl="0" w:tplc="3E989A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795B77"/>
    <w:multiLevelType w:val="hybridMultilevel"/>
    <w:tmpl w:val="F20698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E908FA"/>
    <w:multiLevelType w:val="hybridMultilevel"/>
    <w:tmpl w:val="012E90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D534D1"/>
    <w:multiLevelType w:val="hybridMultilevel"/>
    <w:tmpl w:val="28246F10"/>
    <w:lvl w:ilvl="0" w:tplc="3724AF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A8C149B"/>
    <w:multiLevelType w:val="hybridMultilevel"/>
    <w:tmpl w:val="9B569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1849F9"/>
    <w:multiLevelType w:val="hybridMultilevel"/>
    <w:tmpl w:val="BDCA806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50027">
    <w:abstractNumId w:val="5"/>
  </w:num>
  <w:num w:numId="2" w16cid:durableId="1795369950">
    <w:abstractNumId w:val="14"/>
  </w:num>
  <w:num w:numId="3" w16cid:durableId="1769495819">
    <w:abstractNumId w:val="22"/>
  </w:num>
  <w:num w:numId="4" w16cid:durableId="606620266">
    <w:abstractNumId w:val="17"/>
  </w:num>
  <w:num w:numId="5" w16cid:durableId="35012994">
    <w:abstractNumId w:val="1"/>
  </w:num>
  <w:num w:numId="6" w16cid:durableId="640352428">
    <w:abstractNumId w:val="4"/>
  </w:num>
  <w:num w:numId="7" w16cid:durableId="156449065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2673623">
    <w:abstractNumId w:val="13"/>
  </w:num>
  <w:num w:numId="9" w16cid:durableId="1475682122">
    <w:abstractNumId w:val="10"/>
  </w:num>
  <w:num w:numId="10" w16cid:durableId="35207480">
    <w:abstractNumId w:val="15"/>
  </w:num>
  <w:num w:numId="11" w16cid:durableId="468480965">
    <w:abstractNumId w:val="8"/>
  </w:num>
  <w:num w:numId="12" w16cid:durableId="1614098289">
    <w:abstractNumId w:val="21"/>
  </w:num>
  <w:num w:numId="13" w16cid:durableId="787047515">
    <w:abstractNumId w:val="9"/>
  </w:num>
  <w:num w:numId="14" w16cid:durableId="1464739102">
    <w:abstractNumId w:val="11"/>
  </w:num>
  <w:num w:numId="15" w16cid:durableId="702053392">
    <w:abstractNumId w:val="20"/>
  </w:num>
  <w:num w:numId="16" w16cid:durableId="1027752996">
    <w:abstractNumId w:val="12"/>
  </w:num>
  <w:num w:numId="17" w16cid:durableId="1272009878">
    <w:abstractNumId w:val="3"/>
  </w:num>
  <w:num w:numId="18" w16cid:durableId="1377849866">
    <w:abstractNumId w:val="18"/>
  </w:num>
  <w:num w:numId="19" w16cid:durableId="149636163">
    <w:abstractNumId w:val="0"/>
  </w:num>
  <w:num w:numId="20" w16cid:durableId="293415934">
    <w:abstractNumId w:val="19"/>
  </w:num>
  <w:num w:numId="21" w16cid:durableId="1984115136">
    <w:abstractNumId w:val="2"/>
  </w:num>
  <w:num w:numId="22" w16cid:durableId="1644384190">
    <w:abstractNumId w:val="7"/>
  </w:num>
  <w:num w:numId="23" w16cid:durableId="1662268987">
    <w:abstractNumId w:val="6"/>
  </w:num>
  <w:num w:numId="24" w16cid:durableId="4647829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BF3"/>
    <w:rsid w:val="00004B69"/>
    <w:rsid w:val="000050BD"/>
    <w:rsid w:val="000201C8"/>
    <w:rsid w:val="00020B74"/>
    <w:rsid w:val="00020D9C"/>
    <w:rsid w:val="000210C9"/>
    <w:rsid w:val="0002441F"/>
    <w:rsid w:val="00024BD9"/>
    <w:rsid w:val="00025AA9"/>
    <w:rsid w:val="0003427B"/>
    <w:rsid w:val="000342B7"/>
    <w:rsid w:val="00042789"/>
    <w:rsid w:val="000448B2"/>
    <w:rsid w:val="00045A58"/>
    <w:rsid w:val="00051A7D"/>
    <w:rsid w:val="00052EE2"/>
    <w:rsid w:val="000552AE"/>
    <w:rsid w:val="00057BE3"/>
    <w:rsid w:val="00071A4E"/>
    <w:rsid w:val="00080B63"/>
    <w:rsid w:val="0009500B"/>
    <w:rsid w:val="00095C8A"/>
    <w:rsid w:val="000A0461"/>
    <w:rsid w:val="000A2DB4"/>
    <w:rsid w:val="000A3385"/>
    <w:rsid w:val="000A7038"/>
    <w:rsid w:val="000A7061"/>
    <w:rsid w:val="000B168A"/>
    <w:rsid w:val="000B23DE"/>
    <w:rsid w:val="000B290D"/>
    <w:rsid w:val="000B3D4E"/>
    <w:rsid w:val="000B6464"/>
    <w:rsid w:val="000B74D4"/>
    <w:rsid w:val="000D015B"/>
    <w:rsid w:val="000D737A"/>
    <w:rsid w:val="00104DD7"/>
    <w:rsid w:val="00107804"/>
    <w:rsid w:val="00115F91"/>
    <w:rsid w:val="00121F4B"/>
    <w:rsid w:val="00125B0F"/>
    <w:rsid w:val="00142545"/>
    <w:rsid w:val="001451DA"/>
    <w:rsid w:val="00145CBA"/>
    <w:rsid w:val="00153D73"/>
    <w:rsid w:val="00154985"/>
    <w:rsid w:val="00163703"/>
    <w:rsid w:val="00172378"/>
    <w:rsid w:val="00174288"/>
    <w:rsid w:val="0017661A"/>
    <w:rsid w:val="00180150"/>
    <w:rsid w:val="001802BF"/>
    <w:rsid w:val="00183E96"/>
    <w:rsid w:val="00184EF5"/>
    <w:rsid w:val="001909F7"/>
    <w:rsid w:val="00193C72"/>
    <w:rsid w:val="00194506"/>
    <w:rsid w:val="00196196"/>
    <w:rsid w:val="001964D6"/>
    <w:rsid w:val="001B19FE"/>
    <w:rsid w:val="001B216B"/>
    <w:rsid w:val="001B2A35"/>
    <w:rsid w:val="001B4711"/>
    <w:rsid w:val="001B6E06"/>
    <w:rsid w:val="001C371D"/>
    <w:rsid w:val="001C42E6"/>
    <w:rsid w:val="001E3998"/>
    <w:rsid w:val="001F0F53"/>
    <w:rsid w:val="001F1289"/>
    <w:rsid w:val="00203AD0"/>
    <w:rsid w:val="00211886"/>
    <w:rsid w:val="00215B27"/>
    <w:rsid w:val="0022052E"/>
    <w:rsid w:val="002211FA"/>
    <w:rsid w:val="002273E4"/>
    <w:rsid w:val="00232A36"/>
    <w:rsid w:val="00232BDF"/>
    <w:rsid w:val="002459CD"/>
    <w:rsid w:val="00247159"/>
    <w:rsid w:val="00262D7C"/>
    <w:rsid w:val="00271CED"/>
    <w:rsid w:val="002751F7"/>
    <w:rsid w:val="00277F64"/>
    <w:rsid w:val="00282CD3"/>
    <w:rsid w:val="00283BE2"/>
    <w:rsid w:val="00284421"/>
    <w:rsid w:val="00286F80"/>
    <w:rsid w:val="00290999"/>
    <w:rsid w:val="002932C2"/>
    <w:rsid w:val="002A220C"/>
    <w:rsid w:val="002A3288"/>
    <w:rsid w:val="002A3C23"/>
    <w:rsid w:val="002C763F"/>
    <w:rsid w:val="002D2A86"/>
    <w:rsid w:val="002D2BF0"/>
    <w:rsid w:val="002D4AE0"/>
    <w:rsid w:val="002E0567"/>
    <w:rsid w:val="002E0B57"/>
    <w:rsid w:val="002E45D8"/>
    <w:rsid w:val="002E4964"/>
    <w:rsid w:val="002F4D01"/>
    <w:rsid w:val="00300238"/>
    <w:rsid w:val="0030160B"/>
    <w:rsid w:val="00310814"/>
    <w:rsid w:val="00311C82"/>
    <w:rsid w:val="00312BF3"/>
    <w:rsid w:val="003152EE"/>
    <w:rsid w:val="003153DF"/>
    <w:rsid w:val="00315C89"/>
    <w:rsid w:val="0031688E"/>
    <w:rsid w:val="003219A7"/>
    <w:rsid w:val="00321D6C"/>
    <w:rsid w:val="0032235A"/>
    <w:rsid w:val="003225E9"/>
    <w:rsid w:val="0032373C"/>
    <w:rsid w:val="003301CC"/>
    <w:rsid w:val="00333870"/>
    <w:rsid w:val="0033651B"/>
    <w:rsid w:val="00337663"/>
    <w:rsid w:val="003410A3"/>
    <w:rsid w:val="00345C11"/>
    <w:rsid w:val="00356735"/>
    <w:rsid w:val="00362888"/>
    <w:rsid w:val="0036324F"/>
    <w:rsid w:val="00375FAA"/>
    <w:rsid w:val="003766DA"/>
    <w:rsid w:val="00376D39"/>
    <w:rsid w:val="003773E9"/>
    <w:rsid w:val="00381659"/>
    <w:rsid w:val="00381DDF"/>
    <w:rsid w:val="00382860"/>
    <w:rsid w:val="00382C30"/>
    <w:rsid w:val="00383BD0"/>
    <w:rsid w:val="00385D20"/>
    <w:rsid w:val="00387BF0"/>
    <w:rsid w:val="00390721"/>
    <w:rsid w:val="003928EA"/>
    <w:rsid w:val="0039373E"/>
    <w:rsid w:val="003964DD"/>
    <w:rsid w:val="003971EC"/>
    <w:rsid w:val="003A0AFC"/>
    <w:rsid w:val="003A0FDB"/>
    <w:rsid w:val="003A4312"/>
    <w:rsid w:val="003A5F84"/>
    <w:rsid w:val="003A7DFE"/>
    <w:rsid w:val="003B06BA"/>
    <w:rsid w:val="003B1C1A"/>
    <w:rsid w:val="003B681F"/>
    <w:rsid w:val="003C5C69"/>
    <w:rsid w:val="003D1081"/>
    <w:rsid w:val="003E0C0F"/>
    <w:rsid w:val="003E1939"/>
    <w:rsid w:val="003E2BD6"/>
    <w:rsid w:val="003E4C1B"/>
    <w:rsid w:val="003F5CD3"/>
    <w:rsid w:val="0040237E"/>
    <w:rsid w:val="00404CD6"/>
    <w:rsid w:val="004055FA"/>
    <w:rsid w:val="00405D19"/>
    <w:rsid w:val="004063EB"/>
    <w:rsid w:val="004136DA"/>
    <w:rsid w:val="00422A99"/>
    <w:rsid w:val="00424949"/>
    <w:rsid w:val="00427B8D"/>
    <w:rsid w:val="00427EE3"/>
    <w:rsid w:val="004327FB"/>
    <w:rsid w:val="004406D0"/>
    <w:rsid w:val="00457301"/>
    <w:rsid w:val="00460847"/>
    <w:rsid w:val="004662FE"/>
    <w:rsid w:val="00466C5F"/>
    <w:rsid w:val="00467AEB"/>
    <w:rsid w:val="00474391"/>
    <w:rsid w:val="004837D7"/>
    <w:rsid w:val="0048604C"/>
    <w:rsid w:val="0048614E"/>
    <w:rsid w:val="004873C8"/>
    <w:rsid w:val="004A115E"/>
    <w:rsid w:val="004A42C9"/>
    <w:rsid w:val="004A4607"/>
    <w:rsid w:val="004A76DC"/>
    <w:rsid w:val="004B0E5D"/>
    <w:rsid w:val="004B4404"/>
    <w:rsid w:val="004C01CD"/>
    <w:rsid w:val="004C0962"/>
    <w:rsid w:val="004C266F"/>
    <w:rsid w:val="004C2D6A"/>
    <w:rsid w:val="004C70AA"/>
    <w:rsid w:val="004D2105"/>
    <w:rsid w:val="004D2C91"/>
    <w:rsid w:val="004D491B"/>
    <w:rsid w:val="004E4819"/>
    <w:rsid w:val="004E4E13"/>
    <w:rsid w:val="004E6DA8"/>
    <w:rsid w:val="004E7419"/>
    <w:rsid w:val="004F110B"/>
    <w:rsid w:val="00500860"/>
    <w:rsid w:val="005029D3"/>
    <w:rsid w:val="0050443D"/>
    <w:rsid w:val="00511F24"/>
    <w:rsid w:val="00515981"/>
    <w:rsid w:val="00525D32"/>
    <w:rsid w:val="00536C08"/>
    <w:rsid w:val="005479EB"/>
    <w:rsid w:val="00547A95"/>
    <w:rsid w:val="005527A5"/>
    <w:rsid w:val="00555642"/>
    <w:rsid w:val="00556645"/>
    <w:rsid w:val="00556DED"/>
    <w:rsid w:val="005654FE"/>
    <w:rsid w:val="005675A7"/>
    <w:rsid w:val="005678C8"/>
    <w:rsid w:val="00575795"/>
    <w:rsid w:val="00575952"/>
    <w:rsid w:val="005802E3"/>
    <w:rsid w:val="00581AAD"/>
    <w:rsid w:val="00585D8A"/>
    <w:rsid w:val="00586CEC"/>
    <w:rsid w:val="005872D8"/>
    <w:rsid w:val="005B3C55"/>
    <w:rsid w:val="005C7388"/>
    <w:rsid w:val="005D03D5"/>
    <w:rsid w:val="005D4DFC"/>
    <w:rsid w:val="005D5DB7"/>
    <w:rsid w:val="005E2F5C"/>
    <w:rsid w:val="005F1337"/>
    <w:rsid w:val="00602FBB"/>
    <w:rsid w:val="00607FEB"/>
    <w:rsid w:val="00611736"/>
    <w:rsid w:val="00612BDE"/>
    <w:rsid w:val="00616C57"/>
    <w:rsid w:val="00620250"/>
    <w:rsid w:val="006216EB"/>
    <w:rsid w:val="006217BE"/>
    <w:rsid w:val="00636F80"/>
    <w:rsid w:val="0064723A"/>
    <w:rsid w:val="006536AE"/>
    <w:rsid w:val="006639F8"/>
    <w:rsid w:val="00664245"/>
    <w:rsid w:val="00666717"/>
    <w:rsid w:val="0067096E"/>
    <w:rsid w:val="006709A1"/>
    <w:rsid w:val="0067279C"/>
    <w:rsid w:val="00674581"/>
    <w:rsid w:val="00675BCA"/>
    <w:rsid w:val="006761B4"/>
    <w:rsid w:val="00681C49"/>
    <w:rsid w:val="00682BDD"/>
    <w:rsid w:val="006915B2"/>
    <w:rsid w:val="00691B24"/>
    <w:rsid w:val="006A10D9"/>
    <w:rsid w:val="006A1C76"/>
    <w:rsid w:val="006A4940"/>
    <w:rsid w:val="006A6D06"/>
    <w:rsid w:val="006B1E86"/>
    <w:rsid w:val="006B371C"/>
    <w:rsid w:val="006B76C0"/>
    <w:rsid w:val="006C2447"/>
    <w:rsid w:val="006C3812"/>
    <w:rsid w:val="006C7CB3"/>
    <w:rsid w:val="006D17A1"/>
    <w:rsid w:val="006D6994"/>
    <w:rsid w:val="006D7686"/>
    <w:rsid w:val="006E22FE"/>
    <w:rsid w:val="006E6FB0"/>
    <w:rsid w:val="006E787D"/>
    <w:rsid w:val="006F1129"/>
    <w:rsid w:val="006F1ADA"/>
    <w:rsid w:val="006F2F49"/>
    <w:rsid w:val="006F58CE"/>
    <w:rsid w:val="00700AF2"/>
    <w:rsid w:val="00702BC6"/>
    <w:rsid w:val="00703EBB"/>
    <w:rsid w:val="00707B83"/>
    <w:rsid w:val="007118FB"/>
    <w:rsid w:val="00711DF7"/>
    <w:rsid w:val="0071659F"/>
    <w:rsid w:val="0072656A"/>
    <w:rsid w:val="0072721B"/>
    <w:rsid w:val="00733051"/>
    <w:rsid w:val="00733C9D"/>
    <w:rsid w:val="00734467"/>
    <w:rsid w:val="00735237"/>
    <w:rsid w:val="00735777"/>
    <w:rsid w:val="00735E67"/>
    <w:rsid w:val="0074104C"/>
    <w:rsid w:val="00741F8F"/>
    <w:rsid w:val="00756E53"/>
    <w:rsid w:val="007640B1"/>
    <w:rsid w:val="00766B32"/>
    <w:rsid w:val="0076718D"/>
    <w:rsid w:val="0077272D"/>
    <w:rsid w:val="00772F71"/>
    <w:rsid w:val="0077503F"/>
    <w:rsid w:val="00780633"/>
    <w:rsid w:val="00781EB9"/>
    <w:rsid w:val="00782656"/>
    <w:rsid w:val="00782EE2"/>
    <w:rsid w:val="00783D82"/>
    <w:rsid w:val="00784E71"/>
    <w:rsid w:val="0079077B"/>
    <w:rsid w:val="00793377"/>
    <w:rsid w:val="007A63FA"/>
    <w:rsid w:val="007B282E"/>
    <w:rsid w:val="007D254F"/>
    <w:rsid w:val="007D2975"/>
    <w:rsid w:val="007D3AB9"/>
    <w:rsid w:val="007D5C6E"/>
    <w:rsid w:val="007D62F3"/>
    <w:rsid w:val="007D7DFF"/>
    <w:rsid w:val="007E18BB"/>
    <w:rsid w:val="007E4291"/>
    <w:rsid w:val="007E63BA"/>
    <w:rsid w:val="007E7AFA"/>
    <w:rsid w:val="007F3754"/>
    <w:rsid w:val="008027B8"/>
    <w:rsid w:val="008046CF"/>
    <w:rsid w:val="00804AD1"/>
    <w:rsid w:val="008137AA"/>
    <w:rsid w:val="00814D02"/>
    <w:rsid w:val="00831C7C"/>
    <w:rsid w:val="008330FC"/>
    <w:rsid w:val="00834CAC"/>
    <w:rsid w:val="008353ED"/>
    <w:rsid w:val="00836258"/>
    <w:rsid w:val="00836944"/>
    <w:rsid w:val="00841A96"/>
    <w:rsid w:val="00846671"/>
    <w:rsid w:val="00856518"/>
    <w:rsid w:val="00856C72"/>
    <w:rsid w:val="00857642"/>
    <w:rsid w:val="00860D0B"/>
    <w:rsid w:val="008674FE"/>
    <w:rsid w:val="00870D86"/>
    <w:rsid w:val="00871020"/>
    <w:rsid w:val="008735C6"/>
    <w:rsid w:val="008749F2"/>
    <w:rsid w:val="00874A17"/>
    <w:rsid w:val="008824E6"/>
    <w:rsid w:val="00887E38"/>
    <w:rsid w:val="0089191E"/>
    <w:rsid w:val="00893364"/>
    <w:rsid w:val="008A3305"/>
    <w:rsid w:val="008A3408"/>
    <w:rsid w:val="008B0730"/>
    <w:rsid w:val="008B2261"/>
    <w:rsid w:val="008B40A4"/>
    <w:rsid w:val="008B63F7"/>
    <w:rsid w:val="008C3564"/>
    <w:rsid w:val="008D3536"/>
    <w:rsid w:val="008E5691"/>
    <w:rsid w:val="008F114F"/>
    <w:rsid w:val="008F745F"/>
    <w:rsid w:val="008F7BB1"/>
    <w:rsid w:val="009034EF"/>
    <w:rsid w:val="00906AA0"/>
    <w:rsid w:val="00907371"/>
    <w:rsid w:val="00910EB8"/>
    <w:rsid w:val="00917780"/>
    <w:rsid w:val="00927135"/>
    <w:rsid w:val="00930272"/>
    <w:rsid w:val="00930758"/>
    <w:rsid w:val="00931267"/>
    <w:rsid w:val="0093457B"/>
    <w:rsid w:val="00935004"/>
    <w:rsid w:val="00936056"/>
    <w:rsid w:val="009378F9"/>
    <w:rsid w:val="0094046D"/>
    <w:rsid w:val="009427F5"/>
    <w:rsid w:val="009436E2"/>
    <w:rsid w:val="00953BBF"/>
    <w:rsid w:val="00954307"/>
    <w:rsid w:val="009612D0"/>
    <w:rsid w:val="00964C5F"/>
    <w:rsid w:val="00983FB9"/>
    <w:rsid w:val="009931C2"/>
    <w:rsid w:val="009A6E71"/>
    <w:rsid w:val="009B0577"/>
    <w:rsid w:val="009B3010"/>
    <w:rsid w:val="009C07F6"/>
    <w:rsid w:val="009D021D"/>
    <w:rsid w:val="009D73F0"/>
    <w:rsid w:val="009E298A"/>
    <w:rsid w:val="009E43E4"/>
    <w:rsid w:val="009E6B0E"/>
    <w:rsid w:val="009E737C"/>
    <w:rsid w:val="009E7EB8"/>
    <w:rsid w:val="00A02429"/>
    <w:rsid w:val="00A13468"/>
    <w:rsid w:val="00A164FE"/>
    <w:rsid w:val="00A2374F"/>
    <w:rsid w:val="00A257BC"/>
    <w:rsid w:val="00A25997"/>
    <w:rsid w:val="00A3567F"/>
    <w:rsid w:val="00A40259"/>
    <w:rsid w:val="00A42CF0"/>
    <w:rsid w:val="00A467F3"/>
    <w:rsid w:val="00A50E08"/>
    <w:rsid w:val="00A55AFF"/>
    <w:rsid w:val="00A60C11"/>
    <w:rsid w:val="00A6113A"/>
    <w:rsid w:val="00A61761"/>
    <w:rsid w:val="00A63F2A"/>
    <w:rsid w:val="00A649B7"/>
    <w:rsid w:val="00A713C1"/>
    <w:rsid w:val="00A71DBF"/>
    <w:rsid w:val="00A77D8C"/>
    <w:rsid w:val="00A807DC"/>
    <w:rsid w:val="00A876F4"/>
    <w:rsid w:val="00A903E0"/>
    <w:rsid w:val="00A92821"/>
    <w:rsid w:val="00AA2A74"/>
    <w:rsid w:val="00AB2DED"/>
    <w:rsid w:val="00AD0284"/>
    <w:rsid w:val="00AD1A7D"/>
    <w:rsid w:val="00AD55DA"/>
    <w:rsid w:val="00AD5F33"/>
    <w:rsid w:val="00AD7026"/>
    <w:rsid w:val="00AD7090"/>
    <w:rsid w:val="00AE2015"/>
    <w:rsid w:val="00AE4CF9"/>
    <w:rsid w:val="00AE674D"/>
    <w:rsid w:val="00AF4C20"/>
    <w:rsid w:val="00AF59DC"/>
    <w:rsid w:val="00AF755E"/>
    <w:rsid w:val="00B014BE"/>
    <w:rsid w:val="00B03E30"/>
    <w:rsid w:val="00B05530"/>
    <w:rsid w:val="00B11295"/>
    <w:rsid w:val="00B11BC0"/>
    <w:rsid w:val="00B12DAD"/>
    <w:rsid w:val="00B16043"/>
    <w:rsid w:val="00B2669A"/>
    <w:rsid w:val="00B350AC"/>
    <w:rsid w:val="00B40278"/>
    <w:rsid w:val="00B43752"/>
    <w:rsid w:val="00B46233"/>
    <w:rsid w:val="00B4680E"/>
    <w:rsid w:val="00B50C6A"/>
    <w:rsid w:val="00B56BC3"/>
    <w:rsid w:val="00B61410"/>
    <w:rsid w:val="00B618B4"/>
    <w:rsid w:val="00B6277F"/>
    <w:rsid w:val="00B712CD"/>
    <w:rsid w:val="00B75F30"/>
    <w:rsid w:val="00B766CE"/>
    <w:rsid w:val="00B940B6"/>
    <w:rsid w:val="00BA3CC7"/>
    <w:rsid w:val="00BB4456"/>
    <w:rsid w:val="00BB4804"/>
    <w:rsid w:val="00BC0877"/>
    <w:rsid w:val="00BC0B7B"/>
    <w:rsid w:val="00BC1EE7"/>
    <w:rsid w:val="00BC5E03"/>
    <w:rsid w:val="00BC7438"/>
    <w:rsid w:val="00BD0C3B"/>
    <w:rsid w:val="00BD52AB"/>
    <w:rsid w:val="00BD6648"/>
    <w:rsid w:val="00BE0F03"/>
    <w:rsid w:val="00BE140C"/>
    <w:rsid w:val="00BE23E1"/>
    <w:rsid w:val="00BF6A05"/>
    <w:rsid w:val="00BF799F"/>
    <w:rsid w:val="00C033C8"/>
    <w:rsid w:val="00C067C7"/>
    <w:rsid w:val="00C11153"/>
    <w:rsid w:val="00C16367"/>
    <w:rsid w:val="00C16D5D"/>
    <w:rsid w:val="00C211D7"/>
    <w:rsid w:val="00C2390B"/>
    <w:rsid w:val="00C2597A"/>
    <w:rsid w:val="00C25BF2"/>
    <w:rsid w:val="00C32338"/>
    <w:rsid w:val="00C34872"/>
    <w:rsid w:val="00C413E2"/>
    <w:rsid w:val="00C41AF3"/>
    <w:rsid w:val="00C42354"/>
    <w:rsid w:val="00C457CD"/>
    <w:rsid w:val="00C50A50"/>
    <w:rsid w:val="00C578F4"/>
    <w:rsid w:val="00C57D02"/>
    <w:rsid w:val="00C60EF2"/>
    <w:rsid w:val="00C63119"/>
    <w:rsid w:val="00C70897"/>
    <w:rsid w:val="00C71841"/>
    <w:rsid w:val="00C71F5B"/>
    <w:rsid w:val="00C7274D"/>
    <w:rsid w:val="00C75F1D"/>
    <w:rsid w:val="00C865EA"/>
    <w:rsid w:val="00C96938"/>
    <w:rsid w:val="00CA615D"/>
    <w:rsid w:val="00CB1270"/>
    <w:rsid w:val="00CC724F"/>
    <w:rsid w:val="00CD0C0E"/>
    <w:rsid w:val="00CD383D"/>
    <w:rsid w:val="00CE0C41"/>
    <w:rsid w:val="00CE240F"/>
    <w:rsid w:val="00CE58AE"/>
    <w:rsid w:val="00CE71F4"/>
    <w:rsid w:val="00CF1173"/>
    <w:rsid w:val="00CF240F"/>
    <w:rsid w:val="00CF417B"/>
    <w:rsid w:val="00CF66E1"/>
    <w:rsid w:val="00CF68D8"/>
    <w:rsid w:val="00D00198"/>
    <w:rsid w:val="00D007E6"/>
    <w:rsid w:val="00D01283"/>
    <w:rsid w:val="00D04394"/>
    <w:rsid w:val="00D06455"/>
    <w:rsid w:val="00D072E6"/>
    <w:rsid w:val="00D22689"/>
    <w:rsid w:val="00D2764D"/>
    <w:rsid w:val="00D34E32"/>
    <w:rsid w:val="00D53A59"/>
    <w:rsid w:val="00D62499"/>
    <w:rsid w:val="00D67BE8"/>
    <w:rsid w:val="00D73343"/>
    <w:rsid w:val="00D85F1B"/>
    <w:rsid w:val="00D862DC"/>
    <w:rsid w:val="00D87405"/>
    <w:rsid w:val="00D91995"/>
    <w:rsid w:val="00D95055"/>
    <w:rsid w:val="00D96914"/>
    <w:rsid w:val="00DB0F39"/>
    <w:rsid w:val="00DC27C5"/>
    <w:rsid w:val="00DD282A"/>
    <w:rsid w:val="00DD3B77"/>
    <w:rsid w:val="00DD5179"/>
    <w:rsid w:val="00DE15C2"/>
    <w:rsid w:val="00DE6BF4"/>
    <w:rsid w:val="00DF1E3F"/>
    <w:rsid w:val="00DF7212"/>
    <w:rsid w:val="00E0432E"/>
    <w:rsid w:val="00E044AC"/>
    <w:rsid w:val="00E04BDD"/>
    <w:rsid w:val="00E05303"/>
    <w:rsid w:val="00E05703"/>
    <w:rsid w:val="00E06965"/>
    <w:rsid w:val="00E06CFB"/>
    <w:rsid w:val="00E16917"/>
    <w:rsid w:val="00E17C53"/>
    <w:rsid w:val="00E2079D"/>
    <w:rsid w:val="00E20A71"/>
    <w:rsid w:val="00E218E8"/>
    <w:rsid w:val="00E220C5"/>
    <w:rsid w:val="00E252CA"/>
    <w:rsid w:val="00E33893"/>
    <w:rsid w:val="00E358FD"/>
    <w:rsid w:val="00E42774"/>
    <w:rsid w:val="00E437B4"/>
    <w:rsid w:val="00E632BA"/>
    <w:rsid w:val="00E84FDA"/>
    <w:rsid w:val="00E90D4E"/>
    <w:rsid w:val="00EA303E"/>
    <w:rsid w:val="00EB3377"/>
    <w:rsid w:val="00EC5231"/>
    <w:rsid w:val="00EC7625"/>
    <w:rsid w:val="00EC79F8"/>
    <w:rsid w:val="00ED0C21"/>
    <w:rsid w:val="00EE0530"/>
    <w:rsid w:val="00EE0F5C"/>
    <w:rsid w:val="00EE38AB"/>
    <w:rsid w:val="00EE6B6C"/>
    <w:rsid w:val="00EE7BC0"/>
    <w:rsid w:val="00EF51FB"/>
    <w:rsid w:val="00EF6F15"/>
    <w:rsid w:val="00F005C0"/>
    <w:rsid w:val="00F0094C"/>
    <w:rsid w:val="00F01149"/>
    <w:rsid w:val="00F0619D"/>
    <w:rsid w:val="00F137EE"/>
    <w:rsid w:val="00F13ED7"/>
    <w:rsid w:val="00F14799"/>
    <w:rsid w:val="00F14C2D"/>
    <w:rsid w:val="00F163EB"/>
    <w:rsid w:val="00F208BC"/>
    <w:rsid w:val="00F214D5"/>
    <w:rsid w:val="00F3219E"/>
    <w:rsid w:val="00F327BA"/>
    <w:rsid w:val="00F3528A"/>
    <w:rsid w:val="00F37444"/>
    <w:rsid w:val="00F37EA8"/>
    <w:rsid w:val="00F40013"/>
    <w:rsid w:val="00F40AF4"/>
    <w:rsid w:val="00F4365D"/>
    <w:rsid w:val="00F441B7"/>
    <w:rsid w:val="00F46F9F"/>
    <w:rsid w:val="00F51DE5"/>
    <w:rsid w:val="00F52177"/>
    <w:rsid w:val="00F52A43"/>
    <w:rsid w:val="00F52CAA"/>
    <w:rsid w:val="00F55E91"/>
    <w:rsid w:val="00F70BE2"/>
    <w:rsid w:val="00F72924"/>
    <w:rsid w:val="00F7426E"/>
    <w:rsid w:val="00F7580F"/>
    <w:rsid w:val="00F93BE9"/>
    <w:rsid w:val="00F9775A"/>
    <w:rsid w:val="00FA757F"/>
    <w:rsid w:val="00FC10C3"/>
    <w:rsid w:val="00FC266D"/>
    <w:rsid w:val="00FD5C7A"/>
    <w:rsid w:val="00FD7B76"/>
    <w:rsid w:val="00FE4982"/>
    <w:rsid w:val="00FE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2E978A"/>
  <w15:docId w15:val="{BBCF7147-571A-4ACD-BC94-F227AC248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77D8C"/>
    <w:rPr>
      <w:sz w:val="24"/>
      <w:szCs w:val="24"/>
    </w:rPr>
  </w:style>
  <w:style w:type="paragraph" w:styleId="Ttulo4">
    <w:name w:val="heading 4"/>
    <w:basedOn w:val="Normal0"/>
    <w:next w:val="Normal0"/>
    <w:link w:val="Ttulo4Car"/>
    <w:qFormat/>
    <w:rsid w:val="007D7DFF"/>
    <w:pPr>
      <w:keepNext/>
      <w:spacing w:line="360" w:lineRule="auto"/>
      <w:ind w:firstLine="696"/>
      <w:jc w:val="center"/>
      <w:outlineLvl w:val="3"/>
    </w:pPr>
    <w:rPr>
      <w:rFonts w:ascii="Verdana" w:hAnsi="Verdana"/>
      <w:b/>
      <w:bCs/>
      <w:sz w:val="20"/>
    </w:rPr>
  </w:style>
  <w:style w:type="paragraph" w:styleId="Ttulo8">
    <w:name w:val="heading 8"/>
    <w:basedOn w:val="Normal0"/>
    <w:next w:val="Normal0"/>
    <w:link w:val="Ttulo8Car"/>
    <w:qFormat/>
    <w:rsid w:val="007D7DFF"/>
    <w:pPr>
      <w:keepNext/>
      <w:spacing w:line="360" w:lineRule="auto"/>
      <w:ind w:hanging="24"/>
      <w:jc w:val="center"/>
      <w:outlineLvl w:val="7"/>
    </w:pPr>
    <w:rPr>
      <w:rFonts w:ascii="Verdana" w:hAnsi="Verdana"/>
      <w:b/>
      <w:bCs/>
      <w:color w:val="333399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D6648"/>
    <w:pPr>
      <w:tabs>
        <w:tab w:val="center" w:pos="4252"/>
        <w:tab w:val="right" w:pos="8504"/>
      </w:tabs>
    </w:pPr>
    <w:rPr>
      <w:rFonts w:ascii="Arial" w:hAnsi="Arial" w:cs="Arial"/>
      <w:sz w:val="22"/>
      <w:lang w:eastAsia="es-ES"/>
    </w:rPr>
  </w:style>
  <w:style w:type="paragraph" w:styleId="Piedepgina">
    <w:name w:val="footer"/>
    <w:basedOn w:val="Normal"/>
    <w:link w:val="PiedepginaCar"/>
    <w:qFormat/>
    <w:rsid w:val="00BD6648"/>
    <w:pPr>
      <w:tabs>
        <w:tab w:val="center" w:pos="4252"/>
        <w:tab w:val="right" w:pos="8504"/>
      </w:tabs>
    </w:pPr>
    <w:rPr>
      <w:rFonts w:ascii="Arial" w:hAnsi="Arial" w:cs="Arial"/>
      <w:sz w:val="22"/>
      <w:lang w:eastAsia="es-ES"/>
    </w:rPr>
  </w:style>
  <w:style w:type="table" w:styleId="Tablaconcuadrcula">
    <w:name w:val="Table Grid"/>
    <w:basedOn w:val="Tablanormal"/>
    <w:uiPriority w:val="59"/>
    <w:rsid w:val="005D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qFormat/>
    <w:rsid w:val="001802BF"/>
    <w:rPr>
      <w:rFonts w:ascii="Tahoma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1802BF"/>
    <w:rPr>
      <w:rFonts w:ascii="Tahoma" w:hAnsi="Tahoma" w:cs="Tahoma"/>
      <w:sz w:val="16"/>
      <w:szCs w:val="16"/>
      <w:lang w:eastAsia="es-ES"/>
    </w:rPr>
  </w:style>
  <w:style w:type="paragraph" w:styleId="Sinespaciado">
    <w:name w:val="No Spacing"/>
    <w:uiPriority w:val="1"/>
    <w:qFormat/>
    <w:rsid w:val="00636F80"/>
    <w:rPr>
      <w:rFonts w:asciiTheme="minorHAnsi" w:eastAsiaTheme="minorHAnsi" w:hAnsiTheme="minorHAnsi" w:cstheme="minorBidi"/>
      <w:sz w:val="22"/>
      <w:lang w:eastAsia="en-US" w:bidi="ks-Deva"/>
    </w:rPr>
  </w:style>
  <w:style w:type="character" w:styleId="Textodelmarcadordeposicin">
    <w:name w:val="Placeholder Text"/>
    <w:basedOn w:val="Fuentedeprrafopredeter"/>
    <w:uiPriority w:val="99"/>
    <w:semiHidden/>
    <w:rsid w:val="00636F80"/>
    <w:rPr>
      <w:color w:val="808080"/>
    </w:rPr>
  </w:style>
  <w:style w:type="paragraph" w:styleId="Textoindependiente">
    <w:name w:val="Body Text"/>
    <w:basedOn w:val="Normal"/>
    <w:link w:val="TextoindependienteCar"/>
    <w:qFormat/>
    <w:rsid w:val="002D2BF0"/>
    <w:pPr>
      <w:jc w:val="both"/>
    </w:pPr>
    <w:rPr>
      <w:rFonts w:ascii="Univers" w:hAnsi="Univers"/>
      <w:sz w:val="22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D2BF0"/>
    <w:rPr>
      <w:rFonts w:ascii="Univers" w:hAnsi="Univers"/>
      <w:sz w:val="22"/>
      <w:lang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6216EB"/>
    <w:pPr>
      <w:ind w:left="720"/>
      <w:contextualSpacing/>
    </w:pPr>
    <w:rPr>
      <w:rFonts w:ascii="Arial" w:hAnsi="Arial" w:cs="Arial"/>
      <w:sz w:val="22"/>
      <w:lang w:eastAsia="es-ES"/>
    </w:rPr>
  </w:style>
  <w:style w:type="character" w:styleId="Refdenotaalpie">
    <w:name w:val="footnote reference"/>
    <w:qFormat/>
    <w:rsid w:val="00D007E6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EF51F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F51FB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qFormat/>
    <w:rsid w:val="00D04394"/>
    <w:rPr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rsid w:val="00D04394"/>
    <w:rPr>
      <w:lang w:val="es-ES" w:eastAsia="es-ES"/>
    </w:rPr>
  </w:style>
  <w:style w:type="paragraph" w:customStyle="1" w:styleId="NotaalPie">
    <w:name w:val="Nota al Pie"/>
    <w:basedOn w:val="Textonotapie"/>
    <w:autoRedefine/>
    <w:qFormat/>
    <w:rsid w:val="004E7419"/>
    <w:rPr>
      <w:rFonts w:ascii="Verdana" w:hAnsi="Verdana"/>
      <w:i/>
      <w:color w:val="808080"/>
      <w:sz w:val="14"/>
      <w:szCs w:val="14"/>
    </w:rPr>
  </w:style>
  <w:style w:type="paragraph" w:styleId="NormalWeb">
    <w:name w:val="Normal (Web)"/>
    <w:basedOn w:val="Normal"/>
    <w:link w:val="NormalWebCar"/>
    <w:qFormat/>
    <w:rsid w:val="00BD0C3B"/>
    <w:pPr>
      <w:spacing w:line="360" w:lineRule="auto"/>
      <w:ind w:left="528" w:right="71" w:firstLine="600"/>
      <w:jc w:val="both"/>
    </w:pPr>
    <w:rPr>
      <w:rFonts w:ascii="Verdana" w:hAnsi="Verdana"/>
      <w:sz w:val="20"/>
      <w:szCs w:val="20"/>
      <w:lang w:val="es-ES" w:eastAsia="es-ES"/>
    </w:rPr>
  </w:style>
  <w:style w:type="character" w:customStyle="1" w:styleId="NormalWebCar">
    <w:name w:val="Normal (Web) Car"/>
    <w:link w:val="NormalWeb"/>
    <w:locked/>
    <w:rsid w:val="00BD0C3B"/>
    <w:rPr>
      <w:rFonts w:ascii="Verdana" w:hAnsi="Verdana"/>
      <w:lang w:val="es-ES" w:eastAsia="es-ES"/>
    </w:rPr>
  </w:style>
  <w:style w:type="paragraph" w:styleId="Sangradetextonormal">
    <w:name w:val="Body Text Indent"/>
    <w:basedOn w:val="Normal"/>
    <w:link w:val="SangradetextonormalCar"/>
    <w:qFormat/>
    <w:rsid w:val="00515981"/>
    <w:pPr>
      <w:spacing w:after="120"/>
      <w:ind w:left="283"/>
    </w:pPr>
    <w:rPr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15981"/>
    <w:rPr>
      <w:sz w:val="24"/>
      <w:szCs w:val="24"/>
      <w:lang w:eastAsia="es-ES"/>
    </w:rPr>
  </w:style>
  <w:style w:type="paragraph" w:styleId="Subttulo">
    <w:name w:val="Subtitle"/>
    <w:basedOn w:val="Normal"/>
    <w:link w:val="SubttuloCar"/>
    <w:uiPriority w:val="11"/>
    <w:qFormat/>
    <w:rsid w:val="00A164FE"/>
    <w:pPr>
      <w:jc w:val="both"/>
    </w:pPr>
    <w:rPr>
      <w:rFonts w:ascii="Verdana" w:hAnsi="Verdana"/>
      <w:b/>
      <w:bCs/>
      <w:color w:val="5500AE"/>
      <w:sz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A164FE"/>
    <w:rPr>
      <w:rFonts w:ascii="Verdana" w:hAnsi="Verdana"/>
      <w:b/>
      <w:bCs/>
      <w:color w:val="5500AE"/>
      <w:szCs w:val="24"/>
      <w:lang w:val="es-ES" w:eastAsia="es-ES"/>
    </w:rPr>
  </w:style>
  <w:style w:type="paragraph" w:customStyle="1" w:styleId="Default">
    <w:name w:val="Default"/>
    <w:qFormat/>
    <w:rsid w:val="00666717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7D7DFF"/>
    <w:rPr>
      <w:rFonts w:ascii="Verdana" w:hAnsi="Verdana"/>
      <w:b/>
      <w:bCs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7D7DFF"/>
    <w:rPr>
      <w:rFonts w:ascii="Verdana" w:hAnsi="Verdana"/>
      <w:b/>
      <w:bCs/>
      <w:color w:val="333399"/>
      <w:sz w:val="22"/>
      <w:szCs w:val="24"/>
      <w:lang w:val="es-ES" w:eastAsia="es-ES"/>
    </w:rPr>
  </w:style>
  <w:style w:type="paragraph" w:customStyle="1" w:styleId="Normal0">
    <w:name w:val="Normal_0"/>
    <w:link w:val="Normal0Car"/>
    <w:qFormat/>
    <w:rsid w:val="007D7DFF"/>
    <w:rPr>
      <w:sz w:val="24"/>
      <w:szCs w:val="24"/>
      <w:lang w:val="es-ES" w:eastAsia="es-ES"/>
    </w:rPr>
  </w:style>
  <w:style w:type="character" w:customStyle="1" w:styleId="Normal0Car">
    <w:name w:val="Normal_0 Car"/>
    <w:link w:val="Normal0"/>
    <w:locked/>
    <w:rsid w:val="007D7DFF"/>
    <w:rPr>
      <w:sz w:val="24"/>
      <w:szCs w:val="24"/>
      <w:lang w:val="es-ES" w:eastAsia="es-ES"/>
    </w:rPr>
  </w:style>
  <w:style w:type="character" w:styleId="nfasis">
    <w:name w:val="Emphasis"/>
    <w:qFormat/>
    <w:rsid w:val="007D7DFF"/>
    <w:rPr>
      <w:i/>
      <w:iCs/>
    </w:rPr>
  </w:style>
  <w:style w:type="character" w:styleId="Refdecomentario">
    <w:name w:val="annotation reference"/>
    <w:basedOn w:val="Fuentedeprrafopredeter"/>
    <w:semiHidden/>
    <w:unhideWhenUsed/>
    <w:rsid w:val="0017237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qFormat/>
    <w:rsid w:val="001723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172378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qFormat/>
    <w:rsid w:val="001723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172378"/>
    <w:rPr>
      <w:b/>
      <w:bCs/>
    </w:rPr>
  </w:style>
  <w:style w:type="character" w:customStyle="1" w:styleId="Caracteresdenotaalpie">
    <w:name w:val="Caracteres de nota al pie"/>
    <w:rsid w:val="00271CED"/>
    <w:rPr>
      <w:vertAlign w:val="superscript"/>
    </w:rPr>
  </w:style>
  <w:style w:type="character" w:customStyle="1" w:styleId="PrrafodelistaCar">
    <w:name w:val="Párrafo de lista Car"/>
    <w:link w:val="Prrafodelista"/>
    <w:uiPriority w:val="34"/>
    <w:qFormat/>
    <w:locked/>
    <w:rsid w:val="003152EE"/>
    <w:rPr>
      <w:rFonts w:ascii="Arial" w:hAnsi="Arial" w:cs="Arial"/>
      <w:sz w:val="22"/>
      <w:szCs w:val="24"/>
      <w:lang w:eastAsia="es-ES"/>
    </w:rPr>
  </w:style>
  <w:style w:type="table" w:customStyle="1" w:styleId="hideth">
    <w:name w:val="hideth"/>
    <w:basedOn w:val="Tablanormal"/>
    <w:rsid w:val="00153D73"/>
    <w:rPr>
      <w:lang w:eastAsia="en-US"/>
    </w:rPr>
    <w:tblPr/>
  </w:style>
  <w:style w:type="character" w:styleId="Hipervnculovisitado">
    <w:name w:val="FollowedHyperlink"/>
    <w:basedOn w:val="Fuentedeprrafopredeter"/>
    <w:uiPriority w:val="99"/>
    <w:semiHidden/>
    <w:unhideWhenUsed/>
    <w:rsid w:val="004A4607"/>
    <w:rPr>
      <w:color w:val="954F72"/>
      <w:u w:val="single"/>
    </w:rPr>
  </w:style>
  <w:style w:type="paragraph" w:customStyle="1" w:styleId="msonormal0">
    <w:name w:val="msonormal"/>
    <w:basedOn w:val="Normal"/>
    <w:qFormat/>
    <w:rsid w:val="004A4607"/>
    <w:pPr>
      <w:spacing w:before="100" w:beforeAutospacing="1" w:after="100" w:afterAutospacing="1"/>
    </w:pPr>
    <w:rPr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4A4607"/>
    <w:rPr>
      <w:rFonts w:ascii="Arial" w:hAnsi="Arial" w:cs="Arial"/>
      <w:sz w:val="22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4A4607"/>
    <w:rPr>
      <w:rFonts w:ascii="Arial" w:hAnsi="Arial" w:cs="Arial"/>
      <w:sz w:val="22"/>
      <w:szCs w:val="24"/>
      <w:lang w:eastAsia="es-ES"/>
    </w:rPr>
  </w:style>
  <w:style w:type="paragraph" w:customStyle="1" w:styleId="xl65">
    <w:name w:val="xl65"/>
    <w:basedOn w:val="Normal"/>
    <w:qFormat/>
    <w:rsid w:val="004A4607"/>
    <w:pPr>
      <w:pBdr>
        <w:left w:val="single" w:sz="8" w:space="0" w:color="FFFFFF"/>
        <w:bottom w:val="dotted" w:sz="4" w:space="0" w:color="BFBFBF"/>
        <w:right w:val="single" w:sz="8" w:space="0" w:color="FFFFFF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66">
    <w:name w:val="xl66"/>
    <w:basedOn w:val="Normal"/>
    <w:qFormat/>
    <w:rsid w:val="004A4607"/>
    <w:pPr>
      <w:pBdr>
        <w:bottom w:val="dotted" w:sz="4" w:space="0" w:color="BFBFBF"/>
      </w:pBdr>
      <w:shd w:val="clear" w:color="auto" w:fill="FFFFFF"/>
      <w:spacing w:before="100" w:beforeAutospacing="1" w:after="100" w:afterAutospacing="1"/>
    </w:pPr>
    <w:rPr>
      <w:color w:val="000000"/>
      <w:sz w:val="20"/>
      <w:szCs w:val="20"/>
      <w:lang w:val="es-ES" w:eastAsia="es-ES"/>
    </w:rPr>
  </w:style>
  <w:style w:type="paragraph" w:customStyle="1" w:styleId="xl67">
    <w:name w:val="xl67"/>
    <w:basedOn w:val="Normal"/>
    <w:qFormat/>
    <w:rsid w:val="004A4607"/>
    <w:pPr>
      <w:shd w:val="clear" w:color="auto" w:fill="FFFFFF"/>
      <w:spacing w:before="100" w:beforeAutospacing="1" w:after="100" w:afterAutospacing="1"/>
    </w:pPr>
    <w:rPr>
      <w:color w:val="000000"/>
      <w:sz w:val="20"/>
      <w:szCs w:val="20"/>
      <w:lang w:val="es-ES" w:eastAsia="es-ES"/>
    </w:rPr>
  </w:style>
  <w:style w:type="paragraph" w:customStyle="1" w:styleId="xl68">
    <w:name w:val="xl68"/>
    <w:basedOn w:val="Normal"/>
    <w:qFormat/>
    <w:rsid w:val="004A4607"/>
    <w:pPr>
      <w:pBdr>
        <w:top w:val="single" w:sz="8" w:space="0" w:color="A6A6A6"/>
      </w:pBdr>
      <w:shd w:val="clear" w:color="auto" w:fill="56BE8E"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69">
    <w:name w:val="xl69"/>
    <w:basedOn w:val="Normal"/>
    <w:qFormat/>
    <w:rsid w:val="004A4607"/>
    <w:pPr>
      <w:pBdr>
        <w:top w:val="single" w:sz="8" w:space="0" w:color="A6A6A6"/>
        <w:left w:val="single" w:sz="8" w:space="0" w:color="FFFFFF"/>
        <w:right w:val="single" w:sz="8" w:space="0" w:color="FFFFFF"/>
      </w:pBdr>
      <w:shd w:val="clear" w:color="auto" w:fill="56BE8E"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70">
    <w:name w:val="xl70"/>
    <w:basedOn w:val="Normal"/>
    <w:qFormat/>
    <w:rsid w:val="004A4607"/>
    <w:pPr>
      <w:pBdr>
        <w:top w:val="single" w:sz="8" w:space="0" w:color="A6A6A6"/>
        <w:left w:val="single" w:sz="8" w:space="0" w:color="FFFFFF"/>
      </w:pBdr>
      <w:shd w:val="clear" w:color="auto" w:fill="56BE8E"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71">
    <w:name w:val="xl71"/>
    <w:basedOn w:val="Normal"/>
    <w:qFormat/>
    <w:rsid w:val="004A4607"/>
    <w:pPr>
      <w:pBdr>
        <w:top w:val="single" w:sz="8" w:space="0" w:color="A6A6A6"/>
        <w:left w:val="single" w:sz="8" w:space="0" w:color="FFFFFF"/>
      </w:pBdr>
      <w:shd w:val="clear" w:color="auto" w:fill="56BE8E"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72">
    <w:name w:val="xl72"/>
    <w:basedOn w:val="Normal"/>
    <w:qFormat/>
    <w:rsid w:val="004A4607"/>
    <w:pPr>
      <w:pBdr>
        <w:bottom w:val="dotted" w:sz="4" w:space="0" w:color="BFBFBF"/>
      </w:pBdr>
      <w:shd w:val="clear" w:color="auto" w:fill="A6A6A6"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73">
    <w:name w:val="xl73"/>
    <w:basedOn w:val="Normal"/>
    <w:qFormat/>
    <w:rsid w:val="004A4607"/>
    <w:pPr>
      <w:pBdr>
        <w:left w:val="single" w:sz="8" w:space="0" w:color="FFFFFF"/>
        <w:bottom w:val="dotted" w:sz="4" w:space="0" w:color="BFBFBF"/>
        <w:right w:val="single" w:sz="8" w:space="0" w:color="FFFFFF"/>
      </w:pBdr>
      <w:shd w:val="clear" w:color="auto" w:fill="A6A6A6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20"/>
      <w:szCs w:val="20"/>
      <w:lang w:val="es-ES" w:eastAsia="es-ES"/>
    </w:rPr>
  </w:style>
  <w:style w:type="paragraph" w:customStyle="1" w:styleId="xl74">
    <w:name w:val="xl74"/>
    <w:basedOn w:val="Normal"/>
    <w:qFormat/>
    <w:rsid w:val="004A4607"/>
    <w:pPr>
      <w:shd w:val="clear" w:color="auto" w:fill="A6A6A6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20"/>
      <w:szCs w:val="20"/>
      <w:lang w:val="es-ES" w:eastAsia="es-ES"/>
    </w:rPr>
  </w:style>
  <w:style w:type="paragraph" w:customStyle="1" w:styleId="xl75">
    <w:name w:val="xl75"/>
    <w:basedOn w:val="Normal"/>
    <w:qFormat/>
    <w:rsid w:val="004A4607"/>
    <w:pPr>
      <w:pBdr>
        <w:left w:val="single" w:sz="8" w:space="0" w:color="FFFFFF"/>
        <w:bottom w:val="dotted" w:sz="4" w:space="0" w:color="BFBFBF"/>
      </w:pBdr>
      <w:shd w:val="clear" w:color="auto" w:fill="A6A6A6"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76">
    <w:name w:val="xl76"/>
    <w:basedOn w:val="Normal"/>
    <w:qFormat/>
    <w:rsid w:val="004A4607"/>
    <w:pPr>
      <w:pBdr>
        <w:bottom w:val="dotted" w:sz="4" w:space="0" w:color="BFBFBF"/>
      </w:pBdr>
      <w:shd w:val="clear" w:color="auto" w:fill="E8E8E8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xl77">
    <w:name w:val="xl77"/>
    <w:basedOn w:val="Normal"/>
    <w:qFormat/>
    <w:rsid w:val="004A4607"/>
    <w:pPr>
      <w:pBdr>
        <w:left w:val="single" w:sz="8" w:space="0" w:color="FFFFFF"/>
        <w:bottom w:val="dotted" w:sz="4" w:space="0" w:color="BFBFBF"/>
      </w:pBdr>
      <w:shd w:val="clear" w:color="auto" w:fill="E8E8E8"/>
      <w:spacing w:before="100" w:beforeAutospacing="1" w:after="100" w:afterAutospacing="1"/>
      <w:jc w:val="center"/>
    </w:pPr>
    <w:rPr>
      <w:b/>
      <w:bCs/>
      <w:color w:val="000000"/>
      <w:sz w:val="20"/>
      <w:szCs w:val="20"/>
      <w:lang w:val="es-ES" w:eastAsia="es-ES"/>
    </w:rPr>
  </w:style>
  <w:style w:type="paragraph" w:customStyle="1" w:styleId="xl78">
    <w:name w:val="xl78"/>
    <w:basedOn w:val="Normal"/>
    <w:qFormat/>
    <w:rsid w:val="004A4607"/>
    <w:pPr>
      <w:pBdr>
        <w:top w:val="dotted" w:sz="4" w:space="0" w:color="BFBFBF"/>
        <w:left w:val="single" w:sz="8" w:space="0" w:color="FFFFFF"/>
        <w:bottom w:val="dotted" w:sz="4" w:space="0" w:color="BFBFBF"/>
        <w:right w:val="single" w:sz="8" w:space="0" w:color="FFFFFF"/>
      </w:pBdr>
      <w:shd w:val="clear" w:color="auto" w:fill="E8E8E8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xl79">
    <w:name w:val="xl79"/>
    <w:basedOn w:val="Normal"/>
    <w:qFormat/>
    <w:rsid w:val="004A4607"/>
    <w:pPr>
      <w:pBdr>
        <w:bottom w:val="dotted" w:sz="4" w:space="0" w:color="BFBFBF"/>
        <w:right w:val="single" w:sz="8" w:space="0" w:color="FFFFFF"/>
      </w:pBdr>
      <w:shd w:val="clear" w:color="auto" w:fill="E8E8E8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xl80">
    <w:name w:val="xl80"/>
    <w:basedOn w:val="Normal"/>
    <w:qFormat/>
    <w:rsid w:val="004A4607"/>
    <w:pPr>
      <w:pBdr>
        <w:bottom w:val="dotted" w:sz="4" w:space="0" w:color="BFBFBF"/>
        <w:right w:val="single" w:sz="8" w:space="0" w:color="FFFFFF"/>
      </w:pBdr>
      <w:shd w:val="clear" w:color="auto" w:fill="E8E8E8"/>
      <w:spacing w:before="100" w:beforeAutospacing="1" w:after="100" w:afterAutospacing="1"/>
    </w:pPr>
    <w:rPr>
      <w:b/>
      <w:bCs/>
      <w:color w:val="000000"/>
      <w:sz w:val="20"/>
      <w:szCs w:val="20"/>
      <w:lang w:val="es-ES" w:eastAsia="es-ES"/>
    </w:rPr>
  </w:style>
  <w:style w:type="paragraph" w:customStyle="1" w:styleId="xl81">
    <w:name w:val="xl81"/>
    <w:basedOn w:val="Normal"/>
    <w:qFormat/>
    <w:rsid w:val="004A4607"/>
    <w:pPr>
      <w:pBdr>
        <w:bottom w:val="dotted" w:sz="4" w:space="0" w:color="BFBFBF"/>
      </w:pBdr>
      <w:shd w:val="clear" w:color="auto" w:fill="E8E8E8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82">
    <w:name w:val="xl82"/>
    <w:basedOn w:val="Normal"/>
    <w:qFormat/>
    <w:rsid w:val="004A4607"/>
    <w:pPr>
      <w:pBdr>
        <w:left w:val="single" w:sz="8" w:space="0" w:color="FFFFFF"/>
        <w:bottom w:val="dotted" w:sz="4" w:space="0" w:color="BFBFBF"/>
        <w:right w:val="single" w:sz="8" w:space="0" w:color="FFFFFF"/>
      </w:pBdr>
      <w:shd w:val="clear" w:color="auto" w:fill="E8E8E8"/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xl83">
    <w:name w:val="xl83"/>
    <w:basedOn w:val="Normal"/>
    <w:qFormat/>
    <w:rsid w:val="004A4607"/>
    <w:pPr>
      <w:pBdr>
        <w:bottom w:val="dotted" w:sz="4" w:space="0" w:color="BFBFBF"/>
        <w:right w:val="single" w:sz="8" w:space="0" w:color="FFFFFF"/>
      </w:pBdr>
      <w:shd w:val="clear" w:color="auto" w:fill="E8E8E8"/>
      <w:spacing w:before="100" w:beforeAutospacing="1" w:after="100" w:afterAutospacing="1"/>
    </w:pPr>
    <w:rPr>
      <w:b/>
      <w:bCs/>
      <w:color w:val="000000"/>
      <w:sz w:val="20"/>
      <w:szCs w:val="20"/>
      <w:lang w:val="es-ES" w:eastAsia="es-ES"/>
    </w:rPr>
  </w:style>
  <w:style w:type="paragraph" w:customStyle="1" w:styleId="xl84">
    <w:name w:val="xl84"/>
    <w:basedOn w:val="Normal"/>
    <w:qFormat/>
    <w:rsid w:val="004A4607"/>
    <w:pPr>
      <w:pBdr>
        <w:bottom w:val="dotted" w:sz="4" w:space="0" w:color="BFBFBF"/>
        <w:right w:val="single" w:sz="8" w:space="0" w:color="FFFFFF"/>
      </w:pBdr>
      <w:shd w:val="clear" w:color="auto" w:fill="FFFFFF"/>
      <w:spacing w:before="100" w:beforeAutospacing="1" w:after="100" w:afterAutospacing="1"/>
      <w:jc w:val="center"/>
    </w:pPr>
    <w:rPr>
      <w:b/>
      <w:bCs/>
      <w:color w:val="000000"/>
      <w:sz w:val="20"/>
      <w:szCs w:val="20"/>
      <w:lang w:val="es-ES" w:eastAsia="es-ES"/>
    </w:rPr>
  </w:style>
  <w:style w:type="paragraph" w:customStyle="1" w:styleId="xl85">
    <w:name w:val="xl85"/>
    <w:basedOn w:val="Normal"/>
    <w:qFormat/>
    <w:rsid w:val="004A4607"/>
    <w:pPr>
      <w:pBdr>
        <w:bottom w:val="dotted" w:sz="4" w:space="0" w:color="BFBFBF"/>
        <w:right w:val="single" w:sz="8" w:space="0" w:color="FFFFFF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86">
    <w:name w:val="xl86"/>
    <w:basedOn w:val="Normal"/>
    <w:qFormat/>
    <w:rsid w:val="004A4607"/>
    <w:pPr>
      <w:pBdr>
        <w:bottom w:val="dotted" w:sz="4" w:space="0" w:color="BFBFBF"/>
      </w:pBdr>
      <w:shd w:val="clear" w:color="auto" w:fill="FFFFCC"/>
      <w:spacing w:before="100" w:beforeAutospacing="1" w:after="100" w:afterAutospacing="1"/>
      <w:jc w:val="center"/>
    </w:pPr>
    <w:rPr>
      <w:color w:val="404040"/>
      <w:sz w:val="20"/>
      <w:szCs w:val="20"/>
      <w:lang w:val="es-ES" w:eastAsia="es-ES"/>
    </w:rPr>
  </w:style>
  <w:style w:type="paragraph" w:customStyle="1" w:styleId="xl87">
    <w:name w:val="xl87"/>
    <w:basedOn w:val="Normal"/>
    <w:qFormat/>
    <w:rsid w:val="004A4607"/>
    <w:pPr>
      <w:pBdr>
        <w:bottom w:val="dotted" w:sz="4" w:space="0" w:color="BFBFBF"/>
        <w:right w:val="single" w:sz="8" w:space="0" w:color="FFFFFF"/>
      </w:pBdr>
      <w:shd w:val="clear" w:color="auto" w:fill="E8E8E8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88">
    <w:name w:val="xl88"/>
    <w:basedOn w:val="Normal"/>
    <w:qFormat/>
    <w:rsid w:val="004A4607"/>
    <w:pPr>
      <w:pBdr>
        <w:right w:val="single" w:sz="8" w:space="0" w:color="FFFFFF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89">
    <w:name w:val="xl89"/>
    <w:basedOn w:val="Normal"/>
    <w:qFormat/>
    <w:rsid w:val="004A4607"/>
    <w:pPr>
      <w:pBdr>
        <w:bottom w:val="dotted" w:sz="4" w:space="0" w:color="BFBFBF"/>
      </w:pBdr>
      <w:shd w:val="clear" w:color="auto" w:fill="A6A6A6"/>
      <w:spacing w:before="100" w:beforeAutospacing="1" w:after="100" w:afterAutospacing="1"/>
      <w:jc w:val="center"/>
    </w:pPr>
    <w:rPr>
      <w:rFonts w:ascii="Arial" w:hAnsi="Arial" w:cs="Arial"/>
      <w:b/>
      <w:bCs/>
      <w:color w:val="FFFFFF"/>
      <w:sz w:val="20"/>
      <w:szCs w:val="20"/>
      <w:lang w:val="es-ES" w:eastAsia="es-ES"/>
    </w:rPr>
  </w:style>
  <w:style w:type="paragraph" w:customStyle="1" w:styleId="xl90">
    <w:name w:val="xl90"/>
    <w:basedOn w:val="Normal"/>
    <w:qFormat/>
    <w:rsid w:val="004A4607"/>
    <w:pPr>
      <w:shd w:val="clear" w:color="auto" w:fill="A6A6A6"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91">
    <w:name w:val="xl91"/>
    <w:basedOn w:val="Normal"/>
    <w:qFormat/>
    <w:rsid w:val="004A4607"/>
    <w:pPr>
      <w:spacing w:before="100" w:beforeAutospacing="1" w:after="100" w:afterAutospacing="1"/>
    </w:pPr>
    <w:rPr>
      <w:b/>
      <w:bCs/>
      <w:lang w:val="es-ES" w:eastAsia="es-ES"/>
    </w:rPr>
  </w:style>
  <w:style w:type="paragraph" w:customStyle="1" w:styleId="xl92">
    <w:name w:val="xl92"/>
    <w:basedOn w:val="Normal"/>
    <w:qFormat/>
    <w:rsid w:val="004A4607"/>
    <w:pPr>
      <w:spacing w:before="100" w:beforeAutospacing="1" w:after="100" w:afterAutospacing="1"/>
    </w:pPr>
    <w:rPr>
      <w:b/>
      <w:bCs/>
      <w:lang w:val="es-ES" w:eastAsia="es-ES"/>
    </w:rPr>
  </w:style>
  <w:style w:type="paragraph" w:customStyle="1" w:styleId="xl93">
    <w:name w:val="xl93"/>
    <w:basedOn w:val="Normal"/>
    <w:qFormat/>
    <w:rsid w:val="004A4607"/>
    <w:pPr>
      <w:spacing w:before="100" w:beforeAutospacing="1" w:after="100" w:afterAutospacing="1"/>
      <w:jc w:val="center"/>
    </w:pPr>
    <w:rPr>
      <w:lang w:val="es-ES" w:eastAsia="es-ES"/>
    </w:rPr>
  </w:style>
  <w:style w:type="paragraph" w:customStyle="1" w:styleId="xl94">
    <w:name w:val="xl94"/>
    <w:basedOn w:val="Normal"/>
    <w:qFormat/>
    <w:rsid w:val="004A4607"/>
    <w:pPr>
      <w:pBdr>
        <w:bottom w:val="dotted" w:sz="4" w:space="0" w:color="BFBFBF"/>
      </w:pBdr>
      <w:shd w:val="clear" w:color="auto" w:fill="FFFFFF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95">
    <w:name w:val="xl95"/>
    <w:basedOn w:val="Normal"/>
    <w:qFormat/>
    <w:rsid w:val="004A4607"/>
    <w:pPr>
      <w:pBdr>
        <w:bottom w:val="dotted" w:sz="4" w:space="0" w:color="BFBFBF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0"/>
      <w:szCs w:val="20"/>
      <w:lang w:val="es-ES" w:eastAsia="es-ES"/>
    </w:rPr>
  </w:style>
  <w:style w:type="paragraph" w:customStyle="1" w:styleId="xl96">
    <w:name w:val="xl96"/>
    <w:basedOn w:val="Normal"/>
    <w:qFormat/>
    <w:rsid w:val="004A4607"/>
    <w:pPr>
      <w:pBdr>
        <w:bottom w:val="dotted" w:sz="4" w:space="0" w:color="BFBFBF"/>
      </w:pBdr>
      <w:spacing w:before="100" w:beforeAutospacing="1" w:after="100" w:afterAutospacing="1"/>
      <w:jc w:val="center"/>
    </w:pPr>
    <w:rPr>
      <w:b/>
      <w:bCs/>
      <w:color w:val="000000"/>
      <w:sz w:val="20"/>
      <w:szCs w:val="20"/>
      <w:lang w:val="es-ES" w:eastAsia="es-ES"/>
    </w:rPr>
  </w:style>
  <w:style w:type="paragraph" w:customStyle="1" w:styleId="xl97">
    <w:name w:val="xl97"/>
    <w:basedOn w:val="Normal"/>
    <w:qFormat/>
    <w:rsid w:val="004A4607"/>
    <w:pPr>
      <w:pBdr>
        <w:bottom w:val="dotted" w:sz="4" w:space="0" w:color="BFBFBF"/>
      </w:pBdr>
      <w:spacing w:before="100" w:beforeAutospacing="1" w:after="100" w:afterAutospacing="1"/>
      <w:jc w:val="center"/>
    </w:pPr>
    <w:rPr>
      <w:sz w:val="20"/>
      <w:szCs w:val="20"/>
      <w:lang w:val="es-ES" w:eastAsia="es-ES"/>
    </w:rPr>
  </w:style>
  <w:style w:type="paragraph" w:customStyle="1" w:styleId="xl98">
    <w:name w:val="xl98"/>
    <w:basedOn w:val="Normal"/>
    <w:qFormat/>
    <w:rsid w:val="004A4607"/>
    <w:pPr>
      <w:pBdr>
        <w:bottom w:val="dotted" w:sz="4" w:space="0" w:color="BFBFBF"/>
      </w:pBdr>
      <w:spacing w:before="100" w:beforeAutospacing="1" w:after="100" w:afterAutospacing="1"/>
    </w:pPr>
    <w:rPr>
      <w:color w:val="000000"/>
      <w:sz w:val="20"/>
      <w:szCs w:val="20"/>
      <w:lang w:val="es-ES" w:eastAsia="es-ES"/>
    </w:rPr>
  </w:style>
  <w:style w:type="paragraph" w:customStyle="1" w:styleId="xl99">
    <w:name w:val="xl99"/>
    <w:basedOn w:val="Normal"/>
    <w:qFormat/>
    <w:rsid w:val="004A4607"/>
    <w:pPr>
      <w:pBdr>
        <w:left w:val="single" w:sz="8" w:space="0" w:color="FFFFFF"/>
        <w:bottom w:val="dotted" w:sz="4" w:space="0" w:color="BFBFBF"/>
      </w:pBdr>
      <w:shd w:val="clear" w:color="auto" w:fill="E8E8E8"/>
      <w:spacing w:before="100" w:beforeAutospacing="1" w:after="100" w:afterAutospacing="1"/>
    </w:pPr>
    <w:rPr>
      <w:b/>
      <w:bCs/>
      <w:color w:val="000000"/>
      <w:sz w:val="20"/>
      <w:szCs w:val="20"/>
      <w:lang w:val="es-ES" w:eastAsia="es-ES"/>
    </w:rPr>
  </w:style>
  <w:style w:type="paragraph" w:customStyle="1" w:styleId="xl100">
    <w:name w:val="xl100"/>
    <w:basedOn w:val="Normal"/>
    <w:qFormat/>
    <w:rsid w:val="004A4607"/>
    <w:pPr>
      <w:pBdr>
        <w:left w:val="single" w:sz="8" w:space="0" w:color="FFFFFF"/>
        <w:bottom w:val="dotted" w:sz="4" w:space="0" w:color="BFBFBF"/>
        <w:right w:val="single" w:sz="8" w:space="0" w:color="FFFFFF"/>
      </w:pBdr>
      <w:shd w:val="clear" w:color="auto" w:fill="D9D9D9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101">
    <w:name w:val="xl101"/>
    <w:basedOn w:val="Normal"/>
    <w:qFormat/>
    <w:rsid w:val="004A4607"/>
    <w:pPr>
      <w:pBdr>
        <w:bottom w:val="dotted" w:sz="4" w:space="0" w:color="BFBFBF"/>
        <w:right w:val="single" w:sz="8" w:space="0" w:color="FFFFFF"/>
      </w:pBdr>
      <w:shd w:val="clear" w:color="auto" w:fill="D9D9D9"/>
      <w:spacing w:before="100" w:beforeAutospacing="1" w:after="100" w:afterAutospacing="1"/>
      <w:jc w:val="center"/>
    </w:pPr>
    <w:rPr>
      <w:b/>
      <w:bCs/>
      <w:color w:val="000000"/>
      <w:sz w:val="20"/>
      <w:szCs w:val="20"/>
      <w:lang w:val="es-ES" w:eastAsia="es-ES"/>
    </w:rPr>
  </w:style>
  <w:style w:type="paragraph" w:customStyle="1" w:styleId="xl102">
    <w:name w:val="xl102"/>
    <w:basedOn w:val="Normal"/>
    <w:qFormat/>
    <w:rsid w:val="004A4607"/>
    <w:pPr>
      <w:pBdr>
        <w:bottom w:val="dotted" w:sz="4" w:space="0" w:color="BFBFBF"/>
        <w:right w:val="single" w:sz="8" w:space="0" w:color="FFFFFF"/>
      </w:pBdr>
      <w:shd w:val="clear" w:color="auto" w:fill="D9D9D9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103">
    <w:name w:val="xl103"/>
    <w:basedOn w:val="Normal"/>
    <w:qFormat/>
    <w:rsid w:val="004A4607"/>
    <w:pPr>
      <w:pBdr>
        <w:bottom w:val="dotted" w:sz="4" w:space="0" w:color="BFBFBF"/>
      </w:pBdr>
      <w:shd w:val="clear" w:color="auto" w:fill="D9D9D9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104">
    <w:name w:val="xl104"/>
    <w:basedOn w:val="Normal"/>
    <w:qFormat/>
    <w:rsid w:val="004A4607"/>
    <w:pPr>
      <w:pBdr>
        <w:bottom w:val="dotted" w:sz="4" w:space="0" w:color="BFBFBF"/>
      </w:pBdr>
      <w:shd w:val="clear" w:color="auto" w:fill="D9D9D9"/>
      <w:spacing w:before="100" w:beforeAutospacing="1" w:after="100" w:afterAutospacing="1"/>
    </w:pPr>
    <w:rPr>
      <w:b/>
      <w:bCs/>
      <w:color w:val="000000"/>
      <w:sz w:val="20"/>
      <w:szCs w:val="20"/>
      <w:lang w:val="es-ES" w:eastAsia="es-ES"/>
    </w:rPr>
  </w:style>
  <w:style w:type="paragraph" w:customStyle="1" w:styleId="xl105">
    <w:name w:val="xl105"/>
    <w:basedOn w:val="Normal"/>
    <w:qFormat/>
    <w:rsid w:val="004A4607"/>
    <w:pPr>
      <w:pBdr>
        <w:left w:val="single" w:sz="8" w:space="0" w:color="FFFFFF"/>
        <w:bottom w:val="dotted" w:sz="4" w:space="0" w:color="BFBFBF"/>
      </w:pBdr>
      <w:shd w:val="clear" w:color="auto" w:fill="A6A6A6"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106">
    <w:name w:val="xl106"/>
    <w:basedOn w:val="Normal"/>
    <w:qFormat/>
    <w:rsid w:val="004A4607"/>
    <w:pPr>
      <w:pBdr>
        <w:bottom w:val="dotted" w:sz="4" w:space="0" w:color="BFBFBF"/>
      </w:pBdr>
      <w:shd w:val="clear" w:color="auto" w:fill="D9D9D9"/>
      <w:spacing w:before="100" w:beforeAutospacing="1" w:after="100" w:afterAutospacing="1"/>
      <w:jc w:val="center"/>
    </w:pPr>
    <w:rPr>
      <w:color w:val="404040"/>
      <w:sz w:val="20"/>
      <w:szCs w:val="20"/>
      <w:lang w:val="es-ES" w:eastAsia="es-ES"/>
    </w:rPr>
  </w:style>
  <w:style w:type="paragraph" w:customStyle="1" w:styleId="xl107">
    <w:name w:val="xl107"/>
    <w:basedOn w:val="Normal"/>
    <w:qFormat/>
    <w:rsid w:val="004A4607"/>
    <w:pPr>
      <w:pBdr>
        <w:bottom w:val="dotted" w:sz="4" w:space="0" w:color="BFBFBF"/>
      </w:pBdr>
      <w:shd w:val="clear" w:color="auto" w:fill="E8E8E8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109">
    <w:name w:val="xl109"/>
    <w:basedOn w:val="Normal"/>
    <w:qFormat/>
    <w:rsid w:val="004A4607"/>
    <w:pPr>
      <w:pBdr>
        <w:left w:val="single" w:sz="8" w:space="0" w:color="FFFFFF"/>
      </w:pBdr>
      <w:shd w:val="clear" w:color="auto" w:fill="56BE8E"/>
      <w:spacing w:before="100" w:beforeAutospacing="1" w:after="100" w:afterAutospacing="1"/>
      <w:jc w:val="center"/>
    </w:pPr>
    <w:rPr>
      <w:b/>
      <w:bCs/>
      <w:color w:val="FFFFFF"/>
      <w:sz w:val="20"/>
      <w:szCs w:val="20"/>
      <w:lang w:val="es-ES" w:eastAsia="es-ES"/>
    </w:rPr>
  </w:style>
  <w:style w:type="paragraph" w:customStyle="1" w:styleId="xl110">
    <w:name w:val="xl110"/>
    <w:basedOn w:val="Normal"/>
    <w:qFormat/>
    <w:rsid w:val="004A4607"/>
    <w:pPr>
      <w:shd w:val="clear" w:color="auto" w:fill="E8E8E8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111">
    <w:name w:val="xl111"/>
    <w:basedOn w:val="Normal"/>
    <w:qFormat/>
    <w:rsid w:val="004A4607"/>
    <w:pPr>
      <w:shd w:val="clear" w:color="auto" w:fill="FFFFCC"/>
      <w:spacing w:before="100" w:beforeAutospacing="1" w:after="100" w:afterAutospacing="1"/>
      <w:jc w:val="center"/>
    </w:pPr>
    <w:rPr>
      <w:color w:val="404040"/>
      <w:sz w:val="20"/>
      <w:szCs w:val="20"/>
      <w:lang w:val="es-ES" w:eastAsia="es-ES"/>
    </w:rPr>
  </w:style>
  <w:style w:type="paragraph" w:customStyle="1" w:styleId="xl112">
    <w:name w:val="xl112"/>
    <w:basedOn w:val="Normal"/>
    <w:qFormat/>
    <w:rsid w:val="004A4607"/>
    <w:pPr>
      <w:pBdr>
        <w:bottom w:val="dotted" w:sz="4" w:space="0" w:color="BFBFBF"/>
      </w:pBdr>
      <w:shd w:val="clear" w:color="auto" w:fill="FFFFCC"/>
      <w:spacing w:before="100" w:beforeAutospacing="1" w:after="100" w:afterAutospacing="1"/>
      <w:jc w:val="center"/>
    </w:pPr>
    <w:rPr>
      <w:color w:val="404040"/>
      <w:sz w:val="20"/>
      <w:szCs w:val="20"/>
      <w:lang w:val="es-ES" w:eastAsia="es-ES"/>
    </w:rPr>
  </w:style>
  <w:style w:type="paragraph" w:customStyle="1" w:styleId="xl113">
    <w:name w:val="xl113"/>
    <w:basedOn w:val="Normal"/>
    <w:qFormat/>
    <w:rsid w:val="004A4607"/>
    <w:pPr>
      <w:shd w:val="clear" w:color="auto" w:fill="FFFFCC"/>
      <w:spacing w:before="100" w:beforeAutospacing="1" w:after="100" w:afterAutospacing="1"/>
      <w:jc w:val="center"/>
    </w:pPr>
    <w:rPr>
      <w:color w:val="404040"/>
      <w:sz w:val="20"/>
      <w:szCs w:val="20"/>
      <w:lang w:val="es-ES" w:eastAsia="es-ES"/>
    </w:rPr>
  </w:style>
  <w:style w:type="paragraph" w:customStyle="1" w:styleId="xl114">
    <w:name w:val="xl114"/>
    <w:basedOn w:val="Normal"/>
    <w:qFormat/>
    <w:rsid w:val="004A4607"/>
    <w:pPr>
      <w:shd w:val="clear" w:color="auto" w:fill="FFFFFF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115">
    <w:name w:val="xl115"/>
    <w:basedOn w:val="Normal"/>
    <w:qFormat/>
    <w:rsid w:val="004A4607"/>
    <w:pPr>
      <w:pBdr>
        <w:bottom w:val="dotted" w:sz="4" w:space="0" w:color="BFBFBF"/>
      </w:pBdr>
      <w:shd w:val="clear" w:color="auto" w:fill="FFFFCC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116">
    <w:name w:val="xl116"/>
    <w:basedOn w:val="Normal"/>
    <w:qFormat/>
    <w:rsid w:val="004A4607"/>
    <w:pPr>
      <w:shd w:val="clear" w:color="auto" w:fill="FFFFCC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117">
    <w:name w:val="xl117"/>
    <w:basedOn w:val="Normal"/>
    <w:qFormat/>
    <w:rsid w:val="004A4607"/>
    <w:pPr>
      <w:spacing w:before="100" w:beforeAutospacing="1" w:after="100" w:afterAutospacing="1"/>
      <w:jc w:val="center"/>
    </w:pPr>
    <w:rPr>
      <w:lang w:val="es-ES" w:eastAsia="es-ES"/>
    </w:rPr>
  </w:style>
  <w:style w:type="paragraph" w:customStyle="1" w:styleId="xl118">
    <w:name w:val="xl118"/>
    <w:basedOn w:val="Normal"/>
    <w:qFormat/>
    <w:rsid w:val="004A4607"/>
    <w:pPr>
      <w:spacing w:before="100" w:beforeAutospacing="1" w:after="100" w:afterAutospacing="1"/>
      <w:jc w:val="center"/>
    </w:pPr>
    <w:rPr>
      <w:lang w:val="es-ES" w:eastAsia="es-ES"/>
    </w:rPr>
  </w:style>
  <w:style w:type="paragraph" w:customStyle="1" w:styleId="xl119">
    <w:name w:val="xl119"/>
    <w:basedOn w:val="Normal"/>
    <w:qFormat/>
    <w:rsid w:val="004A4607"/>
    <w:pPr>
      <w:spacing w:before="100" w:beforeAutospacing="1" w:after="100" w:afterAutospacing="1"/>
      <w:jc w:val="center"/>
    </w:pPr>
    <w:rPr>
      <w:lang w:val="es-ES" w:eastAsia="es-ES"/>
    </w:rPr>
  </w:style>
  <w:style w:type="paragraph" w:customStyle="1" w:styleId="xl120">
    <w:name w:val="xl120"/>
    <w:basedOn w:val="Normal"/>
    <w:qFormat/>
    <w:rsid w:val="004A4607"/>
    <w:pPr>
      <w:shd w:val="clear" w:color="auto" w:fill="FFFFFF"/>
      <w:spacing w:before="100" w:beforeAutospacing="1" w:after="100" w:afterAutospacing="1"/>
      <w:jc w:val="center"/>
    </w:pPr>
    <w:rPr>
      <w:color w:val="000000"/>
      <w:sz w:val="20"/>
      <w:szCs w:val="20"/>
      <w:lang w:val="es-ES" w:eastAsia="es-ES"/>
    </w:rPr>
  </w:style>
  <w:style w:type="paragraph" w:customStyle="1" w:styleId="xl121">
    <w:name w:val="xl121"/>
    <w:basedOn w:val="Normal"/>
    <w:qFormat/>
    <w:rsid w:val="004A4607"/>
    <w:pPr>
      <w:spacing w:before="100" w:beforeAutospacing="1" w:after="100" w:afterAutospacing="1"/>
    </w:pPr>
    <w:rPr>
      <w:lang w:val="es-ES" w:eastAsia="es-ES"/>
    </w:rPr>
  </w:style>
  <w:style w:type="paragraph" w:customStyle="1" w:styleId="xl122">
    <w:name w:val="xl122"/>
    <w:basedOn w:val="Normal"/>
    <w:qFormat/>
    <w:rsid w:val="004A4607"/>
    <w:pPr>
      <w:pBdr>
        <w:left w:val="single" w:sz="8" w:space="0" w:color="FFFFFF"/>
        <w:bottom w:val="dotted" w:sz="4" w:space="0" w:color="BFBFBF"/>
      </w:pBdr>
      <w:shd w:val="clear" w:color="auto" w:fill="A6A6A6"/>
      <w:spacing w:before="100" w:beforeAutospacing="1" w:after="100" w:afterAutospacing="1"/>
      <w:jc w:val="center"/>
    </w:pPr>
    <w:rPr>
      <w:b/>
      <w:bCs/>
      <w:sz w:val="20"/>
      <w:szCs w:val="20"/>
      <w:lang w:val="es-ES" w:eastAsia="es-ES"/>
    </w:rPr>
  </w:style>
  <w:style w:type="paragraph" w:customStyle="1" w:styleId="xl123">
    <w:name w:val="xl123"/>
    <w:basedOn w:val="Normal"/>
    <w:qFormat/>
    <w:rsid w:val="004A4607"/>
    <w:pPr>
      <w:pBdr>
        <w:bottom w:val="dotted" w:sz="4" w:space="0" w:color="BFBFBF"/>
      </w:pBdr>
      <w:shd w:val="clear" w:color="auto" w:fill="E8E8E8"/>
      <w:spacing w:before="100" w:beforeAutospacing="1" w:after="100" w:afterAutospacing="1"/>
      <w:jc w:val="center"/>
    </w:pPr>
    <w:rPr>
      <w:sz w:val="20"/>
      <w:szCs w:val="20"/>
      <w:lang w:val="es-ES" w:eastAsia="es-ES"/>
    </w:rPr>
  </w:style>
  <w:style w:type="paragraph" w:customStyle="1" w:styleId="xl124">
    <w:name w:val="xl124"/>
    <w:basedOn w:val="Normal"/>
    <w:qFormat/>
    <w:rsid w:val="004A4607"/>
    <w:pPr>
      <w:pBdr>
        <w:bottom w:val="dotted" w:sz="4" w:space="0" w:color="BFBFBF"/>
        <w:right w:val="single" w:sz="8" w:space="0" w:color="FFFFFF"/>
      </w:pBdr>
      <w:shd w:val="clear" w:color="auto" w:fill="E8E8E8"/>
      <w:spacing w:before="100" w:beforeAutospacing="1" w:after="100" w:afterAutospacing="1"/>
      <w:jc w:val="center"/>
    </w:pPr>
    <w:rPr>
      <w:sz w:val="20"/>
      <w:szCs w:val="20"/>
      <w:lang w:val="es-ES" w:eastAsia="es-ES"/>
    </w:rPr>
  </w:style>
  <w:style w:type="paragraph" w:customStyle="1" w:styleId="xl125">
    <w:name w:val="xl125"/>
    <w:basedOn w:val="Normal"/>
    <w:qFormat/>
    <w:rsid w:val="004A4607"/>
    <w:pPr>
      <w:pBdr>
        <w:bottom w:val="dotted" w:sz="4" w:space="0" w:color="BFBFBF"/>
      </w:pBdr>
      <w:shd w:val="clear" w:color="auto" w:fill="E8E8E8"/>
      <w:spacing w:before="100" w:beforeAutospacing="1" w:after="100" w:afterAutospacing="1"/>
      <w:jc w:val="center"/>
    </w:pPr>
    <w:rPr>
      <w:sz w:val="20"/>
      <w:szCs w:val="20"/>
      <w:lang w:val="es-ES" w:eastAsia="es-ES"/>
    </w:rPr>
  </w:style>
  <w:style w:type="paragraph" w:customStyle="1" w:styleId="xl126">
    <w:name w:val="xl126"/>
    <w:basedOn w:val="Normal"/>
    <w:qFormat/>
    <w:rsid w:val="004A4607"/>
    <w:pPr>
      <w:pBdr>
        <w:bottom w:val="dotted" w:sz="4" w:space="0" w:color="BFBFBF"/>
      </w:pBdr>
      <w:shd w:val="clear" w:color="auto" w:fill="D9D9D9"/>
      <w:spacing w:before="100" w:beforeAutospacing="1" w:after="100" w:afterAutospacing="1"/>
      <w:jc w:val="center"/>
    </w:pPr>
    <w:rPr>
      <w:sz w:val="20"/>
      <w:szCs w:val="20"/>
      <w:lang w:val="es-ES" w:eastAsia="es-ES"/>
    </w:rPr>
  </w:style>
  <w:style w:type="paragraph" w:customStyle="1" w:styleId="xl127">
    <w:name w:val="xl127"/>
    <w:basedOn w:val="Normal"/>
    <w:qFormat/>
    <w:rsid w:val="004A4607"/>
    <w:pPr>
      <w:pBdr>
        <w:left w:val="single" w:sz="8" w:space="0" w:color="FFFFFF"/>
        <w:bottom w:val="dotted" w:sz="4" w:space="0" w:color="BFBFBF"/>
      </w:pBdr>
      <w:shd w:val="clear" w:color="auto" w:fill="A6A6A6"/>
      <w:spacing w:before="100" w:beforeAutospacing="1" w:after="100" w:afterAutospacing="1"/>
      <w:jc w:val="center"/>
    </w:pPr>
    <w:rPr>
      <w:b/>
      <w:bCs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\Documents\Cap&#231;ale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A0F2A-0902-418B-B2BF-01A7DA24E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Capçalera</Template>
  <TotalTime>3</TotalTime>
  <Pages>7</Pages>
  <Words>1175</Words>
  <Characters>18347</Characters>
  <Application>Microsoft Office Word</Application>
  <DocSecurity>0</DocSecurity>
  <Lines>152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Sr</vt:lpstr>
    </vt:vector>
  </TitlesOfParts>
  <Company/>
  <LinksUpToDate>false</LinksUpToDate>
  <CharactersWithSpaces>19484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Sr</dc:title>
  <dc:creator>Ajuntament</dc:creator>
  <cp:lastModifiedBy>usuari</cp:lastModifiedBy>
  <cp:revision>2</cp:revision>
  <cp:lastPrinted>2025-02-07T12:31:00Z</cp:lastPrinted>
  <dcterms:created xsi:type="dcterms:W3CDTF">2026-01-22T11:08:00Z</dcterms:created>
  <dcterms:modified xsi:type="dcterms:W3CDTF">2026-01-22T11:08:00Z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</Properties>
</file>