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54CC" w14:textId="23B6E778" w:rsidR="00363948" w:rsidRPr="00B66FB2" w:rsidRDefault="00363948" w:rsidP="00594CF4">
      <w:pPr>
        <w:rPr>
          <w:rFonts w:eastAsia="Verdana"/>
          <w:lang w:eastAsia="es-ES"/>
        </w:rPr>
      </w:pPr>
      <w:r w:rsidRPr="00B66FB2">
        <w:rPr>
          <w:rFonts w:eastAsia="Verdana"/>
          <w:lang w:eastAsia="es-ES"/>
        </w:rPr>
        <w:t xml:space="preserve">Expedient núm.: </w:t>
      </w:r>
      <w:r w:rsidR="00470618" w:rsidRPr="00B66FB2">
        <w:rPr>
          <w:rFonts w:eastAsia="Verdana"/>
          <w:lang w:eastAsia="es-ES"/>
        </w:rPr>
        <w:t>144/2025</w:t>
      </w:r>
    </w:p>
    <w:p w14:paraId="7A3EFABC" w14:textId="77777777" w:rsidR="00363948" w:rsidRPr="00B66FB2" w:rsidRDefault="00363948" w:rsidP="00363948">
      <w:pPr>
        <w:rPr>
          <w:rFonts w:ascii="Verdana" w:eastAsia="Verdana" w:hAnsi="Verdana" w:cs="Verdana"/>
          <w:b/>
          <w:color w:val="000000"/>
          <w:sz w:val="20"/>
          <w:szCs w:val="22"/>
          <w:lang w:eastAsia="es-ES"/>
        </w:rPr>
      </w:pPr>
      <w:r w:rsidRPr="00B66FB2">
        <w:rPr>
          <w:rFonts w:ascii="Verdana" w:eastAsia="Verdana" w:hAnsi="Verdana" w:cs="Verdana"/>
          <w:b/>
          <w:color w:val="000000"/>
          <w:sz w:val="20"/>
          <w:szCs w:val="22"/>
          <w:lang w:eastAsia="es-ES"/>
        </w:rPr>
        <w:t>Memòria d'Alcaldia</w:t>
      </w:r>
    </w:p>
    <w:p w14:paraId="5D25FC53" w14:textId="0C78363D" w:rsidR="00363948" w:rsidRPr="00B66FB2" w:rsidRDefault="00363948" w:rsidP="00363948">
      <w:pPr>
        <w:jc w:val="both"/>
        <w:rPr>
          <w:rFonts w:ascii="Verdana" w:eastAsia="Verdana" w:hAnsi="Verdana" w:cs="Verdana"/>
          <w:color w:val="000000"/>
          <w:sz w:val="20"/>
          <w:szCs w:val="22"/>
          <w:lang w:eastAsia="es-ES"/>
        </w:rPr>
      </w:pPr>
      <w:r w:rsidRPr="00B66FB2">
        <w:rPr>
          <w:rFonts w:ascii="Verdana" w:eastAsia="Verdana" w:hAnsi="Verdana" w:cs="Verdana"/>
          <w:b/>
          <w:color w:val="000000"/>
          <w:sz w:val="20"/>
          <w:szCs w:val="22"/>
          <w:lang w:eastAsia="es-ES"/>
        </w:rPr>
        <w:t xml:space="preserve">Procediment: </w:t>
      </w:r>
      <w:r w:rsidRPr="00B66FB2">
        <w:rPr>
          <w:rFonts w:ascii="Verdana" w:eastAsia="Verdana" w:hAnsi="Verdana" w:cs="Verdana"/>
          <w:color w:val="000000"/>
          <w:sz w:val="20"/>
          <w:szCs w:val="22"/>
          <w:lang w:eastAsia="es-ES"/>
        </w:rPr>
        <w:t>Modificació de Crèdits, Modalitat Suplement de Crèdit</w:t>
      </w:r>
      <w:r w:rsidR="00470618" w:rsidRPr="00B66FB2">
        <w:rPr>
          <w:rFonts w:ascii="Verdana" w:eastAsia="Verdana" w:hAnsi="Verdana" w:cs="Verdana"/>
          <w:color w:val="000000"/>
          <w:sz w:val="20"/>
          <w:szCs w:val="22"/>
          <w:lang w:eastAsia="es-ES"/>
        </w:rPr>
        <w:t xml:space="preserve"> i crèdit extraordinari</w:t>
      </w:r>
      <w:r w:rsidRPr="00B66FB2">
        <w:rPr>
          <w:rFonts w:ascii="Verdana" w:eastAsia="Verdana" w:hAnsi="Verdana" w:cs="Verdana"/>
          <w:color w:val="000000"/>
          <w:sz w:val="20"/>
          <w:szCs w:val="22"/>
          <w:lang w:eastAsia="es-ES"/>
        </w:rPr>
        <w:t>, Finançat Mitjançant Baixes de Crèdits d'altres Aplicacions</w:t>
      </w:r>
      <w:r w:rsidR="00470618" w:rsidRPr="00B66FB2">
        <w:rPr>
          <w:rFonts w:ascii="Verdana" w:eastAsia="Verdana" w:hAnsi="Verdana" w:cs="Verdana"/>
          <w:color w:val="000000"/>
          <w:sz w:val="20"/>
          <w:szCs w:val="22"/>
          <w:lang w:eastAsia="es-ES"/>
        </w:rPr>
        <w:t xml:space="preserve"> i nous o majors ingressos</w:t>
      </w:r>
    </w:p>
    <w:p w14:paraId="4C1ECFE7" w14:textId="77777777" w:rsidR="00363948" w:rsidRPr="00B66FB2" w:rsidRDefault="00363948" w:rsidP="00363948">
      <w:pPr>
        <w:rPr>
          <w:b/>
          <w:lang w:eastAsia="es-ES"/>
        </w:rPr>
      </w:pPr>
    </w:p>
    <w:p w14:paraId="551AABF4" w14:textId="77777777" w:rsidR="00363948" w:rsidRPr="00B66FB2" w:rsidRDefault="00363948" w:rsidP="00363948">
      <w:pPr>
        <w:rPr>
          <w:b/>
          <w:lang w:eastAsia="es-ES"/>
        </w:rPr>
      </w:pPr>
    </w:p>
    <w:p w14:paraId="7B43A413" w14:textId="77777777" w:rsidR="00363948" w:rsidRPr="00B66FB2" w:rsidRDefault="00363948" w:rsidP="00363948">
      <w:pPr>
        <w:jc w:val="center"/>
        <w:rPr>
          <w:rFonts w:ascii="Verdana" w:eastAsia="Verdana" w:hAnsi="Verdana" w:cs="Verdana"/>
          <w:b/>
          <w:bCs/>
          <w:color w:val="333399"/>
          <w:sz w:val="20"/>
          <w:lang w:eastAsia="es-ES"/>
        </w:rPr>
      </w:pPr>
      <w:r w:rsidRPr="00B66FB2">
        <w:rPr>
          <w:rFonts w:ascii="Verdana" w:eastAsia="Verdana" w:hAnsi="Verdana" w:cs="Verdana"/>
          <w:b/>
          <w:bCs/>
          <w:color w:val="333399"/>
          <w:sz w:val="22"/>
          <w:lang w:eastAsia="es-ES"/>
        </w:rPr>
        <w:t>MEMÒRIA D'ALCALDIA</w:t>
      </w:r>
    </w:p>
    <w:p w14:paraId="5FC524B5" w14:textId="77777777" w:rsidR="00363948" w:rsidRPr="00B66FB2" w:rsidRDefault="00363948" w:rsidP="00363948">
      <w:pPr>
        <w:spacing w:line="360" w:lineRule="auto"/>
        <w:ind w:left="72" w:right="287" w:firstLine="54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291E1AEF" w14:textId="77777777" w:rsidR="00363948" w:rsidRPr="00B66FB2" w:rsidRDefault="00363948" w:rsidP="00363948">
      <w:pPr>
        <w:spacing w:line="360" w:lineRule="auto"/>
        <w:ind w:right="287"/>
        <w:jc w:val="center"/>
        <w:rPr>
          <w:rFonts w:ascii="Arial" w:hAnsi="Arial" w:cs="Arial"/>
          <w:b/>
          <w:bCs/>
          <w:sz w:val="22"/>
          <w:szCs w:val="22"/>
          <w:lang w:eastAsia="es-ES"/>
        </w:rPr>
      </w:pPr>
      <w:r w:rsidRPr="00B66FB2">
        <w:rPr>
          <w:rFonts w:ascii="Verdana" w:eastAsia="Verdana" w:hAnsi="Verdana" w:cs="Verdana"/>
          <w:b/>
          <w:bCs/>
          <w:sz w:val="20"/>
          <w:szCs w:val="22"/>
          <w:lang w:eastAsia="es-ES"/>
        </w:rPr>
        <w:t>1r. MODALITAT</w:t>
      </w:r>
    </w:p>
    <w:p w14:paraId="17D411C2" w14:textId="1D568151" w:rsidR="00363948" w:rsidRPr="00B66FB2" w:rsidRDefault="00363948" w:rsidP="00363948">
      <w:pPr>
        <w:spacing w:line="360" w:lineRule="auto"/>
        <w:ind w:firstLine="708"/>
        <w:jc w:val="both"/>
        <w:rPr>
          <w:rFonts w:ascii="Verdana" w:eastAsia="Verdana" w:hAnsi="Verdana" w:cs="Verdana"/>
          <w:sz w:val="20"/>
          <w:szCs w:val="22"/>
          <w:lang w:eastAsia="es-ES"/>
        </w:rPr>
      </w:pPr>
      <w:r w:rsidRPr="00B66FB2">
        <w:rPr>
          <w:rFonts w:ascii="Verdana" w:eastAsia="Verdana" w:hAnsi="Verdana" w:cs="Verdana"/>
          <w:sz w:val="20"/>
          <w:szCs w:val="22"/>
          <w:lang w:eastAsia="es-ES"/>
        </w:rPr>
        <w:t>Davant l'existència de despeses d'inversió pels quals el crèdit consignat al vigent Pressupost de la Corporació resulta insuficient o no ampliable, es fa precisa la modificació de crèdits d'aquest Pressupost de la Corporació sota la modalitat de suplement de crèdit</w:t>
      </w:r>
      <w:r w:rsidR="00470618" w:rsidRPr="00B66FB2">
        <w:rPr>
          <w:rFonts w:ascii="Verdana" w:eastAsia="Verdana" w:hAnsi="Verdana" w:cs="Verdana"/>
          <w:sz w:val="20"/>
          <w:szCs w:val="22"/>
          <w:lang w:eastAsia="es-ES"/>
        </w:rPr>
        <w:t xml:space="preserve"> i crèdit extraordinari</w:t>
      </w:r>
      <w:r w:rsidRPr="00B66FB2">
        <w:rPr>
          <w:rFonts w:ascii="Verdana" w:eastAsia="Verdana" w:hAnsi="Verdana" w:cs="Verdana"/>
          <w:sz w:val="20"/>
          <w:szCs w:val="22"/>
          <w:lang w:eastAsia="es-ES"/>
        </w:rPr>
        <w:t xml:space="preserve"> amb càrrec a anul·lacions o baixes de crèdits d'altres aplicacions</w:t>
      </w:r>
      <w:r w:rsidR="00470618" w:rsidRPr="00B66FB2">
        <w:rPr>
          <w:rFonts w:ascii="Verdana" w:eastAsia="Verdana" w:hAnsi="Verdana" w:cs="Verdana"/>
          <w:sz w:val="20"/>
          <w:szCs w:val="22"/>
          <w:lang w:eastAsia="es-ES"/>
        </w:rPr>
        <w:t xml:space="preserve"> i nous o majors ingressos</w:t>
      </w:r>
      <w:r w:rsidRPr="00B66FB2">
        <w:rPr>
          <w:rFonts w:ascii="Verdana" w:eastAsia="Verdana" w:hAnsi="Verdana" w:cs="Verdana"/>
          <w:sz w:val="20"/>
          <w:szCs w:val="22"/>
          <w:lang w:eastAsia="es-ES"/>
        </w:rPr>
        <w:t>.</w:t>
      </w:r>
    </w:p>
    <w:p w14:paraId="242B667A" w14:textId="41ED5426" w:rsidR="00363948" w:rsidRPr="00B66FB2" w:rsidRDefault="00363948" w:rsidP="00363948">
      <w:pPr>
        <w:spacing w:line="360" w:lineRule="auto"/>
        <w:ind w:right="-15" w:firstLine="696"/>
        <w:jc w:val="both"/>
        <w:rPr>
          <w:rFonts w:ascii="Arial" w:hAnsi="Arial" w:cs="Arial"/>
          <w:sz w:val="22"/>
          <w:szCs w:val="22"/>
          <w:lang w:eastAsia="es-ES"/>
        </w:rPr>
      </w:pPr>
      <w:r w:rsidRPr="00B66FB2">
        <w:rPr>
          <w:rFonts w:ascii="Verdana" w:eastAsia="Verdana" w:hAnsi="Verdana" w:cs="Verdana"/>
          <w:sz w:val="20"/>
          <w:szCs w:val="22"/>
          <w:lang w:eastAsia="es-ES"/>
        </w:rPr>
        <w:t>Les aplicacions que han d'incrementar-se al Pressupost municipal per fer front a les referides despeses són les següents:</w:t>
      </w:r>
    </w:p>
    <w:p w14:paraId="1DA47405" w14:textId="77777777" w:rsidR="00363948" w:rsidRPr="00B66FB2" w:rsidRDefault="00363948" w:rsidP="00363948">
      <w:pPr>
        <w:spacing w:line="360" w:lineRule="auto"/>
        <w:ind w:left="-24" w:right="-39" w:firstLine="24"/>
        <w:jc w:val="center"/>
        <w:rPr>
          <w:rFonts w:ascii="Arial" w:hAnsi="Arial" w:cs="Arial"/>
          <w:b/>
          <w:bCs/>
          <w:sz w:val="22"/>
          <w:szCs w:val="22"/>
          <w:lang w:eastAsia="es-ES"/>
        </w:rPr>
      </w:pPr>
      <w:r w:rsidRPr="00B66FB2">
        <w:rPr>
          <w:rFonts w:ascii="Verdana" w:eastAsia="Verdana" w:hAnsi="Verdana" w:cs="Verdana"/>
          <w:b/>
          <w:bCs/>
          <w:sz w:val="20"/>
          <w:szCs w:val="22"/>
          <w:lang w:eastAsia="es-ES"/>
        </w:rPr>
        <w:t>Suplements en Aplicacions de Despeses</w:t>
      </w:r>
    </w:p>
    <w:p w14:paraId="11E7EB33" w14:textId="77777777" w:rsidR="00DC61AF" w:rsidRPr="00B66FB2" w:rsidRDefault="00DC61AF" w:rsidP="00363948">
      <w:pPr>
        <w:spacing w:line="360" w:lineRule="auto"/>
        <w:ind w:left="-24" w:right="-39" w:firstLine="24"/>
        <w:jc w:val="center"/>
        <w:rPr>
          <w:rFonts w:ascii="Arial" w:hAnsi="Arial" w:cs="Arial"/>
          <w:b/>
          <w:bCs/>
          <w:sz w:val="22"/>
          <w:szCs w:val="22"/>
          <w:lang w:eastAsia="es-ES"/>
        </w:rPr>
      </w:pPr>
    </w:p>
    <w:tbl>
      <w:tblPr>
        <w:tblpPr w:leftFromText="141" w:rightFromText="141" w:vertAnchor="text" w:horzAnchor="margin" w:tblpY="-14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21"/>
        <w:gridCol w:w="2623"/>
        <w:gridCol w:w="1200"/>
        <w:gridCol w:w="1134"/>
        <w:gridCol w:w="1351"/>
        <w:gridCol w:w="1276"/>
      </w:tblGrid>
      <w:tr w:rsidR="00470618" w:rsidRPr="00B66FB2" w14:paraId="2D09BFA9" w14:textId="77777777" w:rsidTr="00470618">
        <w:trPr>
          <w:trHeight w:val="567"/>
        </w:trPr>
        <w:tc>
          <w:tcPr>
            <w:tcW w:w="1625" w:type="dxa"/>
            <w:gridSpan w:val="2"/>
            <w:shd w:val="clear" w:color="auto" w:fill="BFBFBF"/>
            <w:vAlign w:val="center"/>
          </w:tcPr>
          <w:p w14:paraId="2ABB9F51" w14:textId="77777777" w:rsidR="00470618" w:rsidRPr="00B66FB2" w:rsidRDefault="00470618" w:rsidP="0073710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bookmarkStart w:id="0" w:name="_Hlk216346815"/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lastRenderedPageBreak/>
              <w:t>Aplicació</w:t>
            </w:r>
          </w:p>
        </w:tc>
        <w:tc>
          <w:tcPr>
            <w:tcW w:w="2623" w:type="dxa"/>
            <w:shd w:val="clear" w:color="auto" w:fill="BFBFBF"/>
            <w:vAlign w:val="center"/>
          </w:tcPr>
          <w:p w14:paraId="7ADBA0CB" w14:textId="77777777" w:rsidR="00470618" w:rsidRPr="00B66FB2" w:rsidRDefault="00470618" w:rsidP="00737108">
            <w:pPr>
              <w:keepNext/>
              <w:jc w:val="center"/>
              <w:outlineLvl w:val="2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Descripció</w:t>
            </w:r>
          </w:p>
        </w:tc>
        <w:tc>
          <w:tcPr>
            <w:tcW w:w="1200" w:type="dxa"/>
            <w:shd w:val="clear" w:color="auto" w:fill="BFBFBF"/>
            <w:vAlign w:val="center"/>
          </w:tcPr>
          <w:p w14:paraId="56B478B1" w14:textId="77777777" w:rsidR="00470618" w:rsidRPr="00B66FB2" w:rsidRDefault="00470618" w:rsidP="0073710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Crèdits inicials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486FC55" w14:textId="77777777" w:rsidR="00470618" w:rsidRPr="00B66FB2" w:rsidRDefault="00470618" w:rsidP="0073710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Suplement de crèdit</w:t>
            </w:r>
          </w:p>
        </w:tc>
        <w:tc>
          <w:tcPr>
            <w:tcW w:w="1351" w:type="dxa"/>
            <w:shd w:val="clear" w:color="auto" w:fill="BFBFBF"/>
            <w:vAlign w:val="center"/>
          </w:tcPr>
          <w:p w14:paraId="497D4EBB" w14:textId="4A10F70F" w:rsidR="00470618" w:rsidRPr="00B66FB2" w:rsidRDefault="00470618" w:rsidP="00470618">
            <w:pPr>
              <w:jc w:val="center"/>
              <w:rPr>
                <w:rFonts w:ascii="Verdana" w:eastAsia="Verdana" w:hAnsi="Verdana" w:cs="Verdana"/>
                <w:sz w:val="16"/>
                <w:szCs w:val="18"/>
                <w:lang w:eastAsia="es-ES"/>
              </w:rPr>
            </w:pPr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Crèdit extraordinari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298B4782" w14:textId="412F2A7A" w:rsidR="00470618" w:rsidRPr="00B66FB2" w:rsidRDefault="00470618" w:rsidP="0073710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Crèdits</w:t>
            </w:r>
          </w:p>
          <w:p w14:paraId="5F431F04" w14:textId="77777777" w:rsidR="00470618" w:rsidRPr="00B66FB2" w:rsidRDefault="00470618" w:rsidP="0073710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finals</w:t>
            </w:r>
          </w:p>
        </w:tc>
      </w:tr>
      <w:tr w:rsidR="00470618" w:rsidRPr="00B66FB2" w14:paraId="5A24C17C" w14:textId="77777777" w:rsidTr="00470618">
        <w:trPr>
          <w:trHeight w:val="418"/>
        </w:trPr>
        <w:tc>
          <w:tcPr>
            <w:tcW w:w="704" w:type="dxa"/>
            <w:vAlign w:val="center"/>
          </w:tcPr>
          <w:p w14:paraId="6A0A7CC0" w14:textId="77777777" w:rsidR="00470618" w:rsidRPr="00B66FB2" w:rsidRDefault="00470618" w:rsidP="0073710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Progr.</w:t>
            </w:r>
          </w:p>
        </w:tc>
        <w:tc>
          <w:tcPr>
            <w:tcW w:w="921" w:type="dxa"/>
            <w:vAlign w:val="center"/>
          </w:tcPr>
          <w:p w14:paraId="7F0301A0" w14:textId="77777777" w:rsidR="00470618" w:rsidRPr="00B66FB2" w:rsidRDefault="00470618" w:rsidP="00737108">
            <w:pPr>
              <w:jc w:val="center"/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</w:pPr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Eco</w:t>
            </w:r>
          </w:p>
          <w:p w14:paraId="2F60C118" w14:textId="03A228C7" w:rsidR="00470618" w:rsidRPr="00B66FB2" w:rsidRDefault="00470618" w:rsidP="0073710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proofErr w:type="spellStart"/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nòmica</w:t>
            </w:r>
            <w:proofErr w:type="spellEnd"/>
          </w:p>
        </w:tc>
        <w:tc>
          <w:tcPr>
            <w:tcW w:w="2623" w:type="dxa"/>
            <w:vAlign w:val="center"/>
          </w:tcPr>
          <w:p w14:paraId="2DDC8C6A" w14:textId="77777777" w:rsidR="00470618" w:rsidRPr="00B66FB2" w:rsidRDefault="00470618" w:rsidP="0073710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vAlign w:val="center"/>
          </w:tcPr>
          <w:p w14:paraId="0103780F" w14:textId="77777777" w:rsidR="00470618" w:rsidRPr="00B66FB2" w:rsidRDefault="00470618" w:rsidP="0073710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14:paraId="7D2177BD" w14:textId="77777777" w:rsidR="00470618" w:rsidRPr="00B66FB2" w:rsidRDefault="00470618" w:rsidP="0073710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351" w:type="dxa"/>
            <w:vAlign w:val="center"/>
          </w:tcPr>
          <w:p w14:paraId="71272955" w14:textId="77777777" w:rsidR="00470618" w:rsidRPr="00B66FB2" w:rsidRDefault="00470618" w:rsidP="0073710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14:paraId="07FB98E2" w14:textId="67422F8D" w:rsidR="00470618" w:rsidRPr="00B66FB2" w:rsidRDefault="00470618" w:rsidP="0073710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470618" w:rsidRPr="00B66FB2" w14:paraId="6C8C6ED9" w14:textId="77777777" w:rsidTr="00470618">
        <w:trPr>
          <w:trHeight w:val="407"/>
        </w:trPr>
        <w:tc>
          <w:tcPr>
            <w:tcW w:w="704" w:type="dxa"/>
            <w:vAlign w:val="center"/>
          </w:tcPr>
          <w:p w14:paraId="4F1F9267" w14:textId="6AEF0DDD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161</w:t>
            </w:r>
          </w:p>
        </w:tc>
        <w:tc>
          <w:tcPr>
            <w:tcW w:w="921" w:type="dxa"/>
            <w:vAlign w:val="center"/>
          </w:tcPr>
          <w:p w14:paraId="094069E4" w14:textId="235254B0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61903</w:t>
            </w:r>
          </w:p>
        </w:tc>
        <w:tc>
          <w:tcPr>
            <w:tcW w:w="2623" w:type="dxa"/>
            <w:vAlign w:val="center"/>
          </w:tcPr>
          <w:p w14:paraId="072AF599" w14:textId="3FF96E75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Millora de la xarxa d’aigua de Boada</w:t>
            </w:r>
          </w:p>
        </w:tc>
        <w:tc>
          <w:tcPr>
            <w:tcW w:w="1200" w:type="dxa"/>
            <w:vAlign w:val="center"/>
          </w:tcPr>
          <w:p w14:paraId="161C90AD" w14:textId="3A32FEEA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500</w:t>
            </w:r>
          </w:p>
        </w:tc>
        <w:tc>
          <w:tcPr>
            <w:tcW w:w="1134" w:type="dxa"/>
            <w:vAlign w:val="center"/>
          </w:tcPr>
          <w:p w14:paraId="60E7091F" w14:textId="090D0D5B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12.052,60</w:t>
            </w:r>
          </w:p>
        </w:tc>
        <w:tc>
          <w:tcPr>
            <w:tcW w:w="1351" w:type="dxa"/>
            <w:vAlign w:val="center"/>
          </w:tcPr>
          <w:p w14:paraId="1CEEF7CA" w14:textId="4461085C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vAlign w:val="center"/>
          </w:tcPr>
          <w:p w14:paraId="1A55E705" w14:textId="55063909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12.552,60</w:t>
            </w:r>
          </w:p>
        </w:tc>
      </w:tr>
      <w:tr w:rsidR="00470618" w:rsidRPr="00B66FB2" w14:paraId="4FFB9978" w14:textId="77777777" w:rsidTr="00470618">
        <w:trPr>
          <w:trHeight w:val="413"/>
        </w:trPr>
        <w:tc>
          <w:tcPr>
            <w:tcW w:w="704" w:type="dxa"/>
            <w:vAlign w:val="center"/>
          </w:tcPr>
          <w:p w14:paraId="62857856" w14:textId="1C5A9D1A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1522</w:t>
            </w:r>
          </w:p>
        </w:tc>
        <w:tc>
          <w:tcPr>
            <w:tcW w:w="921" w:type="dxa"/>
            <w:vAlign w:val="center"/>
          </w:tcPr>
          <w:p w14:paraId="35665EAC" w14:textId="06B16041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63201</w:t>
            </w:r>
          </w:p>
        </w:tc>
        <w:tc>
          <w:tcPr>
            <w:tcW w:w="2623" w:type="dxa"/>
            <w:vAlign w:val="center"/>
          </w:tcPr>
          <w:p w14:paraId="334AC7C0" w14:textId="552A9BD3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Substitució de coberta del casal municipal</w:t>
            </w:r>
          </w:p>
        </w:tc>
        <w:tc>
          <w:tcPr>
            <w:tcW w:w="1200" w:type="dxa"/>
            <w:vAlign w:val="center"/>
          </w:tcPr>
          <w:p w14:paraId="56DDCD5E" w14:textId="5EA8C039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134" w:type="dxa"/>
            <w:vAlign w:val="center"/>
          </w:tcPr>
          <w:p w14:paraId="161C66F8" w14:textId="0AE32AFE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351" w:type="dxa"/>
            <w:vAlign w:val="center"/>
          </w:tcPr>
          <w:p w14:paraId="4B1E47DB" w14:textId="459EF2F5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4.826,59</w:t>
            </w:r>
          </w:p>
        </w:tc>
        <w:tc>
          <w:tcPr>
            <w:tcW w:w="1276" w:type="dxa"/>
            <w:vAlign w:val="center"/>
          </w:tcPr>
          <w:p w14:paraId="5AA6E713" w14:textId="724C56A7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4.826,59</w:t>
            </w:r>
          </w:p>
        </w:tc>
      </w:tr>
      <w:tr w:rsidR="00470618" w:rsidRPr="00B66FB2" w14:paraId="1A486DA0" w14:textId="77777777" w:rsidTr="00470618">
        <w:trPr>
          <w:trHeight w:val="419"/>
        </w:trPr>
        <w:tc>
          <w:tcPr>
            <w:tcW w:w="704" w:type="dxa"/>
            <w:vAlign w:val="center"/>
          </w:tcPr>
          <w:p w14:paraId="023B7B12" w14:textId="449445D1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333</w:t>
            </w:r>
          </w:p>
        </w:tc>
        <w:tc>
          <w:tcPr>
            <w:tcW w:w="921" w:type="dxa"/>
            <w:vAlign w:val="center"/>
          </w:tcPr>
          <w:p w14:paraId="3EED1949" w14:textId="59576910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62500</w:t>
            </w:r>
          </w:p>
        </w:tc>
        <w:tc>
          <w:tcPr>
            <w:tcW w:w="2623" w:type="dxa"/>
            <w:vAlign w:val="center"/>
          </w:tcPr>
          <w:p w14:paraId="28EFE4C2" w14:textId="39BF9BF5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 xml:space="preserve">Mobiliari per casal de Vilanova i </w:t>
            </w:r>
            <w:proofErr w:type="spellStart"/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Lluçars</w:t>
            </w:r>
            <w:proofErr w:type="spellEnd"/>
          </w:p>
        </w:tc>
        <w:tc>
          <w:tcPr>
            <w:tcW w:w="1200" w:type="dxa"/>
            <w:vAlign w:val="center"/>
          </w:tcPr>
          <w:p w14:paraId="1627ABCA" w14:textId="06CED043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134" w:type="dxa"/>
            <w:vAlign w:val="center"/>
          </w:tcPr>
          <w:p w14:paraId="0AF61889" w14:textId="47184E0A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351" w:type="dxa"/>
            <w:vAlign w:val="center"/>
          </w:tcPr>
          <w:p w14:paraId="11234EC6" w14:textId="44DF8587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1.680</w:t>
            </w:r>
          </w:p>
        </w:tc>
        <w:tc>
          <w:tcPr>
            <w:tcW w:w="1276" w:type="dxa"/>
            <w:vAlign w:val="center"/>
          </w:tcPr>
          <w:p w14:paraId="1E18036F" w14:textId="7E6C7A8C" w:rsidR="00470618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1.680</w:t>
            </w:r>
          </w:p>
        </w:tc>
      </w:tr>
      <w:tr w:rsidR="00470618" w:rsidRPr="00B66FB2" w14:paraId="36A187B4" w14:textId="77777777" w:rsidTr="00470618">
        <w:trPr>
          <w:trHeight w:val="419"/>
        </w:trPr>
        <w:tc>
          <w:tcPr>
            <w:tcW w:w="704" w:type="dxa"/>
            <w:vAlign w:val="center"/>
          </w:tcPr>
          <w:p w14:paraId="21DFCBD8" w14:textId="63B1C611" w:rsidR="00470618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920</w:t>
            </w:r>
          </w:p>
        </w:tc>
        <w:tc>
          <w:tcPr>
            <w:tcW w:w="921" w:type="dxa"/>
            <w:vAlign w:val="center"/>
          </w:tcPr>
          <w:p w14:paraId="219BDA9D" w14:textId="25C7416E" w:rsidR="00470618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62501</w:t>
            </w:r>
          </w:p>
        </w:tc>
        <w:tc>
          <w:tcPr>
            <w:tcW w:w="2623" w:type="dxa"/>
            <w:vAlign w:val="center"/>
          </w:tcPr>
          <w:p w14:paraId="731E74E6" w14:textId="633AEB4B" w:rsidR="00470618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Taula per registre civil</w:t>
            </w:r>
          </w:p>
        </w:tc>
        <w:tc>
          <w:tcPr>
            <w:tcW w:w="1200" w:type="dxa"/>
            <w:vAlign w:val="center"/>
          </w:tcPr>
          <w:p w14:paraId="7277A0C6" w14:textId="66617AA7" w:rsidR="00470618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134" w:type="dxa"/>
            <w:vAlign w:val="center"/>
          </w:tcPr>
          <w:p w14:paraId="725FCAA1" w14:textId="44AB53C6" w:rsidR="00470618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351" w:type="dxa"/>
            <w:vAlign w:val="center"/>
          </w:tcPr>
          <w:p w14:paraId="79485B34" w14:textId="5E7BE23E" w:rsidR="00470618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300</w:t>
            </w:r>
          </w:p>
        </w:tc>
        <w:tc>
          <w:tcPr>
            <w:tcW w:w="1276" w:type="dxa"/>
            <w:vAlign w:val="center"/>
          </w:tcPr>
          <w:p w14:paraId="5FED88AF" w14:textId="4A682BB9" w:rsidR="00470618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300</w:t>
            </w:r>
          </w:p>
        </w:tc>
      </w:tr>
      <w:tr w:rsidR="00470618" w:rsidRPr="00B66FB2" w14:paraId="308512AC" w14:textId="77777777" w:rsidTr="00470618">
        <w:trPr>
          <w:trHeight w:val="419"/>
        </w:trPr>
        <w:tc>
          <w:tcPr>
            <w:tcW w:w="704" w:type="dxa"/>
            <w:vAlign w:val="center"/>
          </w:tcPr>
          <w:p w14:paraId="1C74923B" w14:textId="63A1652B" w:rsidR="00470618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320</w:t>
            </w:r>
          </w:p>
        </w:tc>
        <w:tc>
          <w:tcPr>
            <w:tcW w:w="921" w:type="dxa"/>
            <w:vAlign w:val="center"/>
          </w:tcPr>
          <w:p w14:paraId="3F1A90F0" w14:textId="55F29501" w:rsidR="00470618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60902</w:t>
            </w:r>
          </w:p>
        </w:tc>
        <w:tc>
          <w:tcPr>
            <w:tcW w:w="2623" w:type="dxa"/>
            <w:vAlign w:val="center"/>
          </w:tcPr>
          <w:p w14:paraId="7937272B" w14:textId="4AFEFE98" w:rsidR="00470618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Porxo i bancs per escola</w:t>
            </w:r>
          </w:p>
        </w:tc>
        <w:tc>
          <w:tcPr>
            <w:tcW w:w="1200" w:type="dxa"/>
            <w:vAlign w:val="center"/>
          </w:tcPr>
          <w:p w14:paraId="53E6909C" w14:textId="3379F585" w:rsidR="00470618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134" w:type="dxa"/>
            <w:vAlign w:val="center"/>
          </w:tcPr>
          <w:p w14:paraId="4F469167" w14:textId="6C7EEAAA" w:rsidR="00470618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351" w:type="dxa"/>
            <w:vAlign w:val="center"/>
          </w:tcPr>
          <w:p w14:paraId="0F3D993C" w14:textId="2E2D0795" w:rsidR="00470618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4.100</w:t>
            </w:r>
          </w:p>
        </w:tc>
        <w:tc>
          <w:tcPr>
            <w:tcW w:w="1276" w:type="dxa"/>
            <w:vAlign w:val="center"/>
          </w:tcPr>
          <w:p w14:paraId="6145095D" w14:textId="1AAA92FE" w:rsidR="00470618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4.100</w:t>
            </w:r>
          </w:p>
        </w:tc>
      </w:tr>
      <w:tr w:rsidR="00957F8C" w:rsidRPr="00B66FB2" w14:paraId="2CBC24F7" w14:textId="77777777" w:rsidTr="00470618">
        <w:trPr>
          <w:trHeight w:val="419"/>
        </w:trPr>
        <w:tc>
          <w:tcPr>
            <w:tcW w:w="704" w:type="dxa"/>
            <w:vAlign w:val="center"/>
          </w:tcPr>
          <w:p w14:paraId="2ADF3761" w14:textId="663C00D2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231</w:t>
            </w:r>
          </w:p>
        </w:tc>
        <w:tc>
          <w:tcPr>
            <w:tcW w:w="921" w:type="dxa"/>
            <w:vAlign w:val="center"/>
          </w:tcPr>
          <w:p w14:paraId="505C559C" w14:textId="621F96EB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25007</w:t>
            </w:r>
          </w:p>
        </w:tc>
        <w:tc>
          <w:tcPr>
            <w:tcW w:w="2623" w:type="dxa"/>
            <w:vAlign w:val="center"/>
          </w:tcPr>
          <w:p w14:paraId="014D258E" w14:textId="18E408C3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Serveis socials consell comarcal</w:t>
            </w:r>
          </w:p>
        </w:tc>
        <w:tc>
          <w:tcPr>
            <w:tcW w:w="1200" w:type="dxa"/>
            <w:vAlign w:val="center"/>
          </w:tcPr>
          <w:p w14:paraId="07A670F0" w14:textId="0A386A46" w:rsidR="00957F8C" w:rsidRPr="00B66FB2" w:rsidRDefault="00343DCD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3.200</w:t>
            </w:r>
          </w:p>
        </w:tc>
        <w:tc>
          <w:tcPr>
            <w:tcW w:w="1134" w:type="dxa"/>
            <w:vAlign w:val="center"/>
          </w:tcPr>
          <w:p w14:paraId="17474B15" w14:textId="3CEF475D" w:rsidR="00957F8C" w:rsidRPr="00B66FB2" w:rsidRDefault="00BB243F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400</w:t>
            </w:r>
          </w:p>
        </w:tc>
        <w:tc>
          <w:tcPr>
            <w:tcW w:w="1351" w:type="dxa"/>
            <w:vAlign w:val="center"/>
          </w:tcPr>
          <w:p w14:paraId="251823D5" w14:textId="6F5EEA9E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vAlign w:val="center"/>
          </w:tcPr>
          <w:p w14:paraId="2A23713E" w14:textId="185C49E0" w:rsidR="00957F8C" w:rsidRPr="00B66FB2" w:rsidRDefault="00BB243F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3.600</w:t>
            </w:r>
          </w:p>
        </w:tc>
      </w:tr>
      <w:tr w:rsidR="00957F8C" w:rsidRPr="00B66FB2" w14:paraId="7583C386" w14:textId="77777777" w:rsidTr="00470618">
        <w:trPr>
          <w:trHeight w:val="419"/>
        </w:trPr>
        <w:tc>
          <w:tcPr>
            <w:tcW w:w="704" w:type="dxa"/>
            <w:vAlign w:val="center"/>
          </w:tcPr>
          <w:p w14:paraId="7ED16322" w14:textId="71B654CE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454</w:t>
            </w:r>
          </w:p>
        </w:tc>
        <w:tc>
          <w:tcPr>
            <w:tcW w:w="921" w:type="dxa"/>
            <w:vAlign w:val="center"/>
          </w:tcPr>
          <w:p w14:paraId="41D51792" w14:textId="130BB348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21001</w:t>
            </w:r>
          </w:p>
        </w:tc>
        <w:tc>
          <w:tcPr>
            <w:tcW w:w="2623" w:type="dxa"/>
            <w:vAlign w:val="center"/>
          </w:tcPr>
          <w:p w14:paraId="26F61E92" w14:textId="2ECFDDAE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Infraestructures i bens naturals: camins</w:t>
            </w:r>
          </w:p>
        </w:tc>
        <w:tc>
          <w:tcPr>
            <w:tcW w:w="1200" w:type="dxa"/>
            <w:vAlign w:val="center"/>
          </w:tcPr>
          <w:p w14:paraId="4AFF9B68" w14:textId="51144FFF" w:rsidR="00957F8C" w:rsidRPr="00B66FB2" w:rsidRDefault="00343DCD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30.000</w:t>
            </w:r>
          </w:p>
        </w:tc>
        <w:tc>
          <w:tcPr>
            <w:tcW w:w="1134" w:type="dxa"/>
            <w:vAlign w:val="center"/>
          </w:tcPr>
          <w:p w14:paraId="4AF9D2DA" w14:textId="15C43B76" w:rsidR="00957F8C" w:rsidRPr="00B66FB2" w:rsidRDefault="00BB243F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9</w:t>
            </w:r>
            <w:r w:rsidR="00957F8C" w:rsidRPr="00B66FB2">
              <w:rPr>
                <w:rFonts w:ascii="Arial" w:hAnsi="Arial" w:cs="Arial"/>
                <w:sz w:val="18"/>
                <w:szCs w:val="18"/>
                <w:lang w:eastAsia="es-ES"/>
              </w:rPr>
              <w:t>.000</w:t>
            </w:r>
          </w:p>
        </w:tc>
        <w:tc>
          <w:tcPr>
            <w:tcW w:w="1351" w:type="dxa"/>
            <w:vAlign w:val="center"/>
          </w:tcPr>
          <w:p w14:paraId="6D1AC883" w14:textId="67E4E01A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vAlign w:val="center"/>
          </w:tcPr>
          <w:p w14:paraId="378B4932" w14:textId="73CC8914" w:rsidR="00957F8C" w:rsidRPr="00B66FB2" w:rsidRDefault="00B66FB2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3</w:t>
            </w:r>
            <w:r w:rsidR="00BB243F">
              <w:rPr>
                <w:rFonts w:ascii="Arial" w:hAnsi="Arial" w:cs="Arial"/>
                <w:sz w:val="18"/>
                <w:szCs w:val="18"/>
                <w:lang w:eastAsia="es-ES"/>
              </w:rPr>
              <w:t>9</w:t>
            </w: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.000</w:t>
            </w:r>
          </w:p>
        </w:tc>
      </w:tr>
      <w:tr w:rsidR="00957F8C" w:rsidRPr="00B66FB2" w14:paraId="4A508BB7" w14:textId="77777777" w:rsidTr="00470618">
        <w:trPr>
          <w:trHeight w:val="419"/>
        </w:trPr>
        <w:tc>
          <w:tcPr>
            <w:tcW w:w="704" w:type="dxa"/>
            <w:vAlign w:val="center"/>
          </w:tcPr>
          <w:p w14:paraId="788B2B15" w14:textId="26B44B46" w:rsidR="00957F8C" w:rsidRPr="00B66FB2" w:rsidRDefault="00FD48F9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920</w:t>
            </w:r>
          </w:p>
        </w:tc>
        <w:tc>
          <w:tcPr>
            <w:tcW w:w="921" w:type="dxa"/>
            <w:vAlign w:val="center"/>
          </w:tcPr>
          <w:p w14:paraId="0E00CA28" w14:textId="1EB0AE81" w:rsidR="00957F8C" w:rsidRPr="00B66FB2" w:rsidRDefault="00FD48F9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13100</w:t>
            </w:r>
          </w:p>
        </w:tc>
        <w:tc>
          <w:tcPr>
            <w:tcW w:w="2623" w:type="dxa"/>
            <w:vAlign w:val="center"/>
          </w:tcPr>
          <w:p w14:paraId="4F580805" w14:textId="33118D36" w:rsidR="00957F8C" w:rsidRPr="00B66FB2" w:rsidRDefault="00FD48F9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Retribucions bàsiques laboral temporal</w:t>
            </w:r>
          </w:p>
        </w:tc>
        <w:tc>
          <w:tcPr>
            <w:tcW w:w="1200" w:type="dxa"/>
            <w:vAlign w:val="center"/>
          </w:tcPr>
          <w:p w14:paraId="7F387716" w14:textId="14E85F31" w:rsidR="00957F8C" w:rsidRPr="00B66FB2" w:rsidRDefault="000F3772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38.100</w:t>
            </w:r>
          </w:p>
        </w:tc>
        <w:tc>
          <w:tcPr>
            <w:tcW w:w="1134" w:type="dxa"/>
            <w:vAlign w:val="center"/>
          </w:tcPr>
          <w:p w14:paraId="343D8DF0" w14:textId="1554E731" w:rsidR="00957F8C" w:rsidRPr="00B66FB2" w:rsidRDefault="00FD48F9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4.600</w:t>
            </w:r>
          </w:p>
        </w:tc>
        <w:tc>
          <w:tcPr>
            <w:tcW w:w="1351" w:type="dxa"/>
            <w:vAlign w:val="center"/>
          </w:tcPr>
          <w:p w14:paraId="387B0F46" w14:textId="7E5FA55F" w:rsidR="00957F8C" w:rsidRPr="00B66FB2" w:rsidRDefault="000F3772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vAlign w:val="center"/>
          </w:tcPr>
          <w:p w14:paraId="6405B729" w14:textId="496076C7" w:rsidR="00957F8C" w:rsidRPr="00B66FB2" w:rsidRDefault="000F3772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42.700</w:t>
            </w:r>
          </w:p>
        </w:tc>
      </w:tr>
      <w:tr w:rsidR="00957F8C" w:rsidRPr="00B66FB2" w14:paraId="16DAE9EC" w14:textId="77777777" w:rsidTr="00470618">
        <w:trPr>
          <w:trHeight w:val="419"/>
        </w:trPr>
        <w:tc>
          <w:tcPr>
            <w:tcW w:w="704" w:type="dxa"/>
            <w:vAlign w:val="center"/>
          </w:tcPr>
          <w:p w14:paraId="135F1D05" w14:textId="6D8F45C5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920</w:t>
            </w:r>
          </w:p>
        </w:tc>
        <w:tc>
          <w:tcPr>
            <w:tcW w:w="921" w:type="dxa"/>
            <w:vAlign w:val="center"/>
          </w:tcPr>
          <w:p w14:paraId="42E8FB65" w14:textId="3C4B2C85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22799</w:t>
            </w:r>
          </w:p>
        </w:tc>
        <w:tc>
          <w:tcPr>
            <w:tcW w:w="2623" w:type="dxa"/>
            <w:vAlign w:val="center"/>
          </w:tcPr>
          <w:p w14:paraId="7F011C77" w14:textId="712C83A6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Altres treballs realitzats per altres empreses i professionals</w:t>
            </w:r>
          </w:p>
        </w:tc>
        <w:tc>
          <w:tcPr>
            <w:tcW w:w="1200" w:type="dxa"/>
            <w:vAlign w:val="center"/>
          </w:tcPr>
          <w:p w14:paraId="68AE0C12" w14:textId="781D8661" w:rsidR="00957F8C" w:rsidRPr="00B66FB2" w:rsidRDefault="00343DCD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9.500</w:t>
            </w:r>
          </w:p>
        </w:tc>
        <w:tc>
          <w:tcPr>
            <w:tcW w:w="1134" w:type="dxa"/>
            <w:vAlign w:val="center"/>
          </w:tcPr>
          <w:p w14:paraId="7811FEB4" w14:textId="47E5BCAD" w:rsidR="00957F8C" w:rsidRPr="00B66FB2" w:rsidRDefault="00BB243F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6.2</w:t>
            </w:r>
            <w:r w:rsidR="00957F8C" w:rsidRPr="00B66FB2">
              <w:rPr>
                <w:rFonts w:ascii="Arial" w:hAnsi="Arial" w:cs="Arial"/>
                <w:sz w:val="18"/>
                <w:szCs w:val="18"/>
                <w:lang w:eastAsia="es-ES"/>
              </w:rPr>
              <w:t>00</w:t>
            </w:r>
          </w:p>
        </w:tc>
        <w:tc>
          <w:tcPr>
            <w:tcW w:w="1351" w:type="dxa"/>
            <w:vAlign w:val="center"/>
          </w:tcPr>
          <w:p w14:paraId="65653C5E" w14:textId="27DFF152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vAlign w:val="center"/>
          </w:tcPr>
          <w:p w14:paraId="77C9E173" w14:textId="3179AEBE" w:rsidR="00957F8C" w:rsidRPr="00B66FB2" w:rsidRDefault="00BB243F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15.7</w:t>
            </w:r>
            <w:r w:rsidR="00343DCD" w:rsidRPr="00B66FB2">
              <w:rPr>
                <w:rFonts w:ascii="Arial" w:hAnsi="Arial" w:cs="Arial"/>
                <w:sz w:val="18"/>
                <w:szCs w:val="18"/>
                <w:lang w:eastAsia="es-ES"/>
              </w:rPr>
              <w:t>00</w:t>
            </w:r>
          </w:p>
        </w:tc>
      </w:tr>
      <w:tr w:rsidR="00957F8C" w:rsidRPr="00B66FB2" w14:paraId="47FA2FB4" w14:textId="77777777" w:rsidTr="00470618">
        <w:trPr>
          <w:trHeight w:val="419"/>
        </w:trPr>
        <w:tc>
          <w:tcPr>
            <w:tcW w:w="704" w:type="dxa"/>
            <w:vAlign w:val="center"/>
          </w:tcPr>
          <w:p w14:paraId="6DCB9D89" w14:textId="09C4A9C5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920</w:t>
            </w:r>
          </w:p>
        </w:tc>
        <w:tc>
          <w:tcPr>
            <w:tcW w:w="921" w:type="dxa"/>
            <w:vAlign w:val="center"/>
          </w:tcPr>
          <w:p w14:paraId="3767806A" w14:textId="753F6CAF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12000</w:t>
            </w:r>
          </w:p>
        </w:tc>
        <w:tc>
          <w:tcPr>
            <w:tcW w:w="2623" w:type="dxa"/>
            <w:vAlign w:val="center"/>
          </w:tcPr>
          <w:p w14:paraId="18B62EDD" w14:textId="30D54862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Sous del grup C1</w:t>
            </w:r>
          </w:p>
        </w:tc>
        <w:tc>
          <w:tcPr>
            <w:tcW w:w="1200" w:type="dxa"/>
            <w:vAlign w:val="center"/>
          </w:tcPr>
          <w:p w14:paraId="20308B49" w14:textId="2288A984" w:rsidR="00957F8C" w:rsidRPr="00B66FB2" w:rsidRDefault="00343DCD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56.500</w:t>
            </w:r>
          </w:p>
        </w:tc>
        <w:tc>
          <w:tcPr>
            <w:tcW w:w="1134" w:type="dxa"/>
            <w:vAlign w:val="center"/>
          </w:tcPr>
          <w:p w14:paraId="015C2F70" w14:textId="186B39D8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4.</w:t>
            </w:r>
            <w:r w:rsidR="00BB243F">
              <w:rPr>
                <w:rFonts w:ascii="Arial" w:hAnsi="Arial" w:cs="Arial"/>
                <w:sz w:val="18"/>
                <w:szCs w:val="18"/>
                <w:lang w:eastAsia="es-ES"/>
              </w:rPr>
              <w:t>3</w:t>
            </w: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00</w:t>
            </w:r>
          </w:p>
        </w:tc>
        <w:tc>
          <w:tcPr>
            <w:tcW w:w="1351" w:type="dxa"/>
            <w:vAlign w:val="center"/>
          </w:tcPr>
          <w:p w14:paraId="48948CD7" w14:textId="64B52D50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vAlign w:val="center"/>
          </w:tcPr>
          <w:p w14:paraId="05EBF3F2" w14:textId="4A477C1D" w:rsidR="00957F8C" w:rsidRPr="00B66FB2" w:rsidRDefault="00343DCD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6</w:t>
            </w:r>
            <w:r w:rsidR="00BB243F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.</w:t>
            </w:r>
            <w:r w:rsidR="00BB243F">
              <w:rPr>
                <w:rFonts w:ascii="Arial" w:hAnsi="Arial" w:cs="Arial"/>
                <w:sz w:val="18"/>
                <w:szCs w:val="18"/>
                <w:lang w:eastAsia="es-ES"/>
              </w:rPr>
              <w:t>8</w:t>
            </w: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00</w:t>
            </w:r>
          </w:p>
        </w:tc>
      </w:tr>
      <w:tr w:rsidR="00957F8C" w:rsidRPr="00B66FB2" w14:paraId="5DC70E4B" w14:textId="77777777" w:rsidTr="00470618">
        <w:trPr>
          <w:trHeight w:val="419"/>
        </w:trPr>
        <w:tc>
          <w:tcPr>
            <w:tcW w:w="704" w:type="dxa"/>
            <w:vAlign w:val="center"/>
          </w:tcPr>
          <w:p w14:paraId="412B7253" w14:textId="3E2C2E5D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161</w:t>
            </w:r>
          </w:p>
        </w:tc>
        <w:tc>
          <w:tcPr>
            <w:tcW w:w="921" w:type="dxa"/>
            <w:vAlign w:val="center"/>
          </w:tcPr>
          <w:p w14:paraId="3ACDA0A9" w14:textId="4D51A3BF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22501</w:t>
            </w:r>
          </w:p>
        </w:tc>
        <w:tc>
          <w:tcPr>
            <w:tcW w:w="2623" w:type="dxa"/>
            <w:vAlign w:val="center"/>
          </w:tcPr>
          <w:p w14:paraId="7D994A4F" w14:textId="0D9C7495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 xml:space="preserve">Tributs comunitats </w:t>
            </w:r>
            <w:r w:rsidR="00B66FB2" w:rsidRPr="00B66FB2">
              <w:rPr>
                <w:rFonts w:ascii="Arial" w:hAnsi="Arial" w:cs="Arial"/>
                <w:sz w:val="18"/>
                <w:szCs w:val="18"/>
                <w:lang w:eastAsia="es-ES"/>
              </w:rPr>
              <w:t>autònomes</w:t>
            </w:r>
          </w:p>
        </w:tc>
        <w:tc>
          <w:tcPr>
            <w:tcW w:w="1200" w:type="dxa"/>
            <w:vAlign w:val="center"/>
          </w:tcPr>
          <w:p w14:paraId="7CC4AD82" w14:textId="67182BBA" w:rsidR="00957F8C" w:rsidRPr="00B66FB2" w:rsidRDefault="00343DCD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22.782,37</w:t>
            </w:r>
          </w:p>
        </w:tc>
        <w:tc>
          <w:tcPr>
            <w:tcW w:w="1134" w:type="dxa"/>
            <w:vAlign w:val="center"/>
          </w:tcPr>
          <w:p w14:paraId="20415B53" w14:textId="38B903FA" w:rsidR="00957F8C" w:rsidRPr="00B66FB2" w:rsidRDefault="00BB243F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6.10</w:t>
            </w:r>
            <w:r w:rsidR="00957F8C"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351" w:type="dxa"/>
            <w:vAlign w:val="center"/>
          </w:tcPr>
          <w:p w14:paraId="065945D0" w14:textId="4B1B2F68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vAlign w:val="center"/>
          </w:tcPr>
          <w:p w14:paraId="29D7FB0E" w14:textId="5190F286" w:rsidR="00957F8C" w:rsidRPr="00B66FB2" w:rsidRDefault="00343DCD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28.</w:t>
            </w:r>
            <w:r w:rsidR="00BB243F">
              <w:rPr>
                <w:rFonts w:ascii="Arial" w:hAnsi="Arial" w:cs="Arial"/>
                <w:sz w:val="18"/>
                <w:szCs w:val="18"/>
                <w:lang w:eastAsia="es-ES"/>
              </w:rPr>
              <w:t>8</w:t>
            </w: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82,37</w:t>
            </w:r>
          </w:p>
        </w:tc>
      </w:tr>
      <w:tr w:rsidR="00957F8C" w:rsidRPr="00B66FB2" w14:paraId="7530E75F" w14:textId="77777777" w:rsidTr="00470618">
        <w:trPr>
          <w:trHeight w:val="419"/>
        </w:trPr>
        <w:tc>
          <w:tcPr>
            <w:tcW w:w="704" w:type="dxa"/>
            <w:vAlign w:val="center"/>
          </w:tcPr>
          <w:p w14:paraId="794CCE80" w14:textId="46056AFE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342</w:t>
            </w:r>
          </w:p>
        </w:tc>
        <w:tc>
          <w:tcPr>
            <w:tcW w:w="921" w:type="dxa"/>
            <w:vAlign w:val="center"/>
          </w:tcPr>
          <w:p w14:paraId="129B030F" w14:textId="759D055A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21202</w:t>
            </w:r>
          </w:p>
        </w:tc>
        <w:tc>
          <w:tcPr>
            <w:tcW w:w="2623" w:type="dxa"/>
            <w:vAlign w:val="center"/>
          </w:tcPr>
          <w:p w14:paraId="5FD101FB" w14:textId="45DD9AF3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Edificis i altres construccions: piscines</w:t>
            </w:r>
          </w:p>
        </w:tc>
        <w:tc>
          <w:tcPr>
            <w:tcW w:w="1200" w:type="dxa"/>
            <w:vAlign w:val="center"/>
          </w:tcPr>
          <w:p w14:paraId="7045E87A" w14:textId="61AD36A6" w:rsidR="00957F8C" w:rsidRPr="00B66FB2" w:rsidRDefault="00343DCD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16.000</w:t>
            </w:r>
          </w:p>
        </w:tc>
        <w:tc>
          <w:tcPr>
            <w:tcW w:w="1134" w:type="dxa"/>
            <w:vAlign w:val="center"/>
          </w:tcPr>
          <w:p w14:paraId="44F4788C" w14:textId="6C8D0CD3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4.400</w:t>
            </w:r>
          </w:p>
        </w:tc>
        <w:tc>
          <w:tcPr>
            <w:tcW w:w="1351" w:type="dxa"/>
            <w:vAlign w:val="center"/>
          </w:tcPr>
          <w:p w14:paraId="71C15FCF" w14:textId="7A31DFBA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vAlign w:val="center"/>
          </w:tcPr>
          <w:p w14:paraId="228576F2" w14:textId="6A2ED184" w:rsidR="00957F8C" w:rsidRPr="00B66FB2" w:rsidRDefault="00343DCD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20.400</w:t>
            </w:r>
          </w:p>
        </w:tc>
      </w:tr>
      <w:tr w:rsidR="00957F8C" w:rsidRPr="00B66FB2" w14:paraId="0269B561" w14:textId="77777777" w:rsidTr="00470618">
        <w:trPr>
          <w:trHeight w:val="419"/>
        </w:trPr>
        <w:tc>
          <w:tcPr>
            <w:tcW w:w="704" w:type="dxa"/>
            <w:vAlign w:val="center"/>
          </w:tcPr>
          <w:p w14:paraId="0A91113E" w14:textId="7DC180B6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165</w:t>
            </w:r>
          </w:p>
        </w:tc>
        <w:tc>
          <w:tcPr>
            <w:tcW w:w="921" w:type="dxa"/>
            <w:vAlign w:val="center"/>
          </w:tcPr>
          <w:p w14:paraId="7A4F2826" w14:textId="7B7E520F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21003</w:t>
            </w:r>
          </w:p>
        </w:tc>
        <w:tc>
          <w:tcPr>
            <w:tcW w:w="2623" w:type="dxa"/>
            <w:vAlign w:val="center"/>
          </w:tcPr>
          <w:p w14:paraId="49C43596" w14:textId="73CFEE1E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Infraestructures i bens naturals: enllumenat</w:t>
            </w:r>
          </w:p>
        </w:tc>
        <w:tc>
          <w:tcPr>
            <w:tcW w:w="1200" w:type="dxa"/>
            <w:vAlign w:val="center"/>
          </w:tcPr>
          <w:p w14:paraId="07489808" w14:textId="20E3B00C" w:rsidR="00957F8C" w:rsidRPr="00B66FB2" w:rsidRDefault="00343DCD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4.000</w:t>
            </w:r>
          </w:p>
        </w:tc>
        <w:tc>
          <w:tcPr>
            <w:tcW w:w="1134" w:type="dxa"/>
            <w:vAlign w:val="center"/>
          </w:tcPr>
          <w:p w14:paraId="06FD2AE6" w14:textId="412DFFBB" w:rsidR="00957F8C" w:rsidRPr="00B66FB2" w:rsidRDefault="00BB243F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</w:t>
            </w:r>
            <w:r w:rsidR="00957F8C" w:rsidRPr="00B66FB2">
              <w:rPr>
                <w:rFonts w:ascii="Arial" w:hAnsi="Arial" w:cs="Arial"/>
                <w:sz w:val="18"/>
                <w:szCs w:val="18"/>
                <w:lang w:eastAsia="es-ES"/>
              </w:rPr>
              <w:t>.500</w:t>
            </w:r>
          </w:p>
        </w:tc>
        <w:tc>
          <w:tcPr>
            <w:tcW w:w="1351" w:type="dxa"/>
            <w:vAlign w:val="center"/>
          </w:tcPr>
          <w:p w14:paraId="396371AD" w14:textId="076EAE05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vAlign w:val="center"/>
          </w:tcPr>
          <w:p w14:paraId="370CD590" w14:textId="6D021D29" w:rsidR="00957F8C" w:rsidRPr="00B66FB2" w:rsidRDefault="00BB243F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6</w:t>
            </w:r>
            <w:r w:rsidR="00343DCD" w:rsidRPr="00B66FB2">
              <w:rPr>
                <w:rFonts w:ascii="Arial" w:hAnsi="Arial" w:cs="Arial"/>
                <w:sz w:val="18"/>
                <w:szCs w:val="18"/>
                <w:lang w:eastAsia="es-ES"/>
              </w:rPr>
              <w:t>.500</w:t>
            </w:r>
          </w:p>
        </w:tc>
      </w:tr>
      <w:tr w:rsidR="00957F8C" w:rsidRPr="00B66FB2" w14:paraId="385FCC4B" w14:textId="77777777" w:rsidTr="00470618">
        <w:trPr>
          <w:trHeight w:val="419"/>
        </w:trPr>
        <w:tc>
          <w:tcPr>
            <w:tcW w:w="704" w:type="dxa"/>
            <w:vAlign w:val="center"/>
          </w:tcPr>
          <w:p w14:paraId="010FAA4B" w14:textId="2FDDCE73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161</w:t>
            </w:r>
          </w:p>
        </w:tc>
        <w:tc>
          <w:tcPr>
            <w:tcW w:w="921" w:type="dxa"/>
            <w:vAlign w:val="center"/>
          </w:tcPr>
          <w:p w14:paraId="5104B21F" w14:textId="618F9A65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21000</w:t>
            </w:r>
          </w:p>
        </w:tc>
        <w:tc>
          <w:tcPr>
            <w:tcW w:w="2623" w:type="dxa"/>
            <w:vAlign w:val="center"/>
          </w:tcPr>
          <w:p w14:paraId="3C3235EA" w14:textId="7C9546D5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Infraestructures i bens naturals: aigua</w:t>
            </w:r>
          </w:p>
        </w:tc>
        <w:tc>
          <w:tcPr>
            <w:tcW w:w="1200" w:type="dxa"/>
            <w:vAlign w:val="center"/>
          </w:tcPr>
          <w:p w14:paraId="6D4B3177" w14:textId="0159D3B2" w:rsidR="00957F8C" w:rsidRPr="00B66FB2" w:rsidRDefault="00343DCD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16.400</w:t>
            </w:r>
          </w:p>
        </w:tc>
        <w:tc>
          <w:tcPr>
            <w:tcW w:w="1134" w:type="dxa"/>
            <w:vAlign w:val="center"/>
          </w:tcPr>
          <w:p w14:paraId="78B58BCD" w14:textId="51F114F3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2.600</w:t>
            </w:r>
          </w:p>
        </w:tc>
        <w:tc>
          <w:tcPr>
            <w:tcW w:w="1351" w:type="dxa"/>
            <w:vAlign w:val="center"/>
          </w:tcPr>
          <w:p w14:paraId="67C13520" w14:textId="28BD98E7" w:rsidR="00957F8C" w:rsidRPr="00B66FB2" w:rsidRDefault="00957F8C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vAlign w:val="center"/>
          </w:tcPr>
          <w:p w14:paraId="7A1FFDFD" w14:textId="79868462" w:rsidR="00957F8C" w:rsidRPr="00B66FB2" w:rsidRDefault="00343DCD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66FB2">
              <w:rPr>
                <w:rFonts w:ascii="Arial" w:hAnsi="Arial" w:cs="Arial"/>
                <w:sz w:val="18"/>
                <w:szCs w:val="18"/>
                <w:lang w:eastAsia="es-ES"/>
              </w:rPr>
              <w:t>19.000</w:t>
            </w:r>
          </w:p>
        </w:tc>
      </w:tr>
      <w:tr w:rsidR="00FD48F9" w:rsidRPr="00B66FB2" w14:paraId="7DB15588" w14:textId="77777777" w:rsidTr="00470618">
        <w:trPr>
          <w:trHeight w:val="419"/>
        </w:trPr>
        <w:tc>
          <w:tcPr>
            <w:tcW w:w="704" w:type="dxa"/>
            <w:vAlign w:val="center"/>
          </w:tcPr>
          <w:p w14:paraId="3DA24B4D" w14:textId="05EAAEF8" w:rsidR="00FD48F9" w:rsidRPr="00B66FB2" w:rsidRDefault="00FD48F9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920</w:t>
            </w:r>
          </w:p>
        </w:tc>
        <w:tc>
          <w:tcPr>
            <w:tcW w:w="921" w:type="dxa"/>
            <w:vAlign w:val="center"/>
          </w:tcPr>
          <w:p w14:paraId="162F96AD" w14:textId="7341F1B6" w:rsidR="00FD48F9" w:rsidRPr="00B66FB2" w:rsidRDefault="00FD48F9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16000</w:t>
            </w:r>
          </w:p>
        </w:tc>
        <w:tc>
          <w:tcPr>
            <w:tcW w:w="2623" w:type="dxa"/>
            <w:vAlign w:val="center"/>
          </w:tcPr>
          <w:p w14:paraId="3AB42C30" w14:textId="02C15967" w:rsidR="00FD48F9" w:rsidRPr="00B66FB2" w:rsidRDefault="00FD48F9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Seguretat Social</w:t>
            </w:r>
          </w:p>
        </w:tc>
        <w:tc>
          <w:tcPr>
            <w:tcW w:w="1200" w:type="dxa"/>
            <w:vAlign w:val="center"/>
          </w:tcPr>
          <w:p w14:paraId="2D0FEFE6" w14:textId="19C250DB" w:rsidR="00FD48F9" w:rsidRPr="00B66FB2" w:rsidRDefault="000F3772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52.000</w:t>
            </w:r>
          </w:p>
        </w:tc>
        <w:tc>
          <w:tcPr>
            <w:tcW w:w="1134" w:type="dxa"/>
            <w:vAlign w:val="center"/>
          </w:tcPr>
          <w:p w14:paraId="577328D0" w14:textId="7F46C1AF" w:rsidR="00FD48F9" w:rsidRPr="00B66FB2" w:rsidRDefault="00FD48F9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2.500</w:t>
            </w:r>
          </w:p>
        </w:tc>
        <w:tc>
          <w:tcPr>
            <w:tcW w:w="1351" w:type="dxa"/>
            <w:vAlign w:val="center"/>
          </w:tcPr>
          <w:p w14:paraId="77F1A0BB" w14:textId="14B98F01" w:rsidR="00FD48F9" w:rsidRPr="00B66FB2" w:rsidRDefault="000F3772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vAlign w:val="center"/>
          </w:tcPr>
          <w:p w14:paraId="0BB018BA" w14:textId="0E1BEF9C" w:rsidR="00FD48F9" w:rsidRPr="00B66FB2" w:rsidRDefault="000F3772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54.500</w:t>
            </w:r>
          </w:p>
        </w:tc>
      </w:tr>
      <w:tr w:rsidR="00FD48F9" w:rsidRPr="00B66FB2" w14:paraId="1A657AEB" w14:textId="77777777" w:rsidTr="00470618">
        <w:trPr>
          <w:trHeight w:val="419"/>
        </w:trPr>
        <w:tc>
          <w:tcPr>
            <w:tcW w:w="704" w:type="dxa"/>
            <w:vAlign w:val="center"/>
          </w:tcPr>
          <w:p w14:paraId="3A8DA165" w14:textId="081744BB" w:rsidR="00FD48F9" w:rsidRDefault="00FD48F9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920</w:t>
            </w:r>
          </w:p>
        </w:tc>
        <w:tc>
          <w:tcPr>
            <w:tcW w:w="921" w:type="dxa"/>
            <w:vAlign w:val="center"/>
          </w:tcPr>
          <w:p w14:paraId="6675836B" w14:textId="3F91772E" w:rsidR="00FD48F9" w:rsidRDefault="00FD48F9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22100</w:t>
            </w:r>
          </w:p>
        </w:tc>
        <w:tc>
          <w:tcPr>
            <w:tcW w:w="2623" w:type="dxa"/>
            <w:vAlign w:val="center"/>
          </w:tcPr>
          <w:p w14:paraId="453F9702" w14:textId="619954FD" w:rsidR="00FD48F9" w:rsidRPr="00B66FB2" w:rsidRDefault="00FD48F9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Energia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s-ES"/>
              </w:rPr>
              <w:t>Electrica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 (ed. Municipals)</w:t>
            </w:r>
          </w:p>
        </w:tc>
        <w:tc>
          <w:tcPr>
            <w:tcW w:w="1200" w:type="dxa"/>
            <w:vAlign w:val="center"/>
          </w:tcPr>
          <w:p w14:paraId="3390FA39" w14:textId="4647C48A" w:rsidR="00FD48F9" w:rsidRPr="00B66FB2" w:rsidRDefault="000F3772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15.000</w:t>
            </w:r>
          </w:p>
        </w:tc>
        <w:tc>
          <w:tcPr>
            <w:tcW w:w="1134" w:type="dxa"/>
            <w:vAlign w:val="center"/>
          </w:tcPr>
          <w:p w14:paraId="5BDC3605" w14:textId="250FD58D" w:rsidR="00FD48F9" w:rsidRDefault="00FD48F9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6.000</w:t>
            </w:r>
          </w:p>
        </w:tc>
        <w:tc>
          <w:tcPr>
            <w:tcW w:w="1351" w:type="dxa"/>
            <w:vAlign w:val="center"/>
          </w:tcPr>
          <w:p w14:paraId="2A114B70" w14:textId="60C3E832" w:rsidR="00FD48F9" w:rsidRPr="00B66FB2" w:rsidRDefault="000F3772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vAlign w:val="center"/>
          </w:tcPr>
          <w:p w14:paraId="7487D78F" w14:textId="64A3FD1E" w:rsidR="00FD48F9" w:rsidRPr="00B66FB2" w:rsidRDefault="000F3772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21.000</w:t>
            </w:r>
          </w:p>
        </w:tc>
      </w:tr>
      <w:tr w:rsidR="00FD48F9" w:rsidRPr="00B66FB2" w14:paraId="6A3FB9A8" w14:textId="77777777" w:rsidTr="00470618">
        <w:trPr>
          <w:trHeight w:val="419"/>
        </w:trPr>
        <w:tc>
          <w:tcPr>
            <w:tcW w:w="704" w:type="dxa"/>
            <w:vAlign w:val="center"/>
          </w:tcPr>
          <w:p w14:paraId="446E7CD7" w14:textId="52B16D4B" w:rsidR="00FD48F9" w:rsidRDefault="00FD48F9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330</w:t>
            </w:r>
          </w:p>
        </w:tc>
        <w:tc>
          <w:tcPr>
            <w:tcW w:w="921" w:type="dxa"/>
            <w:vAlign w:val="center"/>
          </w:tcPr>
          <w:p w14:paraId="5DB8139A" w14:textId="40951C02" w:rsidR="00FD48F9" w:rsidRDefault="00FD48F9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22699</w:t>
            </w:r>
          </w:p>
        </w:tc>
        <w:tc>
          <w:tcPr>
            <w:tcW w:w="2623" w:type="dxa"/>
            <w:vAlign w:val="center"/>
          </w:tcPr>
          <w:p w14:paraId="79D4F06E" w14:textId="54A7DF62" w:rsidR="00FD48F9" w:rsidRPr="00B66FB2" w:rsidRDefault="00FD48F9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Revista “lo pas nou”</w:t>
            </w:r>
          </w:p>
        </w:tc>
        <w:tc>
          <w:tcPr>
            <w:tcW w:w="1200" w:type="dxa"/>
            <w:vAlign w:val="center"/>
          </w:tcPr>
          <w:p w14:paraId="7918A4F8" w14:textId="3DA99327" w:rsidR="00FD48F9" w:rsidRPr="00B66FB2" w:rsidRDefault="000F3772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11.000</w:t>
            </w:r>
          </w:p>
        </w:tc>
        <w:tc>
          <w:tcPr>
            <w:tcW w:w="1134" w:type="dxa"/>
            <w:vAlign w:val="center"/>
          </w:tcPr>
          <w:p w14:paraId="417DA56C" w14:textId="7B0F2EBA" w:rsidR="00FD48F9" w:rsidRDefault="00FD48F9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2.000</w:t>
            </w:r>
          </w:p>
        </w:tc>
        <w:tc>
          <w:tcPr>
            <w:tcW w:w="1351" w:type="dxa"/>
            <w:vAlign w:val="center"/>
          </w:tcPr>
          <w:p w14:paraId="0C3FE64C" w14:textId="2D7F0E98" w:rsidR="00FD48F9" w:rsidRPr="00B66FB2" w:rsidRDefault="000F3772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vAlign w:val="center"/>
          </w:tcPr>
          <w:p w14:paraId="0A729EB8" w14:textId="34B5B936" w:rsidR="00FD48F9" w:rsidRPr="00B66FB2" w:rsidRDefault="000F3772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13.000</w:t>
            </w:r>
          </w:p>
        </w:tc>
      </w:tr>
      <w:tr w:rsidR="00470618" w:rsidRPr="00B66FB2" w14:paraId="50A0CB60" w14:textId="77777777" w:rsidTr="00470618">
        <w:trPr>
          <w:trHeight w:val="377"/>
        </w:trPr>
        <w:tc>
          <w:tcPr>
            <w:tcW w:w="704" w:type="dxa"/>
            <w:vAlign w:val="center"/>
          </w:tcPr>
          <w:p w14:paraId="67A264B8" w14:textId="77777777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21" w:type="dxa"/>
            <w:vAlign w:val="center"/>
          </w:tcPr>
          <w:p w14:paraId="5BFEDFA0" w14:textId="77777777" w:rsidR="00470618" w:rsidRPr="00B66FB2" w:rsidRDefault="00470618" w:rsidP="00737108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23" w:type="dxa"/>
            <w:vAlign w:val="center"/>
          </w:tcPr>
          <w:p w14:paraId="5BD5F5D5" w14:textId="77777777" w:rsidR="00470618" w:rsidRPr="0002151D" w:rsidRDefault="00470618" w:rsidP="00737108">
            <w:pPr>
              <w:keepNext/>
              <w:jc w:val="center"/>
              <w:outlineLvl w:val="2"/>
              <w:rPr>
                <w:rFonts w:ascii="Arial" w:hAnsi="Arial" w:cs="Arial"/>
                <w:b/>
                <w:color w:val="333399"/>
                <w:sz w:val="18"/>
                <w:szCs w:val="18"/>
                <w:lang w:eastAsia="es-ES"/>
              </w:rPr>
            </w:pPr>
            <w:r w:rsidRPr="0002151D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TOTAL</w:t>
            </w:r>
          </w:p>
        </w:tc>
        <w:tc>
          <w:tcPr>
            <w:tcW w:w="1200" w:type="dxa"/>
            <w:vAlign w:val="center"/>
          </w:tcPr>
          <w:p w14:paraId="3A44DE1F" w14:textId="32F1709E" w:rsidR="00470618" w:rsidRPr="0002151D" w:rsidRDefault="000F3772" w:rsidP="0073710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274.982,37</w:t>
            </w:r>
          </w:p>
        </w:tc>
        <w:tc>
          <w:tcPr>
            <w:tcW w:w="1134" w:type="dxa"/>
            <w:vAlign w:val="center"/>
          </w:tcPr>
          <w:p w14:paraId="7F0A1AC2" w14:textId="64518378" w:rsidR="00470618" w:rsidRPr="0002151D" w:rsidRDefault="000F3772" w:rsidP="0073710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62.652,60</w:t>
            </w:r>
          </w:p>
        </w:tc>
        <w:tc>
          <w:tcPr>
            <w:tcW w:w="1351" w:type="dxa"/>
            <w:vAlign w:val="center"/>
          </w:tcPr>
          <w:p w14:paraId="423D60DA" w14:textId="495E3E15" w:rsidR="00470618" w:rsidRPr="0002151D" w:rsidRDefault="00343DCD" w:rsidP="0073710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02151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10.906,59</w:t>
            </w:r>
          </w:p>
        </w:tc>
        <w:tc>
          <w:tcPr>
            <w:tcW w:w="1276" w:type="dxa"/>
            <w:vAlign w:val="center"/>
          </w:tcPr>
          <w:p w14:paraId="41B179F7" w14:textId="74A5BEE9" w:rsidR="00470618" w:rsidRPr="0002151D" w:rsidRDefault="000F3772" w:rsidP="00737108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348.541,56</w:t>
            </w:r>
          </w:p>
        </w:tc>
      </w:tr>
      <w:bookmarkEnd w:id="0"/>
    </w:tbl>
    <w:p w14:paraId="43A70920" w14:textId="77777777" w:rsidR="00363948" w:rsidRPr="00B66FB2" w:rsidRDefault="00363948" w:rsidP="00363948">
      <w:pPr>
        <w:spacing w:line="360" w:lineRule="auto"/>
        <w:ind w:left="72" w:right="287" w:firstLine="54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7A15F600" w14:textId="77777777" w:rsidR="00363948" w:rsidRPr="00B66FB2" w:rsidRDefault="00363948" w:rsidP="00CD0F1B">
      <w:pPr>
        <w:spacing w:line="276" w:lineRule="auto"/>
        <w:ind w:right="287"/>
        <w:jc w:val="center"/>
        <w:rPr>
          <w:rFonts w:ascii="Arial" w:hAnsi="Arial" w:cs="Arial"/>
          <w:b/>
          <w:bCs/>
          <w:sz w:val="22"/>
          <w:szCs w:val="22"/>
          <w:lang w:eastAsia="es-ES"/>
        </w:rPr>
      </w:pPr>
      <w:r w:rsidRPr="00B66FB2">
        <w:rPr>
          <w:rFonts w:ascii="Verdana" w:eastAsia="Verdana" w:hAnsi="Verdana" w:cs="Verdana"/>
          <w:b/>
          <w:bCs/>
          <w:sz w:val="20"/>
          <w:szCs w:val="22"/>
          <w:lang w:eastAsia="es-ES"/>
        </w:rPr>
        <w:t>2n. FINANÇAMENT</w:t>
      </w:r>
    </w:p>
    <w:p w14:paraId="663B527C" w14:textId="77777777" w:rsidR="00B66FB2" w:rsidRDefault="00363948" w:rsidP="00CD0F1B">
      <w:pPr>
        <w:spacing w:line="276" w:lineRule="auto"/>
        <w:ind w:left="72" w:right="9" w:firstLine="540"/>
        <w:jc w:val="both"/>
        <w:rPr>
          <w:rFonts w:ascii="Verdana" w:eastAsia="Verdana" w:hAnsi="Verdana" w:cs="Verdana"/>
          <w:sz w:val="20"/>
          <w:szCs w:val="22"/>
          <w:lang w:eastAsia="es-ES"/>
        </w:rPr>
      </w:pPr>
      <w:r w:rsidRPr="00B66FB2">
        <w:rPr>
          <w:rFonts w:ascii="Verdana" w:eastAsia="Verdana" w:hAnsi="Verdana" w:cs="Verdana"/>
          <w:sz w:val="20"/>
          <w:szCs w:val="22"/>
          <w:lang w:eastAsia="es-ES"/>
        </w:rPr>
        <w:t>Aquesta modificació es finança amb</w:t>
      </w:r>
      <w:r w:rsidR="00B66FB2">
        <w:rPr>
          <w:rFonts w:ascii="Verdana" w:eastAsia="Verdana" w:hAnsi="Verdana" w:cs="Verdana"/>
          <w:sz w:val="20"/>
          <w:szCs w:val="22"/>
          <w:lang w:eastAsia="es-ES"/>
        </w:rPr>
        <w:t xml:space="preserve">: </w:t>
      </w:r>
    </w:p>
    <w:p w14:paraId="51DE4E95" w14:textId="77777777" w:rsidR="00B66FB2" w:rsidRPr="00B66FB2" w:rsidRDefault="00B66FB2" w:rsidP="00CD0F1B">
      <w:pPr>
        <w:pStyle w:val="Prrafodelista"/>
        <w:numPr>
          <w:ilvl w:val="0"/>
          <w:numId w:val="25"/>
        </w:numPr>
        <w:spacing w:line="276" w:lineRule="auto"/>
        <w:ind w:right="9"/>
        <w:jc w:val="both"/>
        <w:rPr>
          <w:i/>
          <w:iCs/>
          <w:sz w:val="20"/>
          <w:szCs w:val="20"/>
        </w:rPr>
      </w:pPr>
      <w:r>
        <w:rPr>
          <w:rFonts w:ascii="Verdana" w:eastAsia="Verdana" w:hAnsi="Verdana" w:cs="Verdana"/>
          <w:sz w:val="20"/>
          <w:szCs w:val="22"/>
        </w:rPr>
        <w:t>C</w:t>
      </w:r>
      <w:r w:rsidR="00363948" w:rsidRPr="00B66FB2">
        <w:rPr>
          <w:rFonts w:ascii="Verdana" w:eastAsia="Verdana" w:hAnsi="Verdana" w:cs="Verdana"/>
          <w:sz w:val="20"/>
          <w:szCs w:val="22"/>
        </w:rPr>
        <w:t>àrrec a anul·lacions o baixes de crèdits d'altres aplicacions</w:t>
      </w:r>
      <w:r>
        <w:rPr>
          <w:rFonts w:ascii="Verdana" w:eastAsia="Verdana" w:hAnsi="Verdana" w:cs="Verdana"/>
          <w:sz w:val="20"/>
          <w:szCs w:val="22"/>
        </w:rPr>
        <w:t>.</w:t>
      </w:r>
    </w:p>
    <w:p w14:paraId="3CEE3AF0" w14:textId="77777777" w:rsidR="00B66FB2" w:rsidRPr="00B66FB2" w:rsidRDefault="00B66FB2" w:rsidP="00CD0F1B">
      <w:pPr>
        <w:pStyle w:val="Prrafodelista"/>
        <w:numPr>
          <w:ilvl w:val="0"/>
          <w:numId w:val="25"/>
        </w:numPr>
        <w:spacing w:line="276" w:lineRule="auto"/>
        <w:ind w:right="9"/>
        <w:jc w:val="both"/>
        <w:rPr>
          <w:i/>
          <w:iCs/>
          <w:sz w:val="20"/>
          <w:szCs w:val="20"/>
        </w:rPr>
      </w:pPr>
      <w:r>
        <w:rPr>
          <w:rFonts w:ascii="Verdana" w:eastAsia="Verdana" w:hAnsi="Verdana" w:cs="Verdana"/>
          <w:sz w:val="20"/>
          <w:szCs w:val="22"/>
        </w:rPr>
        <w:t>Nous i majors ingressos efectivament recaptats sobre els totals previstos en alguns conceptes del Pressupost corrent.</w:t>
      </w:r>
    </w:p>
    <w:p w14:paraId="77483277" w14:textId="2B707188" w:rsidR="00363948" w:rsidRPr="00B66FB2" w:rsidRDefault="00B66FB2" w:rsidP="00CD0F1B">
      <w:pPr>
        <w:spacing w:line="276" w:lineRule="auto"/>
        <w:ind w:left="612" w:right="9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Verdana" w:eastAsia="Verdana" w:hAnsi="Verdana" w:cs="Verdana"/>
          <w:sz w:val="20"/>
          <w:szCs w:val="22"/>
        </w:rPr>
        <w:t>E</w:t>
      </w:r>
      <w:r w:rsidR="00363948" w:rsidRPr="00B66FB2">
        <w:rPr>
          <w:rFonts w:ascii="Verdana" w:eastAsia="Verdana" w:hAnsi="Verdana" w:cs="Verdana"/>
          <w:sz w:val="20"/>
          <w:szCs w:val="22"/>
        </w:rPr>
        <w:t>n els següents termes:</w:t>
      </w:r>
    </w:p>
    <w:p w14:paraId="4CB029D3" w14:textId="77777777" w:rsidR="00363948" w:rsidRPr="00B66FB2" w:rsidRDefault="00363948" w:rsidP="00CD0F1B">
      <w:pPr>
        <w:widowControl w:val="0"/>
        <w:spacing w:line="276" w:lineRule="auto"/>
        <w:jc w:val="center"/>
        <w:outlineLvl w:val="7"/>
        <w:rPr>
          <w:rFonts w:ascii="Arial" w:hAnsi="Arial" w:cs="Arial"/>
          <w:b/>
          <w:iCs/>
          <w:sz w:val="22"/>
          <w:szCs w:val="22"/>
          <w:lang w:eastAsia="es-ES"/>
        </w:rPr>
      </w:pPr>
      <w:r w:rsidRPr="00B66FB2">
        <w:rPr>
          <w:rFonts w:ascii="Verdana" w:eastAsia="Verdana" w:hAnsi="Verdana" w:cs="Verdana"/>
          <w:b/>
          <w:iCs/>
          <w:sz w:val="20"/>
          <w:szCs w:val="22"/>
          <w:lang w:eastAsia="es-ES"/>
        </w:rPr>
        <w:t>Baixes o Anul·lacions en Concepte de Despeses</w:t>
      </w:r>
    </w:p>
    <w:tbl>
      <w:tblPr>
        <w:tblpPr w:leftFromText="141" w:rightFromText="141" w:vertAnchor="text" w:horzAnchor="margin" w:tblpXSpec="center" w:tblpY="325"/>
        <w:tblOverlap w:val="never"/>
        <w:tblW w:w="8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36"/>
        <w:gridCol w:w="1541"/>
        <w:gridCol w:w="1417"/>
        <w:gridCol w:w="1559"/>
        <w:gridCol w:w="1515"/>
      </w:tblGrid>
      <w:tr w:rsidR="00363948" w:rsidRPr="00B66FB2" w14:paraId="4A8BE041" w14:textId="77777777" w:rsidTr="0002151D">
        <w:trPr>
          <w:trHeight w:val="567"/>
        </w:trPr>
        <w:tc>
          <w:tcPr>
            <w:tcW w:w="2357" w:type="dxa"/>
            <w:gridSpan w:val="2"/>
            <w:shd w:val="clear" w:color="auto" w:fill="BFBFBF"/>
            <w:vAlign w:val="center"/>
          </w:tcPr>
          <w:p w14:paraId="1D416882" w14:textId="77777777" w:rsidR="00363948" w:rsidRPr="00B66FB2" w:rsidRDefault="00363948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bookmarkStart w:id="1" w:name="_Hlk216871754"/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Aplicació</w:t>
            </w:r>
          </w:p>
        </w:tc>
        <w:tc>
          <w:tcPr>
            <w:tcW w:w="1541" w:type="dxa"/>
            <w:shd w:val="clear" w:color="auto" w:fill="BFBFBF"/>
            <w:vAlign w:val="center"/>
          </w:tcPr>
          <w:p w14:paraId="7153096F" w14:textId="77777777" w:rsidR="00363948" w:rsidRPr="00B66FB2" w:rsidRDefault="00363948" w:rsidP="00CD0F1B">
            <w:pPr>
              <w:keepNext/>
              <w:jc w:val="center"/>
              <w:outlineLvl w:val="2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Descripció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199DC8BC" w14:textId="77777777" w:rsidR="00363948" w:rsidRPr="00B66FB2" w:rsidRDefault="00363948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Crèdits inicials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552A8CDE" w14:textId="77777777" w:rsidR="00363948" w:rsidRPr="00B66FB2" w:rsidRDefault="00363948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Baixes o anul·lacions</w:t>
            </w:r>
          </w:p>
        </w:tc>
        <w:tc>
          <w:tcPr>
            <w:tcW w:w="1515" w:type="dxa"/>
            <w:shd w:val="clear" w:color="auto" w:fill="BFBFBF"/>
            <w:vAlign w:val="center"/>
          </w:tcPr>
          <w:p w14:paraId="5C6AFFCE" w14:textId="77777777" w:rsidR="00363948" w:rsidRPr="00B66FB2" w:rsidRDefault="00363948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Crèdits</w:t>
            </w:r>
          </w:p>
          <w:p w14:paraId="0FE475E7" w14:textId="77777777" w:rsidR="00363948" w:rsidRPr="00B66FB2" w:rsidRDefault="00363948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finals</w:t>
            </w:r>
          </w:p>
        </w:tc>
      </w:tr>
      <w:tr w:rsidR="00363948" w:rsidRPr="00B66FB2" w14:paraId="486E2013" w14:textId="77777777" w:rsidTr="0002151D">
        <w:trPr>
          <w:trHeight w:val="418"/>
        </w:trPr>
        <w:tc>
          <w:tcPr>
            <w:tcW w:w="921" w:type="dxa"/>
            <w:vAlign w:val="center"/>
          </w:tcPr>
          <w:p w14:paraId="7327066F" w14:textId="77777777" w:rsidR="00363948" w:rsidRPr="00B66FB2" w:rsidRDefault="00363948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Progr.</w:t>
            </w:r>
          </w:p>
        </w:tc>
        <w:tc>
          <w:tcPr>
            <w:tcW w:w="1436" w:type="dxa"/>
            <w:vAlign w:val="center"/>
          </w:tcPr>
          <w:p w14:paraId="3B2ED4F3" w14:textId="77777777" w:rsidR="00363948" w:rsidRPr="00B66FB2" w:rsidRDefault="00363948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66FB2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Econòmica</w:t>
            </w:r>
          </w:p>
        </w:tc>
        <w:tc>
          <w:tcPr>
            <w:tcW w:w="1541" w:type="dxa"/>
            <w:vAlign w:val="center"/>
          </w:tcPr>
          <w:p w14:paraId="0EAC353D" w14:textId="77777777" w:rsidR="00363948" w:rsidRPr="00B66FB2" w:rsidRDefault="00363948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vAlign w:val="center"/>
          </w:tcPr>
          <w:p w14:paraId="7F831928" w14:textId="77777777" w:rsidR="00363948" w:rsidRPr="00B66FB2" w:rsidRDefault="00363948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vAlign w:val="center"/>
          </w:tcPr>
          <w:p w14:paraId="636915FB" w14:textId="77777777" w:rsidR="00363948" w:rsidRPr="00B66FB2" w:rsidRDefault="00363948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15" w:type="dxa"/>
            <w:vAlign w:val="center"/>
          </w:tcPr>
          <w:p w14:paraId="517D212A" w14:textId="77777777" w:rsidR="00363948" w:rsidRPr="00B66FB2" w:rsidRDefault="00363948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363948" w:rsidRPr="00B66FB2" w14:paraId="6A577388" w14:textId="77777777" w:rsidTr="0002151D">
        <w:trPr>
          <w:trHeight w:val="402"/>
        </w:trPr>
        <w:tc>
          <w:tcPr>
            <w:tcW w:w="921" w:type="dxa"/>
            <w:vAlign w:val="center"/>
          </w:tcPr>
          <w:p w14:paraId="43D14E3F" w14:textId="299C2527" w:rsidR="00363948" w:rsidRPr="00B66FB2" w:rsidRDefault="00B66FB2" w:rsidP="00CD0F1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011</w:t>
            </w:r>
          </w:p>
        </w:tc>
        <w:tc>
          <w:tcPr>
            <w:tcW w:w="1436" w:type="dxa"/>
            <w:vAlign w:val="center"/>
          </w:tcPr>
          <w:p w14:paraId="4FB39C74" w14:textId="799CA062" w:rsidR="00363948" w:rsidRPr="00B66FB2" w:rsidRDefault="00B66FB2" w:rsidP="00CD0F1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31000</w:t>
            </w:r>
          </w:p>
        </w:tc>
        <w:tc>
          <w:tcPr>
            <w:tcW w:w="1541" w:type="dxa"/>
            <w:vAlign w:val="center"/>
          </w:tcPr>
          <w:p w14:paraId="3885F89D" w14:textId="5FA8765E" w:rsidR="00363948" w:rsidRPr="00B66FB2" w:rsidRDefault="00B66FB2" w:rsidP="00CD0F1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Interessos préstec</w:t>
            </w:r>
          </w:p>
        </w:tc>
        <w:tc>
          <w:tcPr>
            <w:tcW w:w="1417" w:type="dxa"/>
            <w:vAlign w:val="center"/>
          </w:tcPr>
          <w:p w14:paraId="069F7D26" w14:textId="22A54477" w:rsidR="00363948" w:rsidRPr="00B66FB2" w:rsidRDefault="00B66FB2" w:rsidP="00CD0F1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12.000</w:t>
            </w:r>
          </w:p>
        </w:tc>
        <w:tc>
          <w:tcPr>
            <w:tcW w:w="1559" w:type="dxa"/>
            <w:vAlign w:val="center"/>
          </w:tcPr>
          <w:p w14:paraId="2F90D3AD" w14:textId="3BEBD2AD" w:rsidR="00363948" w:rsidRPr="00B66FB2" w:rsidRDefault="00B66FB2" w:rsidP="00CD0F1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4.200</w:t>
            </w:r>
          </w:p>
        </w:tc>
        <w:tc>
          <w:tcPr>
            <w:tcW w:w="1515" w:type="dxa"/>
            <w:vAlign w:val="center"/>
          </w:tcPr>
          <w:p w14:paraId="62156884" w14:textId="2098A4F9" w:rsidR="00363948" w:rsidRPr="00B66FB2" w:rsidRDefault="00B66FB2" w:rsidP="00CD0F1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7.800</w:t>
            </w:r>
          </w:p>
        </w:tc>
      </w:tr>
      <w:tr w:rsidR="00363948" w:rsidRPr="00B66FB2" w14:paraId="13375011" w14:textId="77777777" w:rsidTr="0002151D">
        <w:trPr>
          <w:trHeight w:val="407"/>
        </w:trPr>
        <w:tc>
          <w:tcPr>
            <w:tcW w:w="921" w:type="dxa"/>
            <w:vAlign w:val="center"/>
          </w:tcPr>
          <w:p w14:paraId="37F8119B" w14:textId="0EA099EF" w:rsidR="00363948" w:rsidRPr="00B66FB2" w:rsidRDefault="00B66FB2" w:rsidP="00CD0F1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161</w:t>
            </w:r>
          </w:p>
        </w:tc>
        <w:tc>
          <w:tcPr>
            <w:tcW w:w="1436" w:type="dxa"/>
            <w:vAlign w:val="center"/>
          </w:tcPr>
          <w:p w14:paraId="42C8420C" w14:textId="1AB18C1C" w:rsidR="00363948" w:rsidRPr="00B66FB2" w:rsidRDefault="00B66FB2" w:rsidP="00CD0F1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61901</w:t>
            </w:r>
          </w:p>
        </w:tc>
        <w:tc>
          <w:tcPr>
            <w:tcW w:w="1541" w:type="dxa"/>
            <w:vAlign w:val="center"/>
          </w:tcPr>
          <w:p w14:paraId="179A9EED" w14:textId="3DF6D7F0" w:rsidR="00363948" w:rsidRPr="00B66FB2" w:rsidRDefault="00B66FB2" w:rsidP="00CD0F1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Millora xarxa aigua c. Raval ratera</w:t>
            </w:r>
          </w:p>
        </w:tc>
        <w:tc>
          <w:tcPr>
            <w:tcW w:w="1417" w:type="dxa"/>
            <w:vAlign w:val="center"/>
          </w:tcPr>
          <w:p w14:paraId="21CFB866" w14:textId="59739030" w:rsidR="00363948" w:rsidRPr="00B66FB2" w:rsidRDefault="00B66FB2" w:rsidP="00CD0F1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66.704,03</w:t>
            </w:r>
          </w:p>
        </w:tc>
        <w:tc>
          <w:tcPr>
            <w:tcW w:w="1559" w:type="dxa"/>
            <w:vAlign w:val="center"/>
          </w:tcPr>
          <w:p w14:paraId="38E1F3C7" w14:textId="3B9DD37E" w:rsidR="00363948" w:rsidRPr="00B66FB2" w:rsidRDefault="00B66FB2" w:rsidP="00CD0F1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30.</w:t>
            </w:r>
            <w:r w:rsidR="000F3772">
              <w:rPr>
                <w:rFonts w:ascii="Arial" w:hAnsi="Arial" w:cs="Arial"/>
                <w:sz w:val="18"/>
                <w:szCs w:val="18"/>
                <w:lang w:eastAsia="es-ES"/>
              </w:rPr>
              <w:t>706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>,54</w:t>
            </w:r>
          </w:p>
        </w:tc>
        <w:tc>
          <w:tcPr>
            <w:tcW w:w="1515" w:type="dxa"/>
            <w:vAlign w:val="center"/>
          </w:tcPr>
          <w:p w14:paraId="4F51E126" w14:textId="45AFED42" w:rsidR="00363948" w:rsidRPr="00B66FB2" w:rsidRDefault="000F3772" w:rsidP="00CD0F1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35.997</w:t>
            </w:r>
            <w:r w:rsidR="00B66FB2">
              <w:rPr>
                <w:rFonts w:ascii="Arial" w:hAnsi="Arial" w:cs="Arial"/>
                <w:sz w:val="18"/>
                <w:szCs w:val="18"/>
                <w:lang w:eastAsia="es-ES"/>
              </w:rPr>
              <w:t>,49</w:t>
            </w:r>
          </w:p>
        </w:tc>
      </w:tr>
      <w:tr w:rsidR="00363948" w:rsidRPr="00B66FB2" w14:paraId="10C689A2" w14:textId="77777777" w:rsidTr="0002151D">
        <w:trPr>
          <w:trHeight w:val="377"/>
        </w:trPr>
        <w:tc>
          <w:tcPr>
            <w:tcW w:w="921" w:type="dxa"/>
            <w:vAlign w:val="center"/>
          </w:tcPr>
          <w:p w14:paraId="3FAAF412" w14:textId="77777777" w:rsidR="00363948" w:rsidRPr="00B66FB2" w:rsidRDefault="00363948" w:rsidP="00CD0F1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36" w:type="dxa"/>
            <w:vAlign w:val="center"/>
          </w:tcPr>
          <w:p w14:paraId="1C622883" w14:textId="77777777" w:rsidR="00363948" w:rsidRPr="00B66FB2" w:rsidRDefault="00363948" w:rsidP="00CD0F1B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41" w:type="dxa"/>
            <w:vAlign w:val="center"/>
          </w:tcPr>
          <w:p w14:paraId="7CB8F87C" w14:textId="77777777" w:rsidR="00363948" w:rsidRPr="0002151D" w:rsidRDefault="00363948" w:rsidP="00CD0F1B">
            <w:pPr>
              <w:keepNext/>
              <w:jc w:val="center"/>
              <w:outlineLvl w:val="2"/>
              <w:rPr>
                <w:rFonts w:ascii="Arial" w:hAnsi="Arial" w:cs="Arial"/>
                <w:b/>
                <w:color w:val="333399"/>
                <w:sz w:val="18"/>
                <w:szCs w:val="18"/>
                <w:lang w:eastAsia="es-ES"/>
              </w:rPr>
            </w:pPr>
            <w:r w:rsidRPr="0002151D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TOTAL</w:t>
            </w:r>
          </w:p>
        </w:tc>
        <w:tc>
          <w:tcPr>
            <w:tcW w:w="1417" w:type="dxa"/>
            <w:vAlign w:val="center"/>
          </w:tcPr>
          <w:p w14:paraId="5F21B783" w14:textId="61DA0C7B" w:rsidR="00363948" w:rsidRPr="0002151D" w:rsidRDefault="0002151D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02151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78.704,03</w:t>
            </w:r>
          </w:p>
        </w:tc>
        <w:tc>
          <w:tcPr>
            <w:tcW w:w="1559" w:type="dxa"/>
            <w:vAlign w:val="center"/>
          </w:tcPr>
          <w:p w14:paraId="2B8A1035" w14:textId="6268B9F7" w:rsidR="00363948" w:rsidRPr="0002151D" w:rsidRDefault="000F377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34.906</w:t>
            </w:r>
            <w:r w:rsidR="0002151D" w:rsidRPr="0002151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,54</w:t>
            </w:r>
          </w:p>
        </w:tc>
        <w:tc>
          <w:tcPr>
            <w:tcW w:w="1515" w:type="dxa"/>
            <w:vAlign w:val="center"/>
          </w:tcPr>
          <w:p w14:paraId="6A9C7F24" w14:textId="24E972D5" w:rsidR="00363948" w:rsidRPr="0002151D" w:rsidRDefault="0002151D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02151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43.</w:t>
            </w:r>
            <w:r w:rsidR="000F3772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797</w:t>
            </w:r>
            <w:r w:rsidRPr="0002151D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,49</w:t>
            </w:r>
          </w:p>
        </w:tc>
      </w:tr>
      <w:bookmarkEnd w:id="1"/>
    </w:tbl>
    <w:p w14:paraId="695B5995" w14:textId="77777777" w:rsidR="00B66FB2" w:rsidRDefault="00B66FB2" w:rsidP="00CD0F1B">
      <w:pPr>
        <w:ind w:right="-15"/>
        <w:jc w:val="center"/>
        <w:rPr>
          <w:rFonts w:ascii="Verdana" w:eastAsia="Verdana" w:hAnsi="Verdana" w:cs="Verdana"/>
          <w:b/>
          <w:bCs/>
          <w:sz w:val="20"/>
          <w:szCs w:val="22"/>
          <w:lang w:eastAsia="es-ES"/>
        </w:rPr>
      </w:pPr>
    </w:p>
    <w:p w14:paraId="233A2D9A" w14:textId="77777777" w:rsidR="00CD0F1B" w:rsidRDefault="00CD0F1B" w:rsidP="00CD0F1B">
      <w:pPr>
        <w:ind w:firstLine="720"/>
        <w:rPr>
          <w:rFonts w:ascii="Verdana" w:eastAsia="Verdana" w:hAnsi="Verdana" w:cs="Verdana"/>
          <w:sz w:val="20"/>
          <w:szCs w:val="22"/>
          <w:lang w:eastAsia="es-ES"/>
        </w:rPr>
      </w:pPr>
    </w:p>
    <w:p w14:paraId="2FF275AB" w14:textId="5EB36518" w:rsidR="00B66FB2" w:rsidRPr="00261A46" w:rsidRDefault="00B66FB2" w:rsidP="00CD0F1B">
      <w:pPr>
        <w:ind w:firstLine="720"/>
        <w:rPr>
          <w:rFonts w:ascii="Arial" w:hAnsi="Arial" w:cs="Arial"/>
          <w:sz w:val="22"/>
          <w:szCs w:val="22"/>
          <w:lang w:val="es-ES_tradnl" w:eastAsia="es-ES"/>
        </w:rPr>
      </w:pPr>
      <w:bookmarkStart w:id="2" w:name="_Hlk216871769"/>
      <w:r w:rsidRPr="00261A46">
        <w:rPr>
          <w:rFonts w:ascii="Verdana" w:eastAsia="Verdana" w:hAnsi="Verdana" w:cs="Verdana"/>
          <w:sz w:val="20"/>
          <w:szCs w:val="22"/>
          <w:lang w:eastAsia="es-ES"/>
        </w:rPr>
        <w:t>En el cas de nous ingressos:</w:t>
      </w:r>
    </w:p>
    <w:p w14:paraId="1CF7D707" w14:textId="77777777" w:rsidR="00B66FB2" w:rsidRPr="00261A46" w:rsidRDefault="00B66FB2" w:rsidP="00CD0F1B">
      <w:pPr>
        <w:jc w:val="center"/>
        <w:rPr>
          <w:rFonts w:ascii="Arial" w:hAnsi="Arial" w:cs="Arial"/>
          <w:b/>
          <w:bCs/>
          <w:sz w:val="22"/>
          <w:szCs w:val="22"/>
          <w:lang w:val="es-ES" w:eastAsia="es-ES"/>
        </w:rPr>
      </w:pPr>
      <w:r w:rsidRPr="00261A46">
        <w:rPr>
          <w:rFonts w:ascii="Verdana" w:eastAsia="Verdana" w:hAnsi="Verdana" w:cs="Verdana"/>
          <w:b/>
          <w:bCs/>
          <w:sz w:val="20"/>
          <w:szCs w:val="22"/>
          <w:lang w:eastAsia="es-ES"/>
        </w:rPr>
        <w:t>Suplements en Conceptes d'Ingressos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"/>
        <w:gridCol w:w="804"/>
        <w:gridCol w:w="874"/>
        <w:gridCol w:w="2645"/>
        <w:gridCol w:w="1701"/>
        <w:gridCol w:w="1560"/>
      </w:tblGrid>
      <w:tr w:rsidR="00B66FB2" w14:paraId="6A1E7923" w14:textId="77777777" w:rsidTr="0002151D">
        <w:trPr>
          <w:jc w:val="center"/>
        </w:trPr>
        <w:tc>
          <w:tcPr>
            <w:tcW w:w="2482" w:type="dxa"/>
            <w:gridSpan w:val="3"/>
            <w:shd w:val="clear" w:color="auto" w:fill="BFBFBF"/>
            <w:vAlign w:val="center"/>
          </w:tcPr>
          <w:p w14:paraId="1C4F0FF0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Aplicació</w:t>
            </w:r>
          </w:p>
        </w:tc>
        <w:tc>
          <w:tcPr>
            <w:tcW w:w="2645" w:type="dxa"/>
            <w:shd w:val="clear" w:color="auto" w:fill="BFBFBF"/>
            <w:vAlign w:val="center"/>
          </w:tcPr>
          <w:p w14:paraId="202326F5" w14:textId="77777777" w:rsidR="00B66FB2" w:rsidRPr="00261A46" w:rsidRDefault="00B66FB2" w:rsidP="00CD0F1B">
            <w:pPr>
              <w:keepNext/>
              <w:ind w:left="24"/>
              <w:jc w:val="center"/>
              <w:outlineLvl w:val="2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Descripció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7F9A4464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Pressupostat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5C3EA3CB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Recaptat</w:t>
            </w:r>
          </w:p>
        </w:tc>
      </w:tr>
      <w:tr w:rsidR="00B66FB2" w14:paraId="40A76E2D" w14:textId="77777777" w:rsidTr="0002151D">
        <w:trPr>
          <w:jc w:val="center"/>
        </w:trPr>
        <w:tc>
          <w:tcPr>
            <w:tcW w:w="2482" w:type="dxa"/>
            <w:gridSpan w:val="3"/>
            <w:shd w:val="clear" w:color="auto" w:fill="BFBFBF"/>
            <w:vAlign w:val="center"/>
          </w:tcPr>
          <w:p w14:paraId="2E1A1E1D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Econòmica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3B0215AD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067134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431AC2F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B66FB2" w14:paraId="0D386883" w14:textId="77777777" w:rsidTr="0002151D">
        <w:trPr>
          <w:jc w:val="center"/>
        </w:trPr>
        <w:tc>
          <w:tcPr>
            <w:tcW w:w="804" w:type="dxa"/>
            <w:shd w:val="clear" w:color="auto" w:fill="BFBFBF"/>
            <w:vAlign w:val="center"/>
          </w:tcPr>
          <w:p w14:paraId="723A8BC9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 xml:space="preserve">Cap. </w:t>
            </w:r>
          </w:p>
        </w:tc>
        <w:tc>
          <w:tcPr>
            <w:tcW w:w="804" w:type="dxa"/>
            <w:shd w:val="clear" w:color="auto" w:fill="BFBFBF"/>
            <w:vAlign w:val="center"/>
          </w:tcPr>
          <w:p w14:paraId="4B119D3F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Art.</w:t>
            </w:r>
          </w:p>
        </w:tc>
        <w:tc>
          <w:tcPr>
            <w:tcW w:w="874" w:type="dxa"/>
            <w:shd w:val="clear" w:color="auto" w:fill="BFBFBF"/>
            <w:vAlign w:val="center"/>
          </w:tcPr>
          <w:p w14:paraId="7DCA6435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Conc.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58733BCA" w14:textId="77777777" w:rsidR="00B66FB2" w:rsidRPr="00261A46" w:rsidRDefault="00B66FB2" w:rsidP="00CD0F1B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C99C02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72DA95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B66FB2" w14:paraId="713D5623" w14:textId="77777777" w:rsidTr="0002151D">
        <w:trPr>
          <w:jc w:val="center"/>
        </w:trPr>
        <w:tc>
          <w:tcPr>
            <w:tcW w:w="804" w:type="dxa"/>
            <w:vAlign w:val="center"/>
          </w:tcPr>
          <w:p w14:paraId="480E3019" w14:textId="04E229BB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804" w:type="dxa"/>
            <w:vAlign w:val="center"/>
          </w:tcPr>
          <w:p w14:paraId="635805FF" w14:textId="6BB3171B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46</w:t>
            </w:r>
          </w:p>
        </w:tc>
        <w:tc>
          <w:tcPr>
            <w:tcW w:w="874" w:type="dxa"/>
            <w:vAlign w:val="center"/>
          </w:tcPr>
          <w:p w14:paraId="42EAFC73" w14:textId="21C68536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465</w:t>
            </w:r>
          </w:p>
        </w:tc>
        <w:tc>
          <w:tcPr>
            <w:tcW w:w="2645" w:type="dxa"/>
            <w:vAlign w:val="center"/>
          </w:tcPr>
          <w:p w14:paraId="4BE3A86F" w14:textId="6DBDA999" w:rsidR="00B66FB2" w:rsidRPr="00261A46" w:rsidRDefault="00B66FB2" w:rsidP="00CD0F1B">
            <w:pP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 xml:space="preserve">Consell Comarcal.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Temps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 xml:space="preserve"> per cures</w:t>
            </w:r>
          </w:p>
        </w:tc>
        <w:tc>
          <w:tcPr>
            <w:tcW w:w="1701" w:type="dxa"/>
            <w:vAlign w:val="center"/>
          </w:tcPr>
          <w:p w14:paraId="77C1904C" w14:textId="2020387D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1560" w:type="dxa"/>
          </w:tcPr>
          <w:p w14:paraId="57C9BBFA" w14:textId="1FBA59E0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1.092,67</w:t>
            </w:r>
          </w:p>
        </w:tc>
      </w:tr>
      <w:tr w:rsidR="00B66FB2" w14:paraId="6253A767" w14:textId="77777777" w:rsidTr="0002151D">
        <w:trPr>
          <w:jc w:val="center"/>
        </w:trPr>
        <w:tc>
          <w:tcPr>
            <w:tcW w:w="804" w:type="dxa"/>
            <w:vAlign w:val="center"/>
          </w:tcPr>
          <w:p w14:paraId="113043E8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04" w:type="dxa"/>
            <w:vAlign w:val="center"/>
          </w:tcPr>
          <w:p w14:paraId="03A9E158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74" w:type="dxa"/>
            <w:vAlign w:val="center"/>
          </w:tcPr>
          <w:p w14:paraId="27369A14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645" w:type="dxa"/>
            <w:vAlign w:val="center"/>
          </w:tcPr>
          <w:p w14:paraId="74C1B213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TOTAL INGRESSOS</w:t>
            </w:r>
          </w:p>
        </w:tc>
        <w:tc>
          <w:tcPr>
            <w:tcW w:w="1701" w:type="dxa"/>
            <w:vAlign w:val="center"/>
          </w:tcPr>
          <w:p w14:paraId="45D987AD" w14:textId="4B169DD2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1560" w:type="dxa"/>
          </w:tcPr>
          <w:p w14:paraId="4536CC97" w14:textId="4D316BBA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1.092,67</w:t>
            </w:r>
          </w:p>
        </w:tc>
      </w:tr>
    </w:tbl>
    <w:p w14:paraId="3E49FF7F" w14:textId="77777777" w:rsidR="00B66FB2" w:rsidRPr="00261A46" w:rsidRDefault="00B66FB2" w:rsidP="00CD0F1B">
      <w:pPr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37DB8640" w14:textId="1035622F" w:rsidR="00B66FB2" w:rsidRPr="00261A46" w:rsidRDefault="00B66FB2" w:rsidP="00CD0F1B">
      <w:pPr>
        <w:ind w:firstLine="720"/>
        <w:rPr>
          <w:rFonts w:ascii="Arial" w:hAnsi="Arial" w:cs="Arial"/>
          <w:sz w:val="22"/>
          <w:szCs w:val="22"/>
          <w:lang w:val="es-ES" w:eastAsia="es-ES"/>
        </w:rPr>
      </w:pPr>
      <w:r w:rsidRPr="00261A46">
        <w:rPr>
          <w:rFonts w:ascii="Verdana" w:eastAsia="Verdana" w:hAnsi="Verdana" w:cs="Verdana"/>
          <w:sz w:val="20"/>
          <w:szCs w:val="22"/>
          <w:lang w:eastAsia="es-ES"/>
        </w:rPr>
        <w:t>En el cas de majors ingressos:</w:t>
      </w:r>
    </w:p>
    <w:p w14:paraId="2D8F8F4E" w14:textId="77777777" w:rsidR="00B66FB2" w:rsidRPr="00261A46" w:rsidRDefault="00B66FB2" w:rsidP="00CD0F1B">
      <w:pPr>
        <w:widowControl w:val="0"/>
        <w:jc w:val="center"/>
        <w:outlineLvl w:val="7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61A46">
        <w:rPr>
          <w:rFonts w:ascii="Verdana" w:eastAsia="Verdana" w:hAnsi="Verdana" w:cs="Verdana"/>
          <w:b/>
          <w:iCs/>
          <w:sz w:val="20"/>
          <w:szCs w:val="22"/>
          <w:lang w:eastAsia="es-ES"/>
        </w:rPr>
        <w:t>Suplements en Conceptes d'Ingressos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"/>
        <w:gridCol w:w="804"/>
        <w:gridCol w:w="874"/>
        <w:gridCol w:w="2645"/>
        <w:gridCol w:w="1701"/>
        <w:gridCol w:w="1560"/>
      </w:tblGrid>
      <w:tr w:rsidR="00B66FB2" w14:paraId="7DC6BE81" w14:textId="77777777" w:rsidTr="0002151D">
        <w:trPr>
          <w:jc w:val="center"/>
        </w:trPr>
        <w:tc>
          <w:tcPr>
            <w:tcW w:w="2482" w:type="dxa"/>
            <w:gridSpan w:val="3"/>
            <w:shd w:val="clear" w:color="auto" w:fill="BFBFBF"/>
            <w:vAlign w:val="center"/>
          </w:tcPr>
          <w:p w14:paraId="0A0081D1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Aplicació</w:t>
            </w:r>
          </w:p>
        </w:tc>
        <w:tc>
          <w:tcPr>
            <w:tcW w:w="2645" w:type="dxa"/>
            <w:shd w:val="clear" w:color="auto" w:fill="BFBFBF"/>
            <w:vAlign w:val="center"/>
          </w:tcPr>
          <w:p w14:paraId="5080EDCA" w14:textId="77777777" w:rsidR="00B66FB2" w:rsidRPr="00261A46" w:rsidRDefault="00B66FB2" w:rsidP="00CD0F1B">
            <w:pPr>
              <w:keepNext/>
              <w:ind w:left="24"/>
              <w:jc w:val="center"/>
              <w:outlineLvl w:val="2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Descripció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7D2F476E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Pressupostat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19D43A21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Recaptat</w:t>
            </w:r>
          </w:p>
        </w:tc>
      </w:tr>
      <w:tr w:rsidR="00B66FB2" w14:paraId="3C83831F" w14:textId="77777777" w:rsidTr="0002151D">
        <w:trPr>
          <w:jc w:val="center"/>
        </w:trPr>
        <w:tc>
          <w:tcPr>
            <w:tcW w:w="2482" w:type="dxa"/>
            <w:gridSpan w:val="3"/>
            <w:shd w:val="clear" w:color="auto" w:fill="BFBFBF"/>
            <w:vAlign w:val="center"/>
          </w:tcPr>
          <w:p w14:paraId="4C8755BF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Econòmica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7EF15607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7E3BFD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4D00CB1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B66FB2" w14:paraId="2C34ADE1" w14:textId="77777777" w:rsidTr="0002151D">
        <w:trPr>
          <w:jc w:val="center"/>
        </w:trPr>
        <w:tc>
          <w:tcPr>
            <w:tcW w:w="804" w:type="dxa"/>
            <w:shd w:val="clear" w:color="auto" w:fill="BFBFBF"/>
            <w:vAlign w:val="center"/>
          </w:tcPr>
          <w:p w14:paraId="1C4A052B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 xml:space="preserve">Cap. </w:t>
            </w:r>
          </w:p>
        </w:tc>
        <w:tc>
          <w:tcPr>
            <w:tcW w:w="804" w:type="dxa"/>
            <w:shd w:val="clear" w:color="auto" w:fill="BFBFBF"/>
            <w:vAlign w:val="center"/>
          </w:tcPr>
          <w:p w14:paraId="5EB51258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Art.</w:t>
            </w:r>
          </w:p>
        </w:tc>
        <w:tc>
          <w:tcPr>
            <w:tcW w:w="874" w:type="dxa"/>
            <w:shd w:val="clear" w:color="auto" w:fill="BFBFBF"/>
            <w:vAlign w:val="center"/>
          </w:tcPr>
          <w:p w14:paraId="638D9DFF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Conc.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4AF32C48" w14:textId="77777777" w:rsidR="00B66FB2" w:rsidRPr="00261A46" w:rsidRDefault="00B66FB2" w:rsidP="00CD0F1B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F6AE87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927239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B66FB2" w14:paraId="27F0A7CA" w14:textId="77777777" w:rsidTr="0002151D">
        <w:trPr>
          <w:jc w:val="center"/>
        </w:trPr>
        <w:tc>
          <w:tcPr>
            <w:tcW w:w="804" w:type="dxa"/>
            <w:vAlign w:val="center"/>
          </w:tcPr>
          <w:p w14:paraId="7BFF5AEA" w14:textId="7BFE96FB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7</w:t>
            </w:r>
          </w:p>
        </w:tc>
        <w:tc>
          <w:tcPr>
            <w:tcW w:w="804" w:type="dxa"/>
            <w:vAlign w:val="center"/>
          </w:tcPr>
          <w:p w14:paraId="0E4FBC78" w14:textId="3B5CE078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76</w:t>
            </w:r>
          </w:p>
        </w:tc>
        <w:tc>
          <w:tcPr>
            <w:tcW w:w="874" w:type="dxa"/>
            <w:vAlign w:val="center"/>
          </w:tcPr>
          <w:p w14:paraId="23FE0C01" w14:textId="35C52DB0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76101</w:t>
            </w:r>
          </w:p>
        </w:tc>
        <w:tc>
          <w:tcPr>
            <w:tcW w:w="2645" w:type="dxa"/>
            <w:vAlign w:val="center"/>
          </w:tcPr>
          <w:p w14:paraId="641F55FB" w14:textId="0023356D" w:rsidR="00B66FB2" w:rsidRPr="00261A46" w:rsidRDefault="00B66FB2" w:rsidP="00CD0F1B">
            <w:pP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Diputació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 xml:space="preserve">. Pla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coop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mpal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 xml:space="preserve"> despesa capital 2025</w:t>
            </w:r>
          </w:p>
        </w:tc>
        <w:tc>
          <w:tcPr>
            <w:tcW w:w="1701" w:type="dxa"/>
            <w:vAlign w:val="center"/>
          </w:tcPr>
          <w:p w14:paraId="2132734C" w14:textId="1DAA3AE2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9.200</w:t>
            </w:r>
          </w:p>
        </w:tc>
        <w:tc>
          <w:tcPr>
            <w:tcW w:w="1560" w:type="dxa"/>
          </w:tcPr>
          <w:p w14:paraId="277E00C7" w14:textId="73AFF053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23.552,65</w:t>
            </w:r>
          </w:p>
        </w:tc>
      </w:tr>
      <w:tr w:rsidR="00B66FB2" w14:paraId="3392C87D" w14:textId="77777777" w:rsidTr="0002151D">
        <w:trPr>
          <w:jc w:val="center"/>
        </w:trPr>
        <w:tc>
          <w:tcPr>
            <w:tcW w:w="804" w:type="dxa"/>
            <w:vAlign w:val="center"/>
          </w:tcPr>
          <w:p w14:paraId="51385153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04" w:type="dxa"/>
            <w:vAlign w:val="center"/>
          </w:tcPr>
          <w:p w14:paraId="7894C11B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874" w:type="dxa"/>
            <w:vAlign w:val="center"/>
          </w:tcPr>
          <w:p w14:paraId="7DC10E7C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645" w:type="dxa"/>
            <w:vAlign w:val="center"/>
          </w:tcPr>
          <w:p w14:paraId="7255979D" w14:textId="77777777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261A46">
              <w:rPr>
                <w:rFonts w:ascii="Verdana" w:eastAsia="Verdana" w:hAnsi="Verdana" w:cs="Verdana"/>
                <w:b/>
                <w:sz w:val="16"/>
                <w:szCs w:val="18"/>
                <w:lang w:eastAsia="es-ES"/>
              </w:rPr>
              <w:t>TOTAL INGRESSOS</w:t>
            </w:r>
          </w:p>
        </w:tc>
        <w:tc>
          <w:tcPr>
            <w:tcW w:w="1701" w:type="dxa"/>
            <w:vAlign w:val="center"/>
          </w:tcPr>
          <w:p w14:paraId="58A669E1" w14:textId="23B65256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9.200</w:t>
            </w:r>
          </w:p>
        </w:tc>
        <w:tc>
          <w:tcPr>
            <w:tcW w:w="1560" w:type="dxa"/>
          </w:tcPr>
          <w:p w14:paraId="0338C2B8" w14:textId="776D9396" w:rsidR="00B66FB2" w:rsidRPr="00261A46" w:rsidRDefault="00B66FB2" w:rsidP="00CD0F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23.552,65</w:t>
            </w:r>
          </w:p>
        </w:tc>
      </w:tr>
      <w:bookmarkEnd w:id="2"/>
    </w:tbl>
    <w:p w14:paraId="21222D5E" w14:textId="77777777" w:rsidR="00B66FB2" w:rsidRPr="00261A46" w:rsidRDefault="00B66FB2" w:rsidP="00CD0F1B">
      <w:pPr>
        <w:ind w:firstLine="720"/>
        <w:jc w:val="both"/>
        <w:rPr>
          <w:rFonts w:ascii="Arial" w:hAnsi="Arial" w:cs="Arial"/>
          <w:b/>
          <w:sz w:val="22"/>
          <w:szCs w:val="22"/>
          <w:lang w:val="es-ES_tradnl" w:eastAsia="es-ES"/>
        </w:rPr>
      </w:pPr>
    </w:p>
    <w:p w14:paraId="6AFE276F" w14:textId="6B80FC07" w:rsidR="00363948" w:rsidRPr="00B66FB2" w:rsidRDefault="00363948" w:rsidP="00363948">
      <w:pPr>
        <w:spacing w:line="360" w:lineRule="auto"/>
        <w:ind w:right="-15"/>
        <w:jc w:val="center"/>
        <w:rPr>
          <w:rFonts w:ascii="Arial" w:hAnsi="Arial" w:cs="Arial"/>
          <w:b/>
          <w:bCs/>
          <w:sz w:val="22"/>
          <w:szCs w:val="22"/>
          <w:lang w:eastAsia="es-ES"/>
        </w:rPr>
      </w:pPr>
      <w:r w:rsidRPr="00B66FB2">
        <w:rPr>
          <w:rFonts w:ascii="Verdana" w:eastAsia="Verdana" w:hAnsi="Verdana" w:cs="Verdana"/>
          <w:b/>
          <w:bCs/>
          <w:sz w:val="20"/>
          <w:szCs w:val="22"/>
          <w:lang w:eastAsia="es-ES"/>
        </w:rPr>
        <w:t>3r. JUSTIFICACIÓ</w:t>
      </w:r>
    </w:p>
    <w:p w14:paraId="53794356" w14:textId="77777777" w:rsidR="00CD0F1B" w:rsidRPr="00CD0F1B" w:rsidRDefault="00CD0F1B" w:rsidP="00CD0F1B">
      <w:pPr>
        <w:spacing w:line="360" w:lineRule="auto"/>
        <w:ind w:right="-15" w:firstLine="696"/>
        <w:jc w:val="both"/>
        <w:rPr>
          <w:rFonts w:ascii="Arial" w:hAnsi="Arial" w:cs="Arial"/>
          <w:sz w:val="20"/>
          <w:szCs w:val="20"/>
          <w:lang w:eastAsia="es-ES"/>
        </w:rPr>
      </w:pPr>
      <w:r w:rsidRPr="00CD0F1B">
        <w:rPr>
          <w:rFonts w:ascii="Verdana" w:eastAsia="Verdana" w:hAnsi="Verdana" w:cs="Verdana"/>
          <w:sz w:val="20"/>
          <w:szCs w:val="20"/>
          <w:lang w:eastAsia="es-ES"/>
        </w:rPr>
        <w:t>De conformitat amb l'article 37.2, apartats a) i b), del Reial decret 500/1990, pel qual es desenvolupa el Capítol I, del Títol VI, de la Llei 39/1988, de 28 de desembre, Reguladora de les Hisendes Locals.</w:t>
      </w:r>
    </w:p>
    <w:p w14:paraId="17748C9A" w14:textId="77777777" w:rsidR="00CD0F1B" w:rsidRDefault="0002151D" w:rsidP="00363948">
      <w:pPr>
        <w:spacing w:line="360" w:lineRule="auto"/>
        <w:ind w:right="-15" w:firstLine="696"/>
        <w:jc w:val="both"/>
        <w:rPr>
          <w:rFonts w:ascii="Verdana" w:hAnsi="Verdana" w:cs="Arial"/>
          <w:sz w:val="20"/>
          <w:szCs w:val="20"/>
          <w:lang w:eastAsia="es-ES"/>
        </w:rPr>
      </w:pPr>
      <w:r w:rsidRPr="0002151D">
        <w:rPr>
          <w:rFonts w:ascii="Verdana" w:hAnsi="Verdana" w:cs="Arial"/>
          <w:sz w:val="20"/>
          <w:szCs w:val="20"/>
          <w:lang w:eastAsia="es-ES"/>
        </w:rPr>
        <w:t>S</w:t>
      </w:r>
      <w:r>
        <w:rPr>
          <w:rFonts w:ascii="Verdana" w:hAnsi="Verdana" w:cs="Arial"/>
          <w:sz w:val="20"/>
          <w:szCs w:val="20"/>
          <w:lang w:eastAsia="es-ES"/>
        </w:rPr>
        <w:t>’acredita el caràcter específic i determinat de la despesa a realitzar, són despeses corrents que s’ha tingut a l’exercici i inversions que s’han hagut de realitzar ja que hi ha la corresponent subvenció atorgada i cobrada, i determinat de la despesa a realitzar i la impossibilitat de demorar-ho a exercicis posteriors així com la insuficiència del saldo de crèdit no compromès en l’aplicació corresponent</w:t>
      </w:r>
      <w:r w:rsidR="00CD0F1B">
        <w:rPr>
          <w:rFonts w:ascii="Verdana" w:hAnsi="Verdana" w:cs="Arial"/>
          <w:sz w:val="20"/>
          <w:szCs w:val="20"/>
          <w:lang w:eastAsia="es-ES"/>
        </w:rPr>
        <w:t xml:space="preserve"> a nivell de vinculació jurídica.</w:t>
      </w:r>
    </w:p>
    <w:p w14:paraId="68D6A716" w14:textId="6F0A20C6" w:rsidR="00CD0F1B" w:rsidRDefault="00CD0F1B" w:rsidP="00363948">
      <w:pPr>
        <w:spacing w:line="360" w:lineRule="auto"/>
        <w:ind w:right="-15" w:firstLine="696"/>
        <w:jc w:val="both"/>
        <w:rPr>
          <w:rFonts w:ascii="Verdana" w:hAnsi="Verdana" w:cs="Arial"/>
          <w:sz w:val="20"/>
          <w:szCs w:val="20"/>
          <w:lang w:eastAsia="es-ES"/>
        </w:rPr>
      </w:pPr>
      <w:r>
        <w:rPr>
          <w:rFonts w:ascii="Verdana" w:hAnsi="Verdana" w:cs="Arial"/>
          <w:sz w:val="20"/>
          <w:szCs w:val="20"/>
          <w:lang w:eastAsia="es-ES"/>
        </w:rPr>
        <w:t xml:space="preserve">Vilanova de Meià, </w:t>
      </w:r>
      <w:r w:rsidR="000F3772">
        <w:rPr>
          <w:rFonts w:ascii="Verdana" w:hAnsi="Verdana" w:cs="Arial"/>
          <w:sz w:val="20"/>
          <w:szCs w:val="20"/>
          <w:lang w:eastAsia="es-ES"/>
        </w:rPr>
        <w:t>18</w:t>
      </w:r>
      <w:r>
        <w:rPr>
          <w:rFonts w:ascii="Verdana" w:hAnsi="Verdana" w:cs="Arial"/>
          <w:sz w:val="20"/>
          <w:szCs w:val="20"/>
          <w:lang w:eastAsia="es-ES"/>
        </w:rPr>
        <w:t xml:space="preserve"> de desembre de 2025</w:t>
      </w:r>
    </w:p>
    <w:p w14:paraId="6B53969C" w14:textId="2B5CAEA0" w:rsidR="00CD0F1B" w:rsidRDefault="00CD0F1B" w:rsidP="00363948">
      <w:pPr>
        <w:spacing w:line="360" w:lineRule="auto"/>
        <w:ind w:right="-15" w:firstLine="696"/>
        <w:jc w:val="both"/>
        <w:rPr>
          <w:rFonts w:ascii="Verdana" w:hAnsi="Verdana" w:cs="Arial"/>
          <w:sz w:val="20"/>
          <w:szCs w:val="20"/>
          <w:lang w:eastAsia="es-ES"/>
        </w:rPr>
      </w:pPr>
      <w:r>
        <w:rPr>
          <w:rFonts w:ascii="Verdana" w:hAnsi="Verdana" w:cs="Arial"/>
          <w:sz w:val="20"/>
          <w:szCs w:val="20"/>
          <w:lang w:eastAsia="es-ES"/>
        </w:rPr>
        <w:t xml:space="preserve">Xavier </w:t>
      </w:r>
      <w:proofErr w:type="spellStart"/>
      <w:r>
        <w:rPr>
          <w:rFonts w:ascii="Verdana" w:hAnsi="Verdana" w:cs="Arial"/>
          <w:sz w:val="20"/>
          <w:szCs w:val="20"/>
          <w:lang w:eastAsia="es-ES"/>
        </w:rPr>
        <w:t>Terré</w:t>
      </w:r>
      <w:proofErr w:type="spellEnd"/>
      <w:r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eastAsia="es-ES"/>
        </w:rPr>
        <w:t>Boliart</w:t>
      </w:r>
      <w:proofErr w:type="spellEnd"/>
    </w:p>
    <w:p w14:paraId="373C3021" w14:textId="6AC0AA69" w:rsidR="00CD0F1B" w:rsidRDefault="00CD0F1B" w:rsidP="00363948">
      <w:pPr>
        <w:spacing w:line="360" w:lineRule="auto"/>
        <w:ind w:right="-15" w:firstLine="696"/>
        <w:jc w:val="both"/>
        <w:rPr>
          <w:rFonts w:ascii="Verdana" w:hAnsi="Verdana" w:cs="Arial"/>
          <w:sz w:val="20"/>
          <w:szCs w:val="20"/>
          <w:lang w:eastAsia="es-ES"/>
        </w:rPr>
      </w:pPr>
      <w:r>
        <w:rPr>
          <w:rFonts w:ascii="Verdana" w:hAnsi="Verdana" w:cs="Arial"/>
          <w:sz w:val="20"/>
          <w:szCs w:val="20"/>
          <w:lang w:eastAsia="es-ES"/>
        </w:rPr>
        <w:t xml:space="preserve">Alcalde </w:t>
      </w:r>
    </w:p>
    <w:p w14:paraId="5273F97D" w14:textId="77FA5C55" w:rsidR="00EF6F15" w:rsidRPr="00B66FB2" w:rsidRDefault="00363948" w:rsidP="00363948">
      <w:pPr>
        <w:rPr>
          <w:rFonts w:eastAsia="Verdana"/>
        </w:rPr>
      </w:pPr>
      <w:r w:rsidRPr="00B66FB2">
        <w:rPr>
          <w:rFonts w:ascii="Arial" w:hAnsi="Arial" w:cs="Arial"/>
          <w:sz w:val="22"/>
          <w:szCs w:val="22"/>
          <w:lang w:eastAsia="es-ES"/>
        </w:rPr>
        <w:tab/>
      </w:r>
    </w:p>
    <w:sectPr w:rsidR="00EF6F15" w:rsidRPr="00B66FB2" w:rsidSect="001B6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006A" w14:textId="77777777" w:rsidR="00D62499" w:rsidRDefault="00D62499">
      <w:r>
        <w:separator/>
      </w:r>
    </w:p>
  </w:endnote>
  <w:endnote w:type="continuationSeparator" w:id="0">
    <w:p w14:paraId="5C7BCF29" w14:textId="77777777" w:rsidR="00D62499" w:rsidRDefault="00D6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4BCC" w14:textId="77777777" w:rsidR="00EA303E" w:rsidRDefault="00EA30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F071" w14:textId="77777777" w:rsidR="00EA303E" w:rsidRDefault="00EA30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4C59" w14:textId="77777777" w:rsidR="00EA303E" w:rsidRDefault="00EA30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4190" w14:textId="77777777" w:rsidR="00D62499" w:rsidRDefault="00D62499">
      <w:r>
        <w:separator/>
      </w:r>
    </w:p>
  </w:footnote>
  <w:footnote w:type="continuationSeparator" w:id="0">
    <w:p w14:paraId="10026FD4" w14:textId="77777777" w:rsidR="00D62499" w:rsidRDefault="00D6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7F8F" w14:textId="77777777" w:rsidR="00EA303E" w:rsidRDefault="00EA30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0B5C" w14:textId="05D2FF2C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  <w:r>
      <w:rPr>
        <w:noProof/>
        <w:sz w:val="20"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07FA09" wp14:editId="07811E8B">
              <wp:simplePos x="0" y="0"/>
              <wp:positionH relativeFrom="column">
                <wp:posOffset>122123</wp:posOffset>
              </wp:positionH>
              <wp:positionV relativeFrom="paragraph">
                <wp:posOffset>-314095</wp:posOffset>
              </wp:positionV>
              <wp:extent cx="2124075" cy="1016635"/>
              <wp:effectExtent l="0" t="0" r="9525" b="12065"/>
              <wp:wrapNone/>
              <wp:docPr id="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016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48E43" w14:textId="77777777" w:rsidR="008824E6" w:rsidRPr="00284421" w:rsidRDefault="00382860" w:rsidP="00382860">
                          <w:pPr>
                            <w:spacing w:line="220" w:lineRule="exact"/>
                            <w:rPr>
                              <w:b/>
                              <w:szCs w:val="22"/>
                            </w:rPr>
                          </w:pPr>
                          <w:r w:rsidRPr="00284421">
                            <w:rPr>
                              <w:b/>
                              <w:szCs w:val="22"/>
                            </w:rPr>
                            <w:t>A</w:t>
                          </w:r>
                          <w:r w:rsidR="008824E6" w:rsidRPr="00284421">
                            <w:rPr>
                              <w:b/>
                              <w:szCs w:val="22"/>
                            </w:rPr>
                            <w:t xml:space="preserve">juntament </w:t>
                          </w:r>
                          <w:r w:rsidR="001B2A35" w:rsidRPr="00284421">
                            <w:rPr>
                              <w:b/>
                              <w:szCs w:val="22"/>
                            </w:rPr>
                            <w:t xml:space="preserve"> </w:t>
                          </w:r>
                        </w:p>
                        <w:p w14:paraId="5DF29467" w14:textId="77777777" w:rsidR="00382860" w:rsidRPr="00284421" w:rsidRDefault="00284421" w:rsidP="00382860">
                          <w:pPr>
                            <w:spacing w:line="220" w:lineRule="exact"/>
                            <w:rPr>
                              <w:b/>
                              <w:szCs w:val="22"/>
                            </w:rPr>
                          </w:pPr>
                          <w:r w:rsidRPr="00284421">
                            <w:rPr>
                              <w:b/>
                              <w:szCs w:val="22"/>
                            </w:rPr>
                            <w:t xml:space="preserve">de </w:t>
                          </w:r>
                          <w:r w:rsidR="008824E6" w:rsidRPr="00284421">
                            <w:rPr>
                              <w:b/>
                              <w:szCs w:val="22"/>
                            </w:rPr>
                            <w:t>Vilanova de Meià</w:t>
                          </w:r>
                        </w:p>
                        <w:p w14:paraId="3E341B1F" w14:textId="77777777" w:rsidR="00382860" w:rsidRPr="00284421" w:rsidRDefault="008824E6" w:rsidP="00382860">
                          <w:pPr>
                            <w:spacing w:line="220" w:lineRule="exact"/>
                            <w:rPr>
                              <w:sz w:val="20"/>
                            </w:rPr>
                          </w:pPr>
                          <w:r w:rsidRPr="00284421">
                            <w:rPr>
                              <w:sz w:val="20"/>
                            </w:rPr>
                            <w:t>c/ Església, 1</w:t>
                          </w:r>
                        </w:p>
                        <w:p w14:paraId="700136B8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 w:rsidRPr="00284421">
                            <w:rPr>
                              <w:sz w:val="18"/>
                              <w:szCs w:val="18"/>
                            </w:rPr>
                            <w:t>25</w:t>
                          </w:r>
                          <w:r w:rsidR="008824E6" w:rsidRPr="00284421">
                            <w:rPr>
                              <w:sz w:val="18"/>
                              <w:szCs w:val="18"/>
                            </w:rPr>
                            <w:t>735 Vilanova de Meià</w:t>
                          </w:r>
                        </w:p>
                        <w:p w14:paraId="799D3577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6"/>
                              <w:szCs w:val="16"/>
                            </w:rPr>
                          </w:pPr>
                          <w:r w:rsidRPr="00284421">
                            <w:rPr>
                              <w:sz w:val="16"/>
                              <w:szCs w:val="16"/>
                            </w:rPr>
                            <w:t xml:space="preserve">Tel. 973 </w:t>
                          </w:r>
                          <w:r w:rsidR="008824E6" w:rsidRPr="00284421">
                            <w:rPr>
                              <w:sz w:val="16"/>
                              <w:szCs w:val="16"/>
                            </w:rPr>
                            <w:t>415 005</w:t>
                          </w:r>
                          <w:r w:rsidRPr="0028442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F19038E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6"/>
                              <w:szCs w:val="16"/>
                            </w:rPr>
                          </w:pPr>
                          <w:r w:rsidRPr="00284421"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8824E6" w:rsidRPr="00284421">
                            <w:rPr>
                              <w:sz w:val="16"/>
                              <w:szCs w:val="16"/>
                            </w:rPr>
                            <w:t>vilanovameia.cat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7FA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.6pt;margin-top:-24.75pt;width:167.25pt;height:8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" filled="f" stroked="f">
              <v:textbox inset="0,0,0,0">
                <w:txbxContent>
                  <w:p w14:paraId="62A48E43" w14:textId="77777777" w:rsidR="008824E6" w:rsidRPr="00284421" w:rsidRDefault="00382860" w:rsidP="00382860">
                    <w:pPr>
                      <w:spacing w:line="220" w:lineRule="exact"/>
                      <w:rPr>
                        <w:b/>
                        <w:szCs w:val="22"/>
                      </w:rPr>
                    </w:pPr>
                    <w:r w:rsidRPr="00284421">
                      <w:rPr>
                        <w:b/>
                        <w:szCs w:val="22"/>
                      </w:rPr>
                      <w:t>A</w:t>
                    </w:r>
                    <w:r w:rsidR="008824E6" w:rsidRPr="00284421">
                      <w:rPr>
                        <w:b/>
                        <w:szCs w:val="22"/>
                      </w:rPr>
                      <w:t xml:space="preserve">juntament </w:t>
                    </w:r>
                    <w:r w:rsidR="001B2A35" w:rsidRPr="00284421">
                      <w:rPr>
                        <w:b/>
                        <w:szCs w:val="22"/>
                      </w:rPr>
                      <w:t xml:space="preserve"> </w:t>
                    </w:r>
                  </w:p>
                  <w:p w14:paraId="5DF29467" w14:textId="77777777" w:rsidR="00382860" w:rsidRPr="00284421" w:rsidRDefault="00284421" w:rsidP="00382860">
                    <w:pPr>
                      <w:spacing w:line="220" w:lineRule="exact"/>
                      <w:rPr>
                        <w:b/>
                        <w:szCs w:val="22"/>
                      </w:rPr>
                    </w:pPr>
                    <w:r w:rsidRPr="00284421">
                      <w:rPr>
                        <w:b/>
                        <w:szCs w:val="22"/>
                      </w:rPr>
                      <w:t xml:space="preserve">de </w:t>
                    </w:r>
                    <w:r w:rsidR="008824E6" w:rsidRPr="00284421">
                      <w:rPr>
                        <w:b/>
                        <w:szCs w:val="22"/>
                      </w:rPr>
                      <w:t>Vilanova de Meià</w:t>
                    </w:r>
                  </w:p>
                  <w:p w14:paraId="3E341B1F" w14:textId="77777777" w:rsidR="00382860" w:rsidRPr="00284421" w:rsidRDefault="008824E6" w:rsidP="00382860">
                    <w:pPr>
                      <w:spacing w:line="220" w:lineRule="exact"/>
                      <w:rPr>
                        <w:sz w:val="20"/>
                      </w:rPr>
                    </w:pPr>
                    <w:r w:rsidRPr="00284421">
                      <w:rPr>
                        <w:sz w:val="20"/>
                      </w:rPr>
                      <w:t>c/ Església, 1</w:t>
                    </w:r>
                  </w:p>
                  <w:p w14:paraId="700136B8" w14:textId="77777777" w:rsidR="00382860" w:rsidRPr="00284421" w:rsidRDefault="00382860" w:rsidP="00382860">
                    <w:pPr>
                      <w:spacing w:line="220" w:lineRule="exact"/>
                      <w:rPr>
                        <w:sz w:val="18"/>
                        <w:szCs w:val="18"/>
                      </w:rPr>
                    </w:pPr>
                    <w:r w:rsidRPr="00284421">
                      <w:rPr>
                        <w:sz w:val="18"/>
                        <w:szCs w:val="18"/>
                      </w:rPr>
                      <w:t>25</w:t>
                    </w:r>
                    <w:r w:rsidR="008824E6" w:rsidRPr="00284421">
                      <w:rPr>
                        <w:sz w:val="18"/>
                        <w:szCs w:val="18"/>
                      </w:rPr>
                      <w:t>735 Vilanova de Meià</w:t>
                    </w:r>
                  </w:p>
                  <w:p w14:paraId="799D3577" w14:textId="77777777" w:rsidR="00382860" w:rsidRPr="00284421" w:rsidRDefault="00382860" w:rsidP="00382860">
                    <w:pPr>
                      <w:spacing w:line="220" w:lineRule="exact"/>
                      <w:rPr>
                        <w:sz w:val="16"/>
                        <w:szCs w:val="16"/>
                      </w:rPr>
                    </w:pPr>
                    <w:r w:rsidRPr="00284421">
                      <w:rPr>
                        <w:sz w:val="16"/>
                        <w:szCs w:val="16"/>
                      </w:rPr>
                      <w:t xml:space="preserve">Tel. 973 </w:t>
                    </w:r>
                    <w:r w:rsidR="008824E6" w:rsidRPr="00284421">
                      <w:rPr>
                        <w:sz w:val="16"/>
                        <w:szCs w:val="16"/>
                      </w:rPr>
                      <w:t>415 005</w:t>
                    </w:r>
                    <w:r w:rsidRPr="00284421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F19038E" w14:textId="77777777" w:rsidR="00382860" w:rsidRPr="00284421" w:rsidRDefault="00382860" w:rsidP="00382860">
                    <w:pPr>
                      <w:spacing w:line="220" w:lineRule="exact"/>
                      <w:rPr>
                        <w:sz w:val="16"/>
                        <w:szCs w:val="16"/>
                      </w:rPr>
                    </w:pPr>
                    <w:r w:rsidRPr="00284421">
                      <w:rPr>
                        <w:sz w:val="16"/>
                        <w:szCs w:val="16"/>
                      </w:rPr>
                      <w:t>www.</w:t>
                    </w:r>
                    <w:r w:rsidR="008824E6" w:rsidRPr="00284421">
                      <w:rPr>
                        <w:sz w:val="16"/>
                        <w:szCs w:val="16"/>
                      </w:rPr>
                      <w:t>vilanovameia.cat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24B7B1E7" wp14:editId="2676C18B">
          <wp:simplePos x="0" y="0"/>
          <wp:positionH relativeFrom="leftMargin">
            <wp:align>right</wp:align>
          </wp:positionH>
          <wp:positionV relativeFrom="paragraph">
            <wp:posOffset>-296559</wp:posOffset>
          </wp:positionV>
          <wp:extent cx="690880" cy="690880"/>
          <wp:effectExtent l="0" t="0" r="0" b="0"/>
          <wp:wrapSquare wrapText="bothSides"/>
          <wp:docPr id="1012344637" name="Imagen 1012344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223BE9" w14:textId="77777777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</w:p>
  <w:p w14:paraId="01632BDB" w14:textId="77777777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</w:p>
  <w:p w14:paraId="6F277E27" w14:textId="36556A12" w:rsidR="00F46F9F" w:rsidRDefault="00F46F9F">
    <w:pPr>
      <w:pStyle w:val="Encabezado"/>
      <w:tabs>
        <w:tab w:val="clear" w:pos="4252"/>
        <w:tab w:val="clear" w:pos="8504"/>
        <w:tab w:val="left" w:pos="1926"/>
      </w:tabs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9D59" w14:textId="77777777" w:rsidR="00EA303E" w:rsidRDefault="00EA30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BF5"/>
    <w:multiLevelType w:val="hybridMultilevel"/>
    <w:tmpl w:val="64DE2886"/>
    <w:lvl w:ilvl="0" w:tplc="52D653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4565E"/>
    <w:multiLevelType w:val="hybridMultilevel"/>
    <w:tmpl w:val="200604EE"/>
    <w:lvl w:ilvl="0" w:tplc="B53EA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D29DD"/>
    <w:multiLevelType w:val="hybridMultilevel"/>
    <w:tmpl w:val="1A4401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CA6"/>
    <w:multiLevelType w:val="hybridMultilevel"/>
    <w:tmpl w:val="4FB8CB8E"/>
    <w:lvl w:ilvl="0" w:tplc="583EB4E6">
      <w:start w:val="3"/>
      <w:numFmt w:val="bullet"/>
      <w:lvlText w:val="-"/>
      <w:lvlJc w:val="left"/>
      <w:pPr>
        <w:ind w:left="972" w:hanging="360"/>
      </w:pPr>
      <w:rPr>
        <w:rFonts w:ascii="Verdana" w:eastAsia="Verdana" w:hAnsi="Verdana" w:cs="Verdana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1A8C220A"/>
    <w:multiLevelType w:val="hybridMultilevel"/>
    <w:tmpl w:val="32E6FA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7384D"/>
    <w:multiLevelType w:val="hybridMultilevel"/>
    <w:tmpl w:val="67CC8286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461F1"/>
    <w:multiLevelType w:val="hybridMultilevel"/>
    <w:tmpl w:val="5792107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B5784"/>
    <w:multiLevelType w:val="hybridMultilevel"/>
    <w:tmpl w:val="67D4C5E4"/>
    <w:lvl w:ilvl="0" w:tplc="AF9433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4611B"/>
    <w:multiLevelType w:val="hybridMultilevel"/>
    <w:tmpl w:val="065E9CD6"/>
    <w:lvl w:ilvl="0" w:tplc="AF9433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46AF1"/>
    <w:multiLevelType w:val="hybridMultilevel"/>
    <w:tmpl w:val="484267B4"/>
    <w:lvl w:ilvl="0" w:tplc="2B46929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37EBD"/>
    <w:multiLevelType w:val="hybridMultilevel"/>
    <w:tmpl w:val="1C0AF0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859D3"/>
    <w:multiLevelType w:val="hybridMultilevel"/>
    <w:tmpl w:val="FD9E4E84"/>
    <w:lvl w:ilvl="0" w:tplc="564E55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0AA0"/>
    <w:multiLevelType w:val="hybridMultilevel"/>
    <w:tmpl w:val="F75C43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71BCB"/>
    <w:multiLevelType w:val="hybridMultilevel"/>
    <w:tmpl w:val="C84A7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C50BD"/>
    <w:multiLevelType w:val="hybridMultilevel"/>
    <w:tmpl w:val="473E888E"/>
    <w:lvl w:ilvl="0" w:tplc="F24600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04D36"/>
    <w:multiLevelType w:val="hybridMultilevel"/>
    <w:tmpl w:val="59208920"/>
    <w:lvl w:ilvl="0" w:tplc="55ACF9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C6AED"/>
    <w:multiLevelType w:val="hybridMultilevel"/>
    <w:tmpl w:val="D17062E6"/>
    <w:lvl w:ilvl="0" w:tplc="F7587F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9023C"/>
    <w:multiLevelType w:val="hybridMultilevel"/>
    <w:tmpl w:val="B39E252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D714F"/>
    <w:multiLevelType w:val="hybridMultilevel"/>
    <w:tmpl w:val="D0C25E08"/>
    <w:lvl w:ilvl="0" w:tplc="3E989A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95B77"/>
    <w:multiLevelType w:val="hybridMultilevel"/>
    <w:tmpl w:val="F20698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908FA"/>
    <w:multiLevelType w:val="hybridMultilevel"/>
    <w:tmpl w:val="012E90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534D1"/>
    <w:multiLevelType w:val="hybridMultilevel"/>
    <w:tmpl w:val="28246F10"/>
    <w:lvl w:ilvl="0" w:tplc="3724A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8C149B"/>
    <w:multiLevelType w:val="hybridMultilevel"/>
    <w:tmpl w:val="9B569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849F9"/>
    <w:multiLevelType w:val="hybridMultilevel"/>
    <w:tmpl w:val="BDCA806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50027">
    <w:abstractNumId w:val="6"/>
  </w:num>
  <w:num w:numId="2" w16cid:durableId="1795369950">
    <w:abstractNumId w:val="15"/>
  </w:num>
  <w:num w:numId="3" w16cid:durableId="1769495819">
    <w:abstractNumId w:val="23"/>
  </w:num>
  <w:num w:numId="4" w16cid:durableId="606620266">
    <w:abstractNumId w:val="18"/>
  </w:num>
  <w:num w:numId="5" w16cid:durableId="35012994">
    <w:abstractNumId w:val="1"/>
  </w:num>
  <w:num w:numId="6" w16cid:durableId="640352428">
    <w:abstractNumId w:val="5"/>
  </w:num>
  <w:num w:numId="7" w16cid:durableId="15644906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73623">
    <w:abstractNumId w:val="14"/>
  </w:num>
  <w:num w:numId="9" w16cid:durableId="1475682122">
    <w:abstractNumId w:val="11"/>
  </w:num>
  <w:num w:numId="10" w16cid:durableId="35207480">
    <w:abstractNumId w:val="16"/>
  </w:num>
  <w:num w:numId="11" w16cid:durableId="468480965">
    <w:abstractNumId w:val="9"/>
  </w:num>
  <w:num w:numId="12" w16cid:durableId="1614098289">
    <w:abstractNumId w:val="22"/>
  </w:num>
  <w:num w:numId="13" w16cid:durableId="787047515">
    <w:abstractNumId w:val="10"/>
  </w:num>
  <w:num w:numId="14" w16cid:durableId="1464739102">
    <w:abstractNumId w:val="12"/>
  </w:num>
  <w:num w:numId="15" w16cid:durableId="702053392">
    <w:abstractNumId w:val="21"/>
  </w:num>
  <w:num w:numId="16" w16cid:durableId="1027752996">
    <w:abstractNumId w:val="13"/>
  </w:num>
  <w:num w:numId="17" w16cid:durableId="1272009878">
    <w:abstractNumId w:val="4"/>
  </w:num>
  <w:num w:numId="18" w16cid:durableId="1377849866">
    <w:abstractNumId w:val="19"/>
  </w:num>
  <w:num w:numId="19" w16cid:durableId="149636163">
    <w:abstractNumId w:val="0"/>
  </w:num>
  <w:num w:numId="20" w16cid:durableId="293415934">
    <w:abstractNumId w:val="20"/>
  </w:num>
  <w:num w:numId="21" w16cid:durableId="1984115136">
    <w:abstractNumId w:val="2"/>
  </w:num>
  <w:num w:numId="22" w16cid:durableId="1644384190">
    <w:abstractNumId w:val="8"/>
  </w:num>
  <w:num w:numId="23" w16cid:durableId="1662268987">
    <w:abstractNumId w:val="7"/>
  </w:num>
  <w:num w:numId="24" w16cid:durableId="464782947">
    <w:abstractNumId w:val="17"/>
  </w:num>
  <w:num w:numId="25" w16cid:durableId="1577668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F3"/>
    <w:rsid w:val="00004B69"/>
    <w:rsid w:val="000050BD"/>
    <w:rsid w:val="000201C8"/>
    <w:rsid w:val="00020B74"/>
    <w:rsid w:val="00020D9C"/>
    <w:rsid w:val="000210C9"/>
    <w:rsid w:val="0002151D"/>
    <w:rsid w:val="0002441F"/>
    <w:rsid w:val="00024BD9"/>
    <w:rsid w:val="00025AA9"/>
    <w:rsid w:val="0003427B"/>
    <w:rsid w:val="000342B7"/>
    <w:rsid w:val="00042789"/>
    <w:rsid w:val="000448B2"/>
    <w:rsid w:val="00045A58"/>
    <w:rsid w:val="00051A7D"/>
    <w:rsid w:val="00052EE2"/>
    <w:rsid w:val="000552AE"/>
    <w:rsid w:val="00057BE3"/>
    <w:rsid w:val="00071A4E"/>
    <w:rsid w:val="00080B63"/>
    <w:rsid w:val="0009500B"/>
    <w:rsid w:val="00095C8A"/>
    <w:rsid w:val="000A0461"/>
    <w:rsid w:val="000A2DB4"/>
    <w:rsid w:val="000A3385"/>
    <w:rsid w:val="000A7038"/>
    <w:rsid w:val="000A7061"/>
    <w:rsid w:val="000B168A"/>
    <w:rsid w:val="000B23DE"/>
    <w:rsid w:val="000B290D"/>
    <w:rsid w:val="000B3D4E"/>
    <w:rsid w:val="000B6464"/>
    <w:rsid w:val="000D015B"/>
    <w:rsid w:val="000D737A"/>
    <w:rsid w:val="000F3772"/>
    <w:rsid w:val="00104DD7"/>
    <w:rsid w:val="00107804"/>
    <w:rsid w:val="00115F91"/>
    <w:rsid w:val="00121F4B"/>
    <w:rsid w:val="00125B0F"/>
    <w:rsid w:val="00142545"/>
    <w:rsid w:val="001451DA"/>
    <w:rsid w:val="00145CBA"/>
    <w:rsid w:val="00153D73"/>
    <w:rsid w:val="00154985"/>
    <w:rsid w:val="00163703"/>
    <w:rsid w:val="00172378"/>
    <w:rsid w:val="00174288"/>
    <w:rsid w:val="0017661A"/>
    <w:rsid w:val="00180150"/>
    <w:rsid w:val="001802BF"/>
    <w:rsid w:val="00183E96"/>
    <w:rsid w:val="00184EF5"/>
    <w:rsid w:val="001909F7"/>
    <w:rsid w:val="00193C72"/>
    <w:rsid w:val="00194506"/>
    <w:rsid w:val="00196196"/>
    <w:rsid w:val="001964D6"/>
    <w:rsid w:val="001B19FE"/>
    <w:rsid w:val="001B216B"/>
    <w:rsid w:val="001B2A35"/>
    <w:rsid w:val="001B4711"/>
    <w:rsid w:val="001B6E06"/>
    <w:rsid w:val="001C371D"/>
    <w:rsid w:val="001C42E6"/>
    <w:rsid w:val="001E3998"/>
    <w:rsid w:val="001F0F53"/>
    <w:rsid w:val="001F1289"/>
    <w:rsid w:val="00203AD0"/>
    <w:rsid w:val="00211886"/>
    <w:rsid w:val="00215B27"/>
    <w:rsid w:val="0022052E"/>
    <w:rsid w:val="002211FA"/>
    <w:rsid w:val="002273E4"/>
    <w:rsid w:val="00232A36"/>
    <w:rsid w:val="00232BDF"/>
    <w:rsid w:val="002459CD"/>
    <w:rsid w:val="00247159"/>
    <w:rsid w:val="00262D7C"/>
    <w:rsid w:val="00271CED"/>
    <w:rsid w:val="002751F7"/>
    <w:rsid w:val="00277F64"/>
    <w:rsid w:val="00282CD3"/>
    <w:rsid w:val="00284421"/>
    <w:rsid w:val="00286F80"/>
    <w:rsid w:val="00290999"/>
    <w:rsid w:val="002932C2"/>
    <w:rsid w:val="002A220C"/>
    <w:rsid w:val="002A3288"/>
    <w:rsid w:val="002A3C23"/>
    <w:rsid w:val="002C763F"/>
    <w:rsid w:val="002D2A86"/>
    <w:rsid w:val="002D2BF0"/>
    <w:rsid w:val="002D4AE0"/>
    <w:rsid w:val="002E0567"/>
    <w:rsid w:val="002E0B57"/>
    <w:rsid w:val="002E45D8"/>
    <w:rsid w:val="002E4964"/>
    <w:rsid w:val="002F4D01"/>
    <w:rsid w:val="00300238"/>
    <w:rsid w:val="0030160B"/>
    <w:rsid w:val="00310814"/>
    <w:rsid w:val="00311C82"/>
    <w:rsid w:val="00312BF3"/>
    <w:rsid w:val="003152EE"/>
    <w:rsid w:val="003153DF"/>
    <w:rsid w:val="00315C89"/>
    <w:rsid w:val="0031688E"/>
    <w:rsid w:val="003219A7"/>
    <w:rsid w:val="00321D6C"/>
    <w:rsid w:val="0032235A"/>
    <w:rsid w:val="003225E9"/>
    <w:rsid w:val="0032373C"/>
    <w:rsid w:val="003301CC"/>
    <w:rsid w:val="00333870"/>
    <w:rsid w:val="0033651B"/>
    <w:rsid w:val="00337663"/>
    <w:rsid w:val="003410A3"/>
    <w:rsid w:val="00343DCD"/>
    <w:rsid w:val="00345C11"/>
    <w:rsid w:val="00356735"/>
    <w:rsid w:val="00362888"/>
    <w:rsid w:val="0036324F"/>
    <w:rsid w:val="00363948"/>
    <w:rsid w:val="00375FAA"/>
    <w:rsid w:val="003766DA"/>
    <w:rsid w:val="00376D39"/>
    <w:rsid w:val="003773E9"/>
    <w:rsid w:val="00381659"/>
    <w:rsid w:val="00381DDF"/>
    <w:rsid w:val="00382860"/>
    <w:rsid w:val="00382C30"/>
    <w:rsid w:val="00383BD0"/>
    <w:rsid w:val="00385D20"/>
    <w:rsid w:val="00387BF0"/>
    <w:rsid w:val="00390721"/>
    <w:rsid w:val="003928EA"/>
    <w:rsid w:val="0039373E"/>
    <w:rsid w:val="003964DD"/>
    <w:rsid w:val="003971EC"/>
    <w:rsid w:val="003A0AFC"/>
    <w:rsid w:val="003A0FDB"/>
    <w:rsid w:val="003A4312"/>
    <w:rsid w:val="003A5F84"/>
    <w:rsid w:val="003A7DFE"/>
    <w:rsid w:val="003B06BA"/>
    <w:rsid w:val="003B1C1A"/>
    <w:rsid w:val="003B681F"/>
    <w:rsid w:val="003C5C69"/>
    <w:rsid w:val="003D1081"/>
    <w:rsid w:val="003E0C0F"/>
    <w:rsid w:val="003E1939"/>
    <w:rsid w:val="003E2BD6"/>
    <w:rsid w:val="003E4C1B"/>
    <w:rsid w:val="003F5CD3"/>
    <w:rsid w:val="0040237E"/>
    <w:rsid w:val="00404CD6"/>
    <w:rsid w:val="004055FA"/>
    <w:rsid w:val="00405D19"/>
    <w:rsid w:val="004063EB"/>
    <w:rsid w:val="004136DA"/>
    <w:rsid w:val="00422A99"/>
    <w:rsid w:val="00424949"/>
    <w:rsid w:val="00427B8D"/>
    <w:rsid w:val="00427EE3"/>
    <w:rsid w:val="004327FB"/>
    <w:rsid w:val="004406D0"/>
    <w:rsid w:val="00457301"/>
    <w:rsid w:val="00460847"/>
    <w:rsid w:val="004662FE"/>
    <w:rsid w:val="00466C5F"/>
    <w:rsid w:val="00467AEB"/>
    <w:rsid w:val="00470618"/>
    <w:rsid w:val="00474391"/>
    <w:rsid w:val="004837D7"/>
    <w:rsid w:val="0048604C"/>
    <w:rsid w:val="0048614E"/>
    <w:rsid w:val="004873C8"/>
    <w:rsid w:val="004A115E"/>
    <w:rsid w:val="004A42C9"/>
    <w:rsid w:val="004A76DC"/>
    <w:rsid w:val="004B0E5D"/>
    <w:rsid w:val="004B4404"/>
    <w:rsid w:val="004C01CD"/>
    <w:rsid w:val="004C0962"/>
    <w:rsid w:val="004C266F"/>
    <w:rsid w:val="004C2D6A"/>
    <w:rsid w:val="004C70AA"/>
    <w:rsid w:val="004D2105"/>
    <w:rsid w:val="004D2C91"/>
    <w:rsid w:val="004D491B"/>
    <w:rsid w:val="004E4819"/>
    <w:rsid w:val="004E4E13"/>
    <w:rsid w:val="004E6DA8"/>
    <w:rsid w:val="004E7419"/>
    <w:rsid w:val="004F110B"/>
    <w:rsid w:val="00500860"/>
    <w:rsid w:val="005029D3"/>
    <w:rsid w:val="0050443D"/>
    <w:rsid w:val="00511F24"/>
    <w:rsid w:val="00515981"/>
    <w:rsid w:val="00525D32"/>
    <w:rsid w:val="00536C08"/>
    <w:rsid w:val="005479EB"/>
    <w:rsid w:val="00547A95"/>
    <w:rsid w:val="005527A5"/>
    <w:rsid w:val="00555642"/>
    <w:rsid w:val="00556645"/>
    <w:rsid w:val="00556DED"/>
    <w:rsid w:val="005654FE"/>
    <w:rsid w:val="005675A7"/>
    <w:rsid w:val="005678C8"/>
    <w:rsid w:val="00575795"/>
    <w:rsid w:val="00575952"/>
    <w:rsid w:val="005802E3"/>
    <w:rsid w:val="00581AAD"/>
    <w:rsid w:val="00585D8A"/>
    <w:rsid w:val="00586CEC"/>
    <w:rsid w:val="005872D8"/>
    <w:rsid w:val="00594CF4"/>
    <w:rsid w:val="005B3C55"/>
    <w:rsid w:val="005C7388"/>
    <w:rsid w:val="005D03D5"/>
    <w:rsid w:val="005D4DFC"/>
    <w:rsid w:val="005D5DB7"/>
    <w:rsid w:val="005E2F5C"/>
    <w:rsid w:val="005F1337"/>
    <w:rsid w:val="00602FBB"/>
    <w:rsid w:val="00607FEB"/>
    <w:rsid w:val="00611736"/>
    <w:rsid w:val="00612BDE"/>
    <w:rsid w:val="00616C57"/>
    <w:rsid w:val="00620250"/>
    <w:rsid w:val="006216EB"/>
    <w:rsid w:val="006217BE"/>
    <w:rsid w:val="00636F80"/>
    <w:rsid w:val="0064723A"/>
    <w:rsid w:val="006536AE"/>
    <w:rsid w:val="006639F8"/>
    <w:rsid w:val="00664245"/>
    <w:rsid w:val="00666717"/>
    <w:rsid w:val="0067096E"/>
    <w:rsid w:val="006709A1"/>
    <w:rsid w:val="0067279C"/>
    <w:rsid w:val="00674581"/>
    <w:rsid w:val="00675BCA"/>
    <w:rsid w:val="006761B4"/>
    <w:rsid w:val="00681C49"/>
    <w:rsid w:val="00682BDD"/>
    <w:rsid w:val="006915B2"/>
    <w:rsid w:val="00691B24"/>
    <w:rsid w:val="006A10D9"/>
    <w:rsid w:val="006A1C76"/>
    <w:rsid w:val="006A4940"/>
    <w:rsid w:val="006A6D06"/>
    <w:rsid w:val="006B1E86"/>
    <w:rsid w:val="006B371C"/>
    <w:rsid w:val="006B76C0"/>
    <w:rsid w:val="006C2447"/>
    <w:rsid w:val="006C3812"/>
    <w:rsid w:val="006C7CB3"/>
    <w:rsid w:val="006D17A1"/>
    <w:rsid w:val="006D6994"/>
    <w:rsid w:val="006D7686"/>
    <w:rsid w:val="006E22FE"/>
    <w:rsid w:val="006E6FB0"/>
    <w:rsid w:val="006E787D"/>
    <w:rsid w:val="006F1129"/>
    <w:rsid w:val="006F1ADA"/>
    <w:rsid w:val="006F2F49"/>
    <w:rsid w:val="006F58CE"/>
    <w:rsid w:val="00700AF2"/>
    <w:rsid w:val="00702BC6"/>
    <w:rsid w:val="00703EBB"/>
    <w:rsid w:val="00707B83"/>
    <w:rsid w:val="007118FB"/>
    <w:rsid w:val="00711DF7"/>
    <w:rsid w:val="0071659F"/>
    <w:rsid w:val="0072656A"/>
    <w:rsid w:val="0072721B"/>
    <w:rsid w:val="00733051"/>
    <w:rsid w:val="00733C9D"/>
    <w:rsid w:val="00734467"/>
    <w:rsid w:val="00735237"/>
    <w:rsid w:val="00735777"/>
    <w:rsid w:val="00735E67"/>
    <w:rsid w:val="0074104C"/>
    <w:rsid w:val="00741F8F"/>
    <w:rsid w:val="00756E53"/>
    <w:rsid w:val="007640B1"/>
    <w:rsid w:val="00766B32"/>
    <w:rsid w:val="0076718D"/>
    <w:rsid w:val="00772F71"/>
    <w:rsid w:val="0077503F"/>
    <w:rsid w:val="00780633"/>
    <w:rsid w:val="00781EB9"/>
    <w:rsid w:val="00782656"/>
    <w:rsid w:val="00782EE2"/>
    <w:rsid w:val="00783D82"/>
    <w:rsid w:val="00784E71"/>
    <w:rsid w:val="0079077B"/>
    <w:rsid w:val="00793377"/>
    <w:rsid w:val="007A63FA"/>
    <w:rsid w:val="007B282E"/>
    <w:rsid w:val="007D254F"/>
    <w:rsid w:val="007D2975"/>
    <w:rsid w:val="007D3AB9"/>
    <w:rsid w:val="007D5C6E"/>
    <w:rsid w:val="007D62F3"/>
    <w:rsid w:val="007D7DFF"/>
    <w:rsid w:val="007E18BB"/>
    <w:rsid w:val="007E4291"/>
    <w:rsid w:val="007E63BA"/>
    <w:rsid w:val="007E7AFA"/>
    <w:rsid w:val="007F3754"/>
    <w:rsid w:val="008027B8"/>
    <w:rsid w:val="008046CF"/>
    <w:rsid w:val="00804AD1"/>
    <w:rsid w:val="008137AA"/>
    <w:rsid w:val="00814D02"/>
    <w:rsid w:val="00831C7C"/>
    <w:rsid w:val="008330FC"/>
    <w:rsid w:val="00834CAC"/>
    <w:rsid w:val="008353ED"/>
    <w:rsid w:val="00836258"/>
    <w:rsid w:val="00836944"/>
    <w:rsid w:val="00841A96"/>
    <w:rsid w:val="00846671"/>
    <w:rsid w:val="00856518"/>
    <w:rsid w:val="00856C72"/>
    <w:rsid w:val="00857642"/>
    <w:rsid w:val="00860D0B"/>
    <w:rsid w:val="008674FE"/>
    <w:rsid w:val="00870D86"/>
    <w:rsid w:val="00871020"/>
    <w:rsid w:val="008735C6"/>
    <w:rsid w:val="008749F2"/>
    <w:rsid w:val="00874A17"/>
    <w:rsid w:val="008824E6"/>
    <w:rsid w:val="00887E38"/>
    <w:rsid w:val="0089191E"/>
    <w:rsid w:val="00893364"/>
    <w:rsid w:val="008A3305"/>
    <w:rsid w:val="008A3408"/>
    <w:rsid w:val="008B0730"/>
    <w:rsid w:val="008B2261"/>
    <w:rsid w:val="008B40A4"/>
    <w:rsid w:val="008B63F7"/>
    <w:rsid w:val="008C3564"/>
    <w:rsid w:val="008D3536"/>
    <w:rsid w:val="008E5691"/>
    <w:rsid w:val="008F114F"/>
    <w:rsid w:val="008F745F"/>
    <w:rsid w:val="008F7BB1"/>
    <w:rsid w:val="009034EF"/>
    <w:rsid w:val="00906AA0"/>
    <w:rsid w:val="00907371"/>
    <w:rsid w:val="00910EB8"/>
    <w:rsid w:val="00917780"/>
    <w:rsid w:val="00927135"/>
    <w:rsid w:val="00930272"/>
    <w:rsid w:val="00930758"/>
    <w:rsid w:val="00931267"/>
    <w:rsid w:val="0093457B"/>
    <w:rsid w:val="00935004"/>
    <w:rsid w:val="00936056"/>
    <w:rsid w:val="009378F9"/>
    <w:rsid w:val="0094046D"/>
    <w:rsid w:val="009427F5"/>
    <w:rsid w:val="009436E2"/>
    <w:rsid w:val="00953BBF"/>
    <w:rsid w:val="00954307"/>
    <w:rsid w:val="00957F8C"/>
    <w:rsid w:val="009612D0"/>
    <w:rsid w:val="00964C5F"/>
    <w:rsid w:val="00983FB9"/>
    <w:rsid w:val="009931C2"/>
    <w:rsid w:val="009A6E71"/>
    <w:rsid w:val="009B0577"/>
    <w:rsid w:val="009B3010"/>
    <w:rsid w:val="009C07F6"/>
    <w:rsid w:val="009D021D"/>
    <w:rsid w:val="009D73F0"/>
    <w:rsid w:val="009E298A"/>
    <w:rsid w:val="009E43E4"/>
    <w:rsid w:val="009E6B0E"/>
    <w:rsid w:val="009E737C"/>
    <w:rsid w:val="009E7EB8"/>
    <w:rsid w:val="00A02429"/>
    <w:rsid w:val="00A13468"/>
    <w:rsid w:val="00A164FE"/>
    <w:rsid w:val="00A2374F"/>
    <w:rsid w:val="00A257BC"/>
    <w:rsid w:val="00A25997"/>
    <w:rsid w:val="00A3567F"/>
    <w:rsid w:val="00A40259"/>
    <w:rsid w:val="00A42CF0"/>
    <w:rsid w:val="00A467F3"/>
    <w:rsid w:val="00A50E08"/>
    <w:rsid w:val="00A55AFF"/>
    <w:rsid w:val="00A60C11"/>
    <w:rsid w:val="00A6113A"/>
    <w:rsid w:val="00A61761"/>
    <w:rsid w:val="00A63F2A"/>
    <w:rsid w:val="00A649B7"/>
    <w:rsid w:val="00A713C1"/>
    <w:rsid w:val="00A71DBF"/>
    <w:rsid w:val="00A77D8C"/>
    <w:rsid w:val="00A807DC"/>
    <w:rsid w:val="00A876F4"/>
    <w:rsid w:val="00A903E0"/>
    <w:rsid w:val="00A92821"/>
    <w:rsid w:val="00AA2A74"/>
    <w:rsid w:val="00AB2DED"/>
    <w:rsid w:val="00AD0284"/>
    <w:rsid w:val="00AD1A7D"/>
    <w:rsid w:val="00AD55DA"/>
    <w:rsid w:val="00AD5F33"/>
    <w:rsid w:val="00AD7026"/>
    <w:rsid w:val="00AD7090"/>
    <w:rsid w:val="00AE2015"/>
    <w:rsid w:val="00AE4CF9"/>
    <w:rsid w:val="00AE674D"/>
    <w:rsid w:val="00AF4C20"/>
    <w:rsid w:val="00AF755E"/>
    <w:rsid w:val="00B014BE"/>
    <w:rsid w:val="00B03E30"/>
    <w:rsid w:val="00B05530"/>
    <w:rsid w:val="00B11295"/>
    <w:rsid w:val="00B11BC0"/>
    <w:rsid w:val="00B12DAD"/>
    <w:rsid w:val="00B16043"/>
    <w:rsid w:val="00B2669A"/>
    <w:rsid w:val="00B350AC"/>
    <w:rsid w:val="00B40278"/>
    <w:rsid w:val="00B43752"/>
    <w:rsid w:val="00B46233"/>
    <w:rsid w:val="00B4680E"/>
    <w:rsid w:val="00B50C6A"/>
    <w:rsid w:val="00B56BC3"/>
    <w:rsid w:val="00B61410"/>
    <w:rsid w:val="00B618B4"/>
    <w:rsid w:val="00B6277F"/>
    <w:rsid w:val="00B66FB2"/>
    <w:rsid w:val="00B712CD"/>
    <w:rsid w:val="00B75F30"/>
    <w:rsid w:val="00B766CE"/>
    <w:rsid w:val="00B940B6"/>
    <w:rsid w:val="00BA3CC7"/>
    <w:rsid w:val="00BB243F"/>
    <w:rsid w:val="00BB4456"/>
    <w:rsid w:val="00BB4804"/>
    <w:rsid w:val="00BC0877"/>
    <w:rsid w:val="00BC0B7B"/>
    <w:rsid w:val="00BC1EE7"/>
    <w:rsid w:val="00BC5E03"/>
    <w:rsid w:val="00BC7438"/>
    <w:rsid w:val="00BD0C3B"/>
    <w:rsid w:val="00BD52AB"/>
    <w:rsid w:val="00BD6648"/>
    <w:rsid w:val="00BE0F03"/>
    <w:rsid w:val="00BE140C"/>
    <w:rsid w:val="00BE23E1"/>
    <w:rsid w:val="00BF6A05"/>
    <w:rsid w:val="00BF799F"/>
    <w:rsid w:val="00C033C8"/>
    <w:rsid w:val="00C067C7"/>
    <w:rsid w:val="00C11153"/>
    <w:rsid w:val="00C16367"/>
    <w:rsid w:val="00C16D5D"/>
    <w:rsid w:val="00C211D7"/>
    <w:rsid w:val="00C2390B"/>
    <w:rsid w:val="00C2597A"/>
    <w:rsid w:val="00C25BF2"/>
    <w:rsid w:val="00C32338"/>
    <w:rsid w:val="00C34872"/>
    <w:rsid w:val="00C413E2"/>
    <w:rsid w:val="00C41AF3"/>
    <w:rsid w:val="00C42354"/>
    <w:rsid w:val="00C457CD"/>
    <w:rsid w:val="00C50A50"/>
    <w:rsid w:val="00C578F4"/>
    <w:rsid w:val="00C57D02"/>
    <w:rsid w:val="00C60EF2"/>
    <w:rsid w:val="00C63119"/>
    <w:rsid w:val="00C70897"/>
    <w:rsid w:val="00C71841"/>
    <w:rsid w:val="00C71F5B"/>
    <w:rsid w:val="00C7274D"/>
    <w:rsid w:val="00C75F1D"/>
    <w:rsid w:val="00C865EA"/>
    <w:rsid w:val="00C96938"/>
    <w:rsid w:val="00CA615D"/>
    <w:rsid w:val="00CB1270"/>
    <w:rsid w:val="00CC724F"/>
    <w:rsid w:val="00CD0C0E"/>
    <w:rsid w:val="00CD0F1B"/>
    <w:rsid w:val="00CD383D"/>
    <w:rsid w:val="00CE0C41"/>
    <w:rsid w:val="00CE240F"/>
    <w:rsid w:val="00CE58AE"/>
    <w:rsid w:val="00CE71F4"/>
    <w:rsid w:val="00CF1173"/>
    <w:rsid w:val="00CF240F"/>
    <w:rsid w:val="00CF417B"/>
    <w:rsid w:val="00CF66E1"/>
    <w:rsid w:val="00CF68D8"/>
    <w:rsid w:val="00D00198"/>
    <w:rsid w:val="00D007E6"/>
    <w:rsid w:val="00D01283"/>
    <w:rsid w:val="00D04394"/>
    <w:rsid w:val="00D06455"/>
    <w:rsid w:val="00D072E6"/>
    <w:rsid w:val="00D22689"/>
    <w:rsid w:val="00D2764D"/>
    <w:rsid w:val="00D34E32"/>
    <w:rsid w:val="00D53A59"/>
    <w:rsid w:val="00D62499"/>
    <w:rsid w:val="00D67BE8"/>
    <w:rsid w:val="00D73343"/>
    <w:rsid w:val="00D8364A"/>
    <w:rsid w:val="00D85F1B"/>
    <w:rsid w:val="00D862DC"/>
    <w:rsid w:val="00D87405"/>
    <w:rsid w:val="00D91995"/>
    <w:rsid w:val="00D95055"/>
    <w:rsid w:val="00D96914"/>
    <w:rsid w:val="00DB0F39"/>
    <w:rsid w:val="00DC27C5"/>
    <w:rsid w:val="00DC61AF"/>
    <w:rsid w:val="00DD282A"/>
    <w:rsid w:val="00DD3B77"/>
    <w:rsid w:val="00DD5179"/>
    <w:rsid w:val="00DE15C2"/>
    <w:rsid w:val="00DE6BF4"/>
    <w:rsid w:val="00DF1E3F"/>
    <w:rsid w:val="00DF7212"/>
    <w:rsid w:val="00E0432E"/>
    <w:rsid w:val="00E044AC"/>
    <w:rsid w:val="00E04BDD"/>
    <w:rsid w:val="00E05303"/>
    <w:rsid w:val="00E05703"/>
    <w:rsid w:val="00E06965"/>
    <w:rsid w:val="00E06CFB"/>
    <w:rsid w:val="00E16917"/>
    <w:rsid w:val="00E17C53"/>
    <w:rsid w:val="00E2079D"/>
    <w:rsid w:val="00E20A71"/>
    <w:rsid w:val="00E218E8"/>
    <w:rsid w:val="00E220C5"/>
    <w:rsid w:val="00E252CA"/>
    <w:rsid w:val="00E33893"/>
    <w:rsid w:val="00E358FD"/>
    <w:rsid w:val="00E42774"/>
    <w:rsid w:val="00E437B4"/>
    <w:rsid w:val="00E632BA"/>
    <w:rsid w:val="00E84FDA"/>
    <w:rsid w:val="00E90D4E"/>
    <w:rsid w:val="00EA303E"/>
    <w:rsid w:val="00EB3377"/>
    <w:rsid w:val="00EC5231"/>
    <w:rsid w:val="00EC7625"/>
    <w:rsid w:val="00EC79F8"/>
    <w:rsid w:val="00ED0C21"/>
    <w:rsid w:val="00EE0530"/>
    <w:rsid w:val="00EE0F5C"/>
    <w:rsid w:val="00EE38AB"/>
    <w:rsid w:val="00EE6B6C"/>
    <w:rsid w:val="00EE7BC0"/>
    <w:rsid w:val="00EF51FB"/>
    <w:rsid w:val="00EF6F15"/>
    <w:rsid w:val="00F005C0"/>
    <w:rsid w:val="00F0094C"/>
    <w:rsid w:val="00F01149"/>
    <w:rsid w:val="00F0619D"/>
    <w:rsid w:val="00F137EE"/>
    <w:rsid w:val="00F13ED7"/>
    <w:rsid w:val="00F14799"/>
    <w:rsid w:val="00F14C2D"/>
    <w:rsid w:val="00F163EB"/>
    <w:rsid w:val="00F208BC"/>
    <w:rsid w:val="00F214D5"/>
    <w:rsid w:val="00F3219E"/>
    <w:rsid w:val="00F327BA"/>
    <w:rsid w:val="00F3528A"/>
    <w:rsid w:val="00F37444"/>
    <w:rsid w:val="00F37EA8"/>
    <w:rsid w:val="00F40013"/>
    <w:rsid w:val="00F40AF4"/>
    <w:rsid w:val="00F4365D"/>
    <w:rsid w:val="00F441B7"/>
    <w:rsid w:val="00F46F9F"/>
    <w:rsid w:val="00F51DE5"/>
    <w:rsid w:val="00F52177"/>
    <w:rsid w:val="00F52A43"/>
    <w:rsid w:val="00F52CAA"/>
    <w:rsid w:val="00F55E91"/>
    <w:rsid w:val="00F70BE2"/>
    <w:rsid w:val="00F72924"/>
    <w:rsid w:val="00F7426E"/>
    <w:rsid w:val="00F7580F"/>
    <w:rsid w:val="00F93BE9"/>
    <w:rsid w:val="00F9775A"/>
    <w:rsid w:val="00FA757F"/>
    <w:rsid w:val="00FC10C3"/>
    <w:rsid w:val="00FC266D"/>
    <w:rsid w:val="00FD48F9"/>
    <w:rsid w:val="00FD5C7A"/>
    <w:rsid w:val="00FD7B76"/>
    <w:rsid w:val="00FE4982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E978A"/>
  <w15:docId w15:val="{BBCF7147-571A-4ACD-BC94-F227AC24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7D8C"/>
    <w:rPr>
      <w:sz w:val="24"/>
      <w:szCs w:val="24"/>
    </w:rPr>
  </w:style>
  <w:style w:type="paragraph" w:styleId="Ttulo4">
    <w:name w:val="heading 4"/>
    <w:basedOn w:val="Normal0"/>
    <w:next w:val="Normal0"/>
    <w:link w:val="Ttulo4Car"/>
    <w:qFormat/>
    <w:rsid w:val="007D7DFF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ulo8">
    <w:name w:val="heading 8"/>
    <w:basedOn w:val="Normal0"/>
    <w:next w:val="Normal0"/>
    <w:link w:val="Ttulo8Car"/>
    <w:qFormat/>
    <w:rsid w:val="007D7DFF"/>
    <w:pPr>
      <w:keepNext/>
      <w:spacing w:line="360" w:lineRule="auto"/>
      <w:ind w:hanging="24"/>
      <w:jc w:val="center"/>
      <w:outlineLvl w:val="7"/>
    </w:pPr>
    <w:rPr>
      <w:rFonts w:ascii="Verdana" w:hAnsi="Verdana"/>
      <w:b/>
      <w:bCs/>
      <w:color w:val="333399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D6648"/>
    <w:pPr>
      <w:tabs>
        <w:tab w:val="center" w:pos="4252"/>
        <w:tab w:val="right" w:pos="8504"/>
      </w:tabs>
    </w:pPr>
    <w:rPr>
      <w:rFonts w:ascii="Arial" w:hAnsi="Arial" w:cs="Arial"/>
      <w:sz w:val="22"/>
      <w:lang w:eastAsia="es-ES"/>
    </w:rPr>
  </w:style>
  <w:style w:type="paragraph" w:styleId="Piedepgina">
    <w:name w:val="footer"/>
    <w:basedOn w:val="Normal"/>
    <w:rsid w:val="00BD6648"/>
    <w:pPr>
      <w:tabs>
        <w:tab w:val="center" w:pos="4252"/>
        <w:tab w:val="right" w:pos="8504"/>
      </w:tabs>
    </w:pPr>
    <w:rPr>
      <w:rFonts w:ascii="Arial" w:hAnsi="Arial" w:cs="Arial"/>
      <w:sz w:val="22"/>
      <w:lang w:eastAsia="es-ES"/>
    </w:rPr>
  </w:style>
  <w:style w:type="table" w:styleId="Tablaconcuadrcula">
    <w:name w:val="Table Grid"/>
    <w:basedOn w:val="Tablanormal"/>
    <w:uiPriority w:val="59"/>
    <w:rsid w:val="005D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802BF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1802BF"/>
    <w:rPr>
      <w:rFonts w:ascii="Tahoma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636F80"/>
    <w:rPr>
      <w:rFonts w:asciiTheme="minorHAnsi" w:eastAsiaTheme="minorHAnsi" w:hAnsiTheme="minorHAnsi" w:cstheme="minorBidi"/>
      <w:sz w:val="22"/>
      <w:lang w:eastAsia="en-US" w:bidi="ks-Deva"/>
    </w:rPr>
  </w:style>
  <w:style w:type="character" w:styleId="Textodelmarcadordeposicin">
    <w:name w:val="Placeholder Text"/>
    <w:basedOn w:val="Fuentedeprrafopredeter"/>
    <w:uiPriority w:val="99"/>
    <w:semiHidden/>
    <w:rsid w:val="00636F80"/>
    <w:rPr>
      <w:color w:val="808080"/>
    </w:rPr>
  </w:style>
  <w:style w:type="paragraph" w:styleId="Textoindependiente">
    <w:name w:val="Body Text"/>
    <w:basedOn w:val="Normal"/>
    <w:link w:val="TextoindependienteCar"/>
    <w:rsid w:val="002D2BF0"/>
    <w:pPr>
      <w:jc w:val="both"/>
    </w:pPr>
    <w:rPr>
      <w:rFonts w:ascii="Univers" w:hAnsi="Univers"/>
      <w:sz w:val="22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2BF0"/>
    <w:rPr>
      <w:rFonts w:ascii="Univers" w:hAnsi="Univers"/>
      <w:sz w:val="22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216EB"/>
    <w:pPr>
      <w:ind w:left="720"/>
      <w:contextualSpacing/>
    </w:pPr>
    <w:rPr>
      <w:rFonts w:ascii="Arial" w:hAnsi="Arial" w:cs="Arial"/>
      <w:sz w:val="22"/>
      <w:lang w:eastAsia="es-ES"/>
    </w:rPr>
  </w:style>
  <w:style w:type="character" w:styleId="Refdenotaalpie">
    <w:name w:val="footnote reference"/>
    <w:qFormat/>
    <w:rsid w:val="00D007E6"/>
    <w:rPr>
      <w:vertAlign w:val="superscript"/>
    </w:rPr>
  </w:style>
  <w:style w:type="character" w:styleId="Hipervnculo">
    <w:name w:val="Hyperlink"/>
    <w:basedOn w:val="Fuentedeprrafopredeter"/>
    <w:unhideWhenUsed/>
    <w:rsid w:val="00EF51F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1FB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qFormat/>
    <w:rsid w:val="00D04394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D04394"/>
    <w:rPr>
      <w:lang w:val="es-ES" w:eastAsia="es-ES"/>
    </w:rPr>
  </w:style>
  <w:style w:type="paragraph" w:customStyle="1" w:styleId="NotaalPie">
    <w:name w:val="Nota al Pie"/>
    <w:basedOn w:val="Textonotapie"/>
    <w:autoRedefine/>
    <w:qFormat/>
    <w:rsid w:val="004E7419"/>
    <w:rPr>
      <w:rFonts w:ascii="Verdana" w:hAnsi="Verdana"/>
      <w:i/>
      <w:color w:val="808080"/>
      <w:sz w:val="14"/>
      <w:szCs w:val="14"/>
    </w:rPr>
  </w:style>
  <w:style w:type="paragraph" w:styleId="NormalWeb">
    <w:name w:val="Normal (Web)"/>
    <w:basedOn w:val="Normal"/>
    <w:link w:val="NormalWebCar"/>
    <w:qFormat/>
    <w:rsid w:val="00BD0C3B"/>
    <w:pPr>
      <w:spacing w:line="360" w:lineRule="auto"/>
      <w:ind w:left="528" w:right="71" w:firstLine="600"/>
      <w:jc w:val="both"/>
    </w:pPr>
    <w:rPr>
      <w:rFonts w:ascii="Verdana" w:hAnsi="Verdana"/>
      <w:sz w:val="20"/>
      <w:szCs w:val="20"/>
      <w:lang w:val="es-ES" w:eastAsia="es-ES"/>
    </w:rPr>
  </w:style>
  <w:style w:type="character" w:customStyle="1" w:styleId="NormalWebCar">
    <w:name w:val="Normal (Web) Car"/>
    <w:link w:val="NormalWeb"/>
    <w:locked/>
    <w:rsid w:val="00BD0C3B"/>
    <w:rPr>
      <w:rFonts w:ascii="Verdana" w:hAnsi="Verdana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15981"/>
    <w:pPr>
      <w:spacing w:after="120"/>
      <w:ind w:left="283"/>
    </w:pPr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15981"/>
    <w:rPr>
      <w:sz w:val="24"/>
      <w:szCs w:val="24"/>
      <w:lang w:eastAsia="es-ES"/>
    </w:rPr>
  </w:style>
  <w:style w:type="paragraph" w:styleId="Subttulo">
    <w:name w:val="Subtitle"/>
    <w:basedOn w:val="Normal"/>
    <w:link w:val="SubttuloCar"/>
    <w:uiPriority w:val="11"/>
    <w:qFormat/>
    <w:rsid w:val="00A164FE"/>
    <w:pPr>
      <w:jc w:val="both"/>
    </w:pPr>
    <w:rPr>
      <w:rFonts w:ascii="Verdana" w:hAnsi="Verdana"/>
      <w:b/>
      <w:bCs/>
      <w:color w:val="5500AE"/>
      <w:sz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A164FE"/>
    <w:rPr>
      <w:rFonts w:ascii="Verdana" w:hAnsi="Verdana"/>
      <w:b/>
      <w:bCs/>
      <w:color w:val="5500AE"/>
      <w:szCs w:val="24"/>
      <w:lang w:val="es-ES" w:eastAsia="es-ES"/>
    </w:rPr>
  </w:style>
  <w:style w:type="paragraph" w:customStyle="1" w:styleId="Default">
    <w:name w:val="Default"/>
    <w:rsid w:val="00666717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D7DFF"/>
    <w:rPr>
      <w:rFonts w:ascii="Verdana" w:hAnsi="Verdana"/>
      <w:b/>
      <w:bCs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7D7DFF"/>
    <w:rPr>
      <w:rFonts w:ascii="Verdana" w:hAnsi="Verdana"/>
      <w:b/>
      <w:bCs/>
      <w:color w:val="333399"/>
      <w:sz w:val="22"/>
      <w:szCs w:val="24"/>
      <w:lang w:val="es-ES" w:eastAsia="es-ES"/>
    </w:rPr>
  </w:style>
  <w:style w:type="paragraph" w:customStyle="1" w:styleId="Normal0">
    <w:name w:val="Normal_0"/>
    <w:link w:val="Normal0Car"/>
    <w:qFormat/>
    <w:rsid w:val="007D7DFF"/>
    <w:rPr>
      <w:sz w:val="24"/>
      <w:szCs w:val="24"/>
      <w:lang w:val="es-ES" w:eastAsia="es-ES"/>
    </w:rPr>
  </w:style>
  <w:style w:type="character" w:customStyle="1" w:styleId="Normal0Car">
    <w:name w:val="Normal_0 Car"/>
    <w:link w:val="Normal0"/>
    <w:locked/>
    <w:rsid w:val="007D7DFF"/>
    <w:rPr>
      <w:sz w:val="24"/>
      <w:szCs w:val="24"/>
      <w:lang w:val="es-ES" w:eastAsia="es-ES"/>
    </w:rPr>
  </w:style>
  <w:style w:type="character" w:styleId="nfasis">
    <w:name w:val="Emphasis"/>
    <w:qFormat/>
    <w:rsid w:val="007D7DFF"/>
    <w:rPr>
      <w:i/>
      <w:iCs/>
    </w:rPr>
  </w:style>
  <w:style w:type="character" w:styleId="Refdecomentario">
    <w:name w:val="annotation reference"/>
    <w:basedOn w:val="Fuentedeprrafopredeter"/>
    <w:semiHidden/>
    <w:unhideWhenUsed/>
    <w:rsid w:val="0017237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23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237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23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2378"/>
    <w:rPr>
      <w:b/>
      <w:bCs/>
    </w:rPr>
  </w:style>
  <w:style w:type="character" w:customStyle="1" w:styleId="Caracteresdenotaalpie">
    <w:name w:val="Caracteres de nota al pie"/>
    <w:rsid w:val="00271CED"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  <w:locked/>
    <w:rsid w:val="003152EE"/>
    <w:rPr>
      <w:rFonts w:ascii="Arial" w:hAnsi="Arial" w:cs="Arial"/>
      <w:sz w:val="22"/>
      <w:szCs w:val="24"/>
      <w:lang w:eastAsia="es-ES"/>
    </w:rPr>
  </w:style>
  <w:style w:type="table" w:customStyle="1" w:styleId="hideth">
    <w:name w:val="hideth"/>
    <w:basedOn w:val="Tablanormal"/>
    <w:rsid w:val="00153D73"/>
    <w:rPr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Cap&#231;ale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0F2A-0902-418B-B2BF-01A7DA24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Capçalera</Template>
  <TotalTime>138</TotalTime>
  <Pages>3</Pages>
  <Words>579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Ajuntament</dc:creator>
  <cp:lastModifiedBy>usuari</cp:lastModifiedBy>
  <cp:revision>7</cp:revision>
  <cp:lastPrinted>2025-02-07T12:31:00Z</cp:lastPrinted>
  <dcterms:created xsi:type="dcterms:W3CDTF">2025-12-10T14:28:00Z</dcterms:created>
  <dcterms:modified xsi:type="dcterms:W3CDTF">2025-12-17T13:01:00Z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