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976"/>
        <w:gridCol w:w="1352"/>
        <w:gridCol w:w="763"/>
        <w:gridCol w:w="1176"/>
        <w:gridCol w:w="619"/>
        <w:gridCol w:w="1256"/>
        <w:gridCol w:w="816"/>
        <w:gridCol w:w="1536"/>
        <w:gridCol w:w="996"/>
      </w:tblGrid>
      <w:tr w:rsidR="008C35D5" w:rsidRPr="008C35D5" w:rsidTr="008C35D5">
        <w:trPr>
          <w:trHeight w:val="264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noProof/>
                <w:sz w:val="20"/>
                <w:szCs w:val="20"/>
                <w:lang w:eastAsia="ca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4860" cy="632460"/>
                  <wp:effectExtent l="0" t="0" r="0" b="0"/>
                  <wp:wrapNone/>
                  <wp:docPr id="4097" name="Imatge 4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8C35D5" w:rsidRPr="008C35D5">
              <w:trPr>
                <w:trHeight w:val="264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35D5" w:rsidRPr="008C35D5" w:rsidRDefault="008C35D5" w:rsidP="008C35D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a-ES"/>
                    </w:rPr>
                  </w:pPr>
                </w:p>
              </w:tc>
            </w:tr>
          </w:tbl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C35D5" w:rsidRPr="008C35D5" w:rsidTr="008C35D5">
        <w:trPr>
          <w:trHeight w:val="264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C35D5" w:rsidRPr="008C35D5" w:rsidTr="008C35D5">
        <w:trPr>
          <w:trHeight w:val="264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C35D5" w:rsidRPr="008C35D5" w:rsidTr="008C35D5">
        <w:trPr>
          <w:trHeight w:val="264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C35D5" w:rsidRPr="008C35D5" w:rsidTr="008C35D5">
        <w:trPr>
          <w:trHeight w:val="792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Bé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Descripció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Situació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Import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Brut Comptable Total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Base Total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Dot. </w:t>
            </w:r>
            <w:proofErr w:type="spellStart"/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Amort</w:t>
            </w:r>
            <w:proofErr w:type="spellEnd"/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. Total Exercici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Fons </w:t>
            </w:r>
            <w:proofErr w:type="spellStart"/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Amort</w:t>
            </w:r>
            <w:proofErr w:type="spellEnd"/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. Total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Deteriorament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Valor </w:t>
            </w:r>
            <w:proofErr w:type="spellStart"/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Contable</w:t>
            </w:r>
            <w:proofErr w:type="spellEnd"/>
            <w:r w:rsidRPr="008C35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Total</w:t>
            </w:r>
          </w:p>
        </w:tc>
      </w:tr>
      <w:tr w:rsidR="008C35D5" w:rsidRPr="008C35D5" w:rsidTr="008C35D5">
        <w:trPr>
          <w:trHeight w:val="264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11966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CARRO MORTUORI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Contabilizado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7018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7018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7018</w:t>
            </w:r>
          </w:p>
        </w:tc>
      </w:tr>
      <w:tr w:rsidR="008C35D5" w:rsidRPr="008C35D5" w:rsidTr="008C35D5">
        <w:trPr>
          <w:trHeight w:val="264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C35D5" w:rsidRPr="008C35D5" w:rsidTr="008C35D5">
        <w:trPr>
          <w:trHeight w:val="264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TOTAL: C III.3 MOBLES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7018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7018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5D5" w:rsidRPr="008C35D5" w:rsidRDefault="008C35D5" w:rsidP="008C35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8C35D5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7018</w:t>
            </w:r>
          </w:p>
        </w:tc>
      </w:tr>
    </w:tbl>
    <w:p w:rsidR="00DD63D0" w:rsidRDefault="008C35D5">
      <w:bookmarkStart w:id="0" w:name="_GoBack"/>
      <w:bookmarkEnd w:id="0"/>
    </w:p>
    <w:sectPr w:rsidR="00DD63D0" w:rsidSect="008C35D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D5"/>
    <w:rsid w:val="001370B2"/>
    <w:rsid w:val="008C35D5"/>
    <w:rsid w:val="0097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833B62-4885-4CBE-BDDA-5C2E6132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4D21E25B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CARDEDEU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Llop Nieves</dc:creator>
  <cp:keywords/>
  <dc:description/>
  <cp:lastModifiedBy>Sonia Llop Nieves</cp:lastModifiedBy>
  <cp:revision>1</cp:revision>
  <dcterms:created xsi:type="dcterms:W3CDTF">2018-04-18T07:40:00Z</dcterms:created>
  <dcterms:modified xsi:type="dcterms:W3CDTF">2018-04-18T07:41:00Z</dcterms:modified>
</cp:coreProperties>
</file>