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C226C" w14:textId="77777777" w:rsidR="002E0761" w:rsidRDefault="002E0761">
      <w:pPr>
        <w:pStyle w:val="Textindependent"/>
        <w:rPr>
          <w:rFonts w:ascii="Times New Roman" w:hAnsi="Times New Roman"/>
          <w:b w:val="0"/>
          <w:sz w:val="20"/>
        </w:rPr>
      </w:pPr>
    </w:p>
    <w:p w14:paraId="37215E34" w14:textId="77777777" w:rsidR="002E0761" w:rsidRDefault="002E0761">
      <w:pPr>
        <w:pStyle w:val="Textindependent"/>
        <w:spacing w:before="2"/>
        <w:rPr>
          <w:rFonts w:ascii="Times New Roman" w:hAnsi="Times New Roman"/>
          <w:b w:val="0"/>
          <w:sz w:val="19"/>
        </w:rPr>
      </w:pPr>
    </w:p>
    <w:tbl>
      <w:tblPr>
        <w:tblW w:w="9051" w:type="dxa"/>
        <w:tblInd w:w="9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0"/>
        <w:gridCol w:w="5391"/>
        <w:gridCol w:w="2690"/>
      </w:tblGrid>
      <w:tr w:rsidR="002E0761" w14:paraId="1C81120E" w14:textId="77777777">
        <w:tblPrEx>
          <w:tblCellMar>
            <w:top w:w="0" w:type="dxa"/>
            <w:bottom w:w="0" w:type="dxa"/>
          </w:tblCellMar>
        </w:tblPrEx>
        <w:trPr>
          <w:trHeight w:val="1114"/>
        </w:trPr>
        <w:tc>
          <w:tcPr>
            <w:tcW w:w="970" w:type="dxa"/>
            <w:vMerge w:val="restar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7C9FC" w14:textId="77777777" w:rsidR="002E0761" w:rsidRDefault="002E0761"/>
        </w:tc>
        <w:tc>
          <w:tcPr>
            <w:tcW w:w="539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C7AE7" w14:textId="77777777" w:rsidR="002E0761" w:rsidRDefault="00C1475F">
            <w:pPr>
              <w:pStyle w:val="TableParagraph"/>
              <w:spacing w:line="225" w:lineRule="exact"/>
              <w:ind w:left="68"/>
              <w:jc w:val="left"/>
              <w:rPr>
                <w:b/>
              </w:rPr>
            </w:pPr>
            <w:r>
              <w:rPr>
                <w:b/>
              </w:rPr>
              <w:t>INVENTARI DE L'EXERCICI 2023</w:t>
            </w:r>
          </w:p>
          <w:p w14:paraId="3583A5CB" w14:textId="77777777" w:rsidR="002E0761" w:rsidRDefault="002E0761">
            <w:pPr>
              <w:pStyle w:val="TableParagraph"/>
              <w:spacing w:before="9" w:line="240" w:lineRule="auto"/>
              <w:jc w:val="left"/>
              <w:rPr>
                <w:rFonts w:ascii="Times New Roman" w:hAnsi="Times New Roman"/>
                <w:sz w:val="28"/>
              </w:rPr>
            </w:pPr>
          </w:p>
          <w:p w14:paraId="167C273A" w14:textId="77777777" w:rsidR="002E0761" w:rsidRDefault="00C1475F">
            <w:pPr>
              <w:pStyle w:val="TableParagraph"/>
              <w:spacing w:line="240" w:lineRule="auto"/>
              <w:ind w:left="68"/>
              <w:jc w:val="left"/>
            </w:pPr>
            <w:r>
              <w:t>EPÍGRAF 1R.- BENS IMMOBLES</w:t>
            </w:r>
          </w:p>
        </w:tc>
        <w:tc>
          <w:tcPr>
            <w:tcW w:w="269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9A4AD" w14:textId="77777777" w:rsidR="002E0761" w:rsidRDefault="002E0761">
            <w:pPr>
              <w:pStyle w:val="TableParagraph"/>
              <w:spacing w:line="240" w:lineRule="auto"/>
              <w:jc w:val="left"/>
              <w:rPr>
                <w:rFonts w:ascii="Times New Roman" w:hAnsi="Times New Roman"/>
              </w:rPr>
            </w:pPr>
          </w:p>
          <w:p w14:paraId="0B2F5B11" w14:textId="77777777" w:rsidR="002E0761" w:rsidRDefault="002E0761">
            <w:pPr>
              <w:pStyle w:val="TableParagraph"/>
              <w:spacing w:line="240" w:lineRule="auto"/>
              <w:jc w:val="left"/>
              <w:rPr>
                <w:rFonts w:ascii="Times New Roman" w:hAnsi="Times New Roman"/>
              </w:rPr>
            </w:pPr>
          </w:p>
          <w:p w14:paraId="32C542F7" w14:textId="77777777" w:rsidR="002E0761" w:rsidRDefault="002E0761">
            <w:pPr>
              <w:pStyle w:val="TableParagraph"/>
              <w:spacing w:before="8" w:line="240" w:lineRule="auto"/>
              <w:jc w:val="left"/>
              <w:rPr>
                <w:rFonts w:ascii="Times New Roman" w:hAnsi="Times New Roman"/>
                <w:sz w:val="27"/>
              </w:rPr>
            </w:pPr>
          </w:p>
          <w:p w14:paraId="54A6C284" w14:textId="77777777" w:rsidR="002E0761" w:rsidRDefault="00C1475F">
            <w:pPr>
              <w:pStyle w:val="TableParagraph"/>
              <w:spacing w:line="240" w:lineRule="auto"/>
              <w:ind w:left="339"/>
              <w:jc w:val="left"/>
            </w:pPr>
            <w:r>
              <w:t>EXISTÈNCIA A</w:t>
            </w:r>
          </w:p>
        </w:tc>
      </w:tr>
      <w:tr w:rsidR="002E0761" w14:paraId="611D4E75" w14:textId="77777777">
        <w:tblPrEx>
          <w:tblCellMar>
            <w:top w:w="0" w:type="dxa"/>
            <w:bottom w:w="0" w:type="dxa"/>
          </w:tblCellMar>
        </w:tblPrEx>
        <w:trPr>
          <w:trHeight w:hRule="exact" w:val="434"/>
        </w:trPr>
        <w:tc>
          <w:tcPr>
            <w:tcW w:w="970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E5D3C" w14:textId="77777777" w:rsidR="002E0761" w:rsidRDefault="002E0761"/>
        </w:tc>
        <w:tc>
          <w:tcPr>
            <w:tcW w:w="539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B787A" w14:textId="77777777" w:rsidR="002E0761" w:rsidRDefault="002E0761"/>
        </w:tc>
        <w:tc>
          <w:tcPr>
            <w:tcW w:w="269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9A436" w14:textId="77777777" w:rsidR="002E0761" w:rsidRDefault="00C1475F">
            <w:pPr>
              <w:pStyle w:val="TableParagraph"/>
              <w:spacing w:line="249" w:lineRule="exact"/>
              <w:ind w:left="339"/>
              <w:jc w:val="left"/>
            </w:pPr>
            <w:r>
              <w:t>31/12/2023</w:t>
            </w:r>
          </w:p>
        </w:tc>
      </w:tr>
      <w:tr w:rsidR="002E0761" w14:paraId="6887D1CE" w14:textId="77777777">
        <w:tblPrEx>
          <w:tblCellMar>
            <w:top w:w="0" w:type="dxa"/>
            <w:bottom w:w="0" w:type="dxa"/>
          </w:tblCellMar>
        </w:tblPrEx>
        <w:trPr>
          <w:trHeight w:hRule="exact" w:val="450"/>
        </w:trPr>
        <w:tc>
          <w:tcPr>
            <w:tcW w:w="9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7CA1B" w14:textId="77777777" w:rsidR="002E0761" w:rsidRDefault="00C1475F">
            <w:pPr>
              <w:pStyle w:val="TableParagraph"/>
              <w:spacing w:before="145" w:line="240" w:lineRule="auto"/>
              <w:ind w:left="50"/>
              <w:jc w:val="left"/>
            </w:pPr>
            <w:r>
              <w:t>COMPTE</w:t>
            </w:r>
          </w:p>
        </w:tc>
        <w:tc>
          <w:tcPr>
            <w:tcW w:w="539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131FF" w14:textId="77777777" w:rsidR="002E0761" w:rsidRDefault="00C1475F">
            <w:pPr>
              <w:pStyle w:val="TableParagraph"/>
              <w:spacing w:before="145" w:line="240" w:lineRule="auto"/>
              <w:ind w:left="68"/>
              <w:jc w:val="left"/>
            </w:pPr>
            <w:r>
              <w:t>CONCEPTE</w:t>
            </w:r>
          </w:p>
        </w:tc>
        <w:tc>
          <w:tcPr>
            <w:tcW w:w="269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7C25A" w14:textId="77777777" w:rsidR="002E0761" w:rsidRDefault="002E0761"/>
        </w:tc>
      </w:tr>
      <w:tr w:rsidR="002E0761" w14:paraId="3A6AFAD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8C73E" w14:textId="77777777" w:rsidR="002E0761" w:rsidRDefault="00C1475F">
            <w:pPr>
              <w:pStyle w:val="TableParagraph"/>
              <w:ind w:right="66"/>
            </w:pPr>
            <w:r>
              <w:t>2100</w:t>
            </w:r>
          </w:p>
        </w:tc>
        <w:tc>
          <w:tcPr>
            <w:tcW w:w="539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07595" w14:textId="77777777" w:rsidR="002E0761" w:rsidRDefault="00C1475F">
            <w:pPr>
              <w:pStyle w:val="TableParagraph"/>
              <w:ind w:left="68"/>
              <w:jc w:val="left"/>
            </w:pPr>
            <w:proofErr w:type="spellStart"/>
            <w:r>
              <w:t>Terrenys</w:t>
            </w:r>
            <w:proofErr w:type="spellEnd"/>
          </w:p>
        </w:tc>
        <w:tc>
          <w:tcPr>
            <w:tcW w:w="269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BA9BA" w14:textId="77777777" w:rsidR="002E0761" w:rsidRDefault="00C1475F">
            <w:pPr>
              <w:pStyle w:val="TableParagraph"/>
              <w:ind w:right="48"/>
            </w:pPr>
            <w:r>
              <w:t>83.973.619,98</w:t>
            </w:r>
          </w:p>
        </w:tc>
      </w:tr>
      <w:tr w:rsidR="002E0761" w14:paraId="604A0E6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51140" w14:textId="77777777" w:rsidR="002E0761" w:rsidRDefault="00C1475F">
            <w:pPr>
              <w:pStyle w:val="TableParagraph"/>
              <w:ind w:right="66"/>
            </w:pPr>
            <w:r>
              <w:t>2120</w:t>
            </w:r>
          </w:p>
        </w:tc>
        <w:tc>
          <w:tcPr>
            <w:tcW w:w="539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383B6" w14:textId="77777777" w:rsidR="002E0761" w:rsidRDefault="00C1475F">
            <w:pPr>
              <w:pStyle w:val="TableParagraph"/>
              <w:ind w:left="68"/>
              <w:jc w:val="left"/>
            </w:pPr>
            <w:proofErr w:type="spellStart"/>
            <w:r>
              <w:t>Infraestructures</w:t>
            </w:r>
            <w:proofErr w:type="spellEnd"/>
          </w:p>
        </w:tc>
        <w:tc>
          <w:tcPr>
            <w:tcW w:w="269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0D78E" w14:textId="77777777" w:rsidR="002E0761" w:rsidRDefault="00C1475F">
            <w:pPr>
              <w:pStyle w:val="TableParagraph"/>
              <w:ind w:right="48"/>
            </w:pPr>
            <w:r>
              <w:t>1.884.113,59</w:t>
            </w:r>
          </w:p>
        </w:tc>
      </w:tr>
      <w:tr w:rsidR="002E0761" w14:paraId="319AF24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802AE" w14:textId="77777777" w:rsidR="002E0761" w:rsidRDefault="00C1475F">
            <w:pPr>
              <w:pStyle w:val="TableParagraph"/>
              <w:ind w:right="66"/>
            </w:pPr>
            <w:r>
              <w:t>2110</w:t>
            </w:r>
          </w:p>
        </w:tc>
        <w:tc>
          <w:tcPr>
            <w:tcW w:w="539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B7E96" w14:textId="77777777" w:rsidR="002E0761" w:rsidRDefault="00C1475F">
            <w:pPr>
              <w:pStyle w:val="TableParagraph"/>
              <w:ind w:left="68"/>
              <w:jc w:val="left"/>
            </w:pPr>
            <w:proofErr w:type="spellStart"/>
            <w:r>
              <w:t>Construccions</w:t>
            </w:r>
            <w:proofErr w:type="spellEnd"/>
          </w:p>
        </w:tc>
        <w:tc>
          <w:tcPr>
            <w:tcW w:w="269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4353B" w14:textId="77777777" w:rsidR="002E0761" w:rsidRDefault="00C1475F">
            <w:pPr>
              <w:pStyle w:val="TableParagraph"/>
              <w:ind w:right="48"/>
            </w:pPr>
            <w:r>
              <w:t>126.802.510,36</w:t>
            </w:r>
          </w:p>
        </w:tc>
      </w:tr>
      <w:tr w:rsidR="002E0761" w14:paraId="730E43D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D391B" w14:textId="77777777" w:rsidR="002E0761" w:rsidRDefault="00C1475F">
            <w:pPr>
              <w:pStyle w:val="TableParagraph"/>
              <w:ind w:right="66"/>
            </w:pPr>
            <w:r>
              <w:t>2400</w:t>
            </w:r>
          </w:p>
        </w:tc>
        <w:tc>
          <w:tcPr>
            <w:tcW w:w="539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473D6" w14:textId="77777777" w:rsidR="002E0761" w:rsidRDefault="00C1475F">
            <w:pPr>
              <w:pStyle w:val="TableParagraph"/>
              <w:ind w:left="68"/>
              <w:jc w:val="left"/>
            </w:pPr>
            <w:proofErr w:type="spellStart"/>
            <w:r>
              <w:t>Terrenys</w:t>
            </w:r>
            <w:proofErr w:type="spellEnd"/>
            <w:r>
              <w:t xml:space="preserve">. </w:t>
            </w:r>
            <w:r>
              <w:t xml:space="preserve">Patrimoni municipal del </w:t>
            </w:r>
            <w:proofErr w:type="spellStart"/>
            <w:r>
              <w:t>sòl</w:t>
            </w:r>
            <w:proofErr w:type="spellEnd"/>
            <w:r>
              <w:t xml:space="preserve"> i </w:t>
            </w:r>
            <w:proofErr w:type="spellStart"/>
            <w:r>
              <w:t>habitatge</w:t>
            </w:r>
            <w:proofErr w:type="spellEnd"/>
          </w:p>
        </w:tc>
        <w:tc>
          <w:tcPr>
            <w:tcW w:w="269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CA6F7" w14:textId="77777777" w:rsidR="002E0761" w:rsidRDefault="00C1475F">
            <w:pPr>
              <w:pStyle w:val="TableParagraph"/>
              <w:ind w:right="48"/>
            </w:pPr>
            <w:r>
              <w:t>8.668.789,09</w:t>
            </w:r>
          </w:p>
        </w:tc>
      </w:tr>
      <w:tr w:rsidR="002E0761" w14:paraId="6DCB063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DA7D0" w14:textId="77777777" w:rsidR="002E0761" w:rsidRDefault="00C1475F">
            <w:pPr>
              <w:pStyle w:val="TableParagraph"/>
              <w:ind w:right="66"/>
            </w:pPr>
            <w:r>
              <w:t>2410</w:t>
            </w:r>
          </w:p>
        </w:tc>
        <w:tc>
          <w:tcPr>
            <w:tcW w:w="539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B913C" w14:textId="77777777" w:rsidR="002E0761" w:rsidRDefault="00C1475F">
            <w:pPr>
              <w:pStyle w:val="TableParagraph"/>
              <w:ind w:left="68"/>
              <w:jc w:val="left"/>
            </w:pPr>
            <w:proofErr w:type="spellStart"/>
            <w:r>
              <w:t>Construccions</w:t>
            </w:r>
            <w:proofErr w:type="spellEnd"/>
            <w:r>
              <w:t xml:space="preserve">. Patrimoni municipal del </w:t>
            </w:r>
            <w:proofErr w:type="spellStart"/>
            <w:r>
              <w:t>sòl</w:t>
            </w:r>
            <w:proofErr w:type="spellEnd"/>
            <w:r>
              <w:t xml:space="preserve"> i </w:t>
            </w:r>
            <w:proofErr w:type="spellStart"/>
            <w:r>
              <w:t>habitatge</w:t>
            </w:r>
            <w:proofErr w:type="spellEnd"/>
          </w:p>
        </w:tc>
        <w:tc>
          <w:tcPr>
            <w:tcW w:w="269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F66E4" w14:textId="77777777" w:rsidR="002E0761" w:rsidRDefault="00C1475F">
            <w:pPr>
              <w:pStyle w:val="TableParagraph"/>
              <w:ind w:right="48"/>
            </w:pPr>
            <w:r>
              <w:t>461.009,93</w:t>
            </w:r>
          </w:p>
        </w:tc>
      </w:tr>
      <w:tr w:rsidR="002E0761" w14:paraId="5E35B20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AD143" w14:textId="77777777" w:rsidR="002E0761" w:rsidRDefault="00C1475F">
            <w:pPr>
              <w:pStyle w:val="TableParagraph"/>
              <w:ind w:right="66"/>
            </w:pPr>
            <w:r>
              <w:t>2300</w:t>
            </w:r>
          </w:p>
        </w:tc>
        <w:tc>
          <w:tcPr>
            <w:tcW w:w="539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ACA49" w14:textId="77777777" w:rsidR="002E0761" w:rsidRDefault="00C1475F">
            <w:pPr>
              <w:pStyle w:val="TableParagraph"/>
              <w:ind w:left="68"/>
              <w:jc w:val="left"/>
            </w:pPr>
            <w:proofErr w:type="spellStart"/>
            <w:r>
              <w:t>Adaptació</w:t>
            </w:r>
            <w:proofErr w:type="spellEnd"/>
            <w:r>
              <w:t xml:space="preserve"> de </w:t>
            </w:r>
            <w:proofErr w:type="spellStart"/>
            <w:r>
              <w:t>terrenys</w:t>
            </w:r>
            <w:proofErr w:type="spellEnd"/>
            <w:r>
              <w:t xml:space="preserve"> i bens naturals (I.M.)</w:t>
            </w:r>
          </w:p>
        </w:tc>
        <w:tc>
          <w:tcPr>
            <w:tcW w:w="269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F2F47" w14:textId="77777777" w:rsidR="002E0761" w:rsidRDefault="00C1475F">
            <w:pPr>
              <w:pStyle w:val="TableParagraph"/>
              <w:ind w:right="48"/>
            </w:pPr>
            <w:r>
              <w:t>13.079.736,82</w:t>
            </w:r>
          </w:p>
        </w:tc>
      </w:tr>
      <w:tr w:rsidR="002E0761" w14:paraId="38B7C78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C6ED8" w14:textId="77777777" w:rsidR="002E0761" w:rsidRDefault="00C1475F">
            <w:pPr>
              <w:pStyle w:val="TableParagraph"/>
              <w:ind w:right="66"/>
            </w:pPr>
            <w:r>
              <w:t>2310</w:t>
            </w:r>
          </w:p>
        </w:tc>
        <w:tc>
          <w:tcPr>
            <w:tcW w:w="539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5314F" w14:textId="77777777" w:rsidR="002E0761" w:rsidRDefault="00C1475F">
            <w:pPr>
              <w:pStyle w:val="TableParagraph"/>
              <w:ind w:left="68"/>
              <w:jc w:val="left"/>
            </w:pPr>
            <w:proofErr w:type="spellStart"/>
            <w:r>
              <w:t>Construccions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curs I.M.</w:t>
            </w:r>
          </w:p>
        </w:tc>
        <w:tc>
          <w:tcPr>
            <w:tcW w:w="269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15933" w14:textId="77777777" w:rsidR="002E0761" w:rsidRDefault="00C1475F">
            <w:pPr>
              <w:pStyle w:val="TableParagraph"/>
              <w:ind w:right="48"/>
            </w:pPr>
            <w:r>
              <w:t>12.877.128,22</w:t>
            </w:r>
          </w:p>
        </w:tc>
      </w:tr>
      <w:tr w:rsidR="002E0761" w14:paraId="37F0A40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E6340" w14:textId="77777777" w:rsidR="002E0761" w:rsidRDefault="00C1475F">
            <w:pPr>
              <w:pStyle w:val="TableParagraph"/>
              <w:ind w:right="66"/>
            </w:pPr>
            <w:r>
              <w:t>2320</w:t>
            </w:r>
          </w:p>
        </w:tc>
        <w:tc>
          <w:tcPr>
            <w:tcW w:w="539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28CF5" w14:textId="77777777" w:rsidR="002E0761" w:rsidRDefault="00C1475F">
            <w:pPr>
              <w:pStyle w:val="TableParagraph"/>
              <w:ind w:left="68"/>
              <w:jc w:val="left"/>
            </w:pPr>
            <w:proofErr w:type="spellStart"/>
            <w:r>
              <w:t>Infraestructures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curs</w:t>
            </w:r>
          </w:p>
        </w:tc>
        <w:tc>
          <w:tcPr>
            <w:tcW w:w="269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64C7A" w14:textId="77777777" w:rsidR="002E0761" w:rsidRDefault="00C1475F">
            <w:pPr>
              <w:pStyle w:val="TableParagraph"/>
              <w:ind w:right="48"/>
            </w:pPr>
            <w:r>
              <w:t>190.085.685,59</w:t>
            </w:r>
          </w:p>
        </w:tc>
      </w:tr>
      <w:tr w:rsidR="002E0761" w14:paraId="50BC716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0C9B4" w14:textId="77777777" w:rsidR="002E0761" w:rsidRDefault="00C1475F">
            <w:pPr>
              <w:pStyle w:val="TableParagraph"/>
              <w:ind w:right="66"/>
            </w:pPr>
            <w:r>
              <w:t>2210</w:t>
            </w:r>
          </w:p>
        </w:tc>
        <w:tc>
          <w:tcPr>
            <w:tcW w:w="539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6C439" w14:textId="77777777" w:rsidR="002E0761" w:rsidRDefault="00C1475F">
            <w:pPr>
              <w:pStyle w:val="TableParagraph"/>
              <w:ind w:left="68"/>
              <w:jc w:val="left"/>
            </w:pPr>
            <w:r>
              <w:t xml:space="preserve">Inversions </w:t>
            </w:r>
            <w:proofErr w:type="spellStart"/>
            <w:r>
              <w:t>immobiliàries</w:t>
            </w:r>
            <w:proofErr w:type="spellEnd"/>
            <w:r>
              <w:t xml:space="preserve">. Inversions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construccions</w:t>
            </w:r>
            <w:proofErr w:type="spellEnd"/>
          </w:p>
        </w:tc>
        <w:tc>
          <w:tcPr>
            <w:tcW w:w="269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2A3A3" w14:textId="77777777" w:rsidR="002E0761" w:rsidRDefault="00C1475F">
            <w:pPr>
              <w:pStyle w:val="TableParagraph"/>
              <w:ind w:right="48"/>
            </w:pPr>
            <w:r>
              <w:t>31.005,26</w:t>
            </w:r>
          </w:p>
        </w:tc>
      </w:tr>
      <w:tr w:rsidR="002E0761" w14:paraId="1980ACC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6E69D" w14:textId="77777777" w:rsidR="002E0761" w:rsidRDefault="00C1475F">
            <w:pPr>
              <w:pStyle w:val="TableParagraph"/>
              <w:ind w:right="66"/>
            </w:pPr>
            <w:r>
              <w:t>2311</w:t>
            </w:r>
          </w:p>
        </w:tc>
        <w:tc>
          <w:tcPr>
            <w:tcW w:w="539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9F457" w14:textId="77777777" w:rsidR="002E0761" w:rsidRDefault="00C1475F">
            <w:pPr>
              <w:pStyle w:val="TableParagraph"/>
              <w:ind w:left="68"/>
              <w:jc w:val="left"/>
            </w:pPr>
            <w:proofErr w:type="spellStart"/>
            <w:r>
              <w:t>Construccions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curs. Inversions </w:t>
            </w:r>
            <w:proofErr w:type="spellStart"/>
            <w:r>
              <w:t>immobiliàries</w:t>
            </w:r>
            <w:proofErr w:type="spellEnd"/>
          </w:p>
        </w:tc>
        <w:tc>
          <w:tcPr>
            <w:tcW w:w="269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FAF9C" w14:textId="77777777" w:rsidR="002E0761" w:rsidRDefault="00C1475F">
            <w:pPr>
              <w:pStyle w:val="TableParagraph"/>
              <w:ind w:right="48"/>
            </w:pPr>
            <w:r>
              <w:t>827.778,90</w:t>
            </w:r>
          </w:p>
        </w:tc>
      </w:tr>
      <w:tr w:rsidR="002E0761" w14:paraId="2E7C2766" w14:textId="77777777">
        <w:tblPrEx>
          <w:tblCellMar>
            <w:top w:w="0" w:type="dxa"/>
            <w:bottom w:w="0" w:type="dxa"/>
          </w:tblCellMar>
        </w:tblPrEx>
        <w:trPr>
          <w:trHeight w:hRule="exact" w:val="450"/>
        </w:trPr>
        <w:tc>
          <w:tcPr>
            <w:tcW w:w="9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0C4C6" w14:textId="77777777" w:rsidR="002E0761" w:rsidRDefault="002E0761"/>
        </w:tc>
        <w:tc>
          <w:tcPr>
            <w:tcW w:w="539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9DD83" w14:textId="77777777" w:rsidR="002E0761" w:rsidRDefault="002E0761"/>
        </w:tc>
        <w:tc>
          <w:tcPr>
            <w:tcW w:w="269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3AE8C" w14:textId="77777777" w:rsidR="002E0761" w:rsidRDefault="00C1475F">
            <w:pPr>
              <w:pStyle w:val="TableParagraph"/>
              <w:ind w:right="48"/>
            </w:pPr>
            <w:r>
              <w:t>438.691.377,74</w:t>
            </w:r>
          </w:p>
        </w:tc>
      </w:tr>
      <w:tr w:rsidR="002E0761" w14:paraId="07B569E4" w14:textId="77777777">
        <w:tblPrEx>
          <w:tblCellMar>
            <w:top w:w="0" w:type="dxa"/>
            <w:bottom w:w="0" w:type="dxa"/>
          </w:tblCellMar>
        </w:tblPrEx>
        <w:trPr>
          <w:trHeight w:hRule="exact" w:val="703"/>
        </w:trPr>
        <w:tc>
          <w:tcPr>
            <w:tcW w:w="9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0352A" w14:textId="77777777" w:rsidR="002E0761" w:rsidRDefault="002E0761"/>
        </w:tc>
        <w:tc>
          <w:tcPr>
            <w:tcW w:w="539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4868A" w14:textId="77777777" w:rsidR="002E0761" w:rsidRDefault="00C1475F">
            <w:pPr>
              <w:pStyle w:val="TableParagraph"/>
              <w:spacing w:before="145" w:line="240" w:lineRule="auto"/>
              <w:ind w:left="68"/>
              <w:jc w:val="left"/>
            </w:pPr>
            <w:r>
              <w:t>EPÍGRAF 3R.- BENS DE CARÀCTER HISTÒRIC ARTÍSTIC</w:t>
            </w:r>
          </w:p>
        </w:tc>
        <w:tc>
          <w:tcPr>
            <w:tcW w:w="269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A46C1" w14:textId="77777777" w:rsidR="002E0761" w:rsidRDefault="002E0761">
            <w:pPr>
              <w:pStyle w:val="TableParagraph"/>
              <w:spacing w:line="240" w:lineRule="auto"/>
              <w:jc w:val="left"/>
              <w:rPr>
                <w:rFonts w:ascii="Times New Roman" w:hAnsi="Times New Roman"/>
              </w:rPr>
            </w:pPr>
          </w:p>
          <w:p w14:paraId="5E694629" w14:textId="77777777" w:rsidR="002E0761" w:rsidRDefault="00C1475F">
            <w:pPr>
              <w:pStyle w:val="TableParagraph"/>
              <w:spacing w:before="161" w:line="240" w:lineRule="auto"/>
              <w:ind w:left="339"/>
              <w:jc w:val="left"/>
            </w:pPr>
            <w:r>
              <w:t>EXISTÈNCIA A</w:t>
            </w:r>
          </w:p>
        </w:tc>
      </w:tr>
      <w:tr w:rsidR="002E0761" w14:paraId="03D1C02A" w14:textId="77777777">
        <w:tblPrEx>
          <w:tblCellMar>
            <w:top w:w="0" w:type="dxa"/>
            <w:bottom w:w="0" w:type="dxa"/>
          </w:tblCellMar>
        </w:tblPrEx>
        <w:trPr>
          <w:trHeight w:hRule="exact" w:val="434"/>
        </w:trPr>
        <w:tc>
          <w:tcPr>
            <w:tcW w:w="9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BFEE2" w14:textId="77777777" w:rsidR="002E0761" w:rsidRDefault="002E0761"/>
        </w:tc>
        <w:tc>
          <w:tcPr>
            <w:tcW w:w="539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E00A3" w14:textId="77777777" w:rsidR="002E0761" w:rsidRDefault="002E0761"/>
        </w:tc>
        <w:tc>
          <w:tcPr>
            <w:tcW w:w="269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B5392" w14:textId="77777777" w:rsidR="002E0761" w:rsidRDefault="00C1475F">
            <w:pPr>
              <w:pStyle w:val="TableParagraph"/>
              <w:spacing w:line="249" w:lineRule="exact"/>
              <w:ind w:left="339"/>
              <w:jc w:val="left"/>
            </w:pPr>
            <w:r>
              <w:t>31/12/2023</w:t>
            </w:r>
          </w:p>
        </w:tc>
      </w:tr>
      <w:tr w:rsidR="002E0761" w14:paraId="4E74AA57" w14:textId="77777777">
        <w:tblPrEx>
          <w:tblCellMar>
            <w:top w:w="0" w:type="dxa"/>
            <w:bottom w:w="0" w:type="dxa"/>
          </w:tblCellMar>
        </w:tblPrEx>
        <w:trPr>
          <w:trHeight w:hRule="exact" w:val="450"/>
        </w:trPr>
        <w:tc>
          <w:tcPr>
            <w:tcW w:w="9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5C09C" w14:textId="77777777" w:rsidR="002E0761" w:rsidRDefault="00C1475F">
            <w:pPr>
              <w:pStyle w:val="TableParagraph"/>
              <w:spacing w:before="145" w:line="240" w:lineRule="auto"/>
              <w:ind w:left="50"/>
              <w:jc w:val="left"/>
            </w:pPr>
            <w:r>
              <w:t>COMPTE</w:t>
            </w:r>
          </w:p>
        </w:tc>
        <w:tc>
          <w:tcPr>
            <w:tcW w:w="539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AE0BC" w14:textId="77777777" w:rsidR="002E0761" w:rsidRDefault="00C1475F">
            <w:pPr>
              <w:pStyle w:val="TableParagraph"/>
              <w:spacing w:before="145" w:line="240" w:lineRule="auto"/>
              <w:ind w:left="68"/>
              <w:jc w:val="left"/>
            </w:pPr>
            <w:r>
              <w:t>CONCEPTE</w:t>
            </w:r>
          </w:p>
        </w:tc>
        <w:tc>
          <w:tcPr>
            <w:tcW w:w="269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C71C0" w14:textId="77777777" w:rsidR="002E0761" w:rsidRDefault="002E0761"/>
        </w:tc>
      </w:tr>
      <w:tr w:rsidR="002E0761" w14:paraId="5E8F99C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7B268" w14:textId="77777777" w:rsidR="002E0761" w:rsidRDefault="00C1475F">
            <w:pPr>
              <w:pStyle w:val="TableParagraph"/>
              <w:ind w:right="66"/>
            </w:pPr>
            <w:r>
              <w:t>2130</w:t>
            </w:r>
          </w:p>
        </w:tc>
        <w:tc>
          <w:tcPr>
            <w:tcW w:w="539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421B6" w14:textId="77777777" w:rsidR="002E0761" w:rsidRDefault="00C1475F">
            <w:pPr>
              <w:pStyle w:val="TableParagraph"/>
              <w:ind w:left="68"/>
              <w:jc w:val="left"/>
            </w:pPr>
            <w:r>
              <w:t xml:space="preserve">I.M. </w:t>
            </w:r>
            <w:proofErr w:type="spellStart"/>
            <w:r>
              <w:t>Béns</w:t>
            </w:r>
            <w:proofErr w:type="spellEnd"/>
            <w:r>
              <w:t xml:space="preserve"> del </w:t>
            </w:r>
            <w:proofErr w:type="spellStart"/>
            <w:r>
              <w:t>patrimoni</w:t>
            </w:r>
            <w:proofErr w:type="spellEnd"/>
            <w:r>
              <w:t xml:space="preserve"> </w:t>
            </w:r>
            <w:proofErr w:type="spellStart"/>
            <w:r>
              <w:t>històric</w:t>
            </w:r>
            <w:proofErr w:type="spellEnd"/>
          </w:p>
        </w:tc>
        <w:tc>
          <w:tcPr>
            <w:tcW w:w="269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E2C8A" w14:textId="77777777" w:rsidR="002E0761" w:rsidRDefault="00C1475F">
            <w:pPr>
              <w:pStyle w:val="TableParagraph"/>
              <w:ind w:right="48"/>
            </w:pPr>
            <w:r>
              <w:t>165.416,80</w:t>
            </w:r>
          </w:p>
        </w:tc>
      </w:tr>
      <w:tr w:rsidR="002E0761" w14:paraId="74A5ACC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B33A5" w14:textId="77777777" w:rsidR="002E0761" w:rsidRDefault="00C1475F">
            <w:pPr>
              <w:pStyle w:val="TableParagraph"/>
              <w:ind w:right="66"/>
            </w:pPr>
            <w:r>
              <w:t>2330</w:t>
            </w:r>
          </w:p>
        </w:tc>
        <w:tc>
          <w:tcPr>
            <w:tcW w:w="539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91E4E" w14:textId="77777777" w:rsidR="002E0761" w:rsidRDefault="00C1475F">
            <w:pPr>
              <w:pStyle w:val="TableParagraph"/>
              <w:ind w:left="68"/>
              <w:jc w:val="left"/>
            </w:pPr>
            <w:proofErr w:type="spellStart"/>
            <w:r>
              <w:t>Béns</w:t>
            </w:r>
            <w:proofErr w:type="spellEnd"/>
            <w:r>
              <w:t xml:space="preserve"> del </w:t>
            </w:r>
            <w:proofErr w:type="spellStart"/>
            <w:r>
              <w:t>patrimoni</w:t>
            </w:r>
            <w:proofErr w:type="spellEnd"/>
            <w:r>
              <w:t xml:space="preserve"> </w:t>
            </w:r>
            <w:proofErr w:type="spellStart"/>
            <w:r>
              <w:t>històric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curs</w:t>
            </w:r>
          </w:p>
        </w:tc>
        <w:tc>
          <w:tcPr>
            <w:tcW w:w="269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C5640" w14:textId="77777777" w:rsidR="002E0761" w:rsidRDefault="00C1475F">
            <w:pPr>
              <w:pStyle w:val="TableParagraph"/>
              <w:ind w:right="48"/>
            </w:pPr>
            <w:r>
              <w:t>16.365.659,55</w:t>
            </w:r>
          </w:p>
        </w:tc>
      </w:tr>
      <w:tr w:rsidR="002E0761" w14:paraId="3C36D714" w14:textId="77777777">
        <w:tblPrEx>
          <w:tblCellMar>
            <w:top w:w="0" w:type="dxa"/>
            <w:bottom w:w="0" w:type="dxa"/>
          </w:tblCellMar>
        </w:tblPrEx>
        <w:trPr>
          <w:trHeight w:hRule="exact" w:val="450"/>
        </w:trPr>
        <w:tc>
          <w:tcPr>
            <w:tcW w:w="9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1BB0A" w14:textId="77777777" w:rsidR="002E0761" w:rsidRDefault="002E0761"/>
        </w:tc>
        <w:tc>
          <w:tcPr>
            <w:tcW w:w="539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12E65" w14:textId="77777777" w:rsidR="002E0761" w:rsidRDefault="002E0761"/>
        </w:tc>
        <w:tc>
          <w:tcPr>
            <w:tcW w:w="269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DC8A3" w14:textId="77777777" w:rsidR="002E0761" w:rsidRDefault="00C1475F">
            <w:pPr>
              <w:pStyle w:val="TableParagraph"/>
              <w:ind w:right="48"/>
            </w:pPr>
            <w:r>
              <w:t>16.531.076,35</w:t>
            </w:r>
          </w:p>
        </w:tc>
      </w:tr>
      <w:tr w:rsidR="002E0761" w14:paraId="7D75EAFA" w14:textId="77777777">
        <w:tblPrEx>
          <w:tblCellMar>
            <w:top w:w="0" w:type="dxa"/>
            <w:bottom w:w="0" w:type="dxa"/>
          </w:tblCellMar>
        </w:tblPrEx>
        <w:trPr>
          <w:trHeight w:hRule="exact" w:val="703"/>
        </w:trPr>
        <w:tc>
          <w:tcPr>
            <w:tcW w:w="9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5E725" w14:textId="77777777" w:rsidR="002E0761" w:rsidRDefault="002E0761"/>
        </w:tc>
        <w:tc>
          <w:tcPr>
            <w:tcW w:w="539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137DA" w14:textId="77777777" w:rsidR="002E0761" w:rsidRDefault="00C1475F">
            <w:pPr>
              <w:pStyle w:val="TableParagraph"/>
              <w:spacing w:before="145" w:line="240" w:lineRule="auto"/>
              <w:ind w:left="68"/>
              <w:jc w:val="left"/>
            </w:pPr>
            <w:r>
              <w:t>EPÍGRAF 4T.- VALORS MOBILIARIS</w:t>
            </w:r>
          </w:p>
        </w:tc>
        <w:tc>
          <w:tcPr>
            <w:tcW w:w="269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895FC" w14:textId="77777777" w:rsidR="002E0761" w:rsidRDefault="002E0761">
            <w:pPr>
              <w:pStyle w:val="TableParagraph"/>
              <w:spacing w:line="240" w:lineRule="auto"/>
              <w:jc w:val="left"/>
              <w:rPr>
                <w:rFonts w:ascii="Times New Roman" w:hAnsi="Times New Roman"/>
              </w:rPr>
            </w:pPr>
          </w:p>
          <w:p w14:paraId="530EE50C" w14:textId="77777777" w:rsidR="002E0761" w:rsidRDefault="00C1475F">
            <w:pPr>
              <w:pStyle w:val="TableParagraph"/>
              <w:spacing w:before="161" w:line="240" w:lineRule="auto"/>
              <w:ind w:left="339"/>
              <w:jc w:val="left"/>
            </w:pPr>
            <w:r>
              <w:t>EXISTÈNCIA A</w:t>
            </w:r>
          </w:p>
        </w:tc>
      </w:tr>
      <w:tr w:rsidR="002E0761" w14:paraId="71697187" w14:textId="77777777">
        <w:tblPrEx>
          <w:tblCellMar>
            <w:top w:w="0" w:type="dxa"/>
            <w:bottom w:w="0" w:type="dxa"/>
          </w:tblCellMar>
        </w:tblPrEx>
        <w:trPr>
          <w:trHeight w:hRule="exact" w:val="434"/>
        </w:trPr>
        <w:tc>
          <w:tcPr>
            <w:tcW w:w="9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46F0F" w14:textId="77777777" w:rsidR="002E0761" w:rsidRDefault="002E0761"/>
        </w:tc>
        <w:tc>
          <w:tcPr>
            <w:tcW w:w="539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55E34" w14:textId="77777777" w:rsidR="002E0761" w:rsidRDefault="002E0761"/>
        </w:tc>
        <w:tc>
          <w:tcPr>
            <w:tcW w:w="269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BBCDF" w14:textId="77777777" w:rsidR="002E0761" w:rsidRDefault="00C1475F">
            <w:pPr>
              <w:pStyle w:val="TableParagraph"/>
              <w:spacing w:line="249" w:lineRule="exact"/>
              <w:ind w:left="339"/>
              <w:jc w:val="left"/>
            </w:pPr>
            <w:r>
              <w:t>31/12/2023</w:t>
            </w:r>
          </w:p>
        </w:tc>
      </w:tr>
      <w:tr w:rsidR="002E0761" w14:paraId="566E7E4E" w14:textId="77777777">
        <w:tblPrEx>
          <w:tblCellMar>
            <w:top w:w="0" w:type="dxa"/>
            <w:bottom w:w="0" w:type="dxa"/>
          </w:tblCellMar>
        </w:tblPrEx>
        <w:trPr>
          <w:trHeight w:hRule="exact" w:val="703"/>
        </w:trPr>
        <w:tc>
          <w:tcPr>
            <w:tcW w:w="9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542EC" w14:textId="77777777" w:rsidR="002E0761" w:rsidRDefault="00C1475F">
            <w:pPr>
              <w:pStyle w:val="TableParagraph"/>
              <w:spacing w:before="145" w:line="240" w:lineRule="auto"/>
              <w:ind w:left="50" w:right="120"/>
              <w:jc w:val="left"/>
            </w:pPr>
            <w:r>
              <w:t>COMPTE 2501-</w:t>
            </w:r>
          </w:p>
        </w:tc>
        <w:tc>
          <w:tcPr>
            <w:tcW w:w="539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5553BE" w14:textId="77777777" w:rsidR="002E0761" w:rsidRDefault="00C1475F">
            <w:pPr>
              <w:pStyle w:val="TableParagraph"/>
              <w:spacing w:before="145" w:line="240" w:lineRule="auto"/>
              <w:ind w:left="68"/>
              <w:jc w:val="left"/>
            </w:pPr>
            <w:r>
              <w:t>CONCEPTE</w:t>
            </w:r>
          </w:p>
        </w:tc>
        <w:tc>
          <w:tcPr>
            <w:tcW w:w="269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A6B2D" w14:textId="77777777" w:rsidR="002E0761" w:rsidRDefault="002E0761"/>
        </w:tc>
      </w:tr>
      <w:tr w:rsidR="002E0761" w14:paraId="1627D8F1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9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051D2" w14:textId="77777777" w:rsidR="002E0761" w:rsidRDefault="00C1475F">
            <w:pPr>
              <w:pStyle w:val="TableParagraph"/>
              <w:spacing w:line="249" w:lineRule="exact"/>
              <w:ind w:left="50"/>
              <w:jc w:val="left"/>
            </w:pPr>
            <w:r>
              <w:t>2511</w:t>
            </w:r>
          </w:p>
        </w:tc>
        <w:tc>
          <w:tcPr>
            <w:tcW w:w="539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FDD2E" w14:textId="77777777" w:rsidR="002E0761" w:rsidRDefault="00C1475F">
            <w:pPr>
              <w:pStyle w:val="TableParagraph"/>
              <w:spacing w:line="249" w:lineRule="exact"/>
              <w:ind w:left="68"/>
              <w:jc w:val="left"/>
            </w:pPr>
            <w:r>
              <w:t xml:space="preserve">Inversions </w:t>
            </w:r>
            <w:proofErr w:type="spellStart"/>
            <w:r>
              <w:t>financeres</w:t>
            </w:r>
            <w:proofErr w:type="spellEnd"/>
            <w:r>
              <w:t xml:space="preserve"> a </w:t>
            </w:r>
            <w:proofErr w:type="spellStart"/>
            <w:r>
              <w:t>llarg</w:t>
            </w:r>
            <w:proofErr w:type="spellEnd"/>
            <w:r>
              <w:t xml:space="preserve"> termini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entitats</w:t>
            </w:r>
            <w:proofErr w:type="spellEnd"/>
            <w:r>
              <w:t xml:space="preserve"> del </w:t>
            </w:r>
            <w:proofErr w:type="spellStart"/>
            <w:r>
              <w:t>grup</w:t>
            </w:r>
            <w:proofErr w:type="spellEnd"/>
          </w:p>
        </w:tc>
        <w:tc>
          <w:tcPr>
            <w:tcW w:w="269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4D2CE" w14:textId="77777777" w:rsidR="002E0761" w:rsidRDefault="00C1475F">
            <w:pPr>
              <w:pStyle w:val="TableParagraph"/>
              <w:spacing w:line="249" w:lineRule="exact"/>
              <w:ind w:right="48"/>
            </w:pPr>
            <w:r>
              <w:t>20.233.709,44</w:t>
            </w:r>
          </w:p>
        </w:tc>
      </w:tr>
      <w:tr w:rsidR="002E0761" w14:paraId="3E708A6E" w14:textId="77777777">
        <w:tblPrEx>
          <w:tblCellMar>
            <w:top w:w="0" w:type="dxa"/>
            <w:bottom w:w="0" w:type="dxa"/>
          </w:tblCellMar>
        </w:tblPrEx>
        <w:trPr>
          <w:trHeight w:hRule="exact" w:val="551"/>
        </w:trPr>
        <w:tc>
          <w:tcPr>
            <w:tcW w:w="9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A608F" w14:textId="77777777" w:rsidR="002E0761" w:rsidRDefault="002E0761">
            <w:pPr>
              <w:pStyle w:val="TableParagraph"/>
              <w:spacing w:before="5" w:line="240" w:lineRule="auto"/>
              <w:jc w:val="left"/>
              <w:rPr>
                <w:rFonts w:ascii="Times New Roman" w:hAnsi="Times New Roman"/>
                <w:sz w:val="21"/>
              </w:rPr>
            </w:pPr>
          </w:p>
          <w:p w14:paraId="3616FA9B" w14:textId="77777777" w:rsidR="002E0761" w:rsidRDefault="00C1475F">
            <w:pPr>
              <w:pStyle w:val="TableParagraph"/>
              <w:spacing w:line="240" w:lineRule="auto"/>
              <w:ind w:right="66"/>
            </w:pPr>
            <w:r>
              <w:t>2600</w:t>
            </w:r>
          </w:p>
        </w:tc>
        <w:tc>
          <w:tcPr>
            <w:tcW w:w="539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8F00A" w14:textId="77777777" w:rsidR="002E0761" w:rsidRDefault="00C1475F">
            <w:pPr>
              <w:pStyle w:val="TableParagraph"/>
              <w:spacing w:line="248" w:lineRule="exact"/>
              <w:ind w:left="68"/>
              <w:jc w:val="left"/>
            </w:pPr>
            <w:r>
              <w:t xml:space="preserve">Inversions </w:t>
            </w:r>
            <w:proofErr w:type="spellStart"/>
            <w:r>
              <w:t>financeres</w:t>
            </w:r>
            <w:proofErr w:type="spellEnd"/>
            <w:r>
              <w:t xml:space="preserve"> a </w:t>
            </w:r>
            <w:proofErr w:type="spellStart"/>
            <w:r>
              <w:t>llarg</w:t>
            </w:r>
            <w:proofErr w:type="spellEnd"/>
            <w:r>
              <w:t xml:space="preserve"> term. </w:t>
            </w:r>
            <w:proofErr w:type="spellStart"/>
            <w:r>
              <w:t>en</w:t>
            </w:r>
            <w:proofErr w:type="spellEnd"/>
            <w:r>
              <w:t xml:space="preserve"> instruments de</w:t>
            </w:r>
          </w:p>
          <w:p w14:paraId="483D8068" w14:textId="77777777" w:rsidR="002E0761" w:rsidRDefault="00C1475F">
            <w:pPr>
              <w:pStyle w:val="TableParagraph"/>
              <w:spacing w:line="267" w:lineRule="exact"/>
              <w:ind w:left="68"/>
              <w:jc w:val="left"/>
            </w:pPr>
            <w:proofErr w:type="spellStart"/>
            <w:r>
              <w:t>patrimoni</w:t>
            </w:r>
            <w:proofErr w:type="spellEnd"/>
          </w:p>
        </w:tc>
        <w:tc>
          <w:tcPr>
            <w:tcW w:w="269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3E846" w14:textId="77777777" w:rsidR="002E0761" w:rsidRDefault="002E0761">
            <w:pPr>
              <w:pStyle w:val="TableParagraph"/>
              <w:spacing w:before="5" w:line="240" w:lineRule="auto"/>
              <w:jc w:val="left"/>
              <w:rPr>
                <w:rFonts w:ascii="Times New Roman" w:hAnsi="Times New Roman"/>
                <w:sz w:val="21"/>
              </w:rPr>
            </w:pPr>
          </w:p>
          <w:p w14:paraId="4BA2C51B" w14:textId="77777777" w:rsidR="002E0761" w:rsidRDefault="00C1475F">
            <w:pPr>
              <w:pStyle w:val="TableParagraph"/>
              <w:spacing w:line="240" w:lineRule="auto"/>
              <w:ind w:right="48"/>
            </w:pPr>
            <w:r>
              <w:t>95.533,47</w:t>
            </w:r>
          </w:p>
        </w:tc>
      </w:tr>
      <w:tr w:rsidR="002E0761" w14:paraId="6782EF8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B6DD5" w14:textId="77777777" w:rsidR="002E0761" w:rsidRDefault="00C1475F">
            <w:pPr>
              <w:pStyle w:val="TableParagraph"/>
              <w:ind w:right="66"/>
            </w:pPr>
            <w:r>
              <w:t>2610</w:t>
            </w:r>
          </w:p>
        </w:tc>
        <w:tc>
          <w:tcPr>
            <w:tcW w:w="539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17658" w14:textId="77777777" w:rsidR="002E0761" w:rsidRDefault="00C1475F">
            <w:pPr>
              <w:pStyle w:val="TableParagraph"/>
              <w:ind w:left="68"/>
              <w:jc w:val="left"/>
            </w:pPr>
            <w:proofErr w:type="spellStart"/>
            <w:r>
              <w:t>Altres</w:t>
            </w:r>
            <w:proofErr w:type="spellEnd"/>
            <w:r>
              <w:t xml:space="preserve"> inversions </w:t>
            </w:r>
            <w:proofErr w:type="spellStart"/>
            <w:r>
              <w:t>financeres</w:t>
            </w:r>
            <w:proofErr w:type="spellEnd"/>
            <w:r>
              <w:t xml:space="preserve"> a </w:t>
            </w:r>
            <w:proofErr w:type="spellStart"/>
            <w:r>
              <w:t>llarg</w:t>
            </w:r>
            <w:proofErr w:type="spellEnd"/>
            <w:r>
              <w:t xml:space="preserve"> termini</w:t>
            </w:r>
          </w:p>
        </w:tc>
        <w:tc>
          <w:tcPr>
            <w:tcW w:w="269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95F272" w14:textId="77777777" w:rsidR="002E0761" w:rsidRDefault="00C1475F">
            <w:pPr>
              <w:pStyle w:val="TableParagraph"/>
              <w:ind w:right="48"/>
            </w:pPr>
            <w:r>
              <w:t>5.198,98</w:t>
            </w:r>
          </w:p>
        </w:tc>
      </w:tr>
      <w:tr w:rsidR="002E0761" w14:paraId="58CAB05B" w14:textId="77777777">
        <w:tblPrEx>
          <w:tblCellMar>
            <w:top w:w="0" w:type="dxa"/>
            <w:bottom w:w="0" w:type="dxa"/>
          </w:tblCellMar>
        </w:tblPrEx>
        <w:trPr>
          <w:trHeight w:hRule="exact" w:val="450"/>
        </w:trPr>
        <w:tc>
          <w:tcPr>
            <w:tcW w:w="9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B1DE1" w14:textId="77777777" w:rsidR="002E0761" w:rsidRDefault="002E0761"/>
        </w:tc>
        <w:tc>
          <w:tcPr>
            <w:tcW w:w="539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5F771" w14:textId="77777777" w:rsidR="002E0761" w:rsidRDefault="002E0761"/>
        </w:tc>
        <w:tc>
          <w:tcPr>
            <w:tcW w:w="269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24E18" w14:textId="77777777" w:rsidR="002E0761" w:rsidRDefault="00C1475F">
            <w:pPr>
              <w:pStyle w:val="TableParagraph"/>
              <w:ind w:right="48"/>
            </w:pPr>
            <w:r>
              <w:t>20.334.441,89</w:t>
            </w:r>
          </w:p>
        </w:tc>
      </w:tr>
      <w:tr w:rsidR="002E0761" w14:paraId="52A431C9" w14:textId="77777777">
        <w:tblPrEx>
          <w:tblCellMar>
            <w:top w:w="0" w:type="dxa"/>
            <w:bottom w:w="0" w:type="dxa"/>
          </w:tblCellMar>
        </w:tblPrEx>
        <w:trPr>
          <w:trHeight w:hRule="exact" w:val="703"/>
        </w:trPr>
        <w:tc>
          <w:tcPr>
            <w:tcW w:w="9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C8862" w14:textId="77777777" w:rsidR="002E0761" w:rsidRDefault="002E0761"/>
        </w:tc>
        <w:tc>
          <w:tcPr>
            <w:tcW w:w="539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919C1" w14:textId="77777777" w:rsidR="002E0761" w:rsidRDefault="00C1475F">
            <w:pPr>
              <w:pStyle w:val="TableParagraph"/>
              <w:spacing w:before="145" w:line="240" w:lineRule="auto"/>
              <w:ind w:left="68"/>
              <w:jc w:val="left"/>
            </w:pPr>
            <w:r>
              <w:t>EPÍGRAF 5È.- VEHICLES</w:t>
            </w:r>
          </w:p>
        </w:tc>
        <w:tc>
          <w:tcPr>
            <w:tcW w:w="269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DC839" w14:textId="77777777" w:rsidR="002E0761" w:rsidRDefault="002E0761">
            <w:pPr>
              <w:pStyle w:val="TableParagraph"/>
              <w:spacing w:line="240" w:lineRule="auto"/>
              <w:jc w:val="left"/>
              <w:rPr>
                <w:rFonts w:ascii="Times New Roman" w:hAnsi="Times New Roman"/>
              </w:rPr>
            </w:pPr>
          </w:p>
          <w:p w14:paraId="13C6F4A6" w14:textId="77777777" w:rsidR="002E0761" w:rsidRDefault="00C1475F">
            <w:pPr>
              <w:pStyle w:val="TableParagraph"/>
              <w:spacing w:before="161" w:line="240" w:lineRule="auto"/>
              <w:ind w:left="339"/>
              <w:jc w:val="left"/>
            </w:pPr>
            <w:r>
              <w:t>EXISTÈNCIA A</w:t>
            </w:r>
          </w:p>
        </w:tc>
      </w:tr>
      <w:tr w:rsidR="002E0761" w14:paraId="3594111E" w14:textId="77777777">
        <w:tblPrEx>
          <w:tblCellMar>
            <w:top w:w="0" w:type="dxa"/>
            <w:bottom w:w="0" w:type="dxa"/>
          </w:tblCellMar>
        </w:tblPrEx>
        <w:trPr>
          <w:trHeight w:hRule="exact" w:val="434"/>
        </w:trPr>
        <w:tc>
          <w:tcPr>
            <w:tcW w:w="9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6CFAE" w14:textId="77777777" w:rsidR="002E0761" w:rsidRDefault="002E0761"/>
        </w:tc>
        <w:tc>
          <w:tcPr>
            <w:tcW w:w="539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9E9A8" w14:textId="77777777" w:rsidR="002E0761" w:rsidRDefault="002E0761"/>
        </w:tc>
        <w:tc>
          <w:tcPr>
            <w:tcW w:w="269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5824A" w14:textId="77777777" w:rsidR="002E0761" w:rsidRDefault="00C1475F">
            <w:pPr>
              <w:pStyle w:val="TableParagraph"/>
              <w:spacing w:line="249" w:lineRule="exact"/>
              <w:ind w:left="339"/>
              <w:jc w:val="left"/>
            </w:pPr>
            <w:r>
              <w:t>31/12/2023</w:t>
            </w:r>
          </w:p>
        </w:tc>
      </w:tr>
      <w:tr w:rsidR="002E0761" w14:paraId="525281E8" w14:textId="77777777">
        <w:tblPrEx>
          <w:tblCellMar>
            <w:top w:w="0" w:type="dxa"/>
            <w:bottom w:w="0" w:type="dxa"/>
          </w:tblCellMar>
        </w:tblPrEx>
        <w:trPr>
          <w:trHeight w:hRule="exact" w:val="450"/>
        </w:trPr>
        <w:tc>
          <w:tcPr>
            <w:tcW w:w="9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617114" w14:textId="77777777" w:rsidR="002E0761" w:rsidRDefault="00C1475F">
            <w:pPr>
              <w:pStyle w:val="TableParagraph"/>
              <w:spacing w:before="145" w:line="240" w:lineRule="auto"/>
              <w:ind w:left="50"/>
              <w:jc w:val="left"/>
            </w:pPr>
            <w:r>
              <w:t>COMPTE</w:t>
            </w:r>
          </w:p>
        </w:tc>
        <w:tc>
          <w:tcPr>
            <w:tcW w:w="539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BD0FA" w14:textId="77777777" w:rsidR="002E0761" w:rsidRDefault="00C1475F">
            <w:pPr>
              <w:pStyle w:val="TableParagraph"/>
              <w:spacing w:before="145" w:line="240" w:lineRule="auto"/>
              <w:ind w:left="68"/>
              <w:jc w:val="left"/>
            </w:pPr>
            <w:r>
              <w:t>CONCEPTE</w:t>
            </w:r>
          </w:p>
        </w:tc>
        <w:tc>
          <w:tcPr>
            <w:tcW w:w="269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CCFF3" w14:textId="77777777" w:rsidR="002E0761" w:rsidRDefault="002E0761"/>
        </w:tc>
      </w:tr>
      <w:tr w:rsidR="002E0761" w14:paraId="00CDC55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E78F3" w14:textId="77777777" w:rsidR="002E0761" w:rsidRDefault="00C1475F">
            <w:pPr>
              <w:pStyle w:val="TableParagraph"/>
              <w:ind w:right="66"/>
            </w:pPr>
            <w:r>
              <w:t>2180</w:t>
            </w:r>
          </w:p>
        </w:tc>
        <w:tc>
          <w:tcPr>
            <w:tcW w:w="539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2C9AF" w14:textId="77777777" w:rsidR="002E0761" w:rsidRDefault="00C1475F">
            <w:pPr>
              <w:pStyle w:val="TableParagraph"/>
              <w:ind w:left="68"/>
              <w:jc w:val="left"/>
            </w:pPr>
            <w:r>
              <w:t>Elements de transport</w:t>
            </w:r>
          </w:p>
        </w:tc>
        <w:tc>
          <w:tcPr>
            <w:tcW w:w="269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801C62" w14:textId="77777777" w:rsidR="002E0761" w:rsidRDefault="00C1475F">
            <w:pPr>
              <w:pStyle w:val="TableParagraph"/>
              <w:ind w:right="48"/>
            </w:pPr>
            <w:r>
              <w:t>992.160,26</w:t>
            </w:r>
          </w:p>
        </w:tc>
      </w:tr>
      <w:tr w:rsidR="002E0761" w14:paraId="09D5CD2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7E64E" w14:textId="77777777" w:rsidR="002E0761" w:rsidRDefault="002E0761"/>
        </w:tc>
        <w:tc>
          <w:tcPr>
            <w:tcW w:w="539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B206B" w14:textId="77777777" w:rsidR="002E0761" w:rsidRDefault="002E0761"/>
        </w:tc>
        <w:tc>
          <w:tcPr>
            <w:tcW w:w="269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78569" w14:textId="77777777" w:rsidR="002E0761" w:rsidRDefault="00C1475F">
            <w:pPr>
              <w:pStyle w:val="TableParagraph"/>
              <w:ind w:right="48"/>
            </w:pPr>
            <w:r>
              <w:t>992.160,26</w:t>
            </w:r>
          </w:p>
        </w:tc>
      </w:tr>
    </w:tbl>
    <w:p w14:paraId="6A2B6FD5" w14:textId="77777777" w:rsidR="00C1475F" w:rsidRDefault="00C1475F">
      <w:pPr>
        <w:sectPr w:rsidR="00000000">
          <w:headerReference w:type="default" r:id="rId6"/>
          <w:pgSz w:w="11900" w:h="16840"/>
          <w:pgMar w:top="1580" w:right="920" w:bottom="280" w:left="860" w:header="348" w:footer="708" w:gutter="0"/>
          <w:cols w:space="708"/>
        </w:sectPr>
      </w:pPr>
    </w:p>
    <w:p w14:paraId="1F6E4075" w14:textId="77777777" w:rsidR="002E0761" w:rsidRDefault="002E0761">
      <w:pPr>
        <w:pStyle w:val="Textindependent"/>
        <w:rPr>
          <w:rFonts w:ascii="Times New Roman" w:hAnsi="Times New Roman"/>
          <w:b w:val="0"/>
          <w:sz w:val="20"/>
        </w:rPr>
      </w:pPr>
    </w:p>
    <w:p w14:paraId="63AB8891" w14:textId="77777777" w:rsidR="00C1475F" w:rsidRDefault="00C1475F">
      <w:pPr>
        <w:sectPr w:rsidR="00000000">
          <w:headerReference w:type="default" r:id="rId7"/>
          <w:pgSz w:w="11900" w:h="16840"/>
          <w:pgMar w:top="1580" w:right="920" w:bottom="280" w:left="700" w:header="708" w:footer="708" w:gutter="0"/>
          <w:cols w:space="708"/>
        </w:sectPr>
      </w:pPr>
    </w:p>
    <w:p w14:paraId="46A30821" w14:textId="77777777" w:rsidR="002E0761" w:rsidRDefault="002E0761">
      <w:pPr>
        <w:pStyle w:val="Textindependent"/>
        <w:spacing w:before="10"/>
        <w:rPr>
          <w:rFonts w:ascii="Times New Roman" w:hAnsi="Times New Roman"/>
          <w:b w:val="0"/>
          <w:sz w:val="17"/>
        </w:rPr>
      </w:pPr>
    </w:p>
    <w:p w14:paraId="777BB194" w14:textId="77777777" w:rsidR="002E0761" w:rsidRDefault="00C1475F">
      <w:pPr>
        <w:ind w:left="2155"/>
      </w:pPr>
      <w:r>
        <w:t>EPÍGRAF 7è.- BENS MOBLES</w:t>
      </w:r>
    </w:p>
    <w:p w14:paraId="5F586191" w14:textId="77777777" w:rsidR="002E0761" w:rsidRDefault="00C1475F">
      <w:r>
        <w:br w:type="column"/>
      </w:r>
    </w:p>
    <w:p w14:paraId="5CA3D99B" w14:textId="77777777" w:rsidR="002E0761" w:rsidRDefault="002E0761">
      <w:pPr>
        <w:spacing w:before="11"/>
        <w:rPr>
          <w:sz w:val="16"/>
        </w:rPr>
      </w:pPr>
    </w:p>
    <w:p w14:paraId="14DFF8A9" w14:textId="77777777" w:rsidR="002E0761" w:rsidRDefault="00C1475F">
      <w:pPr>
        <w:ind w:left="2155" w:right="1231"/>
      </w:pPr>
      <w:r>
        <w:t>EXISTÈNCIA A 31/12/2023</w:t>
      </w:r>
    </w:p>
    <w:p w14:paraId="6F532DB4" w14:textId="77777777" w:rsidR="00C1475F" w:rsidRDefault="00C1475F">
      <w:pPr>
        <w:sectPr w:rsidR="00000000">
          <w:type w:val="continuous"/>
          <w:pgSz w:w="11900" w:h="16840"/>
          <w:pgMar w:top="1580" w:right="920" w:bottom="280" w:left="700" w:header="708" w:footer="708" w:gutter="0"/>
          <w:cols w:num="2" w:space="708" w:equalWidth="0">
            <w:col w:w="4639" w:space="1023"/>
            <w:col w:w="4618" w:space="0"/>
          </w:cols>
        </w:sectPr>
      </w:pPr>
    </w:p>
    <w:p w14:paraId="650D4913" w14:textId="77777777" w:rsidR="002E0761" w:rsidRDefault="002E0761">
      <w:pPr>
        <w:rPr>
          <w:sz w:val="20"/>
        </w:rPr>
      </w:pPr>
    </w:p>
    <w:p w14:paraId="49B95351" w14:textId="77777777" w:rsidR="002E0761" w:rsidRDefault="002E0761">
      <w:pPr>
        <w:spacing w:before="9"/>
        <w:rPr>
          <w:sz w:val="10"/>
        </w:rPr>
      </w:pPr>
    </w:p>
    <w:tbl>
      <w:tblPr>
        <w:tblW w:w="9051" w:type="dxa"/>
        <w:tblInd w:w="11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0"/>
        <w:gridCol w:w="5974"/>
        <w:gridCol w:w="2107"/>
      </w:tblGrid>
      <w:tr w:rsidR="002E0761" w14:paraId="03EDDA9C" w14:textId="77777777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E161A" w14:textId="77777777" w:rsidR="002E0761" w:rsidRDefault="00C1475F">
            <w:pPr>
              <w:pStyle w:val="TableParagraph"/>
              <w:spacing w:line="225" w:lineRule="exact"/>
              <w:ind w:right="135"/>
            </w:pPr>
            <w:r>
              <w:t>COMPTE</w:t>
            </w:r>
          </w:p>
        </w:tc>
        <w:tc>
          <w:tcPr>
            <w:tcW w:w="597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2CED1" w14:textId="77777777" w:rsidR="002E0761" w:rsidRDefault="00C1475F">
            <w:pPr>
              <w:pStyle w:val="TableParagraph"/>
              <w:spacing w:line="225" w:lineRule="exact"/>
              <w:ind w:left="68"/>
              <w:jc w:val="left"/>
            </w:pPr>
            <w:r>
              <w:t>CONCEPTE</w:t>
            </w:r>
          </w:p>
        </w:tc>
        <w:tc>
          <w:tcPr>
            <w:tcW w:w="21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50CEF" w14:textId="77777777" w:rsidR="002E0761" w:rsidRDefault="002E0761"/>
        </w:tc>
      </w:tr>
      <w:tr w:rsidR="002E0761" w14:paraId="7B27788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84579" w14:textId="77777777" w:rsidR="002E0761" w:rsidRDefault="00C1475F">
            <w:pPr>
              <w:pStyle w:val="TableParagraph"/>
              <w:ind w:right="66"/>
            </w:pPr>
            <w:r>
              <w:t>2140</w:t>
            </w:r>
          </w:p>
        </w:tc>
        <w:tc>
          <w:tcPr>
            <w:tcW w:w="597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BE12A4" w14:textId="77777777" w:rsidR="002E0761" w:rsidRDefault="00C1475F">
            <w:pPr>
              <w:pStyle w:val="TableParagraph"/>
              <w:ind w:left="68"/>
              <w:jc w:val="left"/>
            </w:pPr>
            <w:proofErr w:type="spellStart"/>
            <w:r>
              <w:t>Maquinària</w:t>
            </w:r>
            <w:proofErr w:type="spellEnd"/>
            <w:r>
              <w:t xml:space="preserve"> i </w:t>
            </w:r>
            <w:proofErr w:type="spellStart"/>
            <w:r>
              <w:t>utillatge</w:t>
            </w:r>
            <w:proofErr w:type="spellEnd"/>
          </w:p>
        </w:tc>
        <w:tc>
          <w:tcPr>
            <w:tcW w:w="21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DF5B2" w14:textId="77777777" w:rsidR="002E0761" w:rsidRDefault="00C1475F">
            <w:pPr>
              <w:pStyle w:val="TableParagraph"/>
              <w:ind w:right="48"/>
            </w:pPr>
            <w:r>
              <w:t>4.745.569,38</w:t>
            </w:r>
          </w:p>
        </w:tc>
      </w:tr>
      <w:tr w:rsidR="002E0761" w14:paraId="0AA3680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74B67" w14:textId="77777777" w:rsidR="002E0761" w:rsidRDefault="00C1475F">
            <w:pPr>
              <w:pStyle w:val="TableParagraph"/>
              <w:ind w:right="66"/>
            </w:pPr>
            <w:r>
              <w:t>2160</w:t>
            </w:r>
          </w:p>
        </w:tc>
        <w:tc>
          <w:tcPr>
            <w:tcW w:w="597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4742D" w14:textId="77777777" w:rsidR="002E0761" w:rsidRDefault="00C1475F">
            <w:pPr>
              <w:pStyle w:val="TableParagraph"/>
              <w:ind w:left="68"/>
              <w:jc w:val="left"/>
            </w:pPr>
            <w:proofErr w:type="spellStart"/>
            <w:r>
              <w:t>Mobiliari</w:t>
            </w:r>
            <w:proofErr w:type="spellEnd"/>
          </w:p>
        </w:tc>
        <w:tc>
          <w:tcPr>
            <w:tcW w:w="21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9C04F" w14:textId="77777777" w:rsidR="002E0761" w:rsidRDefault="00C1475F">
            <w:pPr>
              <w:pStyle w:val="TableParagraph"/>
              <w:ind w:right="48"/>
            </w:pPr>
            <w:r>
              <w:t>10.539.107,32</w:t>
            </w:r>
          </w:p>
        </w:tc>
      </w:tr>
      <w:tr w:rsidR="002E0761" w14:paraId="64AACD4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97E8C" w14:textId="77777777" w:rsidR="002E0761" w:rsidRDefault="00C1475F">
            <w:pPr>
              <w:pStyle w:val="TableParagraph"/>
              <w:ind w:right="66"/>
            </w:pPr>
            <w:r>
              <w:t>2170</w:t>
            </w:r>
          </w:p>
        </w:tc>
        <w:tc>
          <w:tcPr>
            <w:tcW w:w="597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8A3B0" w14:textId="77777777" w:rsidR="002E0761" w:rsidRDefault="00C1475F">
            <w:pPr>
              <w:pStyle w:val="TableParagraph"/>
              <w:ind w:left="68"/>
              <w:jc w:val="left"/>
            </w:pPr>
            <w:r>
              <w:t xml:space="preserve">Equips per </w:t>
            </w:r>
            <w:proofErr w:type="spellStart"/>
            <w:r>
              <w:t>processos</w:t>
            </w:r>
            <w:proofErr w:type="spellEnd"/>
            <w:r>
              <w:t xml:space="preserve"> </w:t>
            </w:r>
            <w:proofErr w:type="spellStart"/>
            <w:r>
              <w:t>d’informació</w:t>
            </w:r>
            <w:proofErr w:type="spellEnd"/>
          </w:p>
        </w:tc>
        <w:tc>
          <w:tcPr>
            <w:tcW w:w="21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C872D" w14:textId="77777777" w:rsidR="002E0761" w:rsidRDefault="00C1475F">
            <w:pPr>
              <w:pStyle w:val="TableParagraph"/>
              <w:ind w:right="48"/>
            </w:pPr>
            <w:r>
              <w:t>8.970.544,17</w:t>
            </w:r>
          </w:p>
        </w:tc>
      </w:tr>
      <w:tr w:rsidR="002E0761" w14:paraId="05B0F67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2B182" w14:textId="77777777" w:rsidR="002E0761" w:rsidRDefault="00C1475F">
            <w:pPr>
              <w:pStyle w:val="TableParagraph"/>
              <w:ind w:right="66"/>
            </w:pPr>
            <w:r>
              <w:t>2030</w:t>
            </w:r>
          </w:p>
        </w:tc>
        <w:tc>
          <w:tcPr>
            <w:tcW w:w="597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B073FD" w14:textId="77777777" w:rsidR="002E0761" w:rsidRDefault="00C1475F">
            <w:pPr>
              <w:pStyle w:val="TableParagraph"/>
              <w:ind w:left="68"/>
              <w:jc w:val="left"/>
            </w:pPr>
            <w:proofErr w:type="spellStart"/>
            <w:r>
              <w:t>Propietat</w:t>
            </w:r>
            <w:proofErr w:type="spellEnd"/>
            <w:r>
              <w:t xml:space="preserve"> industrial i </w:t>
            </w:r>
            <w:proofErr w:type="spellStart"/>
            <w:r>
              <w:t>intel·lectual</w:t>
            </w:r>
            <w:proofErr w:type="spellEnd"/>
          </w:p>
        </w:tc>
        <w:tc>
          <w:tcPr>
            <w:tcW w:w="21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E6763" w14:textId="77777777" w:rsidR="002E0761" w:rsidRDefault="00C1475F">
            <w:pPr>
              <w:pStyle w:val="TableParagraph"/>
              <w:ind w:right="48"/>
            </w:pPr>
            <w:r>
              <w:t>10.803,40</w:t>
            </w:r>
          </w:p>
        </w:tc>
      </w:tr>
      <w:tr w:rsidR="002E0761" w14:paraId="09BC0CE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C013A" w14:textId="77777777" w:rsidR="002E0761" w:rsidRDefault="00C1475F">
            <w:pPr>
              <w:pStyle w:val="TableParagraph"/>
              <w:ind w:right="66"/>
            </w:pPr>
            <w:r>
              <w:t>2190</w:t>
            </w:r>
          </w:p>
        </w:tc>
        <w:tc>
          <w:tcPr>
            <w:tcW w:w="597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811A5" w14:textId="77777777" w:rsidR="002E0761" w:rsidRDefault="00C1475F">
            <w:pPr>
              <w:pStyle w:val="TableParagraph"/>
              <w:ind w:left="68"/>
              <w:jc w:val="left"/>
            </w:pPr>
            <w:proofErr w:type="spellStart"/>
            <w:r>
              <w:t>Altre</w:t>
            </w:r>
            <w:proofErr w:type="spellEnd"/>
            <w:r>
              <w:t xml:space="preserve"> </w:t>
            </w:r>
            <w:proofErr w:type="spellStart"/>
            <w:r>
              <w:t>immobilitzat</w:t>
            </w:r>
            <w:proofErr w:type="spellEnd"/>
            <w:r>
              <w:t xml:space="preserve"> material</w:t>
            </w:r>
          </w:p>
        </w:tc>
        <w:tc>
          <w:tcPr>
            <w:tcW w:w="21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9BF48" w14:textId="77777777" w:rsidR="002E0761" w:rsidRDefault="00C1475F">
            <w:pPr>
              <w:pStyle w:val="TableParagraph"/>
              <w:ind w:right="48"/>
            </w:pPr>
            <w:r>
              <w:t>309.203,37</w:t>
            </w:r>
          </w:p>
        </w:tc>
      </w:tr>
      <w:tr w:rsidR="002E0761" w14:paraId="0CA9140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84C18" w14:textId="77777777" w:rsidR="002E0761" w:rsidRDefault="00C1475F">
            <w:pPr>
              <w:pStyle w:val="TableParagraph"/>
              <w:ind w:right="66"/>
            </w:pPr>
            <w:r>
              <w:t>2370</w:t>
            </w:r>
          </w:p>
        </w:tc>
        <w:tc>
          <w:tcPr>
            <w:tcW w:w="597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BFB74" w14:textId="77777777" w:rsidR="002E0761" w:rsidRDefault="00C1475F">
            <w:pPr>
              <w:pStyle w:val="TableParagraph"/>
              <w:ind w:left="68"/>
              <w:jc w:val="left"/>
            </w:pPr>
            <w:r>
              <w:t xml:space="preserve">Equips per a </w:t>
            </w:r>
            <w:proofErr w:type="spellStart"/>
            <w:r>
              <w:t>processos</w:t>
            </w:r>
            <w:proofErr w:type="spellEnd"/>
            <w:r>
              <w:t xml:space="preserve"> </w:t>
            </w:r>
            <w:proofErr w:type="spellStart"/>
            <w:r>
              <w:t>d’informació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muntatge</w:t>
            </w:r>
            <w:proofErr w:type="spellEnd"/>
          </w:p>
        </w:tc>
        <w:tc>
          <w:tcPr>
            <w:tcW w:w="21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A569A" w14:textId="77777777" w:rsidR="002E0761" w:rsidRDefault="00C1475F">
            <w:pPr>
              <w:pStyle w:val="TableParagraph"/>
              <w:ind w:right="48"/>
            </w:pPr>
            <w:r>
              <w:t>45.978,34</w:t>
            </w:r>
          </w:p>
        </w:tc>
      </w:tr>
      <w:tr w:rsidR="002E0761" w14:paraId="07843CD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258B0" w14:textId="77777777" w:rsidR="002E0761" w:rsidRDefault="00C1475F">
            <w:pPr>
              <w:pStyle w:val="TableParagraph"/>
              <w:ind w:right="66"/>
            </w:pPr>
            <w:r>
              <w:t>2150</w:t>
            </w:r>
          </w:p>
        </w:tc>
        <w:tc>
          <w:tcPr>
            <w:tcW w:w="597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1335A" w14:textId="77777777" w:rsidR="002E0761" w:rsidRDefault="00C1475F">
            <w:pPr>
              <w:pStyle w:val="TableParagraph"/>
              <w:ind w:left="68"/>
              <w:jc w:val="left"/>
            </w:pPr>
            <w:proofErr w:type="spellStart"/>
            <w:r>
              <w:t>Instal·lacions</w:t>
            </w:r>
            <w:proofErr w:type="spellEnd"/>
            <w:r>
              <w:t xml:space="preserve"> </w:t>
            </w:r>
            <w:proofErr w:type="spellStart"/>
            <w:r>
              <w:t>tècniques</w:t>
            </w:r>
            <w:proofErr w:type="spellEnd"/>
            <w:r>
              <w:t xml:space="preserve"> i </w:t>
            </w:r>
            <w:proofErr w:type="spellStart"/>
            <w:r>
              <w:t>altres</w:t>
            </w:r>
            <w:proofErr w:type="spellEnd"/>
            <w:r>
              <w:t xml:space="preserve"> </w:t>
            </w:r>
            <w:proofErr w:type="spellStart"/>
            <w:r>
              <w:t>instal·lacions</w:t>
            </w:r>
            <w:proofErr w:type="spellEnd"/>
          </w:p>
        </w:tc>
        <w:tc>
          <w:tcPr>
            <w:tcW w:w="21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BCE40" w14:textId="77777777" w:rsidR="002E0761" w:rsidRDefault="00C1475F">
            <w:pPr>
              <w:pStyle w:val="TableParagraph"/>
              <w:ind w:right="48"/>
            </w:pPr>
            <w:r>
              <w:t>60.849,47</w:t>
            </w:r>
          </w:p>
        </w:tc>
      </w:tr>
      <w:tr w:rsidR="002E0761" w14:paraId="063957E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E40BE" w14:textId="77777777" w:rsidR="002E0761" w:rsidRDefault="00C1475F">
            <w:pPr>
              <w:pStyle w:val="TableParagraph"/>
              <w:ind w:right="66"/>
            </w:pPr>
            <w:r>
              <w:t>2060</w:t>
            </w:r>
          </w:p>
        </w:tc>
        <w:tc>
          <w:tcPr>
            <w:tcW w:w="597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6ADE9" w14:textId="77777777" w:rsidR="002E0761" w:rsidRDefault="00C1475F">
            <w:pPr>
              <w:pStyle w:val="TableParagraph"/>
              <w:ind w:left="68"/>
              <w:jc w:val="left"/>
            </w:pPr>
            <w:proofErr w:type="spellStart"/>
            <w:r>
              <w:t>Aplicacions</w:t>
            </w:r>
            <w:proofErr w:type="spellEnd"/>
            <w:r>
              <w:t xml:space="preserve"> </w:t>
            </w:r>
            <w:proofErr w:type="spellStart"/>
            <w:r>
              <w:t>informàtiques</w:t>
            </w:r>
            <w:proofErr w:type="spellEnd"/>
          </w:p>
        </w:tc>
        <w:tc>
          <w:tcPr>
            <w:tcW w:w="21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AAB45" w14:textId="77777777" w:rsidR="002E0761" w:rsidRDefault="00C1475F">
            <w:pPr>
              <w:pStyle w:val="TableParagraph"/>
              <w:ind w:right="48"/>
            </w:pPr>
            <w:r>
              <w:t>163.540,80</w:t>
            </w:r>
          </w:p>
        </w:tc>
      </w:tr>
      <w:tr w:rsidR="002E0761" w14:paraId="3A7EE79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EDB1D" w14:textId="77777777" w:rsidR="002E0761" w:rsidRDefault="00C1475F">
            <w:pPr>
              <w:pStyle w:val="TableParagraph"/>
              <w:ind w:right="66"/>
            </w:pPr>
            <w:r>
              <w:t>2350</w:t>
            </w:r>
          </w:p>
        </w:tc>
        <w:tc>
          <w:tcPr>
            <w:tcW w:w="597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8D455" w14:textId="77777777" w:rsidR="002E0761" w:rsidRDefault="00C1475F">
            <w:pPr>
              <w:pStyle w:val="TableParagraph"/>
              <w:ind w:left="68"/>
              <w:jc w:val="left"/>
            </w:pPr>
            <w:proofErr w:type="spellStart"/>
            <w:r>
              <w:t>Instal·lacions</w:t>
            </w:r>
            <w:proofErr w:type="spellEnd"/>
            <w:r>
              <w:t xml:space="preserve"> </w:t>
            </w:r>
            <w:proofErr w:type="spellStart"/>
            <w:r>
              <w:t>tècniques</w:t>
            </w:r>
            <w:proofErr w:type="spellEnd"/>
            <w:r>
              <w:t xml:space="preserve"> i </w:t>
            </w:r>
            <w:proofErr w:type="spellStart"/>
            <w:r>
              <w:t>altres</w:t>
            </w:r>
            <w:proofErr w:type="spellEnd"/>
            <w:r>
              <w:t xml:space="preserve"> </w:t>
            </w:r>
            <w:proofErr w:type="spellStart"/>
            <w:r>
              <w:t>instal·lacions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muntatge</w:t>
            </w:r>
            <w:proofErr w:type="spellEnd"/>
          </w:p>
        </w:tc>
        <w:tc>
          <w:tcPr>
            <w:tcW w:w="21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690D4" w14:textId="77777777" w:rsidR="002E0761" w:rsidRDefault="00C1475F">
            <w:pPr>
              <w:pStyle w:val="TableParagraph"/>
              <w:ind w:right="48"/>
            </w:pPr>
            <w:r>
              <w:t>16.359,73</w:t>
            </w:r>
          </w:p>
        </w:tc>
      </w:tr>
      <w:tr w:rsidR="002E0761" w14:paraId="41FDD1B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745C7" w14:textId="77777777" w:rsidR="002E0761" w:rsidRDefault="00C1475F">
            <w:pPr>
              <w:pStyle w:val="TableParagraph"/>
              <w:ind w:right="66"/>
            </w:pPr>
            <w:r>
              <w:t>2000</w:t>
            </w:r>
          </w:p>
        </w:tc>
        <w:tc>
          <w:tcPr>
            <w:tcW w:w="597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CA66E" w14:textId="77777777" w:rsidR="002E0761" w:rsidRDefault="00C1475F">
            <w:pPr>
              <w:pStyle w:val="TableParagraph"/>
              <w:ind w:left="68"/>
              <w:jc w:val="left"/>
            </w:pPr>
            <w:proofErr w:type="spellStart"/>
            <w:r>
              <w:t>Inversió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recerca</w:t>
            </w:r>
            <w:proofErr w:type="spellEnd"/>
          </w:p>
        </w:tc>
        <w:tc>
          <w:tcPr>
            <w:tcW w:w="21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99A37" w14:textId="77777777" w:rsidR="002E0761" w:rsidRDefault="00C1475F">
            <w:pPr>
              <w:pStyle w:val="TableParagraph"/>
              <w:ind w:right="48"/>
            </w:pPr>
            <w:r>
              <w:t>260.322,14</w:t>
            </w:r>
          </w:p>
        </w:tc>
      </w:tr>
      <w:tr w:rsidR="002E0761" w14:paraId="2557B1D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28FD4" w14:textId="77777777" w:rsidR="002E0761" w:rsidRDefault="00C1475F">
            <w:pPr>
              <w:pStyle w:val="TableParagraph"/>
              <w:ind w:right="66"/>
            </w:pPr>
            <w:r>
              <w:t>2090</w:t>
            </w:r>
          </w:p>
        </w:tc>
        <w:tc>
          <w:tcPr>
            <w:tcW w:w="597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47CA6" w14:textId="77777777" w:rsidR="002E0761" w:rsidRDefault="00C1475F">
            <w:pPr>
              <w:pStyle w:val="TableParagraph"/>
              <w:ind w:left="68"/>
              <w:jc w:val="left"/>
            </w:pPr>
            <w:r>
              <w:t xml:space="preserve">Un </w:t>
            </w:r>
            <w:proofErr w:type="spellStart"/>
            <w:r>
              <w:t>altre</w:t>
            </w:r>
            <w:proofErr w:type="spellEnd"/>
            <w:r>
              <w:t xml:space="preserve"> </w:t>
            </w:r>
            <w:proofErr w:type="spellStart"/>
            <w:r>
              <w:t>immobilitzat</w:t>
            </w:r>
            <w:proofErr w:type="spellEnd"/>
            <w:r>
              <w:t xml:space="preserve"> intangible</w:t>
            </w:r>
          </w:p>
        </w:tc>
        <w:tc>
          <w:tcPr>
            <w:tcW w:w="21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ED4D4" w14:textId="77777777" w:rsidR="002E0761" w:rsidRDefault="00C1475F">
            <w:pPr>
              <w:pStyle w:val="TableParagraph"/>
              <w:ind w:right="48"/>
            </w:pPr>
            <w:r>
              <w:t>719.003,19</w:t>
            </w:r>
          </w:p>
        </w:tc>
      </w:tr>
      <w:tr w:rsidR="002E0761" w14:paraId="5DEEA24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E635E" w14:textId="77777777" w:rsidR="002E0761" w:rsidRDefault="00C1475F">
            <w:pPr>
              <w:pStyle w:val="TableParagraph"/>
              <w:ind w:right="66"/>
            </w:pPr>
            <w:r>
              <w:t>2340</w:t>
            </w:r>
          </w:p>
        </w:tc>
        <w:tc>
          <w:tcPr>
            <w:tcW w:w="597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6D3F5" w14:textId="77777777" w:rsidR="002E0761" w:rsidRDefault="00C1475F">
            <w:pPr>
              <w:pStyle w:val="TableParagraph"/>
              <w:ind w:left="68"/>
              <w:jc w:val="left"/>
            </w:pPr>
            <w:proofErr w:type="spellStart"/>
            <w:r>
              <w:t>Maquinària</w:t>
            </w:r>
            <w:proofErr w:type="spellEnd"/>
            <w:r>
              <w:t xml:space="preserve"> i </w:t>
            </w:r>
            <w:proofErr w:type="spellStart"/>
            <w:r>
              <w:t>utillatge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curs</w:t>
            </w:r>
          </w:p>
        </w:tc>
        <w:tc>
          <w:tcPr>
            <w:tcW w:w="21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E2A6F" w14:textId="77777777" w:rsidR="002E0761" w:rsidRDefault="00C1475F">
            <w:pPr>
              <w:pStyle w:val="TableParagraph"/>
              <w:ind w:right="48"/>
            </w:pPr>
            <w:r>
              <w:t>883.731,46</w:t>
            </w:r>
          </w:p>
        </w:tc>
      </w:tr>
      <w:tr w:rsidR="002E0761" w14:paraId="07477FB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4D30A" w14:textId="77777777" w:rsidR="002E0761" w:rsidRDefault="00C1475F">
            <w:pPr>
              <w:pStyle w:val="TableParagraph"/>
              <w:ind w:right="66"/>
            </w:pPr>
            <w:r>
              <w:t>2344</w:t>
            </w:r>
          </w:p>
        </w:tc>
        <w:tc>
          <w:tcPr>
            <w:tcW w:w="597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0FE86" w14:textId="77777777" w:rsidR="002E0761" w:rsidRDefault="00C1475F">
            <w:pPr>
              <w:pStyle w:val="TableParagraph"/>
              <w:ind w:left="68"/>
              <w:jc w:val="left"/>
            </w:pPr>
            <w:proofErr w:type="spellStart"/>
            <w:r>
              <w:t>Altre</w:t>
            </w:r>
            <w:proofErr w:type="spellEnd"/>
            <w:r>
              <w:t xml:space="preserve"> </w:t>
            </w:r>
            <w:proofErr w:type="spellStart"/>
            <w:r>
              <w:t>immobilitzat</w:t>
            </w:r>
            <w:proofErr w:type="spellEnd"/>
            <w:r>
              <w:t xml:space="preserve"> material </w:t>
            </w:r>
            <w:proofErr w:type="spellStart"/>
            <w:r>
              <w:t>en</w:t>
            </w:r>
            <w:proofErr w:type="spellEnd"/>
            <w:r>
              <w:t xml:space="preserve"> curs</w:t>
            </w:r>
          </w:p>
        </w:tc>
        <w:tc>
          <w:tcPr>
            <w:tcW w:w="21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136FE" w14:textId="77777777" w:rsidR="002E0761" w:rsidRDefault="00C1475F">
            <w:pPr>
              <w:pStyle w:val="TableParagraph"/>
              <w:ind w:right="48"/>
            </w:pPr>
            <w:r>
              <w:t>972.568,06</w:t>
            </w:r>
          </w:p>
        </w:tc>
      </w:tr>
      <w:tr w:rsidR="002E0761" w14:paraId="3D3FE00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9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BA0B1" w14:textId="77777777" w:rsidR="002E0761" w:rsidRDefault="00C1475F">
            <w:pPr>
              <w:pStyle w:val="TableParagraph"/>
              <w:ind w:right="66"/>
            </w:pPr>
            <w:r>
              <w:t>2490</w:t>
            </w:r>
          </w:p>
        </w:tc>
        <w:tc>
          <w:tcPr>
            <w:tcW w:w="597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080E4" w14:textId="77777777" w:rsidR="002E0761" w:rsidRDefault="00C1475F">
            <w:pPr>
              <w:pStyle w:val="TableParagraph"/>
              <w:ind w:left="68"/>
              <w:jc w:val="left"/>
            </w:pPr>
            <w:proofErr w:type="spellStart"/>
            <w:r>
              <w:t>Altres</w:t>
            </w:r>
            <w:proofErr w:type="spellEnd"/>
            <w:r>
              <w:t xml:space="preserve"> </w:t>
            </w:r>
            <w:proofErr w:type="spellStart"/>
            <w:r>
              <w:t>béns</w:t>
            </w:r>
            <w:proofErr w:type="spellEnd"/>
            <w:r>
              <w:t xml:space="preserve"> i </w:t>
            </w:r>
            <w:proofErr w:type="spellStart"/>
            <w:r>
              <w:t>drets</w:t>
            </w:r>
            <w:proofErr w:type="spellEnd"/>
            <w:r>
              <w:t xml:space="preserve"> del Patrimoni </w:t>
            </w:r>
            <w:proofErr w:type="spellStart"/>
            <w:r>
              <w:t>públic</w:t>
            </w:r>
            <w:proofErr w:type="spellEnd"/>
            <w:r>
              <w:t xml:space="preserve"> del </w:t>
            </w:r>
            <w:proofErr w:type="spellStart"/>
            <w:r>
              <w:t>sòl</w:t>
            </w:r>
            <w:proofErr w:type="spellEnd"/>
          </w:p>
        </w:tc>
        <w:tc>
          <w:tcPr>
            <w:tcW w:w="21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D7574" w14:textId="77777777" w:rsidR="002E0761" w:rsidRDefault="00C1475F">
            <w:pPr>
              <w:pStyle w:val="TableParagraph"/>
              <w:ind w:right="48"/>
            </w:pPr>
            <w:r>
              <w:t>3.120.049,21</w:t>
            </w:r>
          </w:p>
        </w:tc>
      </w:tr>
      <w:tr w:rsidR="002E0761" w14:paraId="0C9C9D9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9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2FE68" w14:textId="77777777" w:rsidR="002E0761" w:rsidRDefault="002E0761"/>
        </w:tc>
        <w:tc>
          <w:tcPr>
            <w:tcW w:w="597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66B1A5" w14:textId="77777777" w:rsidR="002E0761" w:rsidRDefault="002E0761"/>
        </w:tc>
        <w:tc>
          <w:tcPr>
            <w:tcW w:w="21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A0D4A" w14:textId="77777777" w:rsidR="002E0761" w:rsidRDefault="00C1475F">
            <w:pPr>
              <w:pStyle w:val="TableParagraph"/>
              <w:ind w:right="48"/>
            </w:pPr>
            <w:r>
              <w:t>30.817.630,04</w:t>
            </w:r>
          </w:p>
        </w:tc>
      </w:tr>
    </w:tbl>
    <w:p w14:paraId="6F5644D4" w14:textId="77777777" w:rsidR="002E0761" w:rsidRDefault="002E0761">
      <w:pPr>
        <w:spacing w:before="10"/>
      </w:pPr>
    </w:p>
    <w:p w14:paraId="5B9B61D7" w14:textId="77777777" w:rsidR="002E0761" w:rsidRDefault="00C1475F">
      <w:pPr>
        <w:tabs>
          <w:tab w:val="left" w:pos="2155"/>
          <w:tab w:val="left" w:pos="8724"/>
        </w:tabs>
        <w:spacing w:before="56"/>
        <w:ind w:left="1167"/>
      </w:pPr>
      <w:r>
        <w:t>TOTAL</w:t>
      </w:r>
      <w:r>
        <w:rPr>
          <w:rStyle w:val="Lletraperdefectedelpargraf"/>
          <w:rFonts w:ascii="Times New Roman" w:hAnsi="Times New Roman"/>
        </w:rPr>
        <w:tab/>
      </w:r>
      <w:r>
        <w:t>INVENTARI</w:t>
      </w:r>
      <w:r>
        <w:rPr>
          <w:rStyle w:val="Lletraperdefectedelpargraf"/>
          <w:rFonts w:ascii="Times New Roman" w:hAnsi="Times New Roman"/>
        </w:rPr>
        <w:tab/>
      </w:r>
      <w:r>
        <w:t>507.366.686,28</w:t>
      </w:r>
    </w:p>
    <w:p w14:paraId="73055370" w14:textId="77777777" w:rsidR="002E0761" w:rsidRDefault="002E0761"/>
    <w:p w14:paraId="2E5EE3D4" w14:textId="77777777" w:rsidR="002E0761" w:rsidRDefault="002E0761">
      <w:pPr>
        <w:spacing w:before="7"/>
      </w:pPr>
    </w:p>
    <w:p w14:paraId="0957047A" w14:textId="52E59F94" w:rsidR="002E0761" w:rsidRDefault="00C1475F">
      <w:pPr>
        <w:pStyle w:val="Textindependent"/>
        <w:ind w:left="103" w:right="1161"/>
      </w:pPr>
      <w:r>
        <w:t xml:space="preserve">DADES </w:t>
      </w:r>
      <w:r w:rsidR="00223FD0">
        <w:t xml:space="preserve">DEL COMPTE GENERAL 2023 APROVAT EN DATA 27/09/2024 I </w:t>
      </w:r>
      <w:r>
        <w:t>DE LA INTEGRACIÓ AMB L’APLICATIU DE GESTIÓ PATRIMONIAL GPA</w:t>
      </w:r>
    </w:p>
    <w:sectPr w:rsidR="002E0761">
      <w:type w:val="continuous"/>
      <w:pgSz w:w="11900" w:h="16840"/>
      <w:pgMar w:top="1580" w:right="920" w:bottom="280" w:left="7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66CEB" w14:textId="77777777" w:rsidR="00C1475F" w:rsidRDefault="00C1475F">
      <w:r>
        <w:separator/>
      </w:r>
    </w:p>
  </w:endnote>
  <w:endnote w:type="continuationSeparator" w:id="0">
    <w:p w14:paraId="6E2C83E9" w14:textId="77777777" w:rsidR="00C1475F" w:rsidRDefault="00C14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98453" w14:textId="77777777" w:rsidR="00C1475F" w:rsidRDefault="00C1475F">
      <w:r>
        <w:rPr>
          <w:color w:val="000000"/>
        </w:rPr>
        <w:separator/>
      </w:r>
    </w:p>
  </w:footnote>
  <w:footnote w:type="continuationSeparator" w:id="0">
    <w:p w14:paraId="41A603B4" w14:textId="77777777" w:rsidR="00C1475F" w:rsidRDefault="00C14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E07D8" w14:textId="77777777" w:rsidR="00C1475F" w:rsidRDefault="00C1475F">
    <w:pPr>
      <w:pStyle w:val="Textindependent"/>
      <w:spacing w:line="12" w:lineRule="aut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14F0992" wp14:editId="402EF77D">
          <wp:simplePos x="0" y="0"/>
          <wp:positionH relativeFrom="page">
            <wp:posOffset>612648</wp:posOffset>
          </wp:positionH>
          <wp:positionV relativeFrom="page">
            <wp:posOffset>220973</wp:posOffset>
          </wp:positionV>
          <wp:extent cx="1577340" cy="792483"/>
          <wp:effectExtent l="0" t="0" r="3810" b="7617"/>
          <wp:wrapNone/>
          <wp:docPr id="68150673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7340" cy="79248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F71EC" w14:textId="77777777" w:rsidR="00C1475F" w:rsidRDefault="00C1475F">
    <w:pPr>
      <w:pStyle w:val="Textindependent"/>
      <w:spacing w:line="12" w:lineRule="aut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4D93AE5" wp14:editId="7CB53DC7">
          <wp:simplePos x="0" y="0"/>
          <wp:positionH relativeFrom="page">
            <wp:posOffset>612648</wp:posOffset>
          </wp:positionH>
          <wp:positionV relativeFrom="page">
            <wp:posOffset>220973</wp:posOffset>
          </wp:positionV>
          <wp:extent cx="1577340" cy="792483"/>
          <wp:effectExtent l="0" t="0" r="3810" b="7617"/>
          <wp:wrapNone/>
          <wp:docPr id="185473685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7340" cy="79248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E0761"/>
    <w:rsid w:val="00223FD0"/>
    <w:rsid w:val="002E0761"/>
    <w:rsid w:val="00552D33"/>
    <w:rsid w:val="00C1475F"/>
    <w:rsid w:val="00D2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88311"/>
  <w15:docId w15:val="{584D66BB-42FD-4ECE-A1BE-CABF4B4AF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Lletraperdefectedelpargraf">
    <w:name w:val="Lletra per defecte del paràgraf"/>
  </w:style>
  <w:style w:type="paragraph" w:customStyle="1" w:styleId="Textindependent">
    <w:name w:val="Text independent"/>
    <w:basedOn w:val="Normal"/>
    <w:rPr>
      <w:b/>
      <w:bCs/>
      <w:sz w:val="24"/>
      <w:szCs w:val="24"/>
    </w:rPr>
  </w:style>
  <w:style w:type="paragraph" w:customStyle="1" w:styleId="Pargrafdellista">
    <w:name w:val="Paràgraf de llista"/>
    <w:basedOn w:val="Normal"/>
  </w:style>
  <w:style w:type="paragraph" w:customStyle="1" w:styleId="TableParagraph">
    <w:name w:val="Table Paragraph"/>
    <w:basedOn w:val="Normal"/>
    <w:pPr>
      <w:spacing w:line="264" w:lineRule="exact"/>
      <w:jc w:val="right"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Relació inventari 2023-dades provisionals</dc:title>
  <dc:creator>rsoler</dc:creator>
  <cp:lastModifiedBy>Sonia Porté Pérez</cp:lastModifiedBy>
  <cp:revision>3</cp:revision>
  <dcterms:created xsi:type="dcterms:W3CDTF">2026-02-12T08:05:00Z</dcterms:created>
  <dcterms:modified xsi:type="dcterms:W3CDTF">2026-02-12T08:17:00Z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PDFCreator Free 5.2.0</vt:lpwstr>
  </property>
  <property fmtid="{D5CDD505-2E9C-101B-9397-08002B2CF9AE}" pid="4" name="LastSaved">
    <vt:filetime>2024-09-12T00:00:00Z</vt:filetime>
  </property>
</Properties>
</file>