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43" w:rsidRPr="00F373F0" w:rsidRDefault="002A7B2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DECLARACIONS </w:t>
      </w:r>
      <w:r w:rsidR="00934499" w:rsidRPr="00F373F0">
        <w:rPr>
          <w:b/>
          <w:sz w:val="18"/>
          <w:szCs w:val="18"/>
        </w:rPr>
        <w:t xml:space="preserve"> D’ACTIVITATS</w:t>
      </w:r>
      <w:r w:rsidR="00245B43" w:rsidRPr="00F373F0">
        <w:rPr>
          <w:b/>
          <w:sz w:val="18"/>
          <w:szCs w:val="18"/>
        </w:rPr>
        <w:t xml:space="preserve"> DELS MEMBRES ELECTE</w:t>
      </w:r>
      <w:r w:rsidR="00934499" w:rsidRPr="00F373F0">
        <w:rPr>
          <w:b/>
          <w:sz w:val="18"/>
          <w:szCs w:val="18"/>
        </w:rPr>
        <w:t>S DE L’AJUNTAMENT DE MATADEPERA</w:t>
      </w:r>
      <w:r w:rsidR="00245B43" w:rsidRPr="00F373F0">
        <w:rPr>
          <w:b/>
          <w:sz w:val="18"/>
          <w:szCs w:val="18"/>
        </w:rPr>
        <w:t>, PER A PUBLICACIÓ AL PORT</w:t>
      </w:r>
      <w:r w:rsidR="008A2BD4">
        <w:rPr>
          <w:b/>
          <w:sz w:val="18"/>
          <w:szCs w:val="18"/>
        </w:rPr>
        <w:t>AL DE TRANSPARÈNCIA. MANDAT 2023-2027</w:t>
      </w:r>
      <w:r w:rsidR="00245B43" w:rsidRPr="00F373F0">
        <w:rPr>
          <w:b/>
          <w:sz w:val="18"/>
          <w:szCs w:val="18"/>
        </w:rPr>
        <w:t xml:space="preserve">            </w:t>
      </w:r>
    </w:p>
    <w:p w:rsidR="00950B1A" w:rsidRPr="00F373F0" w:rsidRDefault="00950B1A">
      <w:pPr>
        <w:rPr>
          <w:sz w:val="20"/>
          <w:szCs w:val="20"/>
        </w:rPr>
      </w:pPr>
    </w:p>
    <w:tbl>
      <w:tblPr>
        <w:tblStyle w:val="Taulaambquadrcula"/>
        <w:tblW w:w="13675" w:type="dxa"/>
        <w:tblLayout w:type="fixed"/>
        <w:tblLook w:val="04A0" w:firstRow="1" w:lastRow="0" w:firstColumn="1" w:lastColumn="0" w:noHBand="0" w:noVBand="1"/>
      </w:tblPr>
      <w:tblGrid>
        <w:gridCol w:w="2735"/>
        <w:gridCol w:w="3469"/>
        <w:gridCol w:w="3259"/>
        <w:gridCol w:w="1477"/>
        <w:gridCol w:w="2735"/>
      </w:tblGrid>
      <w:tr w:rsidR="00934499" w:rsidRPr="00F373F0" w:rsidTr="00C93E93">
        <w:tc>
          <w:tcPr>
            <w:tcW w:w="27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34499" w:rsidRPr="00F373F0" w:rsidRDefault="00934499" w:rsidP="00C93E93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NOMS I COGNOMS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34499" w:rsidRPr="00F373F0" w:rsidRDefault="00934499" w:rsidP="00C93E93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ACTIVITATS PÚBLIQUES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34499" w:rsidRPr="00F373F0" w:rsidRDefault="00934499" w:rsidP="00C93E93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ACTIVITATS PRIVADES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934499" w:rsidRPr="00F373F0" w:rsidRDefault="00934499" w:rsidP="00BA1C6D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CÀRRECS O PARTICIPACIONS EN SOCIETATS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A1C6D" w:rsidRPr="00F373F0" w:rsidRDefault="00BA1C6D" w:rsidP="00E63D5E">
            <w:pPr>
              <w:jc w:val="center"/>
              <w:rPr>
                <w:b/>
                <w:sz w:val="18"/>
                <w:szCs w:val="18"/>
              </w:rPr>
            </w:pPr>
          </w:p>
          <w:p w:rsidR="00E63D5E" w:rsidRPr="00F373F0" w:rsidRDefault="00934499" w:rsidP="00E63D5E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DEDICACIONS</w:t>
            </w:r>
          </w:p>
          <w:p w:rsidR="00934499" w:rsidRPr="00F373F0" w:rsidRDefault="00934499" w:rsidP="00E63D5E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A L’AJUNTAMENT</w:t>
            </w:r>
          </w:p>
          <w:p w:rsidR="00934499" w:rsidRPr="00F373F0" w:rsidRDefault="00934499" w:rsidP="00E63D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34499" w:rsidRPr="00F373F0" w:rsidTr="00C93E93">
        <w:trPr>
          <w:trHeight w:val="756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1532CD" w:rsidRDefault="00AD71E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Guill</w:t>
            </w:r>
            <w:r w:rsidR="00C93E93">
              <w:rPr>
                <w:sz w:val="18"/>
                <w:szCs w:val="18"/>
              </w:rPr>
              <w:t>em Montagut Marqués</w:t>
            </w:r>
          </w:p>
          <w:p w:rsidR="00934499" w:rsidRPr="00F373F0" w:rsidRDefault="00C93E93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HI</w:t>
            </w:r>
            <w:r w:rsidR="001532CD">
              <w:rPr>
                <w:sz w:val="18"/>
                <w:szCs w:val="18"/>
              </w:rPr>
              <w:t>)</w:t>
            </w:r>
          </w:p>
          <w:p w:rsidR="00E63D5E" w:rsidRPr="00F373F0" w:rsidRDefault="00E63D5E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F373F0" w:rsidRDefault="0002524E" w:rsidP="00E14061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02524E">
              <w:rPr>
                <w:sz w:val="18"/>
                <w:szCs w:val="18"/>
              </w:rPr>
              <w:t>Bomber voluntari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8A537A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Servicios JAF</w:t>
            </w:r>
            <w:r w:rsidR="00FA68BE">
              <w:rPr>
                <w:sz w:val="18"/>
                <w:szCs w:val="18"/>
              </w:rPr>
              <w:t xml:space="preserve"> </w:t>
            </w:r>
          </w:p>
          <w:p w:rsidR="00583D4C" w:rsidRPr="008A537A" w:rsidRDefault="00583D4C" w:rsidP="00E14061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Serveis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F373F0" w:rsidRDefault="00934499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F373F0" w:rsidRDefault="00934499" w:rsidP="00E14061">
            <w:pPr>
              <w:jc w:val="center"/>
              <w:rPr>
                <w:sz w:val="18"/>
                <w:szCs w:val="18"/>
              </w:rPr>
            </w:pPr>
            <w:r w:rsidRPr="00F373F0">
              <w:rPr>
                <w:sz w:val="18"/>
                <w:szCs w:val="18"/>
              </w:rPr>
              <w:t>Parcial</w:t>
            </w:r>
            <w:r w:rsidR="00AD71E9">
              <w:rPr>
                <w:sz w:val="18"/>
                <w:szCs w:val="18"/>
              </w:rPr>
              <w:t xml:space="preserve"> (70</w:t>
            </w:r>
            <w:r w:rsidR="00EA1F99">
              <w:rPr>
                <w:sz w:val="18"/>
                <w:szCs w:val="18"/>
              </w:rPr>
              <w:t>%)</w:t>
            </w:r>
          </w:p>
        </w:tc>
      </w:tr>
      <w:tr w:rsidR="00A8635D" w:rsidRPr="00EA1F99" w:rsidTr="00AD71E9">
        <w:trPr>
          <w:trHeight w:val="756"/>
        </w:trPr>
        <w:tc>
          <w:tcPr>
            <w:tcW w:w="2735" w:type="dxa"/>
            <w:shd w:val="clear" w:color="auto" w:fill="DAEEF3" w:themeFill="accent5" w:themeFillTint="33"/>
          </w:tcPr>
          <w:p w:rsidR="00A8635D" w:rsidRDefault="00AD71E9" w:rsidP="00AD7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Estel Riera Canals</w:t>
            </w:r>
          </w:p>
          <w:p w:rsidR="00AD71E9" w:rsidRPr="00F373F0" w:rsidRDefault="00BB3166" w:rsidP="00AD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="00AD71E9">
              <w:rPr>
                <w:sz w:val="18"/>
                <w:szCs w:val="18"/>
              </w:rPr>
              <w:t>(SOM HI)</w:t>
            </w:r>
          </w:p>
          <w:p w:rsidR="00BB3166" w:rsidRPr="00F373F0" w:rsidRDefault="00BB3166" w:rsidP="00EA1F99">
            <w:pPr>
              <w:rPr>
                <w:sz w:val="18"/>
                <w:szCs w:val="18"/>
              </w:rPr>
            </w:pPr>
          </w:p>
        </w:tc>
        <w:tc>
          <w:tcPr>
            <w:tcW w:w="3469" w:type="dxa"/>
            <w:shd w:val="clear" w:color="auto" w:fill="DAEEF3" w:themeFill="accent5" w:themeFillTint="33"/>
          </w:tcPr>
          <w:p w:rsidR="00A8635D" w:rsidRDefault="005E0428" w:rsidP="00A86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Ajuntament de Terrassa</w:t>
            </w:r>
          </w:p>
          <w:p w:rsidR="005E0428" w:rsidRPr="00F373F0" w:rsidRDefault="005E0428" w:rsidP="00A86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Tècnica dinamitzadora</w:t>
            </w:r>
          </w:p>
        </w:tc>
        <w:tc>
          <w:tcPr>
            <w:tcW w:w="3259" w:type="dxa"/>
            <w:shd w:val="clear" w:color="auto" w:fill="DAEEF3" w:themeFill="accent5" w:themeFillTint="33"/>
          </w:tcPr>
          <w:p w:rsidR="00A8635D" w:rsidRPr="00EA1F99" w:rsidRDefault="00A8635D" w:rsidP="00EA1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AEEF3" w:themeFill="accent5" w:themeFillTint="33"/>
          </w:tcPr>
          <w:p w:rsidR="00A8635D" w:rsidRPr="00EA1F99" w:rsidRDefault="00A8635D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DAEEF3" w:themeFill="accent5" w:themeFillTint="33"/>
          </w:tcPr>
          <w:p w:rsidR="00A8635D" w:rsidRPr="00F373F0" w:rsidRDefault="00AD71E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(33</w:t>
            </w:r>
            <w:r w:rsidR="00EA1F99">
              <w:rPr>
                <w:sz w:val="18"/>
                <w:szCs w:val="18"/>
              </w:rPr>
              <w:t>,33%)</w:t>
            </w:r>
          </w:p>
        </w:tc>
      </w:tr>
      <w:tr w:rsidR="00E14061" w:rsidRPr="00F373F0" w:rsidTr="00FA68BE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Pr="00F373F0" w:rsidRDefault="00AD71E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Francesc Llobet </w:t>
            </w:r>
            <w:proofErr w:type="spellStart"/>
            <w:r>
              <w:rPr>
                <w:sz w:val="18"/>
                <w:szCs w:val="18"/>
              </w:rPr>
              <w:t>Royo</w:t>
            </w:r>
            <w:proofErr w:type="spellEnd"/>
          </w:p>
          <w:p w:rsidR="00EA1F99" w:rsidRDefault="00AD71E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HI)</w:t>
            </w:r>
          </w:p>
          <w:p w:rsidR="00AD71E9" w:rsidRPr="00F373F0" w:rsidRDefault="00AD71E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Pr="00F373F0" w:rsidRDefault="00E14061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Default="00FA68BE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Fundació </w:t>
            </w:r>
            <w:proofErr w:type="spellStart"/>
            <w:r>
              <w:rPr>
                <w:sz w:val="18"/>
                <w:szCs w:val="18"/>
              </w:rPr>
              <w:t>Eurecat</w:t>
            </w:r>
            <w:proofErr w:type="spellEnd"/>
          </w:p>
          <w:p w:rsidR="00604FCC" w:rsidRPr="00EA1F99" w:rsidRDefault="00604FCC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Centre Tecnològic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Pr="00EA1F99" w:rsidRDefault="00E14061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14061" w:rsidRPr="00EA1F99" w:rsidRDefault="00E14061" w:rsidP="00E21105">
            <w:pPr>
              <w:rPr>
                <w:sz w:val="18"/>
                <w:szCs w:val="18"/>
              </w:rPr>
            </w:pPr>
          </w:p>
        </w:tc>
      </w:tr>
      <w:tr w:rsidR="00934499" w:rsidRPr="00F373F0" w:rsidTr="0065707E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21105" w:rsidRDefault="00E21105" w:rsidP="00E21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Laura </w:t>
            </w:r>
            <w:proofErr w:type="spellStart"/>
            <w:r>
              <w:rPr>
                <w:sz w:val="18"/>
                <w:szCs w:val="18"/>
              </w:rPr>
              <w:t>Rios</w:t>
            </w:r>
            <w:proofErr w:type="spellEnd"/>
            <w:r>
              <w:rPr>
                <w:sz w:val="18"/>
                <w:szCs w:val="18"/>
              </w:rPr>
              <w:t xml:space="preserve"> Ribera</w:t>
            </w:r>
          </w:p>
          <w:p w:rsidR="00E21105" w:rsidRDefault="00E21105" w:rsidP="00E21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HI)</w:t>
            </w:r>
          </w:p>
          <w:p w:rsidR="00E63D5E" w:rsidRPr="00F373F0" w:rsidRDefault="00E63D5E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F373F0" w:rsidRDefault="00934499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21105" w:rsidRDefault="00E21105" w:rsidP="00E21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Jose Ignacio Antón </w:t>
            </w:r>
            <w:proofErr w:type="spellStart"/>
            <w:r>
              <w:rPr>
                <w:sz w:val="18"/>
                <w:szCs w:val="18"/>
              </w:rPr>
              <w:t>Garijo</w:t>
            </w:r>
            <w:proofErr w:type="spellEnd"/>
          </w:p>
          <w:p w:rsidR="00174E39" w:rsidRPr="00EA1F99" w:rsidRDefault="00E21105" w:rsidP="00E21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Advocada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E21105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(40%)</w:t>
            </w:r>
          </w:p>
        </w:tc>
      </w:tr>
      <w:tr w:rsidR="00934499" w:rsidRPr="00F373F0" w:rsidTr="00604FCC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E21105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Carme </w:t>
            </w:r>
            <w:proofErr w:type="spellStart"/>
            <w:r>
              <w:rPr>
                <w:sz w:val="18"/>
                <w:szCs w:val="18"/>
              </w:rPr>
              <w:t>Campanyà</w:t>
            </w:r>
            <w:proofErr w:type="spellEnd"/>
            <w:r>
              <w:rPr>
                <w:sz w:val="18"/>
                <w:szCs w:val="18"/>
              </w:rPr>
              <w:t xml:space="preserve"> Artés</w:t>
            </w:r>
          </w:p>
          <w:p w:rsidR="00DE2C99" w:rsidRDefault="00DE2C99" w:rsidP="00DE2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HI)</w:t>
            </w:r>
          </w:p>
          <w:p w:rsidR="00BB3166" w:rsidRPr="00F373F0" w:rsidRDefault="00BB3166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1532CD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604FCC" w:rsidRPr="00EA1F99" w:rsidRDefault="00604FC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934499" w:rsidRPr="00F373F0" w:rsidTr="00124744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3DE7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 w:rsidRPr="00EA1F99">
              <w:rPr>
                <w:sz w:val="18"/>
                <w:szCs w:val="18"/>
              </w:rPr>
              <w:t>Anna Piñol Serra</w:t>
            </w:r>
          </w:p>
          <w:p w:rsidR="00F83DE7" w:rsidRDefault="00F83DE7" w:rsidP="00F83DE7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ERC-AM</w:t>
            </w:r>
            <w:r w:rsidRPr="00BB3166">
              <w:rPr>
                <w:sz w:val="18"/>
                <w:szCs w:val="18"/>
              </w:rPr>
              <w:t>)</w:t>
            </w:r>
          </w:p>
          <w:p w:rsidR="00F83DE7" w:rsidRPr="00F373F0" w:rsidRDefault="00F83DE7" w:rsidP="00F8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3DE7" w:rsidRDefault="001532CD" w:rsidP="00F83DE7">
            <w:pPr>
              <w:jc w:val="center"/>
              <w:rPr>
                <w:sz w:val="18"/>
                <w:szCs w:val="18"/>
              </w:rPr>
            </w:pPr>
            <w:r w:rsidRPr="0017774F">
              <w:rPr>
                <w:sz w:val="18"/>
                <w:szCs w:val="18"/>
              </w:rPr>
              <w:t xml:space="preserve">          </w:t>
            </w:r>
            <w:r w:rsidR="00124744">
              <w:rPr>
                <w:sz w:val="18"/>
                <w:szCs w:val="18"/>
              </w:rPr>
              <w:t xml:space="preserve"> </w:t>
            </w:r>
            <w:r w:rsidRPr="0017774F">
              <w:rPr>
                <w:sz w:val="18"/>
                <w:szCs w:val="18"/>
              </w:rPr>
              <w:t xml:space="preserve"> </w:t>
            </w:r>
            <w:r w:rsidR="00F83DE7" w:rsidRPr="00EA1F99">
              <w:rPr>
                <w:sz w:val="18"/>
                <w:szCs w:val="18"/>
              </w:rPr>
              <w:t>Il·lustre Col·legi d’Advocats de Terrassa</w:t>
            </w:r>
          </w:p>
          <w:p w:rsidR="00EA1F99" w:rsidRPr="00F83DE7" w:rsidRDefault="00F83DE7" w:rsidP="00F83DE7">
            <w:pPr>
              <w:jc w:val="center"/>
              <w:rPr>
                <w:sz w:val="18"/>
                <w:szCs w:val="18"/>
              </w:rPr>
            </w:pPr>
            <w:r w:rsidRPr="00EA1F99">
              <w:rPr>
                <w:sz w:val="18"/>
                <w:szCs w:val="18"/>
              </w:rPr>
              <w:t>Vocal de la Comissió de Torns d’Ofici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3DE7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 Piñol Serra</w:t>
            </w:r>
          </w:p>
          <w:p w:rsidR="00124744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Advocada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F83DE7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(33,33%)</w:t>
            </w:r>
          </w:p>
        </w:tc>
      </w:tr>
      <w:tr w:rsidR="002F7A49" w:rsidRPr="00F373F0" w:rsidTr="00412CA2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3DE7" w:rsidRPr="00F373F0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Núria Garcia Murcia</w:t>
            </w:r>
          </w:p>
          <w:p w:rsidR="00F83DE7" w:rsidRDefault="00EE2EB2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adscrita</w:t>
            </w:r>
            <w:r w:rsidR="00F83DE7" w:rsidRPr="00BB3166">
              <w:rPr>
                <w:sz w:val="18"/>
                <w:szCs w:val="18"/>
              </w:rPr>
              <w:t>)</w:t>
            </w:r>
          </w:p>
          <w:p w:rsidR="00BB3166" w:rsidRPr="00F373F0" w:rsidRDefault="00BB3166" w:rsidP="00E1406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Default="002F7A49" w:rsidP="00E14061">
            <w:pPr>
              <w:jc w:val="center"/>
              <w:rPr>
                <w:b/>
                <w:sz w:val="18"/>
                <w:szCs w:val="18"/>
              </w:rPr>
            </w:pPr>
          </w:p>
          <w:p w:rsidR="002F7A49" w:rsidRDefault="002F7A49" w:rsidP="00E14061">
            <w:pPr>
              <w:jc w:val="center"/>
              <w:rPr>
                <w:b/>
                <w:sz w:val="18"/>
                <w:szCs w:val="18"/>
              </w:rPr>
            </w:pPr>
          </w:p>
          <w:p w:rsidR="002F7A49" w:rsidRPr="00F373F0" w:rsidRDefault="002F7A49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3DE7" w:rsidRDefault="00F83DE7" w:rsidP="00F83D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Cortada</w:t>
            </w:r>
            <w:proofErr w:type="spellEnd"/>
            <w:r>
              <w:rPr>
                <w:sz w:val="18"/>
                <w:szCs w:val="18"/>
              </w:rPr>
              <w:t xml:space="preserve"> Logistics S.L</w:t>
            </w:r>
          </w:p>
          <w:p w:rsidR="002F7A49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Logística i Emmagatzematge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F83DE7" w:rsidP="001E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(40%)</w:t>
            </w:r>
          </w:p>
        </w:tc>
      </w:tr>
      <w:tr w:rsidR="002F7A49" w:rsidRPr="00F373F0" w:rsidTr="000F5FFA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F373F0" w:rsidRDefault="00A55A83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Dolors Matí Pi</w:t>
            </w:r>
          </w:p>
          <w:p w:rsidR="002F7A49" w:rsidRDefault="00EE2EB2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 adscrita</w:t>
            </w:r>
            <w:r w:rsidR="00BB3166" w:rsidRPr="00BB3166">
              <w:rPr>
                <w:sz w:val="18"/>
                <w:szCs w:val="18"/>
              </w:rPr>
              <w:t>)</w:t>
            </w:r>
          </w:p>
          <w:p w:rsidR="002F7A49" w:rsidRPr="00F373F0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F373F0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Default="000F5FFA" w:rsidP="00E140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Fasismar</w:t>
            </w:r>
            <w:proofErr w:type="spellEnd"/>
            <w:r>
              <w:rPr>
                <w:sz w:val="18"/>
                <w:szCs w:val="18"/>
              </w:rPr>
              <w:t xml:space="preserve"> S.L</w:t>
            </w:r>
          </w:p>
          <w:p w:rsidR="000F5FFA" w:rsidRPr="00EA1F99" w:rsidRDefault="000F5FFA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 Escola Secundària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2F7A4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F7A49" w:rsidRPr="00EA1F99" w:rsidRDefault="002F7A49" w:rsidP="001E19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(33,33%)</w:t>
            </w:r>
          </w:p>
        </w:tc>
      </w:tr>
      <w:tr w:rsidR="00934499" w:rsidRPr="00EA1F99" w:rsidTr="004C5A71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3DE7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Nil López Crespo</w:t>
            </w:r>
          </w:p>
          <w:p w:rsidR="00EA1F99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(Suma’t</w:t>
            </w:r>
            <w:r w:rsidRPr="00BB3166">
              <w:rPr>
                <w:sz w:val="18"/>
                <w:szCs w:val="18"/>
              </w:rPr>
              <w:t>)</w:t>
            </w:r>
          </w:p>
          <w:p w:rsidR="00F83DE7" w:rsidRPr="00EA1F99" w:rsidRDefault="00F83DE7" w:rsidP="00F83DE7">
            <w:pPr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F8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842A25" w:rsidRPr="00EA1F99" w:rsidRDefault="00842A25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934499" w:rsidRPr="00EA1F99" w:rsidTr="005D6321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3DE7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Laia Sala Ortiz</w:t>
            </w:r>
          </w:p>
          <w:p w:rsidR="00E63D5E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(Suma’t</w:t>
            </w:r>
            <w:r w:rsidRPr="00BB3166">
              <w:rPr>
                <w:sz w:val="18"/>
                <w:szCs w:val="18"/>
              </w:rPr>
              <w:t>)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934499" w:rsidP="00EA1F99">
            <w:pPr>
              <w:jc w:val="center"/>
              <w:rPr>
                <w:sz w:val="18"/>
                <w:szCs w:val="18"/>
              </w:rPr>
            </w:pPr>
          </w:p>
          <w:p w:rsidR="005D6321" w:rsidRDefault="005D6321" w:rsidP="00EA1F99">
            <w:pPr>
              <w:jc w:val="center"/>
              <w:rPr>
                <w:sz w:val="18"/>
                <w:szCs w:val="18"/>
              </w:rPr>
            </w:pPr>
          </w:p>
          <w:p w:rsidR="005D6321" w:rsidRPr="00EA1F99" w:rsidRDefault="005D6321" w:rsidP="00EA1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934499" w:rsidRPr="00EA1F99" w:rsidTr="008B0603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3DE7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Sergi Enrique Montserrat</w:t>
            </w:r>
          </w:p>
          <w:p w:rsidR="00E63D5E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(Suma’t</w:t>
            </w:r>
            <w:r w:rsidRPr="00BB3166">
              <w:rPr>
                <w:sz w:val="18"/>
                <w:szCs w:val="18"/>
              </w:rPr>
              <w:t>)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Default="00934499" w:rsidP="00E14061">
            <w:pPr>
              <w:jc w:val="center"/>
              <w:rPr>
                <w:sz w:val="18"/>
                <w:szCs w:val="18"/>
              </w:rPr>
            </w:pPr>
          </w:p>
          <w:p w:rsidR="008B0603" w:rsidRDefault="008B0603" w:rsidP="00E14061">
            <w:pPr>
              <w:jc w:val="center"/>
              <w:rPr>
                <w:sz w:val="18"/>
                <w:szCs w:val="18"/>
              </w:rPr>
            </w:pPr>
          </w:p>
          <w:p w:rsidR="008B0603" w:rsidRPr="00EA1F99" w:rsidRDefault="008B0603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3DE7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MGS Seguros i Reaseguros S.A</w:t>
            </w:r>
          </w:p>
          <w:p w:rsidR="00EA1F99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Comercial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934499" w:rsidRPr="00EA1F99" w:rsidTr="00CC4867">
        <w:tc>
          <w:tcPr>
            <w:tcW w:w="2735" w:type="dxa"/>
            <w:shd w:val="clear" w:color="auto" w:fill="DAEEF3" w:themeFill="accent5" w:themeFillTint="33"/>
          </w:tcPr>
          <w:p w:rsidR="00F83DE7" w:rsidRDefault="00F83DE7" w:rsidP="00F83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Gabriel </w:t>
            </w:r>
            <w:proofErr w:type="spellStart"/>
            <w:r>
              <w:rPr>
                <w:sz w:val="18"/>
                <w:szCs w:val="18"/>
              </w:rPr>
              <w:t>Pirla</w:t>
            </w:r>
            <w:proofErr w:type="spellEnd"/>
            <w:r>
              <w:rPr>
                <w:sz w:val="18"/>
                <w:szCs w:val="18"/>
              </w:rPr>
              <w:t xml:space="preserve"> Teixidó</w:t>
            </w:r>
          </w:p>
          <w:p w:rsidR="00E63D5E" w:rsidRPr="00EA1F99" w:rsidRDefault="00F83DE7" w:rsidP="00F83DE7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</w:tc>
        <w:tc>
          <w:tcPr>
            <w:tcW w:w="3469" w:type="dxa"/>
            <w:shd w:val="clear" w:color="auto" w:fill="DAEEF3" w:themeFill="accent5" w:themeFillTint="33"/>
          </w:tcPr>
          <w:p w:rsidR="00EA1F99" w:rsidRDefault="00EA1F99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C4867" w:rsidRDefault="00CC4867" w:rsidP="00E14061">
            <w:pPr>
              <w:jc w:val="center"/>
              <w:rPr>
                <w:sz w:val="18"/>
                <w:szCs w:val="18"/>
              </w:rPr>
            </w:pPr>
          </w:p>
          <w:p w:rsidR="00CC4867" w:rsidRPr="00EA1F99" w:rsidRDefault="00CC4867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shd w:val="clear" w:color="auto" w:fill="DAEEF3" w:themeFill="accent5" w:themeFillTint="33"/>
          </w:tcPr>
          <w:p w:rsidR="00CC4867" w:rsidRPr="00EA1F99" w:rsidRDefault="00CC4867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shd w:val="clear" w:color="auto" w:fill="DAEEF3" w:themeFill="accent5" w:themeFillTint="33"/>
          </w:tcPr>
          <w:p w:rsidR="00934499" w:rsidRPr="00EA1F99" w:rsidRDefault="00934499" w:rsidP="00E14061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0"/>
      </w:tblGrid>
      <w:tr w:rsidR="00AA3E81" w:rsidRPr="00AA3E81" w:rsidTr="00AA3E81">
        <w:trPr>
          <w:trHeight w:val="315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81" w:rsidRDefault="00AA3E81" w:rsidP="00AA3E8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AA3E81" w:rsidRDefault="00AA3E81" w:rsidP="00AA3E8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AA3E81" w:rsidRDefault="00AA3E81" w:rsidP="00AA3E8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AA3E81" w:rsidRDefault="00AA3E81" w:rsidP="00AA3E8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AA3E81" w:rsidRDefault="00AA3E81" w:rsidP="00AA3E8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AA3E81" w:rsidRDefault="00AA3E81" w:rsidP="00AA3E8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  <w:p w:rsidR="00AA3E81" w:rsidRPr="00AA3E81" w:rsidRDefault="00AA3E81" w:rsidP="00AA3E81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</w:tbl>
    <w:tbl>
      <w:tblPr>
        <w:tblStyle w:val="Taulaambquadrcula"/>
        <w:tblW w:w="13675" w:type="dxa"/>
        <w:tblLayout w:type="fixed"/>
        <w:tblLook w:val="04A0" w:firstRow="1" w:lastRow="0" w:firstColumn="1" w:lastColumn="0" w:noHBand="0" w:noVBand="1"/>
      </w:tblPr>
      <w:tblGrid>
        <w:gridCol w:w="2735"/>
        <w:gridCol w:w="3469"/>
        <w:gridCol w:w="3259"/>
        <w:gridCol w:w="1477"/>
        <w:gridCol w:w="2735"/>
      </w:tblGrid>
      <w:tr w:rsidR="00FE1199" w:rsidRPr="00EA1F99" w:rsidTr="007E6F60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Pr="00EA1F99" w:rsidRDefault="00FE1199" w:rsidP="007E6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Carme Querol Badosa</w:t>
            </w:r>
          </w:p>
          <w:p w:rsidR="00FE1199" w:rsidRDefault="00FE1199" w:rsidP="007E6F60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  <w:p w:rsidR="00FA43A0" w:rsidRPr="00EA1F99" w:rsidRDefault="00FA43A0" w:rsidP="00FA43A0">
            <w:pPr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Pr="00EA1F99" w:rsidRDefault="00FE1199" w:rsidP="007E6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Pr="00EA1F99" w:rsidRDefault="00FE1199" w:rsidP="00D90A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Pr="00EA1F99" w:rsidRDefault="00FE1199" w:rsidP="007E6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Pr="00EA1F99" w:rsidRDefault="00FE1199" w:rsidP="00D90A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1199" w:rsidRDefault="00FE1199">
      <w:pPr>
        <w:rPr>
          <w:rFonts w:ascii="Calibri" w:eastAsia="Times New Roman" w:hAnsi="Calibri" w:cs="Calibri"/>
          <w:color w:val="000000"/>
          <w:lang w:val="es-ES" w:eastAsia="es-ES"/>
        </w:rPr>
      </w:pPr>
    </w:p>
    <w:p w:rsidR="00FE1199" w:rsidRDefault="00FE1199">
      <w:pPr>
        <w:rPr>
          <w:rFonts w:ascii="Calibri" w:eastAsia="Times New Roman" w:hAnsi="Calibri" w:cs="Calibri"/>
          <w:color w:val="000000"/>
          <w:lang w:val="es-ES" w:eastAsia="es-ES"/>
        </w:rPr>
      </w:pPr>
    </w:p>
    <w:p w:rsidR="00FE1199" w:rsidRDefault="00FE1199">
      <w:pPr>
        <w:rPr>
          <w:rFonts w:ascii="Calibri" w:eastAsia="Times New Roman" w:hAnsi="Calibri" w:cs="Calibri"/>
          <w:color w:val="000000"/>
          <w:lang w:val="es-ES" w:eastAsia="es-ES"/>
        </w:rPr>
      </w:pPr>
    </w:p>
    <w:p w:rsidR="00FE1199" w:rsidRDefault="00FE1199">
      <w:pPr>
        <w:rPr>
          <w:rFonts w:ascii="Calibri" w:eastAsia="Times New Roman" w:hAnsi="Calibri" w:cs="Calibri"/>
          <w:color w:val="000000"/>
          <w:lang w:val="es-ES" w:eastAsia="es-ES"/>
        </w:rPr>
      </w:pPr>
    </w:p>
    <w:p w:rsidR="00245B43" w:rsidRDefault="00FE1199">
      <w:pPr>
        <w:rPr>
          <w:highlight w:val="lightGray"/>
        </w:rPr>
      </w:pPr>
      <w:proofErr w:type="spellStart"/>
      <w:r w:rsidRPr="00AA3E81">
        <w:rPr>
          <w:rFonts w:ascii="Calibri" w:eastAsia="Times New Roman" w:hAnsi="Calibri" w:cs="Calibri"/>
          <w:color w:val="000000"/>
          <w:lang w:val="es-ES" w:eastAsia="es-ES"/>
        </w:rPr>
        <w:t>Renúncia</w:t>
      </w:r>
      <w:proofErr w:type="spellEnd"/>
      <w:r w:rsidRPr="00AA3E81">
        <w:rPr>
          <w:rFonts w:ascii="Calibri" w:eastAsia="Times New Roman" w:hAnsi="Calibri" w:cs="Calibri"/>
          <w:color w:val="000000"/>
          <w:lang w:val="es-ES" w:eastAsia="es-ES"/>
        </w:rPr>
        <w:t xml:space="preserve"> Reg</w:t>
      </w:r>
      <w:r w:rsidR="00906EA2">
        <w:rPr>
          <w:rFonts w:ascii="Calibri" w:eastAsia="Times New Roman" w:hAnsi="Calibri" w:cs="Calibri"/>
          <w:color w:val="000000"/>
          <w:lang w:val="es-ES" w:eastAsia="es-ES"/>
        </w:rPr>
        <w:t xml:space="preserve">idora Eva </w:t>
      </w:r>
      <w:proofErr w:type="spellStart"/>
      <w:r w:rsidR="00906EA2">
        <w:rPr>
          <w:rFonts w:ascii="Calibri" w:eastAsia="Times New Roman" w:hAnsi="Calibri" w:cs="Calibri"/>
          <w:color w:val="000000"/>
          <w:lang w:val="es-ES" w:eastAsia="es-ES"/>
        </w:rPr>
        <w:t>Brugal</w:t>
      </w:r>
      <w:proofErr w:type="spellEnd"/>
      <w:r w:rsidR="00906EA2">
        <w:rPr>
          <w:rFonts w:ascii="Calibri" w:eastAsia="Times New Roman" w:hAnsi="Calibri" w:cs="Calibri"/>
          <w:color w:val="000000"/>
          <w:lang w:val="es-ES" w:eastAsia="es-ES"/>
        </w:rPr>
        <w:t xml:space="preserve">. </w:t>
      </w:r>
      <w:proofErr w:type="spellStart"/>
      <w:r w:rsidR="00906EA2">
        <w:rPr>
          <w:rFonts w:ascii="Calibri" w:eastAsia="Times New Roman" w:hAnsi="Calibri" w:cs="Calibri"/>
          <w:color w:val="000000"/>
          <w:lang w:val="es-ES" w:eastAsia="es-ES"/>
        </w:rPr>
        <w:t>Declaració</w:t>
      </w:r>
      <w:proofErr w:type="spellEnd"/>
      <w:r w:rsidR="00906EA2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proofErr w:type="spellStart"/>
      <w:r w:rsidR="00906EA2">
        <w:rPr>
          <w:rFonts w:ascii="Calibri" w:eastAsia="Times New Roman" w:hAnsi="Calibri" w:cs="Calibri"/>
          <w:color w:val="000000"/>
          <w:lang w:val="es-ES" w:eastAsia="es-ES"/>
        </w:rPr>
        <w:t>d’</w:t>
      </w:r>
      <w:r>
        <w:rPr>
          <w:rFonts w:ascii="Calibri" w:eastAsia="Times New Roman" w:hAnsi="Calibri" w:cs="Calibri"/>
          <w:color w:val="000000"/>
          <w:lang w:val="es-ES" w:eastAsia="es-ES"/>
        </w:rPr>
        <w:t>Activitats</w:t>
      </w:r>
      <w:proofErr w:type="spellEnd"/>
      <w:r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proofErr w:type="spellStart"/>
      <w:r w:rsidRPr="00AA3E81">
        <w:rPr>
          <w:rFonts w:ascii="Calibri" w:eastAsia="Times New Roman" w:hAnsi="Calibri" w:cs="Calibri"/>
          <w:color w:val="000000"/>
          <w:lang w:val="es-ES" w:eastAsia="es-ES"/>
        </w:rPr>
        <w:t>any</w:t>
      </w:r>
      <w:proofErr w:type="spellEnd"/>
      <w:r w:rsidRPr="00AA3E81">
        <w:rPr>
          <w:rFonts w:ascii="Calibri" w:eastAsia="Times New Roman" w:hAnsi="Calibri" w:cs="Calibri"/>
          <w:color w:val="000000"/>
          <w:lang w:val="es-ES" w:eastAsia="es-ES"/>
        </w:rPr>
        <w:t xml:space="preserve"> 2024</w:t>
      </w:r>
    </w:p>
    <w:tbl>
      <w:tblPr>
        <w:tblStyle w:val="Taulaambquadrcula"/>
        <w:tblpPr w:leftFromText="141" w:rightFromText="141" w:vertAnchor="text" w:horzAnchor="margin" w:tblpY="29"/>
        <w:tblW w:w="13675" w:type="dxa"/>
        <w:tblLayout w:type="fixed"/>
        <w:tblLook w:val="04A0" w:firstRow="1" w:lastRow="0" w:firstColumn="1" w:lastColumn="0" w:noHBand="0" w:noVBand="1"/>
      </w:tblPr>
      <w:tblGrid>
        <w:gridCol w:w="2735"/>
        <w:gridCol w:w="3469"/>
        <w:gridCol w:w="3259"/>
        <w:gridCol w:w="1477"/>
        <w:gridCol w:w="2735"/>
      </w:tblGrid>
      <w:tr w:rsidR="00FE1199" w:rsidRPr="00EA1F99" w:rsidTr="00FE1199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Pr="00EA1F99" w:rsidRDefault="00FE1199" w:rsidP="00FE1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Eva </w:t>
            </w:r>
            <w:proofErr w:type="spellStart"/>
            <w:r>
              <w:rPr>
                <w:sz w:val="18"/>
                <w:szCs w:val="18"/>
              </w:rPr>
              <w:t>Brugal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Monsarro</w:t>
            </w:r>
            <w:proofErr w:type="spellEnd"/>
          </w:p>
          <w:p w:rsidR="00FE1199" w:rsidRPr="00EA1F99" w:rsidRDefault="00FE1199" w:rsidP="00FE1199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Pr="00EA1F99" w:rsidRDefault="00FE1199" w:rsidP="00FE1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Default="00FE1199" w:rsidP="00FE11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Eva </w:t>
            </w:r>
            <w:proofErr w:type="spellStart"/>
            <w:r>
              <w:rPr>
                <w:sz w:val="18"/>
                <w:szCs w:val="18"/>
              </w:rPr>
              <w:t>Brugal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Monsarro</w:t>
            </w:r>
            <w:proofErr w:type="spellEnd"/>
          </w:p>
          <w:p w:rsidR="00FE1199" w:rsidRDefault="00FE1199" w:rsidP="00FE1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Arquitecta tècnica</w:t>
            </w:r>
          </w:p>
          <w:p w:rsidR="00FE1199" w:rsidRPr="00EA1F99" w:rsidRDefault="00FE1199" w:rsidP="00FE1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Pr="00EA1F99" w:rsidRDefault="00FE1199" w:rsidP="00FE1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E1199" w:rsidRDefault="00FE1199" w:rsidP="00FE1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(33,33%)</w:t>
            </w:r>
          </w:p>
          <w:p w:rsidR="00FE1199" w:rsidRPr="00EA1F99" w:rsidRDefault="00FE1199" w:rsidP="00FE1199">
            <w:pPr>
              <w:jc w:val="center"/>
              <w:rPr>
                <w:sz w:val="18"/>
                <w:szCs w:val="18"/>
              </w:rPr>
            </w:pPr>
          </w:p>
        </w:tc>
      </w:tr>
    </w:tbl>
    <w:p w:rsidR="00AA3E81" w:rsidRDefault="00AA3E81">
      <w:pPr>
        <w:rPr>
          <w:highlight w:val="lightGray"/>
        </w:rPr>
      </w:pPr>
    </w:p>
    <w:p w:rsidR="00ED44D7" w:rsidRDefault="00ED44D7">
      <w:pPr>
        <w:rPr>
          <w:highlight w:val="lightGray"/>
        </w:rPr>
      </w:pPr>
    </w:p>
    <w:p w:rsidR="00ED44D7" w:rsidRDefault="00ED44D7" w:rsidP="00ED44D7">
      <w:pPr>
        <w:rPr>
          <w:highlight w:val="lightGray"/>
        </w:rPr>
      </w:pPr>
      <w:proofErr w:type="spellStart"/>
      <w:r w:rsidRPr="00AA3E81">
        <w:rPr>
          <w:rFonts w:ascii="Calibri" w:eastAsia="Times New Roman" w:hAnsi="Calibri" w:cs="Calibri"/>
          <w:color w:val="000000"/>
          <w:lang w:val="es-ES" w:eastAsia="es-ES"/>
        </w:rPr>
        <w:t>Renúncia</w:t>
      </w:r>
      <w:proofErr w:type="spellEnd"/>
      <w:r w:rsidRPr="00AA3E81">
        <w:rPr>
          <w:rFonts w:ascii="Calibri" w:eastAsia="Times New Roman" w:hAnsi="Calibri" w:cs="Calibri"/>
          <w:color w:val="000000"/>
          <w:lang w:val="es-ES" w:eastAsia="es-ES"/>
        </w:rPr>
        <w:t xml:space="preserve"> Reg</w:t>
      </w:r>
      <w:r>
        <w:rPr>
          <w:rFonts w:ascii="Calibri" w:eastAsia="Times New Roman" w:hAnsi="Calibri" w:cs="Calibri"/>
          <w:color w:val="000000"/>
          <w:lang w:val="es-ES" w:eastAsia="es-ES"/>
        </w:rPr>
        <w:t>idor Jordi Mercader</w:t>
      </w:r>
      <w:r w:rsidR="00906EA2">
        <w:rPr>
          <w:rFonts w:ascii="Calibri" w:eastAsia="Times New Roman" w:hAnsi="Calibri" w:cs="Calibri"/>
          <w:color w:val="000000"/>
          <w:lang w:val="es-ES" w:eastAsia="es-ES"/>
        </w:rPr>
        <w:t xml:space="preserve">. </w:t>
      </w:r>
      <w:proofErr w:type="spellStart"/>
      <w:r w:rsidR="00906EA2">
        <w:rPr>
          <w:rFonts w:ascii="Calibri" w:eastAsia="Times New Roman" w:hAnsi="Calibri" w:cs="Calibri"/>
          <w:color w:val="000000"/>
          <w:lang w:val="es-ES" w:eastAsia="es-ES"/>
        </w:rPr>
        <w:t>Declaració</w:t>
      </w:r>
      <w:proofErr w:type="spellEnd"/>
      <w:r w:rsidR="00906EA2"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proofErr w:type="spellStart"/>
      <w:r w:rsidR="00906EA2">
        <w:rPr>
          <w:rFonts w:ascii="Calibri" w:eastAsia="Times New Roman" w:hAnsi="Calibri" w:cs="Calibri"/>
          <w:color w:val="000000"/>
          <w:lang w:val="es-ES" w:eastAsia="es-ES"/>
        </w:rPr>
        <w:t>d’</w:t>
      </w:r>
      <w:r>
        <w:rPr>
          <w:rFonts w:ascii="Calibri" w:eastAsia="Times New Roman" w:hAnsi="Calibri" w:cs="Calibri"/>
          <w:color w:val="000000"/>
          <w:lang w:val="es-ES" w:eastAsia="es-ES"/>
        </w:rPr>
        <w:t>Activitats</w:t>
      </w:r>
      <w:proofErr w:type="spellEnd"/>
      <w:r>
        <w:rPr>
          <w:rFonts w:ascii="Calibri" w:eastAsia="Times New Roman" w:hAnsi="Calibri" w:cs="Calibri"/>
          <w:color w:val="000000"/>
          <w:lang w:val="es-ES" w:eastAsia="es-ES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s-ES" w:eastAsia="es-ES"/>
        </w:rPr>
        <w:t>any</w:t>
      </w:r>
      <w:proofErr w:type="spellEnd"/>
      <w:r>
        <w:rPr>
          <w:rFonts w:ascii="Calibri" w:eastAsia="Times New Roman" w:hAnsi="Calibri" w:cs="Calibri"/>
          <w:color w:val="000000"/>
          <w:lang w:val="es-ES" w:eastAsia="es-ES"/>
        </w:rPr>
        <w:t xml:space="preserve"> 2025</w:t>
      </w:r>
    </w:p>
    <w:p w:rsidR="00ED44D7" w:rsidRDefault="00ED44D7">
      <w:pPr>
        <w:rPr>
          <w:highlight w:val="lightGray"/>
        </w:rPr>
      </w:pPr>
    </w:p>
    <w:tbl>
      <w:tblPr>
        <w:tblStyle w:val="Taulaambquadrcula"/>
        <w:tblW w:w="13675" w:type="dxa"/>
        <w:tblLayout w:type="fixed"/>
        <w:tblLook w:val="04A0" w:firstRow="1" w:lastRow="0" w:firstColumn="1" w:lastColumn="0" w:noHBand="0" w:noVBand="1"/>
      </w:tblPr>
      <w:tblGrid>
        <w:gridCol w:w="2735"/>
        <w:gridCol w:w="3469"/>
        <w:gridCol w:w="3259"/>
        <w:gridCol w:w="1477"/>
        <w:gridCol w:w="2735"/>
      </w:tblGrid>
      <w:tr w:rsidR="00ED44D7" w:rsidRPr="00F373F0" w:rsidTr="00C06492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D44D7" w:rsidRPr="00F373F0" w:rsidRDefault="00ED44D7" w:rsidP="00C0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Jordi Mercader </w:t>
            </w:r>
            <w:proofErr w:type="spellStart"/>
            <w:r>
              <w:rPr>
                <w:sz w:val="18"/>
                <w:szCs w:val="18"/>
              </w:rPr>
              <w:t>Sanjuan</w:t>
            </w:r>
            <w:proofErr w:type="spellEnd"/>
            <w:r w:rsidRPr="00F373F0">
              <w:rPr>
                <w:sz w:val="18"/>
                <w:szCs w:val="18"/>
              </w:rPr>
              <w:t xml:space="preserve"> </w:t>
            </w:r>
          </w:p>
          <w:p w:rsidR="00ED44D7" w:rsidRDefault="00ED44D7" w:rsidP="00C0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(SOM HI)</w:t>
            </w:r>
          </w:p>
          <w:p w:rsidR="00ED44D7" w:rsidRPr="00F373F0" w:rsidRDefault="00ED44D7" w:rsidP="00C06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D44D7" w:rsidRPr="00F373F0" w:rsidRDefault="00ED44D7" w:rsidP="00C064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D44D7" w:rsidRDefault="00ED44D7" w:rsidP="00C0649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J.Mercader</w:t>
            </w:r>
            <w:proofErr w:type="spellEnd"/>
            <w:r>
              <w:rPr>
                <w:sz w:val="18"/>
                <w:szCs w:val="18"/>
              </w:rPr>
              <w:t xml:space="preserve"> Consultors S.L</w:t>
            </w:r>
          </w:p>
          <w:p w:rsidR="00ED44D7" w:rsidRDefault="00ED44D7" w:rsidP="00C0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Consultoria</w:t>
            </w:r>
          </w:p>
          <w:p w:rsidR="00ED44D7" w:rsidRDefault="00ED44D7" w:rsidP="00C0649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Brothers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Farm</w:t>
            </w:r>
            <w:proofErr w:type="spellEnd"/>
            <w:r>
              <w:rPr>
                <w:sz w:val="18"/>
                <w:szCs w:val="18"/>
              </w:rPr>
              <w:t xml:space="preserve"> S.L</w:t>
            </w:r>
          </w:p>
          <w:p w:rsidR="00ED44D7" w:rsidRPr="00EA1F99" w:rsidRDefault="00ED44D7" w:rsidP="00C0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Consultoria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D44D7" w:rsidRPr="00EA1F99" w:rsidRDefault="00ED44D7" w:rsidP="00C064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ED44D7" w:rsidRPr="00EA1F99" w:rsidRDefault="00ED44D7" w:rsidP="00C06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Parcial (40%)</w:t>
            </w:r>
          </w:p>
        </w:tc>
      </w:tr>
    </w:tbl>
    <w:p w:rsidR="00ED44D7" w:rsidRPr="00EA1F99" w:rsidRDefault="00ED44D7">
      <w:pPr>
        <w:rPr>
          <w:highlight w:val="lightGray"/>
        </w:rPr>
      </w:pPr>
    </w:p>
    <w:sectPr w:rsidR="00ED44D7" w:rsidRPr="00EA1F99" w:rsidSect="00E63D5E">
      <w:pgSz w:w="16838" w:h="11906" w:orient="landscape" w:code="9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43"/>
    <w:rsid w:val="00021B02"/>
    <w:rsid w:val="0002524E"/>
    <w:rsid w:val="00040746"/>
    <w:rsid w:val="00091973"/>
    <w:rsid w:val="000B3EB4"/>
    <w:rsid w:val="000B5B41"/>
    <w:rsid w:val="000F5FFA"/>
    <w:rsid w:val="00111200"/>
    <w:rsid w:val="00124744"/>
    <w:rsid w:val="00152D7C"/>
    <w:rsid w:val="001532CD"/>
    <w:rsid w:val="0017383D"/>
    <w:rsid w:val="00174E39"/>
    <w:rsid w:val="0017774F"/>
    <w:rsid w:val="001E1912"/>
    <w:rsid w:val="00245B43"/>
    <w:rsid w:val="002572BF"/>
    <w:rsid w:val="002A6AA8"/>
    <w:rsid w:val="002A7B24"/>
    <w:rsid w:val="002F4A3D"/>
    <w:rsid w:val="002F7A49"/>
    <w:rsid w:val="00321F60"/>
    <w:rsid w:val="00340D81"/>
    <w:rsid w:val="00366393"/>
    <w:rsid w:val="00367B5B"/>
    <w:rsid w:val="00412CA2"/>
    <w:rsid w:val="004238F1"/>
    <w:rsid w:val="0044416D"/>
    <w:rsid w:val="00452593"/>
    <w:rsid w:val="00471791"/>
    <w:rsid w:val="004C5A71"/>
    <w:rsid w:val="005108C8"/>
    <w:rsid w:val="00583D4C"/>
    <w:rsid w:val="005959FC"/>
    <w:rsid w:val="005A55EF"/>
    <w:rsid w:val="005D6321"/>
    <w:rsid w:val="005E0428"/>
    <w:rsid w:val="005F5950"/>
    <w:rsid w:val="00604FCC"/>
    <w:rsid w:val="00606C2A"/>
    <w:rsid w:val="00614CF2"/>
    <w:rsid w:val="0065707E"/>
    <w:rsid w:val="00673DF8"/>
    <w:rsid w:val="0068593E"/>
    <w:rsid w:val="00820765"/>
    <w:rsid w:val="00842A25"/>
    <w:rsid w:val="008777AE"/>
    <w:rsid w:val="00890216"/>
    <w:rsid w:val="00891773"/>
    <w:rsid w:val="008A2BD4"/>
    <w:rsid w:val="008A3B53"/>
    <w:rsid w:val="008A537A"/>
    <w:rsid w:val="008B0603"/>
    <w:rsid w:val="00906EA2"/>
    <w:rsid w:val="00934499"/>
    <w:rsid w:val="00950B1A"/>
    <w:rsid w:val="009B36E6"/>
    <w:rsid w:val="009C2F0C"/>
    <w:rsid w:val="00A06B74"/>
    <w:rsid w:val="00A1200C"/>
    <w:rsid w:val="00A41070"/>
    <w:rsid w:val="00A55A83"/>
    <w:rsid w:val="00A8635D"/>
    <w:rsid w:val="00AA3E81"/>
    <w:rsid w:val="00AC3C41"/>
    <w:rsid w:val="00AC57E6"/>
    <w:rsid w:val="00AD71E9"/>
    <w:rsid w:val="00B93613"/>
    <w:rsid w:val="00BA1C6D"/>
    <w:rsid w:val="00BB3166"/>
    <w:rsid w:val="00BC0580"/>
    <w:rsid w:val="00BE573D"/>
    <w:rsid w:val="00C764D1"/>
    <w:rsid w:val="00C93E93"/>
    <w:rsid w:val="00C94EBB"/>
    <w:rsid w:val="00C964D3"/>
    <w:rsid w:val="00CA39DA"/>
    <w:rsid w:val="00CC4867"/>
    <w:rsid w:val="00D12650"/>
    <w:rsid w:val="00D2447C"/>
    <w:rsid w:val="00D90A2E"/>
    <w:rsid w:val="00DE2C99"/>
    <w:rsid w:val="00E10850"/>
    <w:rsid w:val="00E14061"/>
    <w:rsid w:val="00E21105"/>
    <w:rsid w:val="00E63D5E"/>
    <w:rsid w:val="00EA1F99"/>
    <w:rsid w:val="00EC5F66"/>
    <w:rsid w:val="00ED44D7"/>
    <w:rsid w:val="00EE2EB2"/>
    <w:rsid w:val="00EF137D"/>
    <w:rsid w:val="00F373F0"/>
    <w:rsid w:val="00F50EEA"/>
    <w:rsid w:val="00F54EEF"/>
    <w:rsid w:val="00F83C53"/>
    <w:rsid w:val="00F83DE7"/>
    <w:rsid w:val="00FA43A0"/>
    <w:rsid w:val="00FA68BE"/>
    <w:rsid w:val="00FE0BCE"/>
    <w:rsid w:val="00F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245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4107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1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245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4107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4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35A4D261</Template>
  <TotalTime>50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MAntonia Sellarés</dc:creator>
  <cp:lastModifiedBy>Arantxa López Guiñón</cp:lastModifiedBy>
  <cp:revision>13</cp:revision>
  <cp:lastPrinted>2019-10-04T07:23:00Z</cp:lastPrinted>
  <dcterms:created xsi:type="dcterms:W3CDTF">2024-06-16T19:37:00Z</dcterms:created>
  <dcterms:modified xsi:type="dcterms:W3CDTF">2025-04-14T09:31:00Z</dcterms:modified>
</cp:coreProperties>
</file>