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43" w:rsidRPr="00F373F0" w:rsidRDefault="002A7B2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DECLARACIONS </w:t>
      </w:r>
      <w:r w:rsidR="00934499" w:rsidRPr="00F373F0">
        <w:rPr>
          <w:b/>
          <w:sz w:val="18"/>
          <w:szCs w:val="18"/>
        </w:rPr>
        <w:t xml:space="preserve"> D’ACTIVITATS</w:t>
      </w:r>
      <w:r w:rsidR="00245B43" w:rsidRPr="00F373F0">
        <w:rPr>
          <w:b/>
          <w:sz w:val="18"/>
          <w:szCs w:val="18"/>
        </w:rPr>
        <w:t xml:space="preserve"> DELS MEMBRES ELECTE</w:t>
      </w:r>
      <w:r w:rsidR="00934499" w:rsidRPr="00F373F0">
        <w:rPr>
          <w:b/>
          <w:sz w:val="18"/>
          <w:szCs w:val="18"/>
        </w:rPr>
        <w:t>S DE L’AJUNTAMENT DE MATADEPERA</w:t>
      </w:r>
      <w:r w:rsidR="00245B43" w:rsidRPr="00F373F0">
        <w:rPr>
          <w:b/>
          <w:sz w:val="18"/>
          <w:szCs w:val="18"/>
        </w:rPr>
        <w:t>, PER A PUBLICACIÓ AL PORT</w:t>
      </w:r>
      <w:r w:rsidR="008A2BD4">
        <w:rPr>
          <w:b/>
          <w:sz w:val="18"/>
          <w:szCs w:val="18"/>
        </w:rPr>
        <w:t xml:space="preserve">AL DE TRANSPARÈNCIA. </w:t>
      </w:r>
      <w:r w:rsidR="00BB110C">
        <w:rPr>
          <w:b/>
          <w:sz w:val="18"/>
          <w:szCs w:val="18"/>
        </w:rPr>
        <w:t>FINALS MADAT 2019</w:t>
      </w:r>
      <w:r w:rsidR="00245B43" w:rsidRPr="00F373F0">
        <w:rPr>
          <w:b/>
          <w:sz w:val="18"/>
          <w:szCs w:val="18"/>
        </w:rPr>
        <w:t xml:space="preserve">            </w:t>
      </w:r>
    </w:p>
    <w:p w:rsidR="00950B1A" w:rsidRPr="00F373F0" w:rsidRDefault="00950B1A">
      <w:pPr>
        <w:rPr>
          <w:sz w:val="20"/>
          <w:szCs w:val="20"/>
        </w:rPr>
      </w:pPr>
    </w:p>
    <w:tbl>
      <w:tblPr>
        <w:tblStyle w:val="Tablaconcuadrcula"/>
        <w:tblW w:w="10940" w:type="dxa"/>
        <w:tblLayout w:type="fixed"/>
        <w:tblLook w:val="04A0" w:firstRow="1" w:lastRow="0" w:firstColumn="1" w:lastColumn="0" w:noHBand="0" w:noVBand="1"/>
      </w:tblPr>
      <w:tblGrid>
        <w:gridCol w:w="2735"/>
        <w:gridCol w:w="3469"/>
        <w:gridCol w:w="3259"/>
        <w:gridCol w:w="1477"/>
      </w:tblGrid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B110C" w:rsidRPr="00F373F0" w:rsidRDefault="00BB110C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NOMS I COGNOMS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B110C" w:rsidRPr="00F373F0" w:rsidRDefault="00BB110C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PÚBLIQUES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B110C" w:rsidRPr="00F373F0" w:rsidRDefault="00BB110C" w:rsidP="00C93E93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ACTIVITATS PRIVADES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B110C" w:rsidRPr="00F373F0" w:rsidRDefault="00BB110C" w:rsidP="00BA1C6D">
            <w:pPr>
              <w:jc w:val="center"/>
              <w:rPr>
                <w:b/>
                <w:sz w:val="18"/>
                <w:szCs w:val="18"/>
              </w:rPr>
            </w:pPr>
            <w:r w:rsidRPr="00F373F0">
              <w:rPr>
                <w:b/>
                <w:sz w:val="18"/>
                <w:szCs w:val="18"/>
              </w:rPr>
              <w:t>CÀRRECS O PARTICIPACIONS EN SOCIETATS</w:t>
            </w:r>
          </w:p>
        </w:tc>
      </w:tr>
      <w:tr w:rsidR="00BB110C" w:rsidRPr="00F373F0" w:rsidTr="00BB110C">
        <w:trPr>
          <w:trHeight w:val="756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BB110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Marcel·lí Bosch </w:t>
            </w:r>
            <w:proofErr w:type="spellStart"/>
            <w:r>
              <w:rPr>
                <w:sz w:val="18"/>
                <w:szCs w:val="18"/>
              </w:rPr>
              <w:t>Muntal</w:t>
            </w:r>
            <w:proofErr w:type="spellEnd"/>
          </w:p>
          <w:p w:rsidR="00BB110C" w:rsidRDefault="00BB110C" w:rsidP="00BB110C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BB110C" w:rsidP="00E14061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Bomber Ajuntament de Barcelona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8A537A" w:rsidRDefault="00BB110C" w:rsidP="00E14061">
            <w:pPr>
              <w:jc w:val="center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10C" w:rsidRPr="00EA1F99" w:rsidTr="00BB110C">
        <w:trPr>
          <w:trHeight w:val="756"/>
        </w:trPr>
        <w:tc>
          <w:tcPr>
            <w:tcW w:w="2735" w:type="dxa"/>
            <w:shd w:val="clear" w:color="auto" w:fill="DAEEF3" w:themeFill="accent5" w:themeFillTint="33"/>
          </w:tcPr>
          <w:p w:rsidR="00BB110C" w:rsidRDefault="00BB110C" w:rsidP="00AD7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 Fonollosa Argemí</w:t>
            </w:r>
          </w:p>
          <w:p w:rsidR="00BB110C" w:rsidRDefault="00BB110C" w:rsidP="00BB1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BB110C" w:rsidRPr="00F373F0" w:rsidRDefault="00BB110C" w:rsidP="00EA1F99">
            <w:pPr>
              <w:rPr>
                <w:sz w:val="18"/>
                <w:szCs w:val="18"/>
              </w:rPr>
            </w:pPr>
          </w:p>
        </w:tc>
        <w:tc>
          <w:tcPr>
            <w:tcW w:w="3469" w:type="dxa"/>
            <w:shd w:val="clear" w:color="auto" w:fill="DAEEF3" w:themeFill="accent5" w:themeFillTint="33"/>
          </w:tcPr>
          <w:p w:rsidR="00BB110C" w:rsidRPr="00F373F0" w:rsidRDefault="00BB110C" w:rsidP="00A86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shd w:val="clear" w:color="auto" w:fill="DAEEF3" w:themeFill="accent5" w:themeFillTint="33"/>
          </w:tcPr>
          <w:p w:rsidR="00BB110C" w:rsidRDefault="00BB110C" w:rsidP="00EA1F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Ducte</w:t>
            </w:r>
            <w:proofErr w:type="spellEnd"/>
            <w:r>
              <w:rPr>
                <w:sz w:val="18"/>
                <w:szCs w:val="18"/>
              </w:rPr>
              <w:t xml:space="preserve"> S.A</w:t>
            </w:r>
          </w:p>
          <w:p w:rsidR="00BB110C" w:rsidRPr="00EA1F99" w:rsidRDefault="00BB110C" w:rsidP="00EA1F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Texturador</w:t>
            </w:r>
            <w:proofErr w:type="spellEnd"/>
            <w:r>
              <w:rPr>
                <w:sz w:val="18"/>
                <w:szCs w:val="18"/>
              </w:rPr>
              <w:t xml:space="preserve"> de fibres sintètiques</w:t>
            </w:r>
          </w:p>
        </w:tc>
        <w:tc>
          <w:tcPr>
            <w:tcW w:w="1477" w:type="dxa"/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5C696E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Carme Querol Badosa</w:t>
            </w:r>
          </w:p>
          <w:p w:rsidR="005C696E" w:rsidRDefault="005C696E" w:rsidP="005C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Xavier </w:t>
            </w:r>
            <w:proofErr w:type="spellStart"/>
            <w:r>
              <w:rPr>
                <w:sz w:val="18"/>
                <w:szCs w:val="18"/>
              </w:rPr>
              <w:t>Mampel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Olona</w:t>
            </w:r>
            <w:proofErr w:type="spellEnd"/>
          </w:p>
          <w:p w:rsidR="00BB110C" w:rsidRDefault="00F03330" w:rsidP="00AD71E9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F03330" w:rsidP="00F03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Xavier </w:t>
            </w:r>
            <w:proofErr w:type="spellStart"/>
            <w:r>
              <w:rPr>
                <w:sz w:val="18"/>
                <w:szCs w:val="18"/>
              </w:rPr>
              <w:t>Mampel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Olona</w:t>
            </w:r>
            <w:proofErr w:type="spellEnd"/>
          </w:p>
          <w:p w:rsidR="00F03330" w:rsidRPr="00EA1F99" w:rsidRDefault="00F03330" w:rsidP="00F03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Consultor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 Roura </w:t>
            </w:r>
            <w:proofErr w:type="spellStart"/>
            <w:r>
              <w:rPr>
                <w:sz w:val="18"/>
                <w:szCs w:val="18"/>
              </w:rPr>
              <w:t>Màrmol</w:t>
            </w:r>
            <w:proofErr w:type="spellEnd"/>
          </w:p>
          <w:p w:rsidR="00F03330" w:rsidRDefault="00F03330" w:rsidP="00F03330">
            <w:pPr>
              <w:jc w:val="center"/>
              <w:rPr>
                <w:sz w:val="18"/>
                <w:szCs w:val="18"/>
              </w:rPr>
            </w:pPr>
            <w:r w:rsidRPr="00BB3166">
              <w:rPr>
                <w:sz w:val="18"/>
                <w:szCs w:val="18"/>
              </w:rPr>
              <w:t>(</w:t>
            </w:r>
            <w:proofErr w:type="spellStart"/>
            <w:r w:rsidRPr="00BB3166">
              <w:rPr>
                <w:sz w:val="18"/>
                <w:szCs w:val="18"/>
              </w:rPr>
              <w:t>JxM</w:t>
            </w:r>
            <w:proofErr w:type="spellEnd"/>
            <w:r w:rsidRPr="00BB3166">
              <w:rPr>
                <w:sz w:val="18"/>
                <w:szCs w:val="18"/>
              </w:rPr>
              <w:t>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1532CD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Instrumentación</w:t>
            </w:r>
            <w:proofErr w:type="spellEnd"/>
            <w:r>
              <w:rPr>
                <w:sz w:val="18"/>
                <w:szCs w:val="18"/>
              </w:rPr>
              <w:t xml:space="preserve"> Industrial </w:t>
            </w:r>
            <w:proofErr w:type="spellStart"/>
            <w:r>
              <w:rPr>
                <w:sz w:val="18"/>
                <w:szCs w:val="18"/>
              </w:rPr>
              <w:t>Zurc</w:t>
            </w:r>
            <w:proofErr w:type="spellEnd"/>
            <w:r>
              <w:rPr>
                <w:sz w:val="18"/>
                <w:szCs w:val="18"/>
              </w:rPr>
              <w:t xml:space="preserve"> SAU</w:t>
            </w:r>
          </w:p>
          <w:p w:rsidR="00F03330" w:rsidRPr="00EA1F99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Eficiència energètica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F03330" w:rsidP="00BB3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Pilar Oller Sánchez</w:t>
            </w:r>
          </w:p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(ERC)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17774F" w:rsidRDefault="00BB110C" w:rsidP="001532CD">
            <w:pPr>
              <w:rPr>
                <w:sz w:val="18"/>
                <w:szCs w:val="18"/>
              </w:rPr>
            </w:pPr>
            <w:r w:rsidRPr="0017774F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</w:t>
            </w:r>
            <w:r w:rsidRPr="0017774F">
              <w:rPr>
                <w:sz w:val="18"/>
                <w:szCs w:val="18"/>
              </w:rPr>
              <w:t xml:space="preserve"> </w:t>
            </w:r>
          </w:p>
          <w:p w:rsidR="00BB110C" w:rsidRPr="001532CD" w:rsidRDefault="00BB110C" w:rsidP="001532C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Generalitat de Catalunya/</w:t>
            </w:r>
            <w:proofErr w:type="spellStart"/>
            <w:r>
              <w:rPr>
                <w:sz w:val="18"/>
                <w:szCs w:val="18"/>
              </w:rPr>
              <w:t>Dep.d’educació</w:t>
            </w:r>
            <w:proofErr w:type="spellEnd"/>
          </w:p>
          <w:p w:rsidR="00F03330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Mestre de primària</w:t>
            </w:r>
          </w:p>
          <w:p w:rsidR="00F03330" w:rsidRPr="00EA1F99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Matadepera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 Morros Aparicio</w:t>
            </w:r>
          </w:p>
          <w:p w:rsidR="00F03330" w:rsidRDefault="00F03330" w:rsidP="00F033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(ERC)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BB110C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  <w:p w:rsidR="00BB110C" w:rsidRPr="00F373F0" w:rsidRDefault="00BB110C" w:rsidP="00E140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  <w:tr w:rsidR="00BB110C" w:rsidRPr="00F373F0" w:rsidTr="00BB110C">
        <w:tc>
          <w:tcPr>
            <w:tcW w:w="273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Alberto Sánchez </w:t>
            </w:r>
            <w:proofErr w:type="spellStart"/>
            <w:r>
              <w:rPr>
                <w:sz w:val="18"/>
                <w:szCs w:val="18"/>
              </w:rPr>
              <w:t>Sánchez</w:t>
            </w:r>
            <w:proofErr w:type="spellEnd"/>
          </w:p>
          <w:p w:rsidR="00BB110C" w:rsidRDefault="00F03330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C’s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F373F0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Default="00BB110C" w:rsidP="00E1406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Fasismar</w:t>
            </w:r>
            <w:proofErr w:type="spellEnd"/>
            <w:r>
              <w:rPr>
                <w:sz w:val="18"/>
                <w:szCs w:val="18"/>
              </w:rPr>
              <w:t xml:space="preserve"> S.L</w:t>
            </w:r>
          </w:p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Mestra Escola Secundària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B110C" w:rsidRPr="00EA1F99" w:rsidRDefault="00BB110C" w:rsidP="00E140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5B43" w:rsidRPr="00EA1F99" w:rsidRDefault="00245B43">
      <w:pPr>
        <w:rPr>
          <w:highlight w:val="lightGray"/>
        </w:rPr>
      </w:pPr>
      <w:bookmarkStart w:id="0" w:name="_GoBack"/>
      <w:bookmarkEnd w:id="0"/>
    </w:p>
    <w:sectPr w:rsidR="00245B43" w:rsidRPr="00EA1F99" w:rsidSect="00E63D5E">
      <w:pgSz w:w="16838" w:h="11906" w:orient="landscape" w:code="9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43"/>
    <w:rsid w:val="00021B02"/>
    <w:rsid w:val="0002524E"/>
    <w:rsid w:val="00040746"/>
    <w:rsid w:val="00091973"/>
    <w:rsid w:val="000B3EB4"/>
    <w:rsid w:val="000B5B41"/>
    <w:rsid w:val="000F5FFA"/>
    <w:rsid w:val="00124744"/>
    <w:rsid w:val="00152D7C"/>
    <w:rsid w:val="001532CD"/>
    <w:rsid w:val="0017383D"/>
    <w:rsid w:val="00174E39"/>
    <w:rsid w:val="0017774F"/>
    <w:rsid w:val="001E1912"/>
    <w:rsid w:val="00245B43"/>
    <w:rsid w:val="002572BF"/>
    <w:rsid w:val="002A6AA8"/>
    <w:rsid w:val="002A7B24"/>
    <w:rsid w:val="002F7A49"/>
    <w:rsid w:val="00321F60"/>
    <w:rsid w:val="00340D81"/>
    <w:rsid w:val="00366393"/>
    <w:rsid w:val="00367B5B"/>
    <w:rsid w:val="00412CA2"/>
    <w:rsid w:val="004238F1"/>
    <w:rsid w:val="0044416D"/>
    <w:rsid w:val="00471791"/>
    <w:rsid w:val="004C5A71"/>
    <w:rsid w:val="005108C8"/>
    <w:rsid w:val="00583D4C"/>
    <w:rsid w:val="005959FC"/>
    <w:rsid w:val="005A55EF"/>
    <w:rsid w:val="005C696E"/>
    <w:rsid w:val="005D6321"/>
    <w:rsid w:val="005E0428"/>
    <w:rsid w:val="005F5950"/>
    <w:rsid w:val="00604FCC"/>
    <w:rsid w:val="00606C2A"/>
    <w:rsid w:val="00614CF2"/>
    <w:rsid w:val="0065707E"/>
    <w:rsid w:val="00673DF8"/>
    <w:rsid w:val="0068593E"/>
    <w:rsid w:val="00820765"/>
    <w:rsid w:val="00842A25"/>
    <w:rsid w:val="008777AE"/>
    <w:rsid w:val="00890216"/>
    <w:rsid w:val="00891773"/>
    <w:rsid w:val="008A2BD4"/>
    <w:rsid w:val="008A3B53"/>
    <w:rsid w:val="008A537A"/>
    <w:rsid w:val="008B0603"/>
    <w:rsid w:val="00934499"/>
    <w:rsid w:val="009362E0"/>
    <w:rsid w:val="00950B1A"/>
    <w:rsid w:val="009B36E6"/>
    <w:rsid w:val="009C2F0C"/>
    <w:rsid w:val="00A06B74"/>
    <w:rsid w:val="00A1200C"/>
    <w:rsid w:val="00A41070"/>
    <w:rsid w:val="00A55A83"/>
    <w:rsid w:val="00A8635D"/>
    <w:rsid w:val="00AC57E6"/>
    <w:rsid w:val="00AD71E9"/>
    <w:rsid w:val="00B93613"/>
    <w:rsid w:val="00BA1C6D"/>
    <w:rsid w:val="00BB110C"/>
    <w:rsid w:val="00BB3166"/>
    <w:rsid w:val="00BC0580"/>
    <w:rsid w:val="00BE573D"/>
    <w:rsid w:val="00C2708D"/>
    <w:rsid w:val="00C764D1"/>
    <w:rsid w:val="00C93E93"/>
    <w:rsid w:val="00C94EBB"/>
    <w:rsid w:val="00C964D3"/>
    <w:rsid w:val="00CA39DA"/>
    <w:rsid w:val="00CC4867"/>
    <w:rsid w:val="00D12650"/>
    <w:rsid w:val="00D2447C"/>
    <w:rsid w:val="00DE2C99"/>
    <w:rsid w:val="00E10850"/>
    <w:rsid w:val="00E14061"/>
    <w:rsid w:val="00E63D5E"/>
    <w:rsid w:val="00EA1F99"/>
    <w:rsid w:val="00EC5F66"/>
    <w:rsid w:val="00EF137D"/>
    <w:rsid w:val="00F03330"/>
    <w:rsid w:val="00F373F0"/>
    <w:rsid w:val="00F50EEA"/>
    <w:rsid w:val="00F54EEF"/>
    <w:rsid w:val="00F83C53"/>
    <w:rsid w:val="00FA68BE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5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10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704C55F9</Template>
  <TotalTime>30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MAntonia Sellarés</dc:creator>
  <cp:lastModifiedBy>Arantxa López Guiñón</cp:lastModifiedBy>
  <cp:revision>4</cp:revision>
  <cp:lastPrinted>2019-10-04T07:23:00Z</cp:lastPrinted>
  <dcterms:created xsi:type="dcterms:W3CDTF">2024-02-29T09:13:00Z</dcterms:created>
  <dcterms:modified xsi:type="dcterms:W3CDTF">2024-02-29T13:38:00Z</dcterms:modified>
</cp:coreProperties>
</file>