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C4D5" w14:textId="77777777" w:rsidR="00096A5E" w:rsidRPr="00D7014F" w:rsidRDefault="00BC036B" w:rsidP="00096A5E">
      <w:pPr>
        <w:pStyle w:val="Ttulo"/>
        <w:rPr>
          <w:rFonts w:ascii="Century Gothic" w:hAnsi="Century Gothic"/>
          <w:bCs/>
          <w:i w:val="0"/>
        </w:rPr>
      </w:pPr>
      <w:r>
        <w:rPr>
          <w:rFonts w:ascii="Century Gothic" w:hAnsi="Century Gothic"/>
          <w:bCs/>
          <w:i w:val="0"/>
        </w:rPr>
        <w:t>RESOLUCIONS D’ALCALDIA 20</w:t>
      </w:r>
      <w:r w:rsidR="00B03D86">
        <w:rPr>
          <w:rFonts w:ascii="Century Gothic" w:hAnsi="Century Gothic"/>
          <w:bCs/>
          <w:i w:val="0"/>
        </w:rPr>
        <w:t>20</w:t>
      </w:r>
    </w:p>
    <w:p w14:paraId="2CA3268D" w14:textId="77777777" w:rsidR="00096A5E" w:rsidRPr="00D7014F" w:rsidRDefault="00096A5E" w:rsidP="00096A5E">
      <w:pPr>
        <w:rPr>
          <w:rFonts w:ascii="Century Gothic" w:hAnsi="Century Gothic"/>
          <w:b/>
          <w:bCs/>
        </w:rPr>
      </w:pPr>
    </w:p>
    <w:p w14:paraId="0A0ABCC7" w14:textId="77777777" w:rsidR="00096A5E" w:rsidRDefault="00096A5E" w:rsidP="00096A5E">
      <w:pPr>
        <w:rPr>
          <w:rFonts w:ascii="Century Gothic" w:hAnsi="Century Gothic"/>
        </w:rPr>
      </w:pPr>
    </w:p>
    <w:p w14:paraId="58F8D1B1" w14:textId="77777777" w:rsidR="007A36FB" w:rsidRPr="00D7014F" w:rsidRDefault="007A36FB" w:rsidP="00096A5E">
      <w:pPr>
        <w:rPr>
          <w:rFonts w:ascii="Century Gothic" w:hAnsi="Century Gothic"/>
        </w:rPr>
      </w:pPr>
    </w:p>
    <w:tbl>
      <w:tblPr>
        <w:tblW w:w="9180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363"/>
      </w:tblGrid>
      <w:tr w:rsidR="00096A5E" w:rsidRPr="00C521EF" w14:paraId="6C5CFC29" w14:textId="77777777" w:rsidTr="00AF79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C0C0C0" w:fill="FFFFFF"/>
          </w:tcPr>
          <w:p w14:paraId="5C91645E" w14:textId="77777777" w:rsidR="00096A5E" w:rsidRPr="00C521EF" w:rsidRDefault="00096A5E">
            <w:pPr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 w:rsidRPr="00C521EF"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Núm</w:t>
            </w:r>
            <w:r w:rsidR="00C521EF"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.</w:t>
            </w:r>
          </w:p>
          <w:p w14:paraId="50C447A9" w14:textId="77777777" w:rsidR="00096A5E" w:rsidRPr="00C521EF" w:rsidRDefault="00096A5E" w:rsidP="00E66F28">
            <w:pPr>
              <w:rPr>
                <w:rFonts w:ascii="Century Gothic" w:hAnsi="Century Gothic"/>
                <w:b/>
                <w:bCs/>
                <w:i/>
                <w:iCs/>
                <w:cap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0C0C0" w:fill="FFFFFF"/>
            <w:hideMark/>
          </w:tcPr>
          <w:p w14:paraId="14FDEC3F" w14:textId="77777777" w:rsidR="00096A5E" w:rsidRPr="00C521EF" w:rsidRDefault="00096A5E">
            <w:pPr>
              <w:pStyle w:val="Ttulo1"/>
              <w:jc w:val="center"/>
              <w:rPr>
                <w:rFonts w:ascii="Century Gothic" w:hAnsi="Century Gothic" w:cs="Arial"/>
                <w:caps/>
              </w:rPr>
            </w:pPr>
            <w:r w:rsidRPr="00C521EF">
              <w:rPr>
                <w:rFonts w:ascii="Century Gothic" w:hAnsi="Century Gothic" w:cs="Arial"/>
                <w:caps/>
              </w:rPr>
              <w:t>Assumpte</w:t>
            </w:r>
          </w:p>
        </w:tc>
      </w:tr>
      <w:tr w:rsidR="00096A5E" w:rsidRPr="00D7014F" w14:paraId="13886084" w14:textId="77777777" w:rsidTr="00AF79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642917A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2D3D469" w14:textId="77777777" w:rsidR="00096A5E" w:rsidRPr="00D7014F" w:rsidRDefault="00D76481" w:rsidP="0051549B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 xml:space="preserve">Convocatòria </w:t>
            </w:r>
            <w:r w:rsidR="001B7B0B">
              <w:rPr>
                <w:rFonts w:ascii="Century Gothic" w:eastAsia="MS PGothic" w:hAnsi="Century Gothic"/>
                <w:szCs w:val="24"/>
              </w:rPr>
              <w:t xml:space="preserve">de la </w:t>
            </w:r>
            <w:r>
              <w:rPr>
                <w:rFonts w:ascii="Century Gothic" w:eastAsia="MS PGothic" w:hAnsi="Century Gothic"/>
                <w:szCs w:val="24"/>
              </w:rPr>
              <w:t xml:space="preserve">JGL </w:t>
            </w:r>
            <w:r w:rsidR="00B03D86">
              <w:rPr>
                <w:rFonts w:ascii="Century Gothic" w:eastAsia="MS PGothic" w:hAnsi="Century Gothic"/>
                <w:szCs w:val="24"/>
              </w:rPr>
              <w:t>14</w:t>
            </w:r>
            <w:r w:rsidR="001B7B0B">
              <w:rPr>
                <w:rFonts w:ascii="Century Gothic" w:eastAsia="MS PGothic" w:hAnsi="Century Gothic"/>
                <w:szCs w:val="24"/>
              </w:rPr>
              <w:t>/</w:t>
            </w:r>
            <w:r>
              <w:rPr>
                <w:rFonts w:ascii="Century Gothic" w:eastAsia="MS PGothic" w:hAnsi="Century Gothic"/>
                <w:szCs w:val="24"/>
              </w:rPr>
              <w:t>01</w:t>
            </w:r>
            <w:r w:rsidR="001B7B0B">
              <w:rPr>
                <w:rFonts w:ascii="Century Gothic" w:eastAsia="MS PGothic" w:hAnsi="Century Gothic"/>
                <w:szCs w:val="24"/>
              </w:rPr>
              <w:t>/20</w:t>
            </w:r>
            <w:r w:rsidR="00B03D86">
              <w:rPr>
                <w:rFonts w:ascii="Century Gothic" w:eastAsia="MS PGothic" w:hAnsi="Century Gothic"/>
                <w:szCs w:val="24"/>
              </w:rPr>
              <w:t>20</w:t>
            </w:r>
          </w:p>
        </w:tc>
      </w:tr>
      <w:tr w:rsidR="00096A5E" w:rsidRPr="00D7014F" w14:paraId="4CA74A5F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EB6D69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15498" w14:textId="77777777" w:rsidR="00096A5E" w:rsidRPr="001B5DDD" w:rsidRDefault="00B03D86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Devolució ingrés Taxa aigua Centre Oriol Badia a l’ORGT</w:t>
            </w:r>
          </w:p>
        </w:tc>
      </w:tr>
      <w:tr w:rsidR="00096A5E" w:rsidRPr="00D7014F" w14:paraId="027C1BC4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8DD01CB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19A9612" w14:textId="77777777" w:rsidR="00096A5E" w:rsidRPr="0053207A" w:rsidRDefault="0053207A" w:rsidP="0053207A">
            <w:pPr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>Devolució ingrés cessió d’us d’una instal·lació municipal</w:t>
            </w:r>
          </w:p>
        </w:tc>
      </w:tr>
      <w:tr w:rsidR="00096A5E" w:rsidRPr="00D7014F" w14:paraId="61D0FD8A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41DEE7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146AB" w14:textId="77777777" w:rsidR="00096A5E" w:rsidRPr="00D7014F" w:rsidRDefault="0053207A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 xml:space="preserve">Liquidació de preu públic del curs de </w:t>
            </w:r>
            <w:proofErr w:type="spellStart"/>
            <w:r w:rsidRPr="0053207A">
              <w:rPr>
                <w:rFonts w:ascii="Century Gothic" w:hAnsi="Century Gothic"/>
                <w:szCs w:val="24"/>
              </w:rPr>
              <w:t>zumba</w:t>
            </w:r>
            <w:proofErr w:type="spellEnd"/>
          </w:p>
        </w:tc>
      </w:tr>
      <w:tr w:rsidR="0019314D" w:rsidRPr="00D7014F" w14:paraId="505C97B1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99B74DF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BDF4B67" w14:textId="77777777" w:rsidR="0019314D" w:rsidRPr="00D7014F" w:rsidRDefault="0053207A" w:rsidP="0019314D">
            <w:pPr>
              <w:rPr>
                <w:rFonts w:ascii="Century Gothic" w:eastAsia="MS P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>Aprovació taxa servei escola bressol gener 2020</w:t>
            </w:r>
          </w:p>
        </w:tc>
      </w:tr>
      <w:tr w:rsidR="0019314D" w:rsidRPr="00D7014F" w14:paraId="403DFEA9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344303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B782B" w14:textId="77777777" w:rsidR="0019314D" w:rsidRPr="00D7014F" w:rsidRDefault="0053207A" w:rsidP="0019314D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>Aprovació despesa taxa per inserció d’anunci en el BOPB</w:t>
            </w:r>
          </w:p>
        </w:tc>
      </w:tr>
      <w:tr w:rsidR="0019314D" w:rsidRPr="00D7014F" w14:paraId="7D1B6A49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55F68BF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7.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8422893" w14:textId="77777777" w:rsidR="0019314D" w:rsidRPr="00440A1E" w:rsidRDefault="0053207A" w:rsidP="0019314D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>Autorització i disposició de despesa, exp. 01/2020</w:t>
            </w:r>
          </w:p>
        </w:tc>
      </w:tr>
      <w:tr w:rsidR="0019314D" w:rsidRPr="00D7014F" w14:paraId="06351CA7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C97F63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8BF07" w14:textId="77777777" w:rsidR="0019314D" w:rsidRPr="00D7014F" w:rsidRDefault="0053207A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Convocatòria de la JGL 28/01/2020</w:t>
            </w:r>
          </w:p>
        </w:tc>
      </w:tr>
      <w:tr w:rsidR="0019314D" w:rsidRPr="00D7014F" w14:paraId="795B3176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E98F37B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CC19419" w14:textId="77777777" w:rsidR="0019314D" w:rsidRPr="0053207A" w:rsidRDefault="0053207A" w:rsidP="0053207A">
            <w:pPr>
              <w:rPr>
                <w:rFonts w:cs="Arial"/>
                <w:b/>
                <w:i/>
                <w:sz w:val="22"/>
                <w:szCs w:val="22"/>
              </w:rPr>
            </w:pPr>
            <w:r w:rsidRPr="0053207A">
              <w:rPr>
                <w:rFonts w:ascii="Century Gothic" w:eastAsia="MS PGothic" w:hAnsi="Century Gothic"/>
                <w:szCs w:val="24"/>
              </w:rPr>
              <w:t>Convocatòria del Ple del 28</w:t>
            </w:r>
            <w:r>
              <w:rPr>
                <w:rFonts w:ascii="Century Gothic" w:eastAsia="MS PGothic" w:hAnsi="Century Gothic"/>
                <w:szCs w:val="24"/>
              </w:rPr>
              <w:t>/01/</w:t>
            </w:r>
            <w:r w:rsidRPr="0053207A">
              <w:rPr>
                <w:rFonts w:ascii="Century Gothic" w:eastAsia="MS PGothic" w:hAnsi="Century Gothic"/>
                <w:szCs w:val="24"/>
              </w:rPr>
              <w:t>2020</w:t>
            </w:r>
          </w:p>
        </w:tc>
      </w:tr>
      <w:tr w:rsidR="0019314D" w:rsidRPr="00D7014F" w14:paraId="43327659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85666A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>10.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6D5BD" w14:textId="77777777" w:rsidR="0019314D" w:rsidRPr="00D7014F" w:rsidRDefault="004529FE" w:rsidP="0019314D">
            <w:pPr>
              <w:jc w:val="left"/>
              <w:rPr>
                <w:rFonts w:ascii="Century 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>Aprovació de la relació de factures núm. 01/2020</w:t>
            </w:r>
          </w:p>
        </w:tc>
      </w:tr>
      <w:tr w:rsidR="0019314D" w:rsidRPr="00D7014F" w14:paraId="4A193073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1F30123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27F5628" w14:textId="77777777" w:rsidR="0019314D" w:rsidRPr="004529FE" w:rsidRDefault="004529FE" w:rsidP="0019314D">
            <w:pPr>
              <w:jc w:val="left"/>
              <w:rPr>
                <w:rFonts w:ascii="Century Gothic" w:eastAsia="MS P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>Aprovació nòmines del mes de gener de 2020</w:t>
            </w:r>
          </w:p>
        </w:tc>
      </w:tr>
      <w:tr w:rsidR="00112B98" w:rsidRPr="00D7014F" w14:paraId="009FE675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64762E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6AAB7" w14:textId="77777777" w:rsidR="00112B98" w:rsidRPr="00D7014F" w:rsidRDefault="004529FE" w:rsidP="00112B98">
            <w:pPr>
              <w:rPr>
                <w:rFonts w:ascii="Century Gothic" w:eastAsia="MS P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>Aprovació continuació projecte de dinamització del la gent gran</w:t>
            </w:r>
          </w:p>
        </w:tc>
      </w:tr>
      <w:tr w:rsidR="00112B98" w:rsidRPr="00D7014F" w14:paraId="42B1B43B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158BDEC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47AB656" w14:textId="77777777" w:rsidR="00112B98" w:rsidRPr="00D44C36" w:rsidRDefault="004529FE" w:rsidP="00112B98">
            <w:pPr>
              <w:jc w:val="left"/>
              <w:rPr>
                <w:rFonts w:ascii="Century 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>Correcció errades i rectificació Resolució de l’Alcaldia núm. 03/2020</w:t>
            </w:r>
          </w:p>
        </w:tc>
      </w:tr>
      <w:tr w:rsidR="00112B98" w:rsidRPr="00D7014F" w14:paraId="370C09F1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5C195B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>14.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9905" w14:textId="77777777" w:rsidR="00112B98" w:rsidRPr="00D7014F" w:rsidRDefault="007E7F97" w:rsidP="00112B9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Convocatòria de la JGL 11/02/2020</w:t>
            </w:r>
          </w:p>
        </w:tc>
      </w:tr>
      <w:tr w:rsidR="00112B98" w:rsidRPr="00D7014F" w14:paraId="7243E186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3E63412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 xml:space="preserve">15.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168885C" w14:textId="77777777" w:rsidR="00112B98" w:rsidRPr="00D7014F" w:rsidRDefault="00E13B7E" w:rsidP="00112B98">
            <w:pPr>
              <w:jc w:val="left"/>
              <w:rPr>
                <w:rFonts w:ascii="Century Gothic" w:hAnsi="Century Gothic"/>
                <w:szCs w:val="24"/>
              </w:rPr>
            </w:pPr>
            <w:r w:rsidRPr="00E13B7E">
              <w:rPr>
                <w:rFonts w:ascii="Century Gothic" w:eastAsia="MS PGothic" w:hAnsi="Century Gothic"/>
                <w:szCs w:val="24"/>
              </w:rPr>
              <w:t>Aprovació despesa derivada del Programa Treball i Formació</w:t>
            </w:r>
          </w:p>
        </w:tc>
      </w:tr>
      <w:tr w:rsidR="00B22CF3" w:rsidRPr="00D7014F" w14:paraId="797F2AD6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2FC30C" w14:textId="77777777" w:rsidR="00B22CF3" w:rsidRPr="00D7014F" w:rsidRDefault="00B22CF3" w:rsidP="00B22CF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A7675" w14:textId="77777777" w:rsidR="00B22CF3" w:rsidRPr="00D7014F" w:rsidRDefault="00E13B7E" w:rsidP="00B22CF3">
            <w:pPr>
              <w:rPr>
                <w:rFonts w:ascii="Century Gothic" w:eastAsia="MS PGothic" w:hAnsi="Century Gothic"/>
                <w:szCs w:val="24"/>
              </w:rPr>
            </w:pPr>
            <w:r w:rsidRPr="00E13B7E">
              <w:rPr>
                <w:rFonts w:ascii="Century Gothic" w:eastAsia="MS PGothic" w:hAnsi="Century Gothic"/>
                <w:szCs w:val="24"/>
              </w:rPr>
              <w:t>Aprovació despeses conveni Parròquia de Sant Pere i Sant Feliu 2019</w:t>
            </w:r>
          </w:p>
        </w:tc>
      </w:tr>
      <w:tr w:rsidR="00DB4F97" w:rsidRPr="00D7014F" w14:paraId="15EB3300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E9B46C2" w14:textId="77777777" w:rsidR="00DB4F97" w:rsidRPr="00D7014F" w:rsidRDefault="00DB4F97" w:rsidP="00DB4F97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5F6536C" w14:textId="77777777" w:rsidR="00DB4F97" w:rsidRPr="000D3AAE" w:rsidRDefault="000D3AAE" w:rsidP="000D3AAE">
            <w:pPr>
              <w:rPr>
                <w:rFonts w:ascii="Century Gothic" w:eastAsia="MS PGothic" w:hAnsi="Century Gothic"/>
                <w:szCs w:val="24"/>
              </w:rPr>
            </w:pPr>
            <w:r w:rsidRPr="000D3AAE">
              <w:rPr>
                <w:rFonts w:ascii="Century Gothic" w:eastAsia="MS PGothic" w:hAnsi="Century Gothic"/>
                <w:szCs w:val="24"/>
              </w:rPr>
              <w:t>Aprovació despeses conveni dinamització gent gran 2018</w:t>
            </w:r>
          </w:p>
        </w:tc>
      </w:tr>
      <w:tr w:rsidR="00DB4F97" w:rsidRPr="00D7014F" w14:paraId="059D3BE2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103587" w14:textId="77777777" w:rsidR="00DB4F97" w:rsidRPr="00D7014F" w:rsidRDefault="00DB4F97" w:rsidP="00DB4F97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27487" w14:textId="77777777" w:rsidR="00DB4F97" w:rsidRPr="000B162B" w:rsidRDefault="000D3AAE" w:rsidP="00DB4F97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>Autorització i disposició de despesa, exp. 0</w:t>
            </w:r>
            <w:r>
              <w:rPr>
                <w:rFonts w:ascii="Century Gothic" w:hAnsi="Century Gothic"/>
                <w:szCs w:val="24"/>
              </w:rPr>
              <w:t>2</w:t>
            </w:r>
            <w:r w:rsidRPr="0053207A">
              <w:rPr>
                <w:rFonts w:ascii="Century Gothic" w:hAnsi="Century Gothic"/>
                <w:szCs w:val="24"/>
              </w:rPr>
              <w:t>/2020</w:t>
            </w:r>
          </w:p>
        </w:tc>
      </w:tr>
      <w:tr w:rsidR="00DB4F97" w:rsidRPr="00D7014F" w14:paraId="44E27033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7C0F0299" w14:textId="77777777" w:rsidR="00DB4F97" w:rsidRPr="00D7014F" w:rsidRDefault="00DB4F97" w:rsidP="00DB4F97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6E39BF2" w14:textId="77777777" w:rsidR="00DB4F97" w:rsidRPr="00D7014F" w:rsidRDefault="000D3AAE" w:rsidP="00DB4F97">
            <w:pPr>
              <w:widowControl w:val="0"/>
              <w:ind w:right="-17"/>
              <w:rPr>
                <w:rFonts w:ascii="Century Gothic" w:hAnsi="Century Gothic" w:cs="Arial"/>
                <w:spacing w:val="-3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 xml:space="preserve">Aprovació taxa servei escola bressol </w:t>
            </w:r>
            <w:r>
              <w:rPr>
                <w:rFonts w:ascii="Century Gothic" w:hAnsi="Century Gothic"/>
                <w:szCs w:val="24"/>
              </w:rPr>
              <w:t>febrer</w:t>
            </w:r>
            <w:r w:rsidRPr="0053207A">
              <w:rPr>
                <w:rFonts w:ascii="Century Gothic" w:hAnsi="Century Gothic"/>
                <w:szCs w:val="24"/>
              </w:rPr>
              <w:t xml:space="preserve"> 2020</w:t>
            </w:r>
          </w:p>
        </w:tc>
      </w:tr>
      <w:tr w:rsidR="004D4680" w:rsidRPr="00D7014F" w14:paraId="5A598CB2" w14:textId="77777777" w:rsidTr="00AF79C0">
        <w:trPr>
          <w:trHeight w:val="108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F733D6" w14:textId="77777777" w:rsidR="004D4680" w:rsidRPr="00D7014F" w:rsidRDefault="004D4680" w:rsidP="004D4680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C7461" w14:textId="77777777" w:rsidR="004D4680" w:rsidRPr="00D7014F" w:rsidRDefault="000D3AAE" w:rsidP="004D4680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 xml:space="preserve">PADRÓ - </w:t>
            </w:r>
            <w:r w:rsidRPr="000D3AAE">
              <w:rPr>
                <w:rFonts w:ascii="Century Gothic" w:eastAsia="MS PGothic" w:hAnsi="Century Gothic"/>
                <w:szCs w:val="24"/>
              </w:rPr>
              <w:t>Baixa d’ofici per inscripció indeguda d’unes persones</w:t>
            </w:r>
          </w:p>
        </w:tc>
      </w:tr>
      <w:tr w:rsidR="004D4680" w:rsidRPr="00D7014F" w14:paraId="484BFE33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877723D" w14:textId="77777777" w:rsidR="004D4680" w:rsidRPr="00D7014F" w:rsidRDefault="004D4680" w:rsidP="004D4680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 xml:space="preserve">21.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9666560" w14:textId="77777777" w:rsidR="004D4680" w:rsidRPr="00D7014F" w:rsidRDefault="000D3AAE" w:rsidP="004D4680">
            <w:pPr>
              <w:jc w:val="left"/>
              <w:rPr>
                <w:rFonts w:ascii="Century 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>Aprovació de la relació de factures núm. 0</w:t>
            </w:r>
            <w:r>
              <w:rPr>
                <w:rFonts w:ascii="Century Gothic" w:eastAsia="MS PGothic" w:hAnsi="Century Gothic"/>
                <w:szCs w:val="24"/>
              </w:rPr>
              <w:t>2</w:t>
            </w:r>
            <w:r w:rsidRPr="004529FE">
              <w:rPr>
                <w:rFonts w:ascii="Century Gothic" w:eastAsia="MS PGothic" w:hAnsi="Century Gothic"/>
                <w:szCs w:val="24"/>
              </w:rPr>
              <w:t>/2020</w:t>
            </w:r>
          </w:p>
        </w:tc>
      </w:tr>
      <w:tr w:rsidR="00E27E1D" w:rsidRPr="00D7014F" w14:paraId="68C9C4C8" w14:textId="77777777" w:rsidTr="00AF79C0">
        <w:trPr>
          <w:trHeight w:val="305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63BAB4" w14:textId="77777777" w:rsidR="00E27E1D" w:rsidRPr="00D7014F" w:rsidRDefault="00E27E1D" w:rsidP="00E27E1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E4C81" w14:textId="77777777" w:rsidR="00E27E1D" w:rsidRPr="00D7014F" w:rsidRDefault="000D3AAE" w:rsidP="00E27E1D">
            <w:pPr>
              <w:rPr>
                <w:rFonts w:ascii="Century Gothic" w:eastAsia="MS PGothic" w:hAnsi="Century Gothic"/>
                <w:szCs w:val="24"/>
              </w:rPr>
            </w:pPr>
            <w:r w:rsidRPr="000D3AAE">
              <w:rPr>
                <w:rFonts w:ascii="Century Gothic" w:eastAsia="MS PGothic" w:hAnsi="Century Gothic"/>
                <w:szCs w:val="24"/>
              </w:rPr>
              <w:t>Aprovació modificació de crèdits núm. 01/2020</w:t>
            </w:r>
          </w:p>
        </w:tc>
      </w:tr>
      <w:tr w:rsidR="00E27E1D" w:rsidRPr="00D7014F" w14:paraId="064A111A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F8F1748" w14:textId="77777777" w:rsidR="00E27E1D" w:rsidRPr="00D7014F" w:rsidRDefault="00E27E1D" w:rsidP="00E27E1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F7CEAD7" w14:textId="77777777" w:rsidR="00E27E1D" w:rsidRPr="00AD2B23" w:rsidRDefault="000D3AAE" w:rsidP="00E27E1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Convocatòria de la JGL 25/02/2020</w:t>
            </w:r>
          </w:p>
        </w:tc>
      </w:tr>
      <w:tr w:rsidR="00E27E1D" w:rsidRPr="00171D30" w14:paraId="2056C7A0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7EC180" w14:textId="77777777" w:rsidR="00E27E1D" w:rsidRPr="00171D30" w:rsidRDefault="00E27E1D" w:rsidP="00E27E1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171D30">
              <w:rPr>
                <w:rFonts w:ascii="Century Gothic" w:eastAsia="MS PGothic" w:hAnsi="Century Gothic"/>
                <w:szCs w:val="24"/>
              </w:rPr>
              <w:t xml:space="preserve">24.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2280A" w14:textId="77777777" w:rsidR="00E27E1D" w:rsidRPr="00AD2B23" w:rsidRDefault="001A4831" w:rsidP="00E27E1D">
            <w:pPr>
              <w:jc w:val="left"/>
              <w:rPr>
                <w:rFonts w:ascii="Century Gothic" w:hAnsi="Century Gothic"/>
                <w:szCs w:val="24"/>
              </w:rPr>
            </w:pPr>
            <w:r w:rsidRPr="001A4831">
              <w:rPr>
                <w:rFonts w:ascii="Century Gothic" w:eastAsia="MS PGothic" w:hAnsi="Century Gothic"/>
                <w:szCs w:val="24"/>
              </w:rPr>
              <w:t>Aprovació despesa prestació de serveis ORGT</w:t>
            </w:r>
          </w:p>
        </w:tc>
      </w:tr>
      <w:tr w:rsidR="00371402" w:rsidRPr="00D7014F" w14:paraId="68E91502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C34FD3F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7E43599" w14:textId="77777777" w:rsidR="00371402" w:rsidRPr="00D7014F" w:rsidRDefault="001A4831" w:rsidP="00371402">
            <w:pPr>
              <w:jc w:val="left"/>
              <w:rPr>
                <w:rFonts w:ascii="Century Gothic" w:hAnsi="Century Gothic"/>
                <w:szCs w:val="24"/>
              </w:rPr>
            </w:pPr>
            <w:r w:rsidRPr="001A4831">
              <w:rPr>
                <w:rFonts w:ascii="Century Gothic" w:eastAsia="MS PGothic" w:hAnsi="Century Gothic"/>
                <w:szCs w:val="24"/>
              </w:rPr>
              <w:t>Aprovació despesa assegurances 2020</w:t>
            </w:r>
          </w:p>
        </w:tc>
      </w:tr>
      <w:tr w:rsidR="00371402" w:rsidRPr="00A845E8" w14:paraId="1C6767C7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D7D32E" w14:textId="77777777" w:rsidR="00371402" w:rsidRPr="00A845E8" w:rsidRDefault="00371402" w:rsidP="00371402">
            <w:pPr>
              <w:jc w:val="center"/>
              <w:rPr>
                <w:rFonts w:ascii="Century Gothic" w:eastAsia="MS PGothic" w:hAnsi="Century Gothic" w:cs="Tahoma"/>
              </w:rPr>
            </w:pPr>
            <w:r w:rsidRPr="00A845E8">
              <w:rPr>
                <w:rFonts w:ascii="Century Gothic" w:eastAsia="MS PGothic" w:hAnsi="Century Gothic" w:cs="Tahoma"/>
              </w:rPr>
              <w:t>26.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634E" w14:textId="77777777" w:rsidR="00371402" w:rsidRPr="005A7DC8" w:rsidRDefault="001A4831" w:rsidP="00371402">
            <w:pPr>
              <w:jc w:val="left"/>
              <w:rPr>
                <w:rFonts w:ascii="Century 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 xml:space="preserve">Aprovació nòmines del mes de </w:t>
            </w:r>
            <w:r>
              <w:rPr>
                <w:rFonts w:ascii="Century Gothic" w:eastAsia="MS PGothic" w:hAnsi="Century Gothic"/>
                <w:szCs w:val="24"/>
              </w:rPr>
              <w:t xml:space="preserve">febrer </w:t>
            </w:r>
            <w:r w:rsidRPr="004529FE">
              <w:rPr>
                <w:rFonts w:ascii="Century Gothic" w:eastAsia="MS PGothic" w:hAnsi="Century Gothic"/>
                <w:szCs w:val="24"/>
              </w:rPr>
              <w:t>de 2020</w:t>
            </w:r>
          </w:p>
        </w:tc>
      </w:tr>
      <w:tr w:rsidR="00371402" w:rsidRPr="00D7014F" w14:paraId="7A992D09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604F8DD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7CC1046" w14:textId="65014D04" w:rsidR="00371402" w:rsidRPr="005A7DC8" w:rsidRDefault="001A4831" w:rsidP="006412EB">
            <w:pPr>
              <w:tabs>
                <w:tab w:val="left" w:pos="6750"/>
              </w:tabs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– Canvi de nom del contracte </w:t>
            </w:r>
            <w:r w:rsidRPr="001A4831">
              <w:rPr>
                <w:rFonts w:ascii="Century Gothic" w:hAnsi="Century Gothic"/>
                <w:szCs w:val="24"/>
              </w:rPr>
              <w:t>R</w:t>
            </w:r>
            <w:r w:rsidR="00EF62A9">
              <w:rPr>
                <w:rFonts w:ascii="Century Gothic" w:hAnsi="Century Gothic"/>
                <w:szCs w:val="24"/>
              </w:rPr>
              <w:t>.</w:t>
            </w:r>
            <w:r w:rsidRPr="001A4831">
              <w:rPr>
                <w:rFonts w:ascii="Century Gothic" w:hAnsi="Century Gothic"/>
                <w:szCs w:val="24"/>
              </w:rPr>
              <w:t xml:space="preserve"> B</w:t>
            </w:r>
            <w:r w:rsidR="00EF62A9">
              <w:rPr>
                <w:rFonts w:ascii="Century Gothic" w:hAnsi="Century Gothic"/>
                <w:szCs w:val="24"/>
              </w:rPr>
              <w:t>.</w:t>
            </w:r>
            <w:r w:rsidRPr="001A4831">
              <w:rPr>
                <w:rFonts w:ascii="Century Gothic" w:hAnsi="Century Gothic"/>
                <w:szCs w:val="24"/>
              </w:rPr>
              <w:t xml:space="preserve"> G</w:t>
            </w:r>
            <w:r w:rsidR="00EF62A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71402" w:rsidRPr="00D7014F" w14:paraId="79AEE76E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61A9C7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B2CB4" w14:textId="77777777" w:rsidR="00371402" w:rsidRPr="00D7014F" w:rsidRDefault="001A4831" w:rsidP="00371402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>Autorització i disposició de despesa, exp. 0</w:t>
            </w:r>
            <w:r>
              <w:rPr>
                <w:rFonts w:ascii="Century Gothic" w:hAnsi="Century Gothic"/>
                <w:szCs w:val="24"/>
              </w:rPr>
              <w:t>3</w:t>
            </w:r>
            <w:r w:rsidRPr="0053207A">
              <w:rPr>
                <w:rFonts w:ascii="Century Gothic" w:hAnsi="Century Gothic"/>
                <w:szCs w:val="24"/>
              </w:rPr>
              <w:t>/2020</w:t>
            </w:r>
          </w:p>
        </w:tc>
      </w:tr>
      <w:tr w:rsidR="00371402" w:rsidRPr="00D7014F" w14:paraId="5FF744E5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5F1527C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5F62BB3" w14:textId="77777777" w:rsidR="00371402" w:rsidRPr="005A7DC8" w:rsidRDefault="001A4831" w:rsidP="00371402">
            <w:pPr>
              <w:jc w:val="left"/>
              <w:rPr>
                <w:rFonts w:ascii="Century Gothic" w:hAnsi="Century Gothic"/>
                <w:szCs w:val="24"/>
              </w:rPr>
            </w:pPr>
            <w:r w:rsidRPr="001A4831">
              <w:rPr>
                <w:rFonts w:ascii="Century Gothic" w:hAnsi="Century Gothic"/>
                <w:szCs w:val="24"/>
              </w:rPr>
              <w:t>Aprovació quotes 2020 Associacions, Consorcis i C</w:t>
            </w:r>
            <w:r>
              <w:rPr>
                <w:rFonts w:ascii="Century Gothic" w:hAnsi="Century Gothic"/>
                <w:szCs w:val="24"/>
              </w:rPr>
              <w:t xml:space="preserve">. </w:t>
            </w:r>
            <w:r w:rsidRPr="001A4831">
              <w:rPr>
                <w:rFonts w:ascii="Century Gothic" w:hAnsi="Century Gothic"/>
                <w:szCs w:val="24"/>
              </w:rPr>
              <w:t>Supramunicipals</w:t>
            </w:r>
          </w:p>
        </w:tc>
      </w:tr>
      <w:tr w:rsidR="00371402" w:rsidRPr="00D7014F" w14:paraId="26880415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1B0159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F8C59" w14:textId="77777777" w:rsidR="00371402" w:rsidRPr="005A7DC8" w:rsidRDefault="001A4831" w:rsidP="00371402">
            <w:pPr>
              <w:jc w:val="left"/>
              <w:rPr>
                <w:rFonts w:ascii="Century 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>Aprovació de la relació de factures núm. 0</w:t>
            </w:r>
            <w:r>
              <w:rPr>
                <w:rFonts w:ascii="Century Gothic" w:eastAsia="MS PGothic" w:hAnsi="Century Gothic"/>
                <w:szCs w:val="24"/>
              </w:rPr>
              <w:t>3</w:t>
            </w:r>
            <w:r w:rsidRPr="004529FE">
              <w:rPr>
                <w:rFonts w:ascii="Century Gothic" w:eastAsia="MS PGothic" w:hAnsi="Century Gothic"/>
                <w:szCs w:val="24"/>
              </w:rPr>
              <w:t>/2020</w:t>
            </w:r>
          </w:p>
        </w:tc>
      </w:tr>
      <w:tr w:rsidR="00371402" w:rsidRPr="00D7014F" w14:paraId="146A0290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B1153A0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2C1EB3A" w14:textId="77777777" w:rsidR="00371402" w:rsidRPr="00D7014F" w:rsidRDefault="00070B23" w:rsidP="00371402">
            <w:pPr>
              <w:jc w:val="left"/>
              <w:rPr>
                <w:rFonts w:ascii="Century Gothic" w:hAnsi="Century Gothic"/>
                <w:szCs w:val="24"/>
              </w:rPr>
            </w:pPr>
            <w:r w:rsidRPr="00070B23">
              <w:rPr>
                <w:rFonts w:ascii="Century Gothic" w:eastAsia="MS PGothic" w:hAnsi="Century Gothic"/>
                <w:szCs w:val="24"/>
              </w:rPr>
              <w:t>Aprovació de les despeses derivades del conveni de la deixalleria</w:t>
            </w:r>
          </w:p>
        </w:tc>
      </w:tr>
      <w:tr w:rsidR="00070B23" w:rsidRPr="00D7014F" w14:paraId="6F1AE7DC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F116C5" w14:textId="77777777" w:rsidR="00070B23" w:rsidRPr="00D7014F" w:rsidRDefault="00070B23" w:rsidP="00070B2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34FD8" w14:textId="77777777" w:rsidR="00070B23" w:rsidRPr="005A7DC8" w:rsidRDefault="00070B23" w:rsidP="00070B23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Convocatòria de la JGL 10/03/2020</w:t>
            </w:r>
          </w:p>
        </w:tc>
      </w:tr>
      <w:tr w:rsidR="00070B23" w:rsidRPr="00D7014F" w14:paraId="17F022E5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763DCD51" w14:textId="77777777" w:rsidR="00070B23" w:rsidRPr="00D7014F" w:rsidRDefault="00070B23" w:rsidP="00070B2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33.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BFA99EE" w14:textId="77777777" w:rsidR="00070B23" w:rsidRPr="005A7DC8" w:rsidRDefault="00070B23" w:rsidP="00070B23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>Autorització i disposició de despesa, exp. 0</w:t>
            </w:r>
            <w:r>
              <w:rPr>
                <w:rFonts w:ascii="Century Gothic" w:hAnsi="Century Gothic"/>
                <w:szCs w:val="24"/>
              </w:rPr>
              <w:t>4</w:t>
            </w:r>
            <w:r w:rsidRPr="0053207A">
              <w:rPr>
                <w:rFonts w:ascii="Century Gothic" w:hAnsi="Century Gothic"/>
                <w:szCs w:val="24"/>
              </w:rPr>
              <w:t>/2020</w:t>
            </w:r>
          </w:p>
        </w:tc>
      </w:tr>
      <w:tr w:rsidR="00070B23" w:rsidRPr="00D7014F" w14:paraId="7E40FC21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776017" w14:textId="77777777" w:rsidR="00070B23" w:rsidRPr="00D7014F" w:rsidRDefault="00070B23" w:rsidP="00070B2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E3555" w14:textId="77777777" w:rsidR="00070B23" w:rsidRPr="008E1E6F" w:rsidRDefault="00070B23" w:rsidP="00070B23">
            <w:pPr>
              <w:jc w:val="left"/>
              <w:rPr>
                <w:rFonts w:ascii="Century Gothic" w:hAnsi="Century Gothic"/>
                <w:szCs w:val="24"/>
              </w:rPr>
            </w:pPr>
            <w:r w:rsidRPr="008E1E6F">
              <w:rPr>
                <w:rFonts w:ascii="Century Gothic" w:hAnsi="Century Gothic"/>
                <w:szCs w:val="24"/>
              </w:rPr>
              <w:t>Incoa</w:t>
            </w:r>
            <w:r w:rsidR="008E1E6F" w:rsidRPr="008E1E6F">
              <w:rPr>
                <w:rFonts w:ascii="Century Gothic" w:hAnsi="Century Gothic"/>
                <w:szCs w:val="24"/>
              </w:rPr>
              <w:t xml:space="preserve">ció </w:t>
            </w:r>
            <w:r w:rsidRPr="008E1E6F">
              <w:rPr>
                <w:rFonts w:ascii="Century Gothic" w:hAnsi="Century Gothic"/>
                <w:szCs w:val="24"/>
              </w:rPr>
              <w:t>compatibilitat d'una segona activitat pública</w:t>
            </w:r>
          </w:p>
        </w:tc>
      </w:tr>
      <w:tr w:rsidR="00070B23" w:rsidRPr="00D7014F" w14:paraId="258174BE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E1580AA" w14:textId="77777777" w:rsidR="00070B23" w:rsidRPr="00D7014F" w:rsidRDefault="00070B23" w:rsidP="00070B2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9F5CB35" w14:textId="77777777" w:rsidR="00070B23" w:rsidRPr="005D35AE" w:rsidRDefault="008E1E6F" w:rsidP="00070B23">
            <w:pPr>
              <w:jc w:val="left"/>
              <w:rPr>
                <w:rFonts w:ascii="Century 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>Aprovació de la relació de factures núm. 0</w:t>
            </w:r>
            <w:r>
              <w:rPr>
                <w:rFonts w:ascii="Century Gothic" w:eastAsia="MS PGothic" w:hAnsi="Century Gothic"/>
                <w:szCs w:val="24"/>
              </w:rPr>
              <w:t>4</w:t>
            </w:r>
            <w:r w:rsidRPr="004529FE">
              <w:rPr>
                <w:rFonts w:ascii="Century Gothic" w:eastAsia="MS PGothic" w:hAnsi="Century Gothic"/>
                <w:szCs w:val="24"/>
              </w:rPr>
              <w:t>/2020</w:t>
            </w:r>
          </w:p>
        </w:tc>
      </w:tr>
      <w:tr w:rsidR="00070B23" w:rsidRPr="00D7014F" w14:paraId="0B6A6449" w14:textId="77777777" w:rsidTr="00AF79C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68513F" w14:textId="77777777" w:rsidR="00070B23" w:rsidRPr="00D7014F" w:rsidRDefault="00070B23" w:rsidP="00070B2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36.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1CEE1" w14:textId="77777777" w:rsidR="00070B23" w:rsidRPr="000F0810" w:rsidRDefault="008E1E6F" w:rsidP="00070B23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>Aprovació despesa taxa per inserció d’anunci en el BOPB</w:t>
            </w:r>
          </w:p>
        </w:tc>
      </w:tr>
      <w:tr w:rsidR="00070B23" w:rsidRPr="00D7014F" w14:paraId="6E0B1891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B95F022" w14:textId="77777777" w:rsidR="00070B23" w:rsidRPr="00D7014F" w:rsidRDefault="00070B23" w:rsidP="00070B2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lastRenderedPageBreak/>
              <w:t>37.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229F0E4" w14:textId="77777777" w:rsidR="00070B23" w:rsidRPr="000F0810" w:rsidRDefault="008E1E6F" w:rsidP="00070B23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- </w:t>
            </w:r>
            <w:r w:rsidRPr="008E1E6F">
              <w:rPr>
                <w:rFonts w:ascii="Century Gothic" w:hAnsi="Century Gothic"/>
                <w:szCs w:val="24"/>
              </w:rPr>
              <w:t>Aprovació de la transferència d’uns ingressos a l’ORGT</w:t>
            </w:r>
          </w:p>
        </w:tc>
      </w:tr>
      <w:tr w:rsidR="00070B23" w:rsidRPr="00D7014F" w14:paraId="55B53EC6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BA664A" w14:textId="77777777" w:rsidR="00070B23" w:rsidRPr="00D7014F" w:rsidRDefault="00070B23" w:rsidP="00070B2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30937" w14:textId="77777777" w:rsidR="00070B23" w:rsidRPr="0039380C" w:rsidRDefault="00532A3D" w:rsidP="00070B23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 xml:space="preserve">Aprovació taxa servei escola bressol </w:t>
            </w:r>
            <w:r>
              <w:rPr>
                <w:rFonts w:ascii="Century Gothic" w:hAnsi="Century Gothic"/>
                <w:szCs w:val="24"/>
              </w:rPr>
              <w:t>març</w:t>
            </w:r>
            <w:r w:rsidRPr="0053207A">
              <w:rPr>
                <w:rFonts w:ascii="Century Gothic" w:hAnsi="Century Gothic"/>
                <w:szCs w:val="24"/>
              </w:rPr>
              <w:t xml:space="preserve"> 2020</w:t>
            </w:r>
          </w:p>
        </w:tc>
      </w:tr>
      <w:tr w:rsidR="00070B23" w:rsidRPr="00D7014F" w14:paraId="61C87A64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53609D3" w14:textId="77777777" w:rsidR="00070B23" w:rsidRPr="00D7014F" w:rsidRDefault="00070B23" w:rsidP="00070B2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523999A" w14:textId="77777777" w:rsidR="00070B23" w:rsidRPr="0039380C" w:rsidRDefault="00532A3D" w:rsidP="00070B23">
            <w:pPr>
              <w:jc w:val="left"/>
              <w:rPr>
                <w:rFonts w:ascii="Century Gothic" w:hAnsi="Century Gothic"/>
                <w:szCs w:val="24"/>
              </w:rPr>
            </w:pPr>
            <w:r w:rsidRPr="00532A3D">
              <w:rPr>
                <w:rFonts w:ascii="Century Gothic" w:hAnsi="Century Gothic"/>
                <w:szCs w:val="24"/>
              </w:rPr>
              <w:t>Aprovació despesa quotes de la Mancomunitat Penedès-Garraf 2020</w:t>
            </w:r>
          </w:p>
        </w:tc>
      </w:tr>
      <w:tr w:rsidR="00070B23" w:rsidRPr="00D7014F" w14:paraId="2B8CBAD1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0C392D" w14:textId="77777777" w:rsidR="00070B23" w:rsidRPr="00D7014F" w:rsidRDefault="00070B23" w:rsidP="00070B2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40.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A4DEF" w14:textId="77777777" w:rsidR="00070B23" w:rsidRPr="008A7347" w:rsidRDefault="00532A3D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532A3D">
              <w:rPr>
                <w:rFonts w:ascii="Century Gothic" w:hAnsi="Century Gothic"/>
                <w:szCs w:val="24"/>
              </w:rPr>
              <w:t xml:space="preserve">Aprovació despesa </w:t>
            </w:r>
            <w:proofErr w:type="spellStart"/>
            <w:r w:rsidRPr="00532A3D">
              <w:rPr>
                <w:rFonts w:ascii="Century Gothic" w:hAnsi="Century Gothic"/>
                <w:szCs w:val="24"/>
              </w:rPr>
              <w:t>sub</w:t>
            </w:r>
            <w:proofErr w:type="spellEnd"/>
            <w:r>
              <w:rPr>
                <w:rFonts w:ascii="Century Gothic" w:hAnsi="Century Gothic"/>
                <w:szCs w:val="24"/>
              </w:rPr>
              <w:t>.</w:t>
            </w:r>
            <w:r w:rsidRPr="00532A3D">
              <w:rPr>
                <w:rFonts w:ascii="Century Gothic" w:hAnsi="Century Gothic"/>
                <w:szCs w:val="24"/>
              </w:rPr>
              <w:t xml:space="preserve"> aigua edificis  municipals del 4art. </w:t>
            </w:r>
            <w:proofErr w:type="spellStart"/>
            <w:r w:rsidRPr="00532A3D">
              <w:rPr>
                <w:rFonts w:ascii="Century Gothic" w:hAnsi="Century Gothic"/>
                <w:szCs w:val="24"/>
              </w:rPr>
              <w:t>Trim</w:t>
            </w:r>
            <w:proofErr w:type="spellEnd"/>
            <w:r>
              <w:rPr>
                <w:rFonts w:ascii="Century Gothic" w:hAnsi="Century Gothic"/>
                <w:szCs w:val="24"/>
              </w:rPr>
              <w:t>.</w:t>
            </w:r>
            <w:r w:rsidRPr="00532A3D">
              <w:rPr>
                <w:rFonts w:ascii="Century Gothic" w:hAnsi="Century Gothic"/>
                <w:szCs w:val="24"/>
              </w:rPr>
              <w:t xml:space="preserve"> 2019</w:t>
            </w:r>
          </w:p>
        </w:tc>
      </w:tr>
      <w:tr w:rsidR="00532A3D" w:rsidRPr="00D7014F" w14:paraId="68040C93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50E7BA78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41.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4E95F90" w14:textId="77777777" w:rsidR="00532A3D" w:rsidRPr="00916569" w:rsidRDefault="00532A3D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Convocatòria de la JGL 24/03/2020</w:t>
            </w:r>
          </w:p>
        </w:tc>
      </w:tr>
      <w:tr w:rsidR="00532A3D" w:rsidRPr="00D7014F" w14:paraId="40E713A6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634781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42.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B137A" w14:textId="77777777" w:rsidR="00532A3D" w:rsidRPr="00D7014F" w:rsidRDefault="009F6811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 xml:space="preserve">Aprovació nòmines del mes de </w:t>
            </w:r>
            <w:r>
              <w:rPr>
                <w:rFonts w:ascii="Century Gothic" w:eastAsia="MS PGothic" w:hAnsi="Century Gothic"/>
                <w:szCs w:val="24"/>
              </w:rPr>
              <w:t xml:space="preserve">març </w:t>
            </w:r>
            <w:r w:rsidRPr="004529FE">
              <w:rPr>
                <w:rFonts w:ascii="Century Gothic" w:eastAsia="MS PGothic" w:hAnsi="Century Gothic"/>
                <w:szCs w:val="24"/>
              </w:rPr>
              <w:t>de 2020</w:t>
            </w:r>
          </w:p>
        </w:tc>
      </w:tr>
      <w:tr w:rsidR="00532A3D" w:rsidRPr="00D7014F" w14:paraId="605F4DDD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7BE9A975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E16EBC2" w14:textId="77777777" w:rsidR="00532A3D" w:rsidRPr="00D7014F" w:rsidRDefault="009F6811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hAnsi="Century Gothic"/>
                <w:szCs w:val="24"/>
              </w:rPr>
              <w:t>Autorització i disposició de despesa, exp. 0</w:t>
            </w:r>
            <w:r>
              <w:rPr>
                <w:rFonts w:ascii="Century Gothic" w:hAnsi="Century Gothic"/>
                <w:szCs w:val="24"/>
              </w:rPr>
              <w:t>5</w:t>
            </w:r>
            <w:r w:rsidRPr="0053207A">
              <w:rPr>
                <w:rFonts w:ascii="Century Gothic" w:hAnsi="Century Gothic"/>
                <w:szCs w:val="24"/>
              </w:rPr>
              <w:t>/2020</w:t>
            </w:r>
          </w:p>
        </w:tc>
      </w:tr>
      <w:tr w:rsidR="00532A3D" w:rsidRPr="00D7014F" w14:paraId="7AC6A313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AEFB3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44.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A8CC1" w14:textId="77777777" w:rsidR="00532A3D" w:rsidRPr="00D7014F" w:rsidRDefault="009F6811" w:rsidP="009F6811">
            <w:pPr>
              <w:rPr>
                <w:rFonts w:ascii="Century Gothic" w:hAnsi="Century Gothic"/>
                <w:szCs w:val="24"/>
              </w:rPr>
            </w:pPr>
            <w:r w:rsidRPr="009F6811">
              <w:rPr>
                <w:rFonts w:ascii="Century Gothic" w:hAnsi="Century Gothic"/>
                <w:szCs w:val="24"/>
              </w:rPr>
              <w:t>Aprovació de la despesa dels desplaçaments de personal municipal</w:t>
            </w:r>
          </w:p>
        </w:tc>
      </w:tr>
      <w:tr w:rsidR="00532A3D" w:rsidRPr="00D7014F" w14:paraId="082C9848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16AFD60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0870DE2" w14:textId="77777777" w:rsidR="00532A3D" w:rsidRPr="00D7014F" w:rsidRDefault="009F6811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9F6811">
              <w:rPr>
                <w:rFonts w:ascii="Century Gothic" w:hAnsi="Century Gothic"/>
                <w:szCs w:val="24"/>
              </w:rPr>
              <w:t>Aprovació despesa resolució liquidació provisional IRPF 2015</w:t>
            </w:r>
          </w:p>
        </w:tc>
      </w:tr>
      <w:tr w:rsidR="00532A3D" w:rsidRPr="00C875C1" w14:paraId="5D6B32C2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DABB54" w14:textId="77777777" w:rsidR="00532A3D" w:rsidRPr="00C875C1" w:rsidRDefault="00532A3D" w:rsidP="00532A3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C875C1">
              <w:rPr>
                <w:rFonts w:ascii="Century Gothic" w:eastAsia="MS PGothic" w:hAnsi="Century Gothic"/>
                <w:szCs w:val="24"/>
              </w:rPr>
              <w:t>46.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14FB2" w14:textId="77777777" w:rsidR="00532A3D" w:rsidRPr="00C875C1" w:rsidRDefault="009F6811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4529FE">
              <w:rPr>
                <w:rFonts w:ascii="Century Gothic" w:eastAsia="MS PGothic" w:hAnsi="Century Gothic"/>
                <w:szCs w:val="24"/>
              </w:rPr>
              <w:t>Aprovació de la relació de factures núm. 0</w:t>
            </w:r>
            <w:r>
              <w:rPr>
                <w:rFonts w:ascii="Century Gothic" w:eastAsia="MS PGothic" w:hAnsi="Century Gothic"/>
                <w:szCs w:val="24"/>
              </w:rPr>
              <w:t>5</w:t>
            </w:r>
            <w:r w:rsidRPr="004529FE">
              <w:rPr>
                <w:rFonts w:ascii="Century Gothic" w:eastAsia="MS PGothic" w:hAnsi="Century Gothic"/>
                <w:szCs w:val="24"/>
              </w:rPr>
              <w:t>/2020</w:t>
            </w:r>
          </w:p>
        </w:tc>
      </w:tr>
      <w:tr w:rsidR="00532A3D" w:rsidRPr="00C875C1" w14:paraId="36B0F0F2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hideMark/>
          </w:tcPr>
          <w:p w14:paraId="7487272C" w14:textId="77777777" w:rsidR="00532A3D" w:rsidRPr="00C875C1" w:rsidRDefault="00532A3D" w:rsidP="00532A3D">
            <w:pPr>
              <w:jc w:val="center"/>
              <w:rPr>
                <w:rFonts w:ascii="Century Gothic" w:hAnsi="Century Gothic"/>
                <w:szCs w:val="24"/>
              </w:rPr>
            </w:pPr>
            <w:r w:rsidRPr="00C875C1">
              <w:rPr>
                <w:rFonts w:ascii="Century Gothic" w:hAnsi="Century Gothic"/>
                <w:szCs w:val="24"/>
              </w:rPr>
              <w:t>47.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14:paraId="7FF6B5FF" w14:textId="77777777" w:rsidR="00532A3D" w:rsidRPr="00C875C1" w:rsidRDefault="009F6811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9F6811">
              <w:rPr>
                <w:rFonts w:ascii="Century Gothic" w:eastAsia="MS PGothic" w:hAnsi="Century Gothic"/>
                <w:szCs w:val="24"/>
              </w:rPr>
              <w:t>Suspensió de la sessió ordinària del Ple del 31/03/2020</w:t>
            </w:r>
          </w:p>
        </w:tc>
      </w:tr>
      <w:tr w:rsidR="00532A3D" w:rsidRPr="00C875C1" w14:paraId="4250A209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1850C0" w14:textId="77777777" w:rsidR="00532A3D" w:rsidRPr="00C875C1" w:rsidRDefault="00532A3D" w:rsidP="00532A3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C875C1">
              <w:rPr>
                <w:rFonts w:ascii="Century Gothic" w:eastAsia="MS PGothic" w:hAnsi="Century Gothic"/>
                <w:szCs w:val="24"/>
              </w:rPr>
              <w:t>48.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EB19C" w14:textId="77777777" w:rsidR="00532A3D" w:rsidRPr="00C875C1" w:rsidRDefault="009F6811" w:rsidP="009F6811">
            <w:pPr>
              <w:rPr>
                <w:rFonts w:ascii="Century Gothic" w:hAnsi="Century Gothic"/>
                <w:szCs w:val="24"/>
              </w:rPr>
            </w:pPr>
            <w:r w:rsidRPr="009F6811">
              <w:rPr>
                <w:rFonts w:ascii="Century Gothic" w:eastAsia="MS PGothic" w:hAnsi="Century Gothic"/>
                <w:szCs w:val="24"/>
              </w:rPr>
              <w:t>Adhesió al “Manifest dels ens locals davant la crisi del coronavirus”</w:t>
            </w:r>
          </w:p>
        </w:tc>
      </w:tr>
      <w:tr w:rsidR="00532A3D" w:rsidRPr="00D7014F" w14:paraId="701E20EF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A65107B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  <w:highlight w:val="lightGray"/>
              </w:rPr>
            </w:pPr>
            <w:r w:rsidRPr="0026034A">
              <w:rPr>
                <w:rFonts w:ascii="Century Gothic" w:hAnsi="Century Gothic"/>
              </w:rPr>
              <w:t>49.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2361707" w14:textId="77777777" w:rsidR="00532A3D" w:rsidRPr="00165642" w:rsidRDefault="00165642" w:rsidP="00165642">
            <w:pPr>
              <w:rPr>
                <w:rFonts w:ascii="Century Gothic" w:eastAsia="MS PGothic" w:hAnsi="Century Gothic"/>
                <w:szCs w:val="24"/>
              </w:rPr>
            </w:pPr>
            <w:r w:rsidRPr="00165642">
              <w:rPr>
                <w:rFonts w:ascii="Century Gothic" w:eastAsia="MS PGothic" w:hAnsi="Century Gothic"/>
                <w:szCs w:val="24"/>
              </w:rPr>
              <w:t>Organització personal municipal d’acord RD Llei 10/2020, 29 de març</w:t>
            </w:r>
          </w:p>
        </w:tc>
      </w:tr>
      <w:tr w:rsidR="00532A3D" w:rsidRPr="00B32B3E" w14:paraId="14FDE304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E27646" w14:textId="77777777" w:rsidR="00532A3D" w:rsidRPr="00B32B3E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 w:rsidRPr="00B32B3E">
              <w:rPr>
                <w:rFonts w:ascii="Century Gothic" w:eastAsia="MS PGothic" w:hAnsi="Century Gothic"/>
              </w:rPr>
              <w:t>50.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0392A" w14:textId="77777777" w:rsidR="00532A3D" w:rsidRPr="00165642" w:rsidRDefault="00165642" w:rsidP="00165642">
            <w:pPr>
              <w:rPr>
                <w:rFonts w:ascii="Century Gothic" w:eastAsia="MS PGothic" w:hAnsi="Century Gothic"/>
                <w:szCs w:val="24"/>
              </w:rPr>
            </w:pPr>
            <w:r w:rsidRPr="00165642">
              <w:rPr>
                <w:rFonts w:ascii="Century Gothic" w:eastAsia="MS PGothic" w:hAnsi="Century Gothic"/>
                <w:szCs w:val="24"/>
              </w:rPr>
              <w:t>Correcció errades Resolució Alcaldia núm. 40/2020, de 18 de març</w:t>
            </w:r>
          </w:p>
        </w:tc>
      </w:tr>
      <w:tr w:rsidR="00532A3D" w:rsidRPr="00D7014F" w14:paraId="089A4E39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AFAD35D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38B787E" w14:textId="77777777" w:rsidR="00532A3D" w:rsidRPr="00D7014F" w:rsidRDefault="00165642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165642">
              <w:rPr>
                <w:rFonts w:ascii="Century Gothic" w:eastAsia="MS PGothic" w:hAnsi="Century Gothic"/>
                <w:szCs w:val="24"/>
              </w:rPr>
              <w:t>Incoació de l’expedient núm. 124/2020 de disciplina urbanística</w:t>
            </w:r>
          </w:p>
        </w:tc>
      </w:tr>
      <w:tr w:rsidR="00532A3D" w:rsidRPr="00D7014F" w14:paraId="6B73F711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B78905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52.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05403" w14:textId="77777777" w:rsidR="00532A3D" w:rsidRPr="005E0061" w:rsidRDefault="00B12171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B12171">
              <w:rPr>
                <w:rFonts w:ascii="Century Gothic" w:eastAsia="MS PGothic" w:hAnsi="Century Gothic"/>
                <w:szCs w:val="24"/>
              </w:rPr>
              <w:t>Avocació competències delegades per l’Alcaldia en la Junta de Govern fins el dia 20 d’abril de 2020</w:t>
            </w:r>
          </w:p>
        </w:tc>
      </w:tr>
      <w:tr w:rsidR="00532A3D" w:rsidRPr="00D7014F" w14:paraId="55929754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5ADA2A4E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E95D829" w14:textId="7DF47A00" w:rsidR="00532A3D" w:rsidRPr="006475F9" w:rsidRDefault="006475F9" w:rsidP="00532A3D">
            <w:pPr>
              <w:jc w:val="left"/>
              <w:rPr>
                <w:rFonts w:ascii="Century Gothic" w:eastAsia="MS PGothic" w:hAnsi="Century Gothic"/>
                <w:szCs w:val="24"/>
              </w:rPr>
            </w:pPr>
            <w:r w:rsidRPr="006475F9">
              <w:rPr>
                <w:rFonts w:ascii="Century Gothic" w:eastAsia="MS PGothic" w:hAnsi="Century Gothic"/>
                <w:szCs w:val="24"/>
              </w:rPr>
              <w:t>Aprovació adhesió servei</w:t>
            </w:r>
            <w:r w:rsidR="00EF62A9">
              <w:rPr>
                <w:rFonts w:ascii="Century Gothic" w:eastAsia="MS PGothic" w:hAnsi="Century Gothic"/>
                <w:szCs w:val="24"/>
              </w:rPr>
              <w:t xml:space="preserve"> </w:t>
            </w:r>
            <w:r w:rsidRPr="006475F9">
              <w:rPr>
                <w:rFonts w:ascii="Century Gothic" w:eastAsia="MS PGothic" w:hAnsi="Century Gothic"/>
                <w:szCs w:val="24"/>
              </w:rPr>
              <w:t>videoconferències del Consorci Localret</w:t>
            </w:r>
          </w:p>
        </w:tc>
      </w:tr>
      <w:tr w:rsidR="00532A3D" w:rsidRPr="00D7014F" w14:paraId="12F98969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C443DC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54.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C40AA" w14:textId="77777777" w:rsidR="00532A3D" w:rsidRPr="00D7014F" w:rsidRDefault="00EA5615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</w:t>
            </w:r>
            <w:r w:rsidRPr="00EA5615">
              <w:rPr>
                <w:rFonts w:ascii="Century Gothic" w:eastAsia="MS PGothic" w:hAnsi="Century Gothic"/>
                <w:szCs w:val="24"/>
              </w:rPr>
              <w:t>provació atorgament ajut econòmic per urgència social</w:t>
            </w:r>
          </w:p>
        </w:tc>
      </w:tr>
      <w:tr w:rsidR="00532A3D" w:rsidRPr="00D7014F" w14:paraId="42ED0A03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A1937D9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48023E0" w14:textId="45FBA4D4" w:rsidR="00532A3D" w:rsidRPr="005E0061" w:rsidRDefault="00EA5615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EA5615">
              <w:rPr>
                <w:rFonts w:ascii="Century Gothic" w:eastAsia="MS PGothic" w:hAnsi="Century Gothic"/>
                <w:szCs w:val="24"/>
              </w:rPr>
              <w:t>Aprovació devolució</w:t>
            </w:r>
            <w:r w:rsidR="00EF62A9">
              <w:rPr>
                <w:rFonts w:ascii="Century Gothic" w:eastAsia="MS PGothic" w:hAnsi="Century Gothic"/>
                <w:szCs w:val="24"/>
              </w:rPr>
              <w:t xml:space="preserve"> </w:t>
            </w:r>
            <w:r w:rsidRPr="00EA5615">
              <w:rPr>
                <w:rFonts w:ascii="Century Gothic" w:eastAsia="MS PGothic" w:hAnsi="Century Gothic"/>
                <w:szCs w:val="24"/>
              </w:rPr>
              <w:t>ingressos</w:t>
            </w:r>
            <w:r w:rsidR="00EF62A9">
              <w:rPr>
                <w:rFonts w:ascii="Century Gothic" w:eastAsia="MS PGothic" w:hAnsi="Century Gothic"/>
                <w:szCs w:val="24"/>
              </w:rPr>
              <w:t xml:space="preserve"> </w:t>
            </w:r>
            <w:r w:rsidRPr="00EA5615">
              <w:rPr>
                <w:rFonts w:ascii="Century Gothic" w:eastAsia="MS PGothic" w:hAnsi="Century Gothic"/>
                <w:szCs w:val="24"/>
              </w:rPr>
              <w:t>cessió d’us instal·lació municipal</w:t>
            </w:r>
          </w:p>
        </w:tc>
      </w:tr>
      <w:tr w:rsidR="00532A3D" w:rsidRPr="00D7014F" w14:paraId="0595AD2F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A5F36D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86A5F" w14:textId="77777777" w:rsidR="00532A3D" w:rsidRPr="00D7014F" w:rsidRDefault="00B4390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Devolució ingrés Taxa aigua Centre Oriol Badia a l’ORGT</w:t>
            </w:r>
          </w:p>
        </w:tc>
      </w:tr>
      <w:tr w:rsidR="00532A3D" w:rsidRPr="00D7014F" w14:paraId="1E73079F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5A21A27D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7637B03" w14:textId="77777777" w:rsidR="00532A3D" w:rsidRPr="00D7014F" w:rsidRDefault="00B4390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B4390B">
              <w:rPr>
                <w:rFonts w:ascii="Century Gothic" w:hAnsi="Century Gothic"/>
                <w:szCs w:val="24"/>
              </w:rPr>
              <w:t>provació despesa liquidacions Impost  VTM 2020</w:t>
            </w:r>
          </w:p>
        </w:tc>
      </w:tr>
      <w:tr w:rsidR="00532A3D" w:rsidRPr="00D7014F" w14:paraId="12E8F6E2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F816F5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597AF" w14:textId="1B7B5E8F" w:rsidR="00532A3D" w:rsidRPr="00D7014F" w:rsidRDefault="00B4390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– </w:t>
            </w:r>
            <w:r w:rsidR="00013631">
              <w:rPr>
                <w:rFonts w:ascii="Century Gothic" w:hAnsi="Century Gothic"/>
                <w:szCs w:val="24"/>
              </w:rPr>
              <w:t>Alta</w:t>
            </w:r>
            <w:r>
              <w:rPr>
                <w:rFonts w:ascii="Century Gothic" w:hAnsi="Century Gothic"/>
                <w:szCs w:val="24"/>
              </w:rPr>
              <w:t xml:space="preserve"> subministrament </w:t>
            </w:r>
            <w:r w:rsidR="00013631" w:rsidRPr="00013631">
              <w:rPr>
                <w:rFonts w:ascii="Century Gothic" w:hAnsi="Century Gothic"/>
                <w:szCs w:val="24"/>
              </w:rPr>
              <w:t>M. Del R</w:t>
            </w:r>
            <w:r w:rsidR="00EF62A9">
              <w:rPr>
                <w:rFonts w:ascii="Century Gothic" w:hAnsi="Century Gothic"/>
                <w:szCs w:val="24"/>
              </w:rPr>
              <w:t>.</w:t>
            </w:r>
            <w:r w:rsidR="00013631" w:rsidRPr="00013631">
              <w:rPr>
                <w:rFonts w:ascii="Century Gothic" w:hAnsi="Century Gothic"/>
                <w:szCs w:val="24"/>
              </w:rPr>
              <w:t xml:space="preserve"> H</w:t>
            </w:r>
            <w:r w:rsidR="00EF62A9">
              <w:rPr>
                <w:rFonts w:ascii="Century Gothic" w:hAnsi="Century Gothic"/>
                <w:szCs w:val="24"/>
              </w:rPr>
              <w:t>.</w:t>
            </w:r>
            <w:r w:rsidR="00013631" w:rsidRPr="00013631">
              <w:rPr>
                <w:rFonts w:ascii="Century Gothic" w:hAnsi="Century Gothic"/>
                <w:szCs w:val="24"/>
              </w:rPr>
              <w:t xml:space="preserve"> G</w:t>
            </w:r>
            <w:r w:rsidR="00EF62A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532A3D" w:rsidRPr="00D7014F" w14:paraId="1D0A1A96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E53FB92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6E6BDBF" w14:textId="77777777" w:rsidR="00532A3D" w:rsidRPr="00D7014F" w:rsidRDefault="00013631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Adhesió decàleg ACM/FMC </w:t>
            </w:r>
            <w:hyperlink r:id="rId8" w:tgtFrame="_blank" w:history="1">
              <w:r w:rsidRPr="00013631">
                <w:rPr>
                  <w:rFonts w:ascii="Century Gothic" w:hAnsi="Century Gothic"/>
                  <w:szCs w:val="24"/>
                </w:rPr>
                <w:t xml:space="preserve">recuperació socioeconòmica municipis </w:t>
              </w:r>
            </w:hyperlink>
          </w:p>
        </w:tc>
      </w:tr>
      <w:tr w:rsidR="00532A3D" w:rsidRPr="00D7014F" w14:paraId="6F83420C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AAA9EF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60D90" w14:textId="64A5914B" w:rsidR="00532A3D" w:rsidRPr="008A7347" w:rsidRDefault="00E12190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– Canvi nom contracte </w:t>
            </w:r>
            <w:r w:rsidRPr="00E12190">
              <w:rPr>
                <w:rFonts w:ascii="Century Gothic" w:hAnsi="Century Gothic"/>
                <w:szCs w:val="24"/>
              </w:rPr>
              <w:t>J</w:t>
            </w:r>
            <w:r w:rsidR="00EF62A9">
              <w:rPr>
                <w:rFonts w:ascii="Century Gothic" w:hAnsi="Century Gothic"/>
                <w:szCs w:val="24"/>
              </w:rPr>
              <w:t>.</w:t>
            </w:r>
            <w:r w:rsidRPr="00E12190">
              <w:rPr>
                <w:rFonts w:ascii="Century Gothic" w:hAnsi="Century Gothic"/>
                <w:szCs w:val="24"/>
              </w:rPr>
              <w:t xml:space="preserve"> A</w:t>
            </w:r>
            <w:r w:rsidR="00EF62A9">
              <w:rPr>
                <w:rFonts w:ascii="Century Gothic" w:hAnsi="Century Gothic"/>
                <w:szCs w:val="24"/>
              </w:rPr>
              <w:t>.</w:t>
            </w:r>
            <w:r w:rsidRPr="00E12190">
              <w:rPr>
                <w:rFonts w:ascii="Century Gothic" w:hAnsi="Century Gothic"/>
                <w:szCs w:val="24"/>
              </w:rPr>
              <w:t xml:space="preserve"> L</w:t>
            </w:r>
            <w:r w:rsidR="00EF62A9">
              <w:rPr>
                <w:rFonts w:ascii="Century Gothic" w:hAnsi="Century Gothic"/>
                <w:szCs w:val="24"/>
              </w:rPr>
              <w:t>.</w:t>
            </w:r>
            <w:r w:rsidRPr="00E12190">
              <w:rPr>
                <w:rFonts w:ascii="Century Gothic" w:hAnsi="Century Gothic"/>
                <w:szCs w:val="24"/>
              </w:rPr>
              <w:t xml:space="preserve"> M</w:t>
            </w:r>
            <w:r w:rsidR="00EF62A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532A3D" w:rsidRPr="00D7014F" w14:paraId="337FD007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989C66A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58D9451" w14:textId="3EC3DAA4" w:rsidR="00532A3D" w:rsidRPr="00D7014F" w:rsidRDefault="00E12190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E12190">
              <w:rPr>
                <w:rFonts w:ascii="Century Gothic" w:hAnsi="Century Gothic"/>
                <w:szCs w:val="24"/>
              </w:rPr>
              <w:t>provació definitiva projecte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Pr="00E12190">
              <w:rPr>
                <w:rFonts w:ascii="Century Gothic" w:hAnsi="Century Gothic"/>
                <w:szCs w:val="24"/>
              </w:rPr>
              <w:t xml:space="preserve">urbanització Pla Especial Can </w:t>
            </w:r>
            <w:proofErr w:type="spellStart"/>
            <w:r w:rsidRPr="00E12190">
              <w:rPr>
                <w:rFonts w:ascii="Century Gothic" w:hAnsi="Century Gothic"/>
                <w:szCs w:val="24"/>
              </w:rPr>
              <w:t>Suriol</w:t>
            </w:r>
            <w:proofErr w:type="spellEnd"/>
            <w:r w:rsidRPr="00E12190">
              <w:rPr>
                <w:rFonts w:ascii="Century Gothic" w:hAnsi="Century Gothic"/>
                <w:szCs w:val="24"/>
              </w:rPr>
              <w:t xml:space="preserve"> del Castell de </w:t>
            </w:r>
            <w:proofErr w:type="spellStart"/>
            <w:r w:rsidRPr="00E12190">
              <w:rPr>
                <w:rFonts w:ascii="Century Gothic" w:hAnsi="Century Gothic"/>
                <w:szCs w:val="24"/>
              </w:rPr>
              <w:t>Grabuac</w:t>
            </w:r>
            <w:proofErr w:type="spellEnd"/>
          </w:p>
        </w:tc>
      </w:tr>
      <w:tr w:rsidR="00532A3D" w:rsidRPr="00D7014F" w14:paraId="2B6ED9E0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5C65E6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DFBB9" w14:textId="7AA78ABC" w:rsidR="00532A3D" w:rsidRPr="00C875C1" w:rsidRDefault="00E12190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E12190">
              <w:rPr>
                <w:rFonts w:ascii="Century Gothic" w:hAnsi="Century Gothic"/>
                <w:szCs w:val="24"/>
              </w:rPr>
              <w:t>onvocatòria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Pr="00E12190">
              <w:rPr>
                <w:rFonts w:ascii="Century Gothic" w:hAnsi="Century Gothic"/>
                <w:szCs w:val="24"/>
              </w:rPr>
              <w:t>JGL de data 21 d’abril de 2020</w:t>
            </w:r>
          </w:p>
        </w:tc>
      </w:tr>
      <w:tr w:rsidR="00532A3D" w:rsidRPr="00DB4AD2" w14:paraId="3DE67035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56A92EFB" w14:textId="77777777" w:rsidR="00532A3D" w:rsidRPr="00DB4AD2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B4AD2">
              <w:rPr>
                <w:rFonts w:ascii="Century Gothic" w:hAnsi="Century Gothic"/>
              </w:rPr>
              <w:t>63.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37C2D66" w14:textId="77777777" w:rsidR="00532A3D" w:rsidRPr="00DB4AD2" w:rsidRDefault="00E12190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E12190">
              <w:rPr>
                <w:rFonts w:ascii="Century Gothic" w:hAnsi="Century Gothic"/>
                <w:szCs w:val="24"/>
              </w:rPr>
              <w:t>provació despesa de la tarifa de la SGAE de l’any 2020.</w:t>
            </w:r>
          </w:p>
        </w:tc>
      </w:tr>
      <w:tr w:rsidR="00532A3D" w:rsidRPr="00D7014F" w14:paraId="73B6AF70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6B660A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65DBB" w14:textId="080D8D37" w:rsidR="00532A3D" w:rsidRPr="00D7014F" w:rsidRDefault="008E61BB" w:rsidP="008E61BB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8E61BB">
              <w:rPr>
                <w:rFonts w:ascii="Century Gothic" w:hAnsi="Century Gothic"/>
                <w:szCs w:val="24"/>
              </w:rPr>
              <w:t>provació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Pr="008E61BB">
              <w:rPr>
                <w:rFonts w:ascii="Century Gothic" w:hAnsi="Century Gothic"/>
                <w:szCs w:val="24"/>
              </w:rPr>
              <w:t>complement econòmic situació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Pr="008E61BB">
              <w:rPr>
                <w:rFonts w:ascii="Century Gothic" w:hAnsi="Century Gothic"/>
                <w:szCs w:val="24"/>
              </w:rPr>
              <w:t>incapacitat temporal.</w:t>
            </w:r>
          </w:p>
        </w:tc>
      </w:tr>
      <w:tr w:rsidR="00532A3D" w:rsidRPr="00D7014F" w14:paraId="5555F96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2755A17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B0E0EAE" w14:textId="77777777" w:rsidR="00532A3D" w:rsidRPr="00DB4AD2" w:rsidRDefault="008E61B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8E61BB">
              <w:rPr>
                <w:rFonts w:ascii="Century Gothic" w:hAnsi="Century Gothic"/>
                <w:szCs w:val="24"/>
              </w:rPr>
              <w:t>utorització i disposició de despesa, exp. 06/2020</w:t>
            </w:r>
          </w:p>
        </w:tc>
      </w:tr>
      <w:tr w:rsidR="00532A3D" w:rsidRPr="00D7014F" w14:paraId="298008B3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4D0C13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66.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52F2F" w14:textId="77777777" w:rsidR="00532A3D" w:rsidRPr="00C67555" w:rsidRDefault="008E61B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8E61BB">
              <w:rPr>
                <w:rFonts w:ascii="Century Gothic" w:hAnsi="Century Gothic"/>
                <w:szCs w:val="24"/>
              </w:rPr>
              <w:t>provació de la relació de factures núm. 06/2020</w:t>
            </w:r>
          </w:p>
        </w:tc>
      </w:tr>
      <w:tr w:rsidR="00532A3D" w:rsidRPr="00D7014F" w14:paraId="50001097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FDA80B6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67.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C889D1B" w14:textId="77777777" w:rsidR="00532A3D" w:rsidRPr="00916569" w:rsidRDefault="008E61BB" w:rsidP="008E61BB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8E61BB">
              <w:rPr>
                <w:rFonts w:ascii="Century Gothic" w:hAnsi="Century Gothic"/>
                <w:szCs w:val="24"/>
              </w:rPr>
              <w:t>provació de la relació de factures número 07/2020</w:t>
            </w:r>
          </w:p>
        </w:tc>
      </w:tr>
      <w:tr w:rsidR="00532A3D" w:rsidRPr="00D7014F" w14:paraId="297A80B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894D65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ADBAF" w14:textId="77777777" w:rsidR="00532A3D" w:rsidRPr="00D7014F" w:rsidRDefault="008E61B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8E61BB">
              <w:rPr>
                <w:rFonts w:ascii="Century Gothic" w:hAnsi="Century Gothic"/>
                <w:szCs w:val="24"/>
              </w:rPr>
              <w:t>provació de les nòmines del mes d’abril de 2020</w:t>
            </w:r>
          </w:p>
        </w:tc>
      </w:tr>
      <w:tr w:rsidR="00532A3D" w:rsidRPr="00D7014F" w14:paraId="7DAE3C6C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5BA80860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856314D" w14:textId="77777777" w:rsidR="00532A3D" w:rsidRPr="00DB4AD2" w:rsidRDefault="008E61B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</w:t>
            </w:r>
            <w:r w:rsidRPr="008E61BB">
              <w:rPr>
                <w:rFonts w:ascii="Century Gothic" w:hAnsi="Century Gothic"/>
                <w:szCs w:val="24"/>
              </w:rPr>
              <w:t>istribució fons per a prestacions socials exercici 2020</w:t>
            </w:r>
          </w:p>
        </w:tc>
      </w:tr>
      <w:tr w:rsidR="00532A3D" w:rsidRPr="00D7014F" w14:paraId="5B5E1EF6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50F931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48D50" w14:textId="0AEF3879" w:rsidR="00532A3D" w:rsidRPr="00DB4AD2" w:rsidRDefault="008E61B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8E61BB">
              <w:rPr>
                <w:rFonts w:ascii="Century Gothic" w:hAnsi="Century Gothic"/>
                <w:szCs w:val="24"/>
              </w:rPr>
              <w:t>provació devolució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Pr="008E61BB">
              <w:rPr>
                <w:rFonts w:ascii="Century Gothic" w:hAnsi="Century Gothic"/>
                <w:szCs w:val="24"/>
              </w:rPr>
              <w:t>ingressos cessió d’us  instal·lació municipal</w:t>
            </w:r>
          </w:p>
        </w:tc>
      </w:tr>
      <w:tr w:rsidR="00532A3D" w:rsidRPr="00D7014F" w14:paraId="21BFFBDF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4D6A898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A0EB844" w14:textId="77777777" w:rsidR="00532A3D" w:rsidRPr="00D7014F" w:rsidRDefault="00C458BC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C458BC">
              <w:rPr>
                <w:rFonts w:ascii="Century Gothic" w:hAnsi="Century Gothic"/>
                <w:szCs w:val="24"/>
              </w:rPr>
              <w:t>De suspensió del termini per retre el C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C458BC">
              <w:rPr>
                <w:rFonts w:ascii="Century Gothic" w:hAnsi="Century Gothic"/>
                <w:szCs w:val="24"/>
              </w:rPr>
              <w:t xml:space="preserve"> G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C458BC">
              <w:rPr>
                <w:rFonts w:ascii="Century Gothic" w:hAnsi="Century Gothic"/>
                <w:szCs w:val="24"/>
              </w:rPr>
              <w:t xml:space="preserve"> de l’exercici 2019</w:t>
            </w:r>
          </w:p>
        </w:tc>
      </w:tr>
      <w:tr w:rsidR="00532A3D" w:rsidRPr="00D7014F" w14:paraId="6D828EBD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2E5487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72.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DB9ED" w14:textId="77777777" w:rsidR="00532A3D" w:rsidRPr="00D7014F" w:rsidRDefault="00C458BC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C458BC">
              <w:rPr>
                <w:rFonts w:ascii="Century Gothic" w:hAnsi="Century Gothic"/>
                <w:szCs w:val="24"/>
              </w:rPr>
              <w:t>onvocatòria Junta de Govern Local de data 5 de maig de 2020</w:t>
            </w:r>
          </w:p>
        </w:tc>
      </w:tr>
      <w:tr w:rsidR="00532A3D" w:rsidRPr="00D7014F" w14:paraId="1FA9CEAD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4AADA1A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73.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97DF195" w14:textId="77777777" w:rsidR="00532A3D" w:rsidRPr="00D7014F" w:rsidRDefault="00C458BC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C458BC">
              <w:rPr>
                <w:rFonts w:ascii="Century Gothic" w:hAnsi="Century Gothic"/>
                <w:szCs w:val="24"/>
              </w:rPr>
              <w:t>provació de la relació de factures núm. 08/2020</w:t>
            </w:r>
          </w:p>
        </w:tc>
      </w:tr>
      <w:tr w:rsidR="00532A3D" w:rsidRPr="00D7014F" w14:paraId="2C5E07C6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6A8BC1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03AD7" w14:textId="77777777" w:rsidR="00532A3D" w:rsidRPr="00D7014F" w:rsidRDefault="00C458BC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</w:t>
            </w:r>
            <w:r w:rsidRPr="00C458BC">
              <w:rPr>
                <w:rFonts w:ascii="Century Gothic" w:hAnsi="Century Gothic"/>
                <w:szCs w:val="24"/>
              </w:rPr>
              <w:t xml:space="preserve">stimar en part sol·licitud accés informació pública </w:t>
            </w:r>
          </w:p>
        </w:tc>
      </w:tr>
      <w:tr w:rsidR="00532A3D" w:rsidRPr="00D7014F" w14:paraId="60793316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E5CFD37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75.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06AE8FE" w14:textId="77777777" w:rsidR="00532A3D" w:rsidRPr="00D7014F" w:rsidRDefault="00C458BC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C458BC">
              <w:rPr>
                <w:rFonts w:ascii="Century Gothic" w:hAnsi="Century Gothic"/>
                <w:szCs w:val="24"/>
              </w:rPr>
              <w:t>provació atorgament ajut econòmic per urgència social</w:t>
            </w:r>
          </w:p>
        </w:tc>
      </w:tr>
      <w:tr w:rsidR="00532A3D" w:rsidRPr="00D7014F" w14:paraId="3C78F0CE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9B287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2AF39" w14:textId="165623FF" w:rsidR="00532A3D" w:rsidRPr="00D7014F" w:rsidRDefault="00C458BC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8E61BB">
              <w:rPr>
                <w:rFonts w:ascii="Century Gothic" w:hAnsi="Century Gothic"/>
                <w:szCs w:val="24"/>
              </w:rPr>
              <w:t>provació devolució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Pr="008E61BB">
              <w:rPr>
                <w:rFonts w:ascii="Century Gothic" w:hAnsi="Century Gothic"/>
                <w:szCs w:val="24"/>
              </w:rPr>
              <w:t>ingressos cessió d’us  instal·lació municipal</w:t>
            </w:r>
          </w:p>
        </w:tc>
      </w:tr>
      <w:tr w:rsidR="00532A3D" w:rsidRPr="00D7014F" w14:paraId="757F3F15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6BAD32D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lastRenderedPageBreak/>
              <w:t>77.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8440BA3" w14:textId="77777777" w:rsidR="00532A3D" w:rsidRPr="00D7014F" w:rsidRDefault="00C458BC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S</w:t>
            </w:r>
            <w:r w:rsidRPr="00C458BC">
              <w:rPr>
                <w:rFonts w:ascii="Century Gothic" w:hAnsi="Century Gothic"/>
                <w:szCs w:val="24"/>
              </w:rPr>
              <w:t>uspensió temporal del contracte de servei de redacció de projectes i direcció de l'obra de construcció d'un edifici d'habitatges</w:t>
            </w:r>
          </w:p>
        </w:tc>
      </w:tr>
      <w:tr w:rsidR="00532A3D" w:rsidRPr="00D7014F" w14:paraId="433846E3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A404C9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86C1D" w14:textId="01AF9D4C" w:rsidR="00532A3D" w:rsidRPr="00D7014F" w:rsidRDefault="00C458BC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C458BC">
              <w:rPr>
                <w:rFonts w:ascii="Century Gothic" w:hAnsi="Century Gothic"/>
                <w:szCs w:val="24"/>
              </w:rPr>
              <w:t>provació padró taxa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Pr="00C458BC">
              <w:rPr>
                <w:rFonts w:ascii="Century Gothic" w:hAnsi="Century Gothic"/>
                <w:szCs w:val="24"/>
              </w:rPr>
              <w:t>escola bressol, esporàdics del març de 2020</w:t>
            </w:r>
          </w:p>
        </w:tc>
      </w:tr>
      <w:tr w:rsidR="00532A3D" w:rsidRPr="00D7014F" w14:paraId="6B89489D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1044EB3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D4C19DE" w14:textId="77777777" w:rsidR="00532A3D" w:rsidRPr="00D7014F" w:rsidRDefault="00C458BC" w:rsidP="00C458BC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C458BC">
              <w:rPr>
                <w:rFonts w:ascii="Century Gothic" w:hAnsi="Century Gothic"/>
                <w:szCs w:val="24"/>
              </w:rPr>
              <w:t>utorització i disposició de despesa, exp. 07/2020</w:t>
            </w:r>
          </w:p>
        </w:tc>
      </w:tr>
      <w:tr w:rsidR="00532A3D" w:rsidRPr="0039380C" w14:paraId="7C7587FB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B3AFB1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80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7C821" w14:textId="49320DCD" w:rsidR="00532A3D" w:rsidRPr="00D7014F" w:rsidRDefault="00067C31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</w:t>
            </w:r>
            <w:r w:rsidRPr="00067C31">
              <w:rPr>
                <w:rFonts w:ascii="Century Gothic" w:hAnsi="Century Gothic"/>
                <w:szCs w:val="24"/>
              </w:rPr>
              <w:t>ncoació expedient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Pr="00067C31">
              <w:rPr>
                <w:rFonts w:ascii="Century Gothic" w:hAnsi="Century Gothic"/>
                <w:szCs w:val="24"/>
              </w:rPr>
              <w:t>aprovació liquidació pressupost 2019</w:t>
            </w:r>
          </w:p>
        </w:tc>
      </w:tr>
      <w:tr w:rsidR="00532A3D" w:rsidRPr="0039380C" w14:paraId="65E54527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3EE9AE6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81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3B946FE" w14:textId="77777777" w:rsidR="00532A3D" w:rsidRPr="0039380C" w:rsidRDefault="00067C31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067C31">
              <w:rPr>
                <w:rFonts w:ascii="Century Gothic" w:hAnsi="Century Gothic"/>
                <w:szCs w:val="24"/>
              </w:rPr>
              <w:t>provació liquidació del pressupost exercici 2019</w:t>
            </w:r>
          </w:p>
        </w:tc>
      </w:tr>
      <w:tr w:rsidR="00532A3D" w:rsidRPr="008A7347" w14:paraId="39FA58DE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9AE2EE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82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07E4D" w14:textId="77777777" w:rsidR="00532A3D" w:rsidRPr="008A7347" w:rsidRDefault="00067C31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067C31">
              <w:rPr>
                <w:rFonts w:ascii="Century Gothic" w:hAnsi="Century Gothic"/>
                <w:szCs w:val="24"/>
              </w:rPr>
              <w:t>onvocatòria Junta de Govern Local de data 19 de maig de 2020</w:t>
            </w:r>
          </w:p>
        </w:tc>
      </w:tr>
      <w:tr w:rsidR="00532A3D" w:rsidRPr="00916569" w14:paraId="24A5B5E5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54301117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83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30C9465" w14:textId="77777777" w:rsidR="00532A3D" w:rsidRPr="00916569" w:rsidRDefault="00067C31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067C31">
              <w:rPr>
                <w:rFonts w:ascii="Century Gothic" w:hAnsi="Century Gothic"/>
                <w:szCs w:val="24"/>
              </w:rPr>
              <w:t>provació de la relació de factures núm. 09/2020</w:t>
            </w:r>
          </w:p>
        </w:tc>
      </w:tr>
      <w:tr w:rsidR="00532A3D" w:rsidRPr="00D7014F" w14:paraId="4797C177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3FC572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84</w:t>
            </w:r>
            <w:r w:rsidRPr="00D7014F">
              <w:rPr>
                <w:rFonts w:ascii="Century Gothic" w:eastAsia="MS P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6632F" w14:textId="77777777" w:rsidR="00532A3D" w:rsidRPr="00D7014F" w:rsidRDefault="00067C31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</w:t>
            </w:r>
            <w:r w:rsidRPr="00067C31">
              <w:rPr>
                <w:rFonts w:ascii="Century Gothic" w:hAnsi="Century Gothic"/>
                <w:szCs w:val="24"/>
              </w:rPr>
              <w:t>ncoació exp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067C31">
              <w:rPr>
                <w:rFonts w:ascii="Century Gothic" w:hAnsi="Century Gothic"/>
                <w:szCs w:val="24"/>
              </w:rPr>
              <w:t xml:space="preserve"> 164/2020 restauració legalitat urbanística infringida</w:t>
            </w:r>
          </w:p>
        </w:tc>
      </w:tr>
      <w:tr w:rsidR="00532A3D" w:rsidRPr="00D7014F" w14:paraId="0D96BF99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3E5BF55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85</w:t>
            </w:r>
            <w:r w:rsidRPr="00D7014F">
              <w:rPr>
                <w:rFonts w:ascii="Century Gothic" w:eastAsia="MS P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FE9F632" w14:textId="77777777" w:rsidR="00532A3D" w:rsidRPr="00067C31" w:rsidRDefault="00067C31" w:rsidP="00067C3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067C31">
              <w:rPr>
                <w:rFonts w:ascii="Century Gothic" w:hAnsi="Century Gothic"/>
                <w:szCs w:val="24"/>
              </w:rPr>
              <w:t>utorització i disposició de despesa, exp. 08/2020</w:t>
            </w:r>
          </w:p>
        </w:tc>
      </w:tr>
      <w:tr w:rsidR="00532A3D" w:rsidRPr="00D7014F" w14:paraId="0D4AABA7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41057B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86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C22AA" w14:textId="77777777" w:rsidR="00532A3D" w:rsidRPr="00D7014F" w:rsidRDefault="00EC1940" w:rsidP="00532A3D">
            <w:pPr>
              <w:jc w:val="left"/>
              <w:rPr>
                <w:rFonts w:ascii="Century Gothic" w:hAnsi="Century Gothic"/>
                <w:szCs w:val="24"/>
              </w:rPr>
            </w:pPr>
            <w:r w:rsidRPr="0053207A">
              <w:rPr>
                <w:rFonts w:ascii="Century Gothic" w:eastAsia="MS PGothic" w:hAnsi="Century Gothic"/>
                <w:szCs w:val="24"/>
              </w:rPr>
              <w:t>Convocatòria del Ple del 2</w:t>
            </w:r>
            <w:r>
              <w:rPr>
                <w:rFonts w:ascii="Century Gothic" w:eastAsia="MS PGothic" w:hAnsi="Century Gothic"/>
                <w:szCs w:val="24"/>
              </w:rPr>
              <w:t>6/05/</w:t>
            </w:r>
            <w:r w:rsidRPr="0053207A">
              <w:rPr>
                <w:rFonts w:ascii="Century Gothic" w:eastAsia="MS PGothic" w:hAnsi="Century Gothic"/>
                <w:szCs w:val="24"/>
              </w:rPr>
              <w:t>2020</w:t>
            </w:r>
          </w:p>
        </w:tc>
      </w:tr>
      <w:tr w:rsidR="00532A3D" w:rsidRPr="00D7014F" w14:paraId="5B9D025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4A7DB9F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87</w:t>
            </w:r>
            <w:r w:rsidRPr="00D7014F">
              <w:rPr>
                <w:rFonts w:ascii="Century Gothic" w:eastAsia="MS P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6A10DD9" w14:textId="77777777" w:rsidR="00532A3D" w:rsidRPr="00D7014F" w:rsidRDefault="00EC1940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</w:t>
            </w:r>
            <w:r w:rsidRPr="00F94923">
              <w:rPr>
                <w:rFonts w:ascii="Century Gothic" w:hAnsi="Century Gothic"/>
                <w:szCs w:val="24"/>
              </w:rPr>
              <w:t>equeriment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Pr="00F94923">
              <w:rPr>
                <w:rFonts w:ascii="Century Gothic" w:hAnsi="Century Gothic"/>
                <w:szCs w:val="24"/>
              </w:rPr>
              <w:t>neteja parcel·les no edificades Can Castellví</w:t>
            </w:r>
          </w:p>
        </w:tc>
      </w:tr>
      <w:tr w:rsidR="00532A3D" w:rsidRPr="00C875C1" w14:paraId="418BC82C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6EB804" w14:textId="77777777" w:rsidR="00532A3D" w:rsidRPr="00C875C1" w:rsidRDefault="00532A3D" w:rsidP="00532A3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88</w:t>
            </w:r>
            <w:r w:rsidRPr="00C875C1">
              <w:rPr>
                <w:rFonts w:ascii="Century Gothic" w:eastAsia="MS PGothic" w:hAnsi="Century Gothic"/>
                <w:szCs w:val="24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63C14" w14:textId="77777777" w:rsidR="00532A3D" w:rsidRPr="00C875C1" w:rsidRDefault="00EC1940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</w:t>
            </w:r>
            <w:r w:rsidRPr="00F94923">
              <w:rPr>
                <w:rFonts w:ascii="Century Gothic" w:hAnsi="Century Gothic"/>
                <w:szCs w:val="24"/>
              </w:rPr>
              <w:t>stabliment del preu de neteja de parcel·les no edificades</w:t>
            </w:r>
          </w:p>
        </w:tc>
      </w:tr>
      <w:tr w:rsidR="00532A3D" w:rsidRPr="00C875C1" w14:paraId="05EE95EB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hideMark/>
          </w:tcPr>
          <w:p w14:paraId="2A8B1208" w14:textId="77777777" w:rsidR="00532A3D" w:rsidRPr="00C875C1" w:rsidRDefault="00532A3D" w:rsidP="00532A3D">
            <w:pPr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89</w:t>
            </w:r>
            <w:r w:rsidRPr="00C875C1">
              <w:rPr>
                <w:rFonts w:ascii="Century Gothic" w:hAnsi="Century Gothic"/>
                <w:szCs w:val="24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14:paraId="343F92C6" w14:textId="132D25D5" w:rsidR="00532A3D" w:rsidRPr="00C875C1" w:rsidRDefault="009947E5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C754B0" w:rsidRPr="009947E5">
              <w:rPr>
                <w:rFonts w:ascii="Century Gothic" w:hAnsi="Century Gothic"/>
                <w:szCs w:val="24"/>
              </w:rPr>
              <w:t>provació devolució ingressos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="00C754B0" w:rsidRPr="009947E5">
              <w:rPr>
                <w:rFonts w:ascii="Century Gothic" w:hAnsi="Century Gothic"/>
                <w:szCs w:val="24"/>
              </w:rPr>
              <w:t>preu públic cessió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="00C754B0" w:rsidRPr="009947E5">
              <w:rPr>
                <w:rFonts w:ascii="Century Gothic" w:hAnsi="Century Gothic"/>
                <w:szCs w:val="24"/>
              </w:rPr>
              <w:t xml:space="preserve">us </w:t>
            </w:r>
            <w:proofErr w:type="spellStart"/>
            <w:r w:rsidR="00C754B0" w:rsidRPr="009947E5">
              <w:rPr>
                <w:rFonts w:ascii="Century Gothic" w:hAnsi="Century Gothic"/>
                <w:szCs w:val="24"/>
              </w:rPr>
              <w:t>instal</w:t>
            </w:r>
            <w:proofErr w:type="spellEnd"/>
            <w:r>
              <w:rPr>
                <w:rFonts w:ascii="Century Gothic" w:hAnsi="Century Gothic"/>
                <w:szCs w:val="24"/>
              </w:rPr>
              <w:t>. municipal</w:t>
            </w:r>
          </w:p>
        </w:tc>
      </w:tr>
      <w:tr w:rsidR="00532A3D" w:rsidRPr="00C875C1" w14:paraId="1DF8A314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F9FFA3" w14:textId="77777777" w:rsidR="00532A3D" w:rsidRPr="00C875C1" w:rsidRDefault="00532A3D" w:rsidP="00532A3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90</w:t>
            </w:r>
            <w:r w:rsidRPr="00C875C1">
              <w:rPr>
                <w:rFonts w:ascii="Century Gothic" w:eastAsia="MS PGothic" w:hAnsi="Century Gothic"/>
                <w:szCs w:val="24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0CA96" w14:textId="77777777" w:rsidR="00532A3D" w:rsidRPr="00D7014F" w:rsidRDefault="009947E5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C754B0" w:rsidRPr="009947E5">
              <w:rPr>
                <w:rFonts w:ascii="Century Gothic" w:hAnsi="Century Gothic"/>
                <w:szCs w:val="24"/>
              </w:rPr>
              <w:t>anvi de nom del contracte de la granja Pons</w:t>
            </w:r>
            <w:r>
              <w:rPr>
                <w:rFonts w:ascii="Century Gothic" w:hAnsi="Century Gothic"/>
                <w:szCs w:val="24"/>
              </w:rPr>
              <w:t>.</w:t>
            </w:r>
          </w:p>
        </w:tc>
      </w:tr>
      <w:tr w:rsidR="00532A3D" w:rsidRPr="00D7014F" w14:paraId="2EEDAF27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694EDC9" w14:textId="77777777" w:rsidR="00532A3D" w:rsidRPr="00D10F5F" w:rsidRDefault="00532A3D" w:rsidP="00532A3D">
            <w:pPr>
              <w:jc w:val="center"/>
              <w:rPr>
                <w:rFonts w:ascii="Century Gothic" w:hAnsi="Century Gothic"/>
                <w:highlight w:val="lightGray"/>
              </w:rPr>
            </w:pPr>
            <w:r>
              <w:rPr>
                <w:rFonts w:ascii="Century Gothic" w:hAnsi="Century Gothic"/>
              </w:rPr>
              <w:t>91</w:t>
            </w:r>
            <w:r w:rsidRPr="0026034A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A7328B5" w14:textId="77777777" w:rsidR="00532A3D" w:rsidRPr="00D7014F" w:rsidRDefault="009947E5" w:rsidP="009947E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C754B0" w:rsidRPr="009947E5">
              <w:rPr>
                <w:rFonts w:ascii="Century Gothic" w:hAnsi="Century Gothic"/>
                <w:szCs w:val="24"/>
              </w:rPr>
              <w:t xml:space="preserve">provació nòmines maig de 2020 i de la liquidació de la </w:t>
            </w:r>
            <w:r>
              <w:rPr>
                <w:rFonts w:ascii="Century Gothic" w:hAnsi="Century Gothic"/>
                <w:szCs w:val="24"/>
              </w:rPr>
              <w:t>SS</w:t>
            </w:r>
            <w:r w:rsidR="00C754B0" w:rsidRPr="009947E5">
              <w:rPr>
                <w:rFonts w:ascii="Century Gothic" w:hAnsi="Century Gothic"/>
                <w:szCs w:val="24"/>
              </w:rPr>
              <w:t>.</w:t>
            </w:r>
          </w:p>
        </w:tc>
      </w:tr>
      <w:tr w:rsidR="00532A3D" w:rsidRPr="00B32B3E" w14:paraId="01DC68E5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652755" w14:textId="77777777" w:rsidR="00532A3D" w:rsidRPr="00B32B3E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92</w:t>
            </w:r>
            <w:r w:rsidRPr="00B32B3E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2E29D" w14:textId="77777777" w:rsidR="00532A3D" w:rsidRPr="00B32B3E" w:rsidRDefault="009947E5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C754B0" w:rsidRPr="009947E5">
              <w:rPr>
                <w:rFonts w:ascii="Century Gothic" w:hAnsi="Century Gothic"/>
                <w:szCs w:val="24"/>
              </w:rPr>
              <w:t>provació de la relació de factures núm. 10/2020</w:t>
            </w:r>
          </w:p>
        </w:tc>
      </w:tr>
      <w:tr w:rsidR="00532A3D" w:rsidRPr="00D7014F" w14:paraId="4E8F8850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7FB0D415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DC520FE" w14:textId="77777777" w:rsidR="00532A3D" w:rsidRPr="00D7014F" w:rsidRDefault="009947E5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C754B0" w:rsidRPr="009947E5">
              <w:rPr>
                <w:rFonts w:ascii="Century Gothic" w:hAnsi="Century Gothic"/>
                <w:szCs w:val="24"/>
              </w:rPr>
              <w:t>onvocatòria de la JGL de data  2 de juny de 2020</w:t>
            </w:r>
          </w:p>
        </w:tc>
      </w:tr>
      <w:tr w:rsidR="00532A3D" w:rsidRPr="005E0061" w14:paraId="65A11160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6D4F4F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94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87944" w14:textId="77777777" w:rsidR="00532A3D" w:rsidRPr="005E0061" w:rsidRDefault="001C3E8F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C754B0" w:rsidRPr="009947E5">
              <w:rPr>
                <w:rFonts w:ascii="Century Gothic" w:hAnsi="Century Gothic"/>
                <w:szCs w:val="24"/>
              </w:rPr>
              <w:t>provació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="00C754B0" w:rsidRPr="009947E5">
              <w:rPr>
                <w:rFonts w:ascii="Century Gothic" w:hAnsi="Century Gothic"/>
                <w:szCs w:val="24"/>
              </w:rPr>
              <w:t xml:space="preserve">expedient </w:t>
            </w:r>
            <w:r>
              <w:rPr>
                <w:rFonts w:ascii="Century Gothic" w:hAnsi="Century Gothic"/>
                <w:szCs w:val="24"/>
              </w:rPr>
              <w:t xml:space="preserve">MC </w:t>
            </w:r>
            <w:r w:rsidR="00C754B0" w:rsidRPr="009947E5">
              <w:rPr>
                <w:rFonts w:ascii="Century Gothic" w:hAnsi="Century Gothic"/>
                <w:szCs w:val="24"/>
              </w:rPr>
              <w:t xml:space="preserve">núm. 01/2020 </w:t>
            </w:r>
          </w:p>
        </w:tc>
      </w:tr>
      <w:tr w:rsidR="00532A3D" w:rsidRPr="00204A55" w14:paraId="4E7A61A6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F246A63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95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31241FD" w14:textId="77777777" w:rsidR="00532A3D" w:rsidRPr="009947E5" w:rsidRDefault="001C3E8F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C754B0" w:rsidRPr="009947E5">
              <w:rPr>
                <w:rFonts w:ascii="Century Gothic" w:hAnsi="Century Gothic"/>
                <w:szCs w:val="24"/>
              </w:rPr>
              <w:t>provació de la relació de factures núm. 11/2020</w:t>
            </w:r>
          </w:p>
        </w:tc>
      </w:tr>
      <w:tr w:rsidR="00532A3D" w:rsidRPr="00D7014F" w14:paraId="5FFAE1C8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00F5DF" w14:textId="77777777" w:rsidR="00532A3D" w:rsidRPr="00D7014F" w:rsidRDefault="00532A3D" w:rsidP="00532A3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96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53A4F" w14:textId="77777777" w:rsidR="00532A3D" w:rsidRPr="009947E5" w:rsidRDefault="001C3E8F" w:rsidP="009947E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C754B0" w:rsidRPr="009947E5">
              <w:rPr>
                <w:rFonts w:ascii="Century Gothic" w:hAnsi="Century Gothic"/>
                <w:szCs w:val="24"/>
              </w:rPr>
              <w:t>utorització i disposició de despesa, exp. 09/2020</w:t>
            </w:r>
          </w:p>
        </w:tc>
      </w:tr>
      <w:tr w:rsidR="00532A3D" w:rsidRPr="005E0061" w14:paraId="4D1B7CD9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6B4A3E0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AFFA9A2" w14:textId="77777777" w:rsidR="00532A3D" w:rsidRPr="009947E5" w:rsidRDefault="001C3E8F" w:rsidP="009947E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C754B0" w:rsidRPr="009947E5">
              <w:rPr>
                <w:rFonts w:ascii="Century Gothic" w:hAnsi="Century Gothic"/>
                <w:szCs w:val="24"/>
              </w:rPr>
              <w:t>provació despeses conveni dinamització de la gent gran, 2019.</w:t>
            </w:r>
          </w:p>
        </w:tc>
      </w:tr>
      <w:tr w:rsidR="00532A3D" w:rsidRPr="00D7014F" w14:paraId="4FDF282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91783C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98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E62C0" w14:textId="77777777" w:rsidR="00532A3D" w:rsidRPr="008A7347" w:rsidRDefault="001C3E8F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</w:t>
            </w:r>
            <w:r w:rsidR="00C754B0" w:rsidRPr="009947E5">
              <w:rPr>
                <w:rFonts w:ascii="Century Gothic" w:hAnsi="Century Gothic"/>
                <w:szCs w:val="24"/>
              </w:rPr>
              <w:t>evolució ingressos indeguts preus públics per la prestació de diversos cursos 2019-2020</w:t>
            </w:r>
          </w:p>
        </w:tc>
      </w:tr>
      <w:tr w:rsidR="00532A3D" w:rsidRPr="00D7014F" w14:paraId="5587544E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F1365A9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62FDEE8" w14:textId="77777777" w:rsidR="00532A3D" w:rsidRPr="00D7014F" w:rsidRDefault="001C3E8F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C754B0" w:rsidRPr="009947E5">
              <w:rPr>
                <w:rFonts w:ascii="Century Gothic" w:hAnsi="Century Gothic"/>
                <w:szCs w:val="24"/>
              </w:rPr>
              <w:t>onvocatòria de la JGL de data 16 de juny de 2020</w:t>
            </w:r>
          </w:p>
        </w:tc>
      </w:tr>
      <w:tr w:rsidR="00532A3D" w:rsidRPr="00D7014F" w14:paraId="10FA740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BA0F00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E4499" w14:textId="77777777" w:rsidR="00532A3D" w:rsidRPr="00D7014F" w:rsidRDefault="001C3E8F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9947E5" w:rsidRPr="009947E5">
              <w:rPr>
                <w:rFonts w:ascii="Century Gothic" w:hAnsi="Century Gothic"/>
                <w:szCs w:val="24"/>
              </w:rPr>
              <w:t>provació nòmines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="009947E5" w:rsidRPr="009947E5">
              <w:rPr>
                <w:rFonts w:ascii="Century Gothic" w:hAnsi="Century Gothic"/>
                <w:szCs w:val="24"/>
              </w:rPr>
              <w:t>endarreriments gener</w:t>
            </w:r>
            <w:r>
              <w:rPr>
                <w:rFonts w:ascii="Century Gothic" w:hAnsi="Century Gothic"/>
                <w:szCs w:val="24"/>
              </w:rPr>
              <w:t>/</w:t>
            </w:r>
            <w:r w:rsidR="009947E5" w:rsidRPr="009947E5">
              <w:rPr>
                <w:rFonts w:ascii="Century Gothic" w:hAnsi="Century Gothic"/>
                <w:szCs w:val="24"/>
              </w:rPr>
              <w:t>maig 2020 i paga extraordinària del mes de juny de 2020</w:t>
            </w:r>
          </w:p>
        </w:tc>
      </w:tr>
      <w:tr w:rsidR="00532A3D" w:rsidRPr="00D7014F" w14:paraId="5EFF00C9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73411CB5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101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3F73D7F" w14:textId="77777777" w:rsidR="00532A3D" w:rsidRPr="009947E5" w:rsidRDefault="001C3E8F" w:rsidP="009947E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9947E5" w:rsidRPr="009947E5">
              <w:rPr>
                <w:rFonts w:ascii="Century Gothic" w:hAnsi="Century Gothic"/>
                <w:szCs w:val="24"/>
              </w:rPr>
              <w:t>provació despesa aigua edificis  municipals 1r. trimestre de 2020.</w:t>
            </w:r>
          </w:p>
        </w:tc>
      </w:tr>
      <w:tr w:rsidR="00532A3D" w:rsidRPr="00D7014F" w14:paraId="753F26FB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CDFC14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102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C7C09" w14:textId="77777777" w:rsidR="00532A3D" w:rsidRPr="00DB4AD2" w:rsidRDefault="00DE051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9947E5" w:rsidRPr="009947E5">
              <w:rPr>
                <w:rFonts w:ascii="Century Gothic" w:hAnsi="Century Gothic"/>
                <w:szCs w:val="24"/>
              </w:rPr>
              <w:t>provació ordre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="009947E5" w:rsidRPr="009947E5">
              <w:rPr>
                <w:rFonts w:ascii="Century Gothic" w:hAnsi="Century Gothic"/>
                <w:szCs w:val="24"/>
              </w:rPr>
              <w:t xml:space="preserve">execució immoble Carrerada núm. 11 Can </w:t>
            </w:r>
            <w:proofErr w:type="spellStart"/>
            <w:r w:rsidR="009947E5" w:rsidRPr="009947E5">
              <w:rPr>
                <w:rFonts w:ascii="Century Gothic" w:hAnsi="Century Gothic"/>
                <w:szCs w:val="24"/>
              </w:rPr>
              <w:t>Rovireta</w:t>
            </w:r>
            <w:proofErr w:type="spellEnd"/>
          </w:p>
        </w:tc>
      </w:tr>
      <w:tr w:rsidR="00532A3D" w:rsidRPr="00D7014F" w14:paraId="37CE75DB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2C7507D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103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3679512" w14:textId="77777777" w:rsidR="00532A3D" w:rsidRPr="00D7014F" w:rsidRDefault="00DE051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9947E5" w:rsidRPr="009947E5">
              <w:rPr>
                <w:rFonts w:ascii="Century Gothic" w:hAnsi="Century Gothic"/>
                <w:szCs w:val="24"/>
              </w:rPr>
              <w:t>provació padró taxa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="009947E5" w:rsidRPr="009947E5">
              <w:rPr>
                <w:rFonts w:ascii="Century Gothic" w:hAnsi="Century Gothic"/>
                <w:szCs w:val="24"/>
              </w:rPr>
              <w:t>escola bressol i del seu càrrec, juny de 2020</w:t>
            </w:r>
          </w:p>
        </w:tc>
      </w:tr>
      <w:tr w:rsidR="00532A3D" w:rsidRPr="00D7014F" w14:paraId="4BB9403F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C33BF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104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9CA0D" w14:textId="77777777" w:rsidR="00532A3D" w:rsidRPr="00D7014F" w:rsidRDefault="00DE051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9947E5" w:rsidRPr="009947E5">
              <w:rPr>
                <w:rFonts w:ascii="Century Gothic" w:hAnsi="Century Gothic"/>
                <w:szCs w:val="24"/>
              </w:rPr>
              <w:t>provació padró taxa escola bressol i càrrec, matrícula curs 2020-21</w:t>
            </w:r>
          </w:p>
        </w:tc>
      </w:tr>
      <w:tr w:rsidR="00532A3D" w:rsidRPr="00DB4AD2" w14:paraId="28359444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CE27D77" w14:textId="77777777" w:rsidR="00532A3D" w:rsidRPr="00DB4AD2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</w:t>
            </w:r>
            <w:r w:rsidRPr="00DB4AD2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7F40A22" w14:textId="77777777" w:rsidR="00532A3D" w:rsidRPr="00DB4AD2" w:rsidRDefault="00DE051B" w:rsidP="009947E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9947E5" w:rsidRPr="009947E5">
              <w:rPr>
                <w:rFonts w:ascii="Century Gothic" w:hAnsi="Century Gothic"/>
                <w:szCs w:val="24"/>
              </w:rPr>
              <w:t xml:space="preserve">provació  nova la liquidació de preu públic del curs de </w:t>
            </w:r>
            <w:proofErr w:type="spellStart"/>
            <w:r w:rsidR="009947E5" w:rsidRPr="009947E5">
              <w:rPr>
                <w:rFonts w:ascii="Century Gothic" w:hAnsi="Century Gothic"/>
                <w:szCs w:val="24"/>
              </w:rPr>
              <w:t>zumba</w:t>
            </w:r>
            <w:proofErr w:type="spellEnd"/>
          </w:p>
        </w:tc>
      </w:tr>
      <w:tr w:rsidR="00532A3D" w:rsidRPr="00D7014F" w14:paraId="6EAEB8C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85CD58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106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37E3C" w14:textId="77777777" w:rsidR="00532A3D" w:rsidRPr="00D7014F" w:rsidRDefault="00DE051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9947E5" w:rsidRPr="009947E5">
              <w:rPr>
                <w:rFonts w:ascii="Century Gothic" w:hAnsi="Century Gothic"/>
                <w:szCs w:val="24"/>
              </w:rPr>
              <w:t>utorització i disposició de despesa, exp. 10/2020</w:t>
            </w:r>
          </w:p>
        </w:tc>
      </w:tr>
      <w:tr w:rsidR="00532A3D" w:rsidRPr="00DB4AD2" w14:paraId="26001130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FF2D912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107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27E6546" w14:textId="77777777" w:rsidR="00532A3D" w:rsidRPr="00DB4AD2" w:rsidRDefault="00DE051B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9947E5" w:rsidRPr="009947E5">
              <w:rPr>
                <w:rFonts w:ascii="Century Gothic" w:hAnsi="Century Gothic"/>
                <w:szCs w:val="24"/>
              </w:rPr>
              <w:t>provació de la relació de factures núm. 12/2020</w:t>
            </w:r>
          </w:p>
        </w:tc>
      </w:tr>
      <w:tr w:rsidR="00532A3D" w:rsidRPr="00C67555" w14:paraId="2FFB9514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A02159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</w:t>
            </w:r>
            <w:r w:rsidRPr="00D7014F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C3509" w14:textId="77777777" w:rsidR="00532A3D" w:rsidRPr="00C67555" w:rsidRDefault="007D1698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AD3A6C" w:rsidRPr="007D1698">
              <w:rPr>
                <w:rFonts w:ascii="Century Gothic" w:hAnsi="Century Gothic"/>
                <w:szCs w:val="24"/>
              </w:rPr>
              <w:t>onvocatòria Comissió Especial de Comptes 14 de juliol de 2020</w:t>
            </w:r>
          </w:p>
        </w:tc>
      </w:tr>
      <w:tr w:rsidR="00532A3D" w:rsidRPr="00916569" w14:paraId="5550A34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192EF03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109</w:t>
            </w:r>
            <w:r w:rsidRPr="00D7014F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CE8429F" w14:textId="77777777" w:rsidR="00532A3D" w:rsidRPr="00916569" w:rsidRDefault="007D1698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AD3A6C" w:rsidRPr="007D1698">
              <w:rPr>
                <w:rFonts w:ascii="Century Gothic" w:hAnsi="Century Gothic"/>
                <w:szCs w:val="24"/>
              </w:rPr>
              <w:t>provació despeses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="00AD3A6C" w:rsidRPr="007D1698">
              <w:rPr>
                <w:rFonts w:ascii="Century Gothic" w:hAnsi="Century Gothic"/>
                <w:szCs w:val="24"/>
              </w:rPr>
              <w:t>assistència regidors òrgans col·legiats, primer semestre de 2020</w:t>
            </w:r>
          </w:p>
        </w:tc>
      </w:tr>
      <w:tr w:rsidR="00532A3D" w:rsidRPr="00D7014F" w14:paraId="2054A5DA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3D81F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6D920" w14:textId="77777777" w:rsidR="00532A3D" w:rsidRPr="00D7014F" w:rsidRDefault="007D1698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AD3A6C" w:rsidRPr="007D1698">
              <w:rPr>
                <w:rFonts w:ascii="Century Gothic" w:hAnsi="Century Gothic"/>
                <w:szCs w:val="24"/>
              </w:rPr>
              <w:t xml:space="preserve">provació nòmines juny i liquidació seguretat social </w:t>
            </w:r>
          </w:p>
        </w:tc>
      </w:tr>
      <w:tr w:rsidR="00532A3D" w:rsidRPr="00D7014F" w14:paraId="4DBBD11B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A6B4E2C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1A2CDBE" w14:textId="77777777" w:rsidR="00532A3D" w:rsidRPr="00D7014F" w:rsidRDefault="007D1698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7D1698">
              <w:rPr>
                <w:rFonts w:ascii="Century Gothic" w:hAnsi="Century Gothic"/>
                <w:szCs w:val="24"/>
              </w:rPr>
              <w:t>onvocatòria JGL de data 30 de juny de 2020</w:t>
            </w:r>
          </w:p>
        </w:tc>
      </w:tr>
      <w:tr w:rsidR="00532A3D" w:rsidRPr="00DB4AD2" w14:paraId="5C21CD1C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1E5E8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112.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DBABE" w14:textId="77777777" w:rsidR="00532A3D" w:rsidRPr="00DB4AD2" w:rsidRDefault="007D1698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7D1698">
              <w:rPr>
                <w:rFonts w:ascii="Century Gothic" w:hAnsi="Century Gothic"/>
                <w:szCs w:val="24"/>
              </w:rPr>
              <w:t>provació despesa dels desplaçaments de personal municipal</w:t>
            </w:r>
          </w:p>
        </w:tc>
      </w:tr>
      <w:tr w:rsidR="00532A3D" w:rsidRPr="00D7014F" w14:paraId="064B0BA5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17C68CF5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71A480E" w14:textId="77777777" w:rsidR="00532A3D" w:rsidRPr="007D1698" w:rsidRDefault="007D1698" w:rsidP="007D169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7D1698">
              <w:rPr>
                <w:rFonts w:ascii="Century Gothic" w:hAnsi="Century Gothic"/>
                <w:szCs w:val="24"/>
              </w:rPr>
              <w:t>utorització i disposició de despesa, exp. 11/2020</w:t>
            </w:r>
          </w:p>
        </w:tc>
      </w:tr>
      <w:tr w:rsidR="00532A3D" w:rsidRPr="00D7014F" w14:paraId="4F3500DD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A6228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44844" w14:textId="77777777" w:rsidR="00532A3D" w:rsidRPr="00D7014F" w:rsidRDefault="007D1698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7D1698">
              <w:rPr>
                <w:rFonts w:ascii="Century Gothic" w:hAnsi="Century Gothic"/>
                <w:szCs w:val="24"/>
              </w:rPr>
              <w:t>provació de la relació de factures núm. 13/2020</w:t>
            </w:r>
          </w:p>
        </w:tc>
      </w:tr>
      <w:tr w:rsidR="00532A3D" w:rsidRPr="00D7014F" w14:paraId="13A119E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F6F05E9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115.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1429D81" w14:textId="77777777" w:rsidR="00532A3D" w:rsidRPr="00D7014F" w:rsidRDefault="007D1698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</w:t>
            </w:r>
            <w:r w:rsidRPr="007D1698">
              <w:rPr>
                <w:rFonts w:ascii="Century Gothic" w:hAnsi="Century Gothic"/>
                <w:szCs w:val="24"/>
              </w:rPr>
              <w:t>atificació RA 51/2020, d’incoació d’expedient per a l’adopció de protecció de la legalitat urbanística, exp. 124/2020</w:t>
            </w:r>
          </w:p>
        </w:tc>
      </w:tr>
      <w:tr w:rsidR="00532A3D" w:rsidRPr="00D7014F" w14:paraId="648F416A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AB989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C8CB7" w14:textId="77777777" w:rsidR="00532A3D" w:rsidRPr="00D7014F" w:rsidRDefault="007D1698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7D1698">
              <w:rPr>
                <w:rFonts w:ascii="Century Gothic" w:hAnsi="Century Gothic"/>
                <w:szCs w:val="24"/>
              </w:rPr>
              <w:t>onvocatòria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Pr="007D1698">
              <w:rPr>
                <w:rFonts w:ascii="Century Gothic" w:hAnsi="Century Gothic"/>
                <w:szCs w:val="24"/>
              </w:rPr>
              <w:t>JGL 14 de juliol de 2020</w:t>
            </w:r>
          </w:p>
        </w:tc>
      </w:tr>
      <w:tr w:rsidR="00532A3D" w:rsidRPr="00D7014F" w14:paraId="1A14FB5A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6CD5FCA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FE0B1E1" w14:textId="77777777" w:rsidR="00532A3D" w:rsidRPr="00D7014F" w:rsidRDefault="00B86015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B</w:t>
            </w:r>
            <w:r w:rsidR="007D1698" w:rsidRPr="007D1698">
              <w:rPr>
                <w:rFonts w:ascii="Century Gothic" w:hAnsi="Century Gothic"/>
                <w:szCs w:val="24"/>
              </w:rPr>
              <w:t>aixa d’ofici definitiva del Padró Municipal, exp. 442/2019</w:t>
            </w:r>
          </w:p>
        </w:tc>
      </w:tr>
      <w:tr w:rsidR="00532A3D" w:rsidRPr="00D7014F" w14:paraId="6B33EC3E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B73DA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848F7" w14:textId="77777777" w:rsidR="00532A3D" w:rsidRPr="007D1698" w:rsidRDefault="00B86015" w:rsidP="007D169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7D1698" w:rsidRPr="007D1698">
              <w:rPr>
                <w:rFonts w:ascii="Century Gothic" w:hAnsi="Century Gothic"/>
                <w:szCs w:val="24"/>
              </w:rPr>
              <w:t>anvi de nom contracte comptador C/ Les Casetes d’en Raspall</w:t>
            </w:r>
            <w:r>
              <w:rPr>
                <w:rFonts w:ascii="Century Gothic" w:hAnsi="Century Gothic"/>
                <w:szCs w:val="24"/>
              </w:rPr>
              <w:t>,</w:t>
            </w:r>
            <w:r w:rsidR="007D1698" w:rsidRPr="007D1698">
              <w:rPr>
                <w:rFonts w:ascii="Century Gothic" w:hAnsi="Century Gothic"/>
                <w:szCs w:val="24"/>
              </w:rPr>
              <w:t xml:space="preserve"> 26</w:t>
            </w:r>
          </w:p>
        </w:tc>
      </w:tr>
      <w:tr w:rsidR="00532A3D" w:rsidRPr="00D7014F" w14:paraId="271F82EB" w14:textId="77777777" w:rsidTr="00C521E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41FAEF6C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2BFE776" w14:textId="77777777" w:rsidR="00532A3D" w:rsidRPr="00D7014F" w:rsidRDefault="00B86015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D1698" w:rsidRPr="007D1698">
              <w:rPr>
                <w:rFonts w:ascii="Century Gothic" w:hAnsi="Century Gothic"/>
                <w:szCs w:val="24"/>
              </w:rPr>
              <w:t xml:space="preserve">utorització connexió subministrament </w:t>
            </w:r>
            <w:r>
              <w:rPr>
                <w:rFonts w:ascii="Century Gothic" w:hAnsi="Century Gothic"/>
                <w:szCs w:val="24"/>
              </w:rPr>
              <w:t>aig</w:t>
            </w:r>
            <w:r w:rsidR="007D1698" w:rsidRPr="007D1698">
              <w:rPr>
                <w:rFonts w:ascii="Century Gothic" w:hAnsi="Century Gothic"/>
                <w:szCs w:val="24"/>
              </w:rPr>
              <w:t xml:space="preserve">ua ús domèstic a l’habitatge situat al C/ Santa Maria, núm. 2, 3r </w:t>
            </w:r>
          </w:p>
        </w:tc>
      </w:tr>
      <w:tr w:rsidR="00532A3D" w:rsidRPr="00D7014F" w14:paraId="23E27F4D" w14:textId="77777777" w:rsidTr="00C521E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E3E2B" w14:textId="77777777" w:rsidR="00532A3D" w:rsidRPr="00D7014F" w:rsidRDefault="00532A3D" w:rsidP="00532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3FECB" w14:textId="77777777" w:rsidR="00532A3D" w:rsidRPr="00D7014F" w:rsidRDefault="00B86015" w:rsidP="00532A3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D1698" w:rsidRPr="007D1698">
              <w:rPr>
                <w:rFonts w:ascii="Century Gothic" w:hAnsi="Century Gothic"/>
                <w:szCs w:val="24"/>
              </w:rPr>
              <w:t xml:space="preserve">provació despesa anunci </w:t>
            </w:r>
            <w:r>
              <w:rPr>
                <w:rFonts w:ascii="Century Gothic" w:hAnsi="Century Gothic"/>
                <w:szCs w:val="24"/>
              </w:rPr>
              <w:t>al</w:t>
            </w:r>
            <w:r w:rsidR="007D1698" w:rsidRPr="007D1698">
              <w:rPr>
                <w:rFonts w:ascii="Century Gothic" w:hAnsi="Century Gothic"/>
                <w:szCs w:val="24"/>
              </w:rPr>
              <w:t xml:space="preserve"> DOGC</w:t>
            </w:r>
          </w:p>
        </w:tc>
      </w:tr>
      <w:tr w:rsidR="00015250" w:rsidRPr="0039380C" w14:paraId="7E65C446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33A6060" w14:textId="77777777" w:rsidR="00015250" w:rsidRPr="00D7014F" w:rsidRDefault="00015250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1900D94" w14:textId="77777777" w:rsidR="005B0207" w:rsidRPr="00D7014F" w:rsidRDefault="00B5416A" w:rsidP="001A483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</w:t>
            </w:r>
            <w:r w:rsidRPr="00B5416A">
              <w:rPr>
                <w:rFonts w:ascii="Century Gothic" w:hAnsi="Century Gothic"/>
                <w:szCs w:val="24"/>
              </w:rPr>
              <w:t>atificació RA 84/2020, d’incoació d’expedient per a l’adopció de protecció de la legalitat urbanística, exp. 164/2020</w:t>
            </w:r>
          </w:p>
        </w:tc>
      </w:tr>
      <w:tr w:rsidR="00015250" w:rsidRPr="0039380C" w14:paraId="7202506E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27A5A5" w14:textId="77777777" w:rsidR="00015250" w:rsidRPr="00D7014F" w:rsidRDefault="00015250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0A7A4B" w14:textId="461112DA" w:rsidR="00015250" w:rsidRPr="0039380C" w:rsidRDefault="00B5416A" w:rsidP="001A483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B5416A">
              <w:rPr>
                <w:rFonts w:ascii="Century Gothic" w:hAnsi="Century Gothic"/>
                <w:szCs w:val="24"/>
              </w:rPr>
              <w:t>provació padró taxa</w:t>
            </w:r>
            <w:r w:rsidR="00EF62A9">
              <w:rPr>
                <w:rFonts w:ascii="Century Gothic" w:hAnsi="Century Gothic"/>
                <w:szCs w:val="24"/>
              </w:rPr>
              <w:t xml:space="preserve"> </w:t>
            </w:r>
            <w:r w:rsidRPr="00B5416A">
              <w:rPr>
                <w:rFonts w:ascii="Century Gothic" w:hAnsi="Century Gothic"/>
                <w:szCs w:val="24"/>
              </w:rPr>
              <w:t>escola bressol i del seu càrrec, juliol de 2020</w:t>
            </w:r>
          </w:p>
        </w:tc>
      </w:tr>
      <w:tr w:rsidR="00015250" w:rsidRPr="008A7347" w14:paraId="5A644630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DD48D36" w14:textId="77777777" w:rsidR="00015250" w:rsidRPr="00D7014F" w:rsidRDefault="00015250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E3A3732" w14:textId="77777777" w:rsidR="00015250" w:rsidRPr="008A7347" w:rsidRDefault="00B5416A" w:rsidP="001A483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B5416A">
              <w:rPr>
                <w:rFonts w:ascii="Century Gothic" w:hAnsi="Century Gothic"/>
                <w:szCs w:val="24"/>
              </w:rPr>
              <w:t>provació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Pr="00B5416A">
              <w:rPr>
                <w:rFonts w:ascii="Century Gothic" w:hAnsi="Century Gothic"/>
                <w:szCs w:val="24"/>
              </w:rPr>
              <w:t>despesa sanció per infracció tributària imposada per l’Agència Tributària, IRPF exercici 2015</w:t>
            </w:r>
          </w:p>
        </w:tc>
      </w:tr>
      <w:tr w:rsidR="00015250" w:rsidRPr="00916569" w14:paraId="3CD50FF2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E59526" w14:textId="77777777" w:rsidR="00015250" w:rsidRPr="00D7014F" w:rsidRDefault="00015250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97BA5B" w14:textId="77777777" w:rsidR="00015250" w:rsidRPr="00B5416A" w:rsidRDefault="00B5416A" w:rsidP="00B5416A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B5416A">
              <w:rPr>
                <w:rFonts w:ascii="Century Gothic" w:hAnsi="Century Gothic"/>
                <w:szCs w:val="24"/>
              </w:rPr>
              <w:t>utorització i disposició de despesa, exp. 12/2020</w:t>
            </w:r>
          </w:p>
        </w:tc>
      </w:tr>
      <w:tr w:rsidR="00015250" w:rsidRPr="00D7014F" w14:paraId="37B898EF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4D19D6A" w14:textId="77777777" w:rsidR="00015250" w:rsidRPr="00D7014F" w:rsidRDefault="00015250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90D7EF" w14:textId="77777777" w:rsidR="00015250" w:rsidRPr="00D7014F" w:rsidRDefault="00B5416A" w:rsidP="001A483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B5416A">
              <w:rPr>
                <w:rFonts w:ascii="Century Gothic" w:hAnsi="Century Gothic"/>
                <w:szCs w:val="24"/>
              </w:rPr>
              <w:t>provació de la relació de factures núm. 14/2020</w:t>
            </w:r>
          </w:p>
        </w:tc>
      </w:tr>
      <w:tr w:rsidR="00015250" w:rsidRPr="00D7014F" w14:paraId="795CDEDE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CFC9A3" w14:textId="77777777" w:rsidR="00015250" w:rsidRPr="00D7014F" w:rsidRDefault="00015250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7750A0" w14:textId="77777777" w:rsidR="00015250" w:rsidRPr="00D7014F" w:rsidRDefault="00B5416A" w:rsidP="00D93489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</w:t>
            </w:r>
            <w:r w:rsidRPr="00B5416A">
              <w:rPr>
                <w:rFonts w:ascii="Century Gothic" w:hAnsi="Century Gothic"/>
                <w:szCs w:val="24"/>
              </w:rPr>
              <w:t>ncoació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Pr="00B5416A">
              <w:rPr>
                <w:rFonts w:ascii="Century Gothic" w:hAnsi="Century Gothic"/>
                <w:szCs w:val="24"/>
              </w:rPr>
              <w:t>expedient baixa ofici  padró municipa</w:t>
            </w:r>
            <w:r w:rsidR="000940DF">
              <w:rPr>
                <w:rFonts w:ascii="Century Gothic" w:hAnsi="Century Gothic"/>
                <w:szCs w:val="24"/>
              </w:rPr>
              <w:t>l</w:t>
            </w:r>
            <w:r w:rsidRPr="00B5416A">
              <w:rPr>
                <w:rFonts w:ascii="Century Gothic" w:hAnsi="Century Gothic"/>
                <w:szCs w:val="24"/>
              </w:rPr>
              <w:t>, exp. 241/2020</w:t>
            </w:r>
          </w:p>
        </w:tc>
      </w:tr>
      <w:tr w:rsidR="00015250" w:rsidRPr="00D7014F" w14:paraId="5F6C1973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ADED531" w14:textId="77777777" w:rsidR="00015250" w:rsidRPr="00D7014F" w:rsidRDefault="00015250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1A5C464" w14:textId="77777777" w:rsidR="00015250" w:rsidRPr="00D7014F" w:rsidRDefault="000940DF" w:rsidP="001A483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</w:t>
            </w:r>
            <w:r w:rsidRPr="00B5416A">
              <w:rPr>
                <w:rFonts w:ascii="Century Gothic" w:hAnsi="Century Gothic"/>
                <w:szCs w:val="24"/>
              </w:rPr>
              <w:t>ncoació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Pr="00B5416A">
              <w:rPr>
                <w:rFonts w:ascii="Century Gothic" w:hAnsi="Century Gothic"/>
                <w:szCs w:val="24"/>
              </w:rPr>
              <w:t>expedient baixa ofici  padró municipa</w:t>
            </w:r>
            <w:r>
              <w:rPr>
                <w:rFonts w:ascii="Century Gothic" w:hAnsi="Century Gothic"/>
                <w:szCs w:val="24"/>
              </w:rPr>
              <w:t>l</w:t>
            </w:r>
            <w:r w:rsidR="00B5416A" w:rsidRPr="00B5416A">
              <w:rPr>
                <w:rFonts w:ascii="Century Gothic" w:hAnsi="Century Gothic"/>
                <w:szCs w:val="24"/>
              </w:rPr>
              <w:t>, exp. 271/2020</w:t>
            </w:r>
          </w:p>
        </w:tc>
      </w:tr>
      <w:tr w:rsidR="003442A0" w:rsidRPr="00D7014F" w14:paraId="217BEFCE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194AE9" w14:textId="77777777" w:rsidR="003442A0" w:rsidRPr="00D7014F" w:rsidRDefault="003442A0" w:rsidP="003442A0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5BA954" w14:textId="77777777" w:rsidR="003442A0" w:rsidRPr="00D7014F" w:rsidRDefault="000940DF" w:rsidP="003442A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</w:t>
            </w:r>
            <w:r w:rsidR="00B5416A" w:rsidRPr="00B5416A">
              <w:rPr>
                <w:rFonts w:ascii="Century Gothic" w:hAnsi="Century Gothic"/>
                <w:szCs w:val="24"/>
              </w:rPr>
              <w:t>levació a definitiu l’acord provisional de la modificació de tres ordenances fiscals per a l’exercici 2020 i següents</w:t>
            </w:r>
          </w:p>
        </w:tc>
      </w:tr>
      <w:tr w:rsidR="003442A0" w:rsidRPr="00C875C1" w14:paraId="668315F4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AAB8814" w14:textId="77777777" w:rsidR="003442A0" w:rsidRPr="00C875C1" w:rsidRDefault="003442A0" w:rsidP="003442A0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129.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19043BB" w14:textId="77777777" w:rsidR="003442A0" w:rsidRPr="00C875C1" w:rsidRDefault="000940DF" w:rsidP="003442A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B5416A" w:rsidRPr="00B5416A">
              <w:rPr>
                <w:rFonts w:ascii="Century Gothic" w:hAnsi="Century Gothic"/>
                <w:szCs w:val="24"/>
              </w:rPr>
              <w:t>onvocatòria JGL de data 28 de juliol de 2020</w:t>
            </w:r>
          </w:p>
        </w:tc>
      </w:tr>
      <w:tr w:rsidR="003442A0" w:rsidRPr="00C875C1" w14:paraId="2228C4A8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EE143F" w14:textId="77777777" w:rsidR="003442A0" w:rsidRPr="00C875C1" w:rsidRDefault="003442A0" w:rsidP="003442A0">
            <w:pPr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130.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8B9039" w14:textId="77777777" w:rsidR="003442A0" w:rsidRPr="00C875C1" w:rsidRDefault="000940DF" w:rsidP="003442A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B5416A" w:rsidRPr="00B5416A">
              <w:rPr>
                <w:rFonts w:ascii="Century Gothic" w:hAnsi="Century Gothic"/>
                <w:szCs w:val="24"/>
              </w:rPr>
              <w:t>onvocatòria Ple del 28 de juliol del 2020</w:t>
            </w:r>
          </w:p>
        </w:tc>
      </w:tr>
      <w:tr w:rsidR="00DA65B6" w:rsidRPr="00C875C1" w14:paraId="72817DED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10D34BB" w14:textId="77777777" w:rsidR="00DA65B6" w:rsidRPr="00C875C1" w:rsidRDefault="00DA65B6" w:rsidP="00DA65B6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131.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2AC994A" w14:textId="77777777" w:rsidR="00DA65B6" w:rsidRPr="00D7014F" w:rsidRDefault="007F265E" w:rsidP="007A36F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7F265E">
              <w:rPr>
                <w:rFonts w:ascii="Century Gothic" w:hAnsi="Century Gothic"/>
                <w:szCs w:val="24"/>
              </w:rPr>
              <w:t xml:space="preserve">provació encàrrec al CCAP tramitació </w:t>
            </w:r>
            <w:proofErr w:type="spellStart"/>
            <w:r w:rsidRPr="007F265E">
              <w:rPr>
                <w:rFonts w:ascii="Century Gothic" w:hAnsi="Century Gothic"/>
                <w:szCs w:val="24"/>
              </w:rPr>
              <w:t>Progr</w:t>
            </w:r>
            <w:proofErr w:type="spellEnd"/>
            <w:r w:rsidRPr="007F265E">
              <w:rPr>
                <w:rFonts w:ascii="Century Gothic" w:hAnsi="Century Gothic"/>
                <w:szCs w:val="24"/>
              </w:rPr>
              <w:t xml:space="preserve"> Treball i Formació 2020</w:t>
            </w:r>
          </w:p>
        </w:tc>
      </w:tr>
      <w:tr w:rsidR="00DA65B6" w:rsidRPr="00D7014F" w14:paraId="4FAD8AF1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C8E954" w14:textId="77777777" w:rsidR="00DA65B6" w:rsidRPr="00015250" w:rsidRDefault="00E018D9" w:rsidP="00E018D9">
            <w:pPr>
              <w:jc w:val="center"/>
              <w:rPr>
                <w:rFonts w:ascii="Century Gothic" w:hAnsi="Century Gothic"/>
                <w:highlight w:val="lightGray"/>
              </w:rPr>
            </w:pPr>
            <w:r>
              <w:rPr>
                <w:rFonts w:ascii="Century Gothic" w:hAnsi="Century Gothic"/>
                <w:szCs w:val="24"/>
              </w:rPr>
              <w:t>132.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AC1BA5" w14:textId="77777777" w:rsidR="00DA65B6" w:rsidRPr="00D7014F" w:rsidRDefault="007F265E" w:rsidP="00DA65B6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7F265E">
              <w:rPr>
                <w:rFonts w:ascii="Century Gothic" w:hAnsi="Century Gothic"/>
                <w:szCs w:val="24"/>
              </w:rPr>
              <w:t>provació padró taxa teleassistència</w:t>
            </w:r>
            <w:r>
              <w:rPr>
                <w:rFonts w:ascii="Century Gothic" w:hAnsi="Century Gothic"/>
                <w:szCs w:val="24"/>
              </w:rPr>
              <w:t xml:space="preserve"> i càrrec</w:t>
            </w:r>
            <w:r w:rsidRPr="007F265E">
              <w:rPr>
                <w:rFonts w:ascii="Century Gothic" w:hAnsi="Century Gothic"/>
                <w:szCs w:val="24"/>
              </w:rPr>
              <w:t>, primer semestre 2020</w:t>
            </w:r>
          </w:p>
        </w:tc>
      </w:tr>
      <w:tr w:rsidR="00DA65B6" w:rsidRPr="00B32B3E" w14:paraId="7AA2C014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FB81F15" w14:textId="77777777" w:rsidR="00DA65B6" w:rsidRPr="00B32B3E" w:rsidRDefault="00DA65B6" w:rsidP="00DA65B6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133.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58D592B" w14:textId="77777777" w:rsidR="00DA65B6" w:rsidRPr="00B32B3E" w:rsidRDefault="007F265E" w:rsidP="00DA65B6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</w:t>
            </w:r>
            <w:r w:rsidRPr="00B5416A">
              <w:rPr>
                <w:rFonts w:ascii="Century Gothic" w:hAnsi="Century Gothic"/>
                <w:szCs w:val="24"/>
              </w:rPr>
              <w:t>ncoació</w:t>
            </w:r>
            <w:r w:rsidR="007A36FB">
              <w:rPr>
                <w:rFonts w:ascii="Century Gothic" w:hAnsi="Century Gothic"/>
                <w:szCs w:val="24"/>
              </w:rPr>
              <w:t xml:space="preserve"> </w:t>
            </w:r>
            <w:r w:rsidRPr="00B5416A">
              <w:rPr>
                <w:rFonts w:ascii="Century Gothic" w:hAnsi="Century Gothic"/>
                <w:szCs w:val="24"/>
              </w:rPr>
              <w:t>expedient baixa ofici  padró municipa</w:t>
            </w:r>
            <w:r>
              <w:rPr>
                <w:rFonts w:ascii="Century Gothic" w:hAnsi="Century Gothic"/>
                <w:szCs w:val="24"/>
              </w:rPr>
              <w:t>l</w:t>
            </w:r>
            <w:r w:rsidRPr="007F265E">
              <w:rPr>
                <w:rFonts w:ascii="Century Gothic" w:hAnsi="Century Gothic"/>
                <w:szCs w:val="24"/>
              </w:rPr>
              <w:t>, exp. 277/2020</w:t>
            </w:r>
          </w:p>
        </w:tc>
      </w:tr>
      <w:tr w:rsidR="00DA65B6" w:rsidRPr="00D7014F" w14:paraId="01C4C37A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AFA9F6" w14:textId="77777777" w:rsidR="00DA65B6" w:rsidRPr="00D7014F" w:rsidRDefault="00DA65B6" w:rsidP="00DA65B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183561" w14:textId="77777777" w:rsidR="00DA65B6" w:rsidRPr="00D7014F" w:rsidRDefault="007F265E" w:rsidP="00DA65B6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7F265E">
              <w:rPr>
                <w:rFonts w:ascii="Century Gothic" w:hAnsi="Century Gothic"/>
                <w:szCs w:val="24"/>
              </w:rPr>
              <w:t>provació de la relació de factures núm. 15/2020</w:t>
            </w:r>
          </w:p>
        </w:tc>
      </w:tr>
      <w:tr w:rsidR="00EB0114" w:rsidRPr="005E0061" w14:paraId="6E243FCE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48BCEE6" w14:textId="77777777" w:rsidR="00EB0114" w:rsidRPr="00D7014F" w:rsidRDefault="00EB0114" w:rsidP="00EB0114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135.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28D3482" w14:textId="3E91B120" w:rsidR="00EB0114" w:rsidRPr="005E0061" w:rsidRDefault="007F265E" w:rsidP="00EB011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</w:t>
            </w:r>
            <w:r w:rsidRPr="007F265E">
              <w:rPr>
                <w:rFonts w:ascii="Century Gothic" w:hAnsi="Century Gothic"/>
                <w:szCs w:val="24"/>
              </w:rPr>
              <w:t>evolució ingressos indeguts escola bressol març 2020 A</w:t>
            </w:r>
            <w:r w:rsidR="00EF62A9">
              <w:rPr>
                <w:rFonts w:ascii="Century Gothic" w:hAnsi="Century Gothic"/>
                <w:szCs w:val="24"/>
              </w:rPr>
              <w:t>.</w:t>
            </w:r>
            <w:r w:rsidRPr="007F265E">
              <w:rPr>
                <w:rFonts w:ascii="Century Gothic" w:hAnsi="Century Gothic"/>
                <w:szCs w:val="24"/>
              </w:rPr>
              <w:t xml:space="preserve"> C</w:t>
            </w:r>
            <w:r w:rsidR="00EF62A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EB0114" w:rsidRPr="00204A55" w14:paraId="474ED342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B0C734" w14:textId="77777777" w:rsidR="00EB0114" w:rsidRPr="00D7014F" w:rsidRDefault="006D16E8" w:rsidP="00EB01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136.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D72262" w14:textId="77777777" w:rsidR="00EB0114" w:rsidRPr="007F265E" w:rsidRDefault="007F265E" w:rsidP="00EB0114">
            <w:pPr>
              <w:jc w:val="left"/>
              <w:rPr>
                <w:rFonts w:ascii="Century Gothic" w:hAnsi="Century Gothic"/>
                <w:szCs w:val="24"/>
              </w:rPr>
            </w:pPr>
            <w:r w:rsidRPr="007F265E">
              <w:rPr>
                <w:rFonts w:ascii="Century Gothic" w:hAnsi="Century Gothic"/>
                <w:szCs w:val="24"/>
              </w:rPr>
              <w:t xml:space="preserve">Designació interlocutor titular i suplent dels tràmits AGINEEL </w:t>
            </w:r>
          </w:p>
        </w:tc>
      </w:tr>
      <w:tr w:rsidR="00EB0114" w:rsidRPr="00D7014F" w14:paraId="56274902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60B53A8" w14:textId="77777777" w:rsidR="00EB0114" w:rsidRPr="00D7014F" w:rsidRDefault="00131A09" w:rsidP="00EB0114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137.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B953536" w14:textId="77777777" w:rsidR="00EB0114" w:rsidRPr="00D7014F" w:rsidRDefault="0040750A" w:rsidP="007A36F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F265E" w:rsidRPr="007F265E">
              <w:rPr>
                <w:rFonts w:ascii="Century Gothic" w:hAnsi="Century Gothic"/>
                <w:szCs w:val="24"/>
              </w:rPr>
              <w:t xml:space="preserve">provació nòmines juliol 2020 i de la liquidació de la </w:t>
            </w:r>
            <w:r>
              <w:rPr>
                <w:rFonts w:ascii="Century Gothic" w:hAnsi="Century Gothic"/>
                <w:szCs w:val="24"/>
              </w:rPr>
              <w:t>SS</w:t>
            </w:r>
          </w:p>
        </w:tc>
      </w:tr>
      <w:tr w:rsidR="00A1540E" w:rsidRPr="005E0061" w14:paraId="1785ECEC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28BD40" w14:textId="77777777" w:rsidR="00A1540E" w:rsidRPr="00D7014F" w:rsidRDefault="00A1540E" w:rsidP="00A1540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F10CD5" w14:textId="77777777" w:rsidR="00A1540E" w:rsidRPr="00D7014F" w:rsidRDefault="00570527" w:rsidP="00A1540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</w:t>
            </w:r>
            <w:r w:rsidR="00CF57EF">
              <w:rPr>
                <w:rFonts w:ascii="Century Gothic" w:hAnsi="Century Gothic"/>
                <w:szCs w:val="24"/>
              </w:rPr>
              <w:t xml:space="preserve"> de la </w:t>
            </w:r>
            <w:r>
              <w:rPr>
                <w:rFonts w:ascii="Century Gothic" w:hAnsi="Century Gothic"/>
                <w:szCs w:val="24"/>
              </w:rPr>
              <w:t xml:space="preserve">relació factures </w:t>
            </w:r>
            <w:r w:rsidR="00CF57EF">
              <w:rPr>
                <w:rFonts w:ascii="Century Gothic" w:hAnsi="Century Gothic"/>
                <w:szCs w:val="24"/>
              </w:rPr>
              <w:t xml:space="preserve">número </w:t>
            </w:r>
            <w:r>
              <w:rPr>
                <w:rFonts w:ascii="Century Gothic" w:hAnsi="Century Gothic"/>
                <w:szCs w:val="24"/>
              </w:rPr>
              <w:t>16/2020</w:t>
            </w:r>
          </w:p>
        </w:tc>
      </w:tr>
      <w:tr w:rsidR="00A1540E" w:rsidRPr="00D7014F" w14:paraId="1C476C76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7DECD4B" w14:textId="77777777" w:rsidR="00A1540E" w:rsidRPr="00D7014F" w:rsidRDefault="00A1540E" w:rsidP="00A1540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976592B" w14:textId="77777777" w:rsidR="00A1540E" w:rsidRPr="008A7347" w:rsidRDefault="000B58ED" w:rsidP="00A1540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Nomenament secretària-accidental</w:t>
            </w:r>
          </w:p>
        </w:tc>
      </w:tr>
      <w:tr w:rsidR="00F53C58" w:rsidRPr="00D7014F" w14:paraId="31502143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18BA4A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AF9766" w14:textId="77777777" w:rsidR="00F53C58" w:rsidRPr="00D7014F" w:rsidRDefault="000B58ED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despesa fase AD exp</w:t>
            </w:r>
            <w:r w:rsidR="007F265E">
              <w:rPr>
                <w:rFonts w:ascii="Century Gothic" w:hAnsi="Century Gothic"/>
                <w:szCs w:val="24"/>
              </w:rPr>
              <w:t>edien</w:t>
            </w:r>
            <w:r>
              <w:rPr>
                <w:rFonts w:ascii="Century Gothic" w:hAnsi="Century Gothic"/>
                <w:szCs w:val="24"/>
              </w:rPr>
              <w:t>t 13/2020</w:t>
            </w:r>
          </w:p>
        </w:tc>
      </w:tr>
      <w:tr w:rsidR="00F53C58" w:rsidRPr="00D7014F" w14:paraId="4DD162AB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A18CEE5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4C612F0" w14:textId="77777777" w:rsidR="000B58ED" w:rsidRPr="00D7014F" w:rsidRDefault="000B58ED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padró taxa cementiri 2020</w:t>
            </w:r>
          </w:p>
        </w:tc>
      </w:tr>
      <w:tr w:rsidR="00F53C58" w:rsidRPr="00D7014F" w14:paraId="158E6F7F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C32005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B06137" w14:textId="77777777" w:rsidR="00F53C58" w:rsidRPr="00D7014F" w:rsidRDefault="003C7C79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castell de focs 14/08/20 i tracta final festa 17/08/20</w:t>
            </w:r>
          </w:p>
        </w:tc>
      </w:tr>
      <w:tr w:rsidR="00F53C58" w:rsidRPr="00D7014F" w14:paraId="39B4E5C7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4582000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3D050B5" w14:textId="77777777" w:rsidR="00C75E57" w:rsidRPr="00DB4AD2" w:rsidRDefault="00C75E57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despesa fase AD exp</w:t>
            </w:r>
            <w:r w:rsidR="007F265E">
              <w:rPr>
                <w:rFonts w:ascii="Century Gothic" w:hAnsi="Century Gothic"/>
                <w:szCs w:val="24"/>
              </w:rPr>
              <w:t>edien</w:t>
            </w:r>
            <w:r>
              <w:rPr>
                <w:rFonts w:ascii="Century Gothic" w:hAnsi="Century Gothic"/>
                <w:szCs w:val="24"/>
              </w:rPr>
              <w:t>t 14/2020</w:t>
            </w:r>
          </w:p>
        </w:tc>
      </w:tr>
      <w:tr w:rsidR="00F53C58" w:rsidRPr="00D7014F" w14:paraId="45FF6AB9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DFDBB5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FC957C" w14:textId="77777777" w:rsidR="0049672E" w:rsidRPr="0049672E" w:rsidRDefault="0049672E" w:rsidP="00081BCB">
            <w:pPr>
              <w:jc w:val="left"/>
              <w:rPr>
                <w:rFonts w:ascii="Century Gothic" w:hAnsi="Century Gothic"/>
                <w:szCs w:val="24"/>
              </w:rPr>
            </w:pPr>
            <w:r w:rsidRPr="0049672E">
              <w:rPr>
                <w:rFonts w:ascii="Century Gothic" w:hAnsi="Century Gothic"/>
                <w:szCs w:val="24"/>
              </w:rPr>
              <w:t>Aprovació de la relació de factures número 17/2020</w:t>
            </w:r>
          </w:p>
        </w:tc>
      </w:tr>
      <w:tr w:rsidR="00F53C58" w:rsidRPr="00D7014F" w14:paraId="34D1FE8A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2AE0948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9A6F357" w14:textId="18553B7C" w:rsidR="00D472D4" w:rsidRPr="00D7014F" w:rsidRDefault="00D472D4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canvi de nom contracte aigua V</w:t>
            </w:r>
            <w:r w:rsidR="00F37DA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S</w:t>
            </w:r>
            <w:r w:rsidR="00F37DA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M</w:t>
            </w:r>
            <w:r w:rsidR="00F37DA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F53C58" w:rsidRPr="00DB4AD2" w14:paraId="56B78914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1EB4DE" w14:textId="77777777" w:rsidR="00F53C58" w:rsidRPr="00DB4AD2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0DA673" w14:textId="745B39B2" w:rsidR="00A42260" w:rsidRPr="00DB4AD2" w:rsidRDefault="00A42260" w:rsidP="00F53C58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canvi us subministr</w:t>
            </w:r>
            <w:r w:rsidR="007F265E">
              <w:rPr>
                <w:rFonts w:ascii="Century Gothic" w:hAnsi="Century Gothic"/>
                <w:szCs w:val="24"/>
              </w:rPr>
              <w:t>ament</w:t>
            </w:r>
            <w:r>
              <w:rPr>
                <w:rFonts w:ascii="Century Gothic" w:hAnsi="Century Gothic"/>
                <w:szCs w:val="24"/>
              </w:rPr>
              <w:t xml:space="preserve"> aigua F</w:t>
            </w:r>
            <w:r w:rsidR="00F37DA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B</w:t>
            </w:r>
            <w:r w:rsidR="00F37DA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A</w:t>
            </w:r>
            <w:r w:rsidR="00F37DA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F53C58" w:rsidRPr="00D7014F" w14:paraId="3022ACF6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A12B57B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AC91B22" w14:textId="77777777" w:rsidR="00F53C58" w:rsidRPr="00D7014F" w:rsidRDefault="005A39A0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2 connexions subministr</w:t>
            </w:r>
            <w:r w:rsidR="007F265E">
              <w:rPr>
                <w:rFonts w:ascii="Century Gothic" w:hAnsi="Century Gothic"/>
                <w:szCs w:val="24"/>
              </w:rPr>
              <w:t>ament</w:t>
            </w:r>
            <w:r>
              <w:rPr>
                <w:rFonts w:ascii="Century Gothic" w:hAnsi="Century Gothic"/>
                <w:szCs w:val="24"/>
              </w:rPr>
              <w:t xml:space="preserve"> aigua Heretat Mont-</w:t>
            </w:r>
            <w:proofErr w:type="spellStart"/>
            <w:r>
              <w:rPr>
                <w:rFonts w:ascii="Century Gothic" w:hAnsi="Century Gothic"/>
                <w:szCs w:val="24"/>
              </w:rPr>
              <w:t>rubí</w:t>
            </w:r>
            <w:proofErr w:type="spellEnd"/>
          </w:p>
        </w:tc>
      </w:tr>
      <w:tr w:rsidR="00F53C58" w:rsidRPr="00DB4AD2" w14:paraId="7AAFB2CF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522964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ABADF" w14:textId="77777777" w:rsidR="00F53C58" w:rsidRPr="00081BCB" w:rsidRDefault="00880672" w:rsidP="00081BC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880672">
              <w:rPr>
                <w:rFonts w:ascii="Century Gothic" w:hAnsi="Century Gothic"/>
                <w:szCs w:val="24"/>
              </w:rPr>
              <w:t>onvocatòria sessió extraordinària i urgent JGL 25</w:t>
            </w:r>
            <w:r>
              <w:rPr>
                <w:rFonts w:ascii="Century Gothic" w:hAnsi="Century Gothic"/>
                <w:szCs w:val="24"/>
              </w:rPr>
              <w:t>/08/</w:t>
            </w:r>
            <w:r w:rsidRPr="00880672">
              <w:rPr>
                <w:rFonts w:ascii="Century Gothic" w:hAnsi="Century Gothic"/>
                <w:szCs w:val="24"/>
              </w:rPr>
              <w:t>2020</w:t>
            </w:r>
          </w:p>
        </w:tc>
      </w:tr>
      <w:tr w:rsidR="00F53C58" w:rsidRPr="00C67555" w14:paraId="36C4EC33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16B9913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DC3AB4" w14:textId="6AC15AAC" w:rsidR="00F53C58" w:rsidRPr="00C67555" w:rsidRDefault="00880672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880672">
              <w:rPr>
                <w:rFonts w:ascii="Century Gothic" w:hAnsi="Century Gothic"/>
                <w:szCs w:val="24"/>
              </w:rPr>
              <w:t>provació càrrec</w:t>
            </w:r>
            <w:r w:rsidR="00A61682">
              <w:rPr>
                <w:rFonts w:ascii="Century Gothic" w:hAnsi="Century Gothic"/>
                <w:szCs w:val="24"/>
              </w:rPr>
              <w:t xml:space="preserve"> </w:t>
            </w:r>
            <w:r w:rsidRPr="00880672">
              <w:rPr>
                <w:rFonts w:ascii="Century Gothic" w:hAnsi="Century Gothic"/>
                <w:szCs w:val="24"/>
              </w:rPr>
              <w:t>padró taxa cementiri</w:t>
            </w:r>
            <w:r w:rsidR="00F37DA9">
              <w:rPr>
                <w:rFonts w:ascii="Century Gothic" w:hAnsi="Century Gothic"/>
                <w:szCs w:val="24"/>
              </w:rPr>
              <w:t xml:space="preserve"> </w:t>
            </w:r>
            <w:r w:rsidRPr="00880672">
              <w:rPr>
                <w:rFonts w:ascii="Century Gothic" w:hAnsi="Century Gothic"/>
                <w:szCs w:val="24"/>
              </w:rPr>
              <w:t>2020</w:t>
            </w:r>
          </w:p>
        </w:tc>
      </w:tr>
      <w:tr w:rsidR="00F53C58" w:rsidRPr="00916569" w14:paraId="2175F09D" w14:textId="77777777" w:rsidTr="001C09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A62E14" w14:textId="7777777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428F07" w14:textId="77777777" w:rsidR="00F53C58" w:rsidRPr="00916569" w:rsidRDefault="00880672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</w:t>
            </w:r>
            <w:r w:rsidRPr="00B5416A">
              <w:rPr>
                <w:rFonts w:ascii="Century Gothic" w:hAnsi="Century Gothic"/>
                <w:szCs w:val="24"/>
              </w:rPr>
              <w:t>ncoació</w:t>
            </w:r>
            <w:r w:rsidR="00A61682">
              <w:rPr>
                <w:rFonts w:ascii="Century Gothic" w:hAnsi="Century Gothic"/>
                <w:szCs w:val="24"/>
              </w:rPr>
              <w:t xml:space="preserve"> </w:t>
            </w:r>
            <w:r w:rsidRPr="00B5416A">
              <w:rPr>
                <w:rFonts w:ascii="Century Gothic" w:hAnsi="Century Gothic"/>
                <w:szCs w:val="24"/>
              </w:rPr>
              <w:t>expedient baixa ofici  padró municipa</w:t>
            </w:r>
            <w:r>
              <w:rPr>
                <w:rFonts w:ascii="Century Gothic" w:hAnsi="Century Gothic"/>
                <w:szCs w:val="24"/>
              </w:rPr>
              <w:t>l</w:t>
            </w:r>
            <w:r w:rsidRPr="00880672">
              <w:rPr>
                <w:rFonts w:ascii="Century Gothic" w:hAnsi="Century Gothic"/>
                <w:szCs w:val="24"/>
              </w:rPr>
              <w:t>, exp. 319/2020</w:t>
            </w:r>
          </w:p>
        </w:tc>
      </w:tr>
      <w:tr w:rsidR="00F02537" w:rsidRPr="00D7014F" w14:paraId="3FC49343" w14:textId="77777777" w:rsidTr="007D145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49C6E42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03EAECC" w14:textId="77777777" w:rsidR="00F02537" w:rsidRPr="00D7014F" w:rsidRDefault="00E37F30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F6252">
              <w:rPr>
                <w:rFonts w:ascii="Century Gothic" w:hAnsi="Century Gothic"/>
                <w:szCs w:val="24"/>
              </w:rPr>
              <w:t>Aprovació de la relació de factures núm. 18/2020</w:t>
            </w:r>
          </w:p>
        </w:tc>
      </w:tr>
      <w:tr w:rsidR="00F02537" w:rsidRPr="00D7014F" w14:paraId="0C65D5AF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52524B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152.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2C0919" w14:textId="77777777" w:rsidR="00F02537" w:rsidRPr="00D7014F" w:rsidRDefault="00E37F30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F6252">
              <w:rPr>
                <w:rFonts w:ascii="Century Gothic" w:hAnsi="Century Gothic"/>
                <w:szCs w:val="24"/>
              </w:rPr>
              <w:t>Convocatòria JGL de data 1 de setembre de 2020</w:t>
            </w:r>
          </w:p>
        </w:tc>
      </w:tr>
      <w:tr w:rsidR="00F02537" w:rsidRPr="00DB4AD2" w14:paraId="38447AE8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9C346A2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3798733" w14:textId="77777777" w:rsidR="00F02537" w:rsidRPr="000F6252" w:rsidRDefault="00E37F30" w:rsidP="00E37F30">
            <w:pPr>
              <w:rPr>
                <w:rFonts w:ascii="Century Gothic" w:hAnsi="Century Gothic"/>
                <w:szCs w:val="24"/>
              </w:rPr>
            </w:pPr>
            <w:r w:rsidRPr="000F6252">
              <w:rPr>
                <w:rFonts w:ascii="Century Gothic" w:hAnsi="Century Gothic"/>
                <w:szCs w:val="24"/>
              </w:rPr>
              <w:t xml:space="preserve">Aprovació nòmines agost de 2020 i liquidació seguretat social </w:t>
            </w:r>
          </w:p>
        </w:tc>
      </w:tr>
      <w:tr w:rsidR="00F02537" w:rsidRPr="00D7014F" w14:paraId="1EC6E34E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2BE5C8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1AF8C8" w14:textId="77777777" w:rsidR="00F02537" w:rsidRPr="00D7014F" w:rsidRDefault="00E37F30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F6252">
              <w:rPr>
                <w:rFonts w:ascii="Century Gothic" w:hAnsi="Century Gothic"/>
                <w:szCs w:val="24"/>
              </w:rPr>
              <w:t>Aprovació càrrec padró taxa guals, càrrega i descàrrega  2020</w:t>
            </w:r>
          </w:p>
        </w:tc>
      </w:tr>
      <w:tr w:rsidR="00F02537" w:rsidRPr="00D7014F" w14:paraId="5551F49D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F0AE839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07BB815" w14:textId="16C05FD0" w:rsidR="00F02537" w:rsidRPr="00D7014F" w:rsidRDefault="00E37F30" w:rsidP="00F02537">
            <w:pPr>
              <w:jc w:val="left"/>
              <w:rPr>
                <w:rFonts w:ascii="Century Gothic" w:hAnsi="Century Gothic"/>
                <w:szCs w:val="24"/>
              </w:rPr>
            </w:pPr>
            <w:proofErr w:type="spellStart"/>
            <w:r w:rsidRPr="000F6252">
              <w:rPr>
                <w:rFonts w:ascii="Century Gothic" w:hAnsi="Century Gothic"/>
                <w:szCs w:val="24"/>
              </w:rPr>
              <w:t>Aprov</w:t>
            </w:r>
            <w:proofErr w:type="spellEnd"/>
            <w:r w:rsidR="000F6252">
              <w:rPr>
                <w:rFonts w:ascii="Century Gothic" w:hAnsi="Century Gothic"/>
                <w:szCs w:val="24"/>
              </w:rPr>
              <w:t>.</w:t>
            </w:r>
            <w:r w:rsidRPr="000F6252">
              <w:rPr>
                <w:rFonts w:ascii="Century Gothic" w:hAnsi="Century Gothic"/>
                <w:szCs w:val="24"/>
              </w:rPr>
              <w:t xml:space="preserve"> despesa cànon aigua 2019, volum</w:t>
            </w:r>
            <w:r w:rsidR="00F37DA9">
              <w:rPr>
                <w:rFonts w:ascii="Century Gothic" w:hAnsi="Century Gothic"/>
                <w:szCs w:val="24"/>
              </w:rPr>
              <w:t xml:space="preserve"> </w:t>
            </w:r>
            <w:r w:rsidRPr="000F6252">
              <w:rPr>
                <w:rFonts w:ascii="Century Gothic" w:hAnsi="Century Gothic"/>
                <w:szCs w:val="24"/>
              </w:rPr>
              <w:t>aigua no lliurat a tercers</w:t>
            </w:r>
          </w:p>
        </w:tc>
      </w:tr>
      <w:tr w:rsidR="00F02537" w:rsidRPr="00D7014F" w14:paraId="2BFA0FD2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2215F5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B1398F" w14:textId="77777777" w:rsidR="00F02537" w:rsidRPr="00D7014F" w:rsidRDefault="00D94FC1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F6252">
              <w:rPr>
                <w:rFonts w:ascii="Century Gothic" w:hAnsi="Century Gothic"/>
                <w:szCs w:val="24"/>
              </w:rPr>
              <w:t>Convocatòria JGL de data 15 de setembre de 2020</w:t>
            </w:r>
          </w:p>
        </w:tc>
      </w:tr>
      <w:tr w:rsidR="00F02537" w:rsidRPr="00D7014F" w14:paraId="17C28F0D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33DC235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35039B4" w14:textId="77777777" w:rsidR="00F02537" w:rsidRPr="00D7014F" w:rsidRDefault="0062592E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F6252">
              <w:rPr>
                <w:rFonts w:ascii="Century Gothic" w:hAnsi="Century Gothic"/>
                <w:szCs w:val="24"/>
              </w:rPr>
              <w:t>Aprovació de la relació de factures núm. 19/2020</w:t>
            </w:r>
          </w:p>
        </w:tc>
      </w:tr>
      <w:tr w:rsidR="00F02537" w:rsidRPr="00D7014F" w14:paraId="00297F35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F6A557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1B640" w14:textId="77777777" w:rsidR="00F02537" w:rsidRPr="00D7014F" w:rsidRDefault="0062592E" w:rsidP="00F0253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despesa fase AD expedient 15/2020</w:t>
            </w:r>
          </w:p>
        </w:tc>
      </w:tr>
      <w:tr w:rsidR="00F02537" w:rsidRPr="00D7014F" w14:paraId="1789A274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301D272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7F3301E" w14:textId="77777777" w:rsidR="00F02537" w:rsidRPr="00D7014F" w:rsidRDefault="0062592E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F6252">
              <w:rPr>
                <w:rFonts w:ascii="Century Gothic" w:hAnsi="Century Gothic"/>
                <w:szCs w:val="24"/>
              </w:rPr>
              <w:t>Aprovació padró taxa escola bressol i càrrec, setembre de 2020</w:t>
            </w:r>
          </w:p>
        </w:tc>
      </w:tr>
      <w:tr w:rsidR="00F02537" w:rsidRPr="00D7014F" w14:paraId="2B24B7AE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29EE6C" w14:textId="7777777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AC5423" w14:textId="77777777" w:rsidR="00F02537" w:rsidRPr="00D7014F" w:rsidRDefault="000F6252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F6252">
              <w:rPr>
                <w:rFonts w:ascii="Century Gothic" w:hAnsi="Century Gothic"/>
                <w:szCs w:val="24"/>
              </w:rPr>
              <w:t xml:space="preserve">Aprovació transferència ingrés a l’ORGT aigua del Centre Oriol Badia </w:t>
            </w:r>
          </w:p>
        </w:tc>
      </w:tr>
      <w:tr w:rsidR="00F02537" w:rsidRPr="00D7014F" w14:paraId="2326A3C7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AA75671" w14:textId="77777777" w:rsidR="00F02537" w:rsidRPr="00D7014F" w:rsidRDefault="00A46B76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0AC0AC9" w14:textId="77777777" w:rsidR="00F02537" w:rsidRPr="00D7014F" w:rsidRDefault="000F6252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F6252">
              <w:rPr>
                <w:rFonts w:ascii="Century Gothic" w:hAnsi="Century Gothic"/>
                <w:szCs w:val="24"/>
              </w:rPr>
              <w:t>De finalització i arxiu de l’ordre d’execució exp. núm. 86/2019</w:t>
            </w:r>
          </w:p>
        </w:tc>
      </w:tr>
      <w:tr w:rsidR="00A46B76" w:rsidRPr="0039380C" w14:paraId="2AB76A07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65CC35" w14:textId="77777777" w:rsidR="00A46B76" w:rsidRPr="00D7014F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bookmarkStart w:id="0" w:name="_Hlk56414521"/>
            <w:r>
              <w:rPr>
                <w:rFonts w:ascii="Century Gothic" w:eastAsia="MS PGothic" w:hAnsi="Century Gothic"/>
              </w:rPr>
              <w:t>162.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57C89A" w14:textId="77777777" w:rsidR="00A46B76" w:rsidRPr="00B456B3" w:rsidRDefault="00B456B3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B456B3">
              <w:rPr>
                <w:rFonts w:ascii="Century Gothic" w:hAnsi="Century Gothic"/>
                <w:szCs w:val="24"/>
              </w:rPr>
              <w:t>provació</w:t>
            </w:r>
            <w:r w:rsidR="004421CA">
              <w:rPr>
                <w:rFonts w:ascii="Century Gothic" w:hAnsi="Century Gothic"/>
                <w:szCs w:val="24"/>
              </w:rPr>
              <w:t xml:space="preserve"> </w:t>
            </w:r>
            <w:r w:rsidRPr="00B456B3">
              <w:rPr>
                <w:rFonts w:ascii="Century Gothic" w:hAnsi="Century Gothic"/>
                <w:szCs w:val="24"/>
              </w:rPr>
              <w:t>despesa IB</w:t>
            </w:r>
            <w:r>
              <w:rPr>
                <w:rFonts w:ascii="Century Gothic" w:hAnsi="Century Gothic"/>
                <w:szCs w:val="24"/>
              </w:rPr>
              <w:t xml:space="preserve">I </w:t>
            </w:r>
            <w:r w:rsidRPr="00B456B3">
              <w:rPr>
                <w:rFonts w:ascii="Century Gothic" w:hAnsi="Century Gothic"/>
                <w:szCs w:val="24"/>
              </w:rPr>
              <w:t>2020</w:t>
            </w:r>
            <w:r w:rsidR="00B12917">
              <w:rPr>
                <w:rFonts w:ascii="Century Gothic" w:hAnsi="Century Gothic"/>
                <w:szCs w:val="24"/>
              </w:rPr>
              <w:t xml:space="preserve"> </w:t>
            </w:r>
            <w:r w:rsidRPr="00B456B3">
              <w:rPr>
                <w:rFonts w:ascii="Century Gothic" w:hAnsi="Century Gothic"/>
                <w:szCs w:val="24"/>
              </w:rPr>
              <w:t>habitatge av. Catalunya núm. 9.</w:t>
            </w:r>
          </w:p>
        </w:tc>
      </w:tr>
      <w:tr w:rsidR="00A46B76" w:rsidRPr="0039380C" w14:paraId="735C3A1C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96B5D37" w14:textId="77777777" w:rsidR="00A46B76" w:rsidRPr="00D7014F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E3FC8C" w14:textId="77777777" w:rsidR="00A46B76" w:rsidRPr="00B456B3" w:rsidRDefault="00B456B3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</w:t>
            </w:r>
            <w:r w:rsidRPr="00B456B3">
              <w:rPr>
                <w:rFonts w:ascii="Century Gothic" w:hAnsi="Century Gothic"/>
                <w:szCs w:val="24"/>
              </w:rPr>
              <w:t>rrecció d’errades i rectificació de la R</w:t>
            </w:r>
            <w:r>
              <w:rPr>
                <w:rFonts w:ascii="Century Gothic" w:hAnsi="Century Gothic"/>
                <w:szCs w:val="24"/>
              </w:rPr>
              <w:t>A</w:t>
            </w:r>
            <w:r w:rsidRPr="00B456B3">
              <w:rPr>
                <w:rFonts w:ascii="Century Gothic" w:hAnsi="Century Gothic"/>
                <w:szCs w:val="24"/>
              </w:rPr>
              <w:t xml:space="preserve"> núm. 159/2020.</w:t>
            </w:r>
          </w:p>
        </w:tc>
      </w:tr>
      <w:tr w:rsidR="00A46B76" w:rsidRPr="008A7347" w14:paraId="378D7E8B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2E274E" w14:textId="77777777" w:rsidR="00A46B76" w:rsidRPr="00D7014F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A69ACC" w14:textId="77777777" w:rsidR="00A46B76" w:rsidRPr="008A7347" w:rsidRDefault="00B456B3" w:rsidP="001A483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</w:t>
            </w:r>
            <w:r w:rsidRPr="00B456B3">
              <w:rPr>
                <w:rFonts w:ascii="Century Gothic" w:hAnsi="Century Gothic"/>
                <w:szCs w:val="24"/>
              </w:rPr>
              <w:t>ncoació de l’expedient núm. 331/2020 de disciplina urbanística</w:t>
            </w:r>
          </w:p>
        </w:tc>
      </w:tr>
      <w:tr w:rsidR="00A46B76" w:rsidRPr="00916569" w14:paraId="4B4B318D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A3C6CB1" w14:textId="77777777" w:rsidR="00A46B76" w:rsidRPr="00D7014F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B22A61C" w14:textId="77777777" w:rsidR="00A46B76" w:rsidRPr="00B456B3" w:rsidRDefault="00B456B3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B456B3">
              <w:rPr>
                <w:rFonts w:ascii="Century Gothic" w:hAnsi="Century Gothic"/>
                <w:szCs w:val="24"/>
              </w:rPr>
              <w:t>provació</w:t>
            </w:r>
            <w:r w:rsidR="00B12917">
              <w:rPr>
                <w:rFonts w:ascii="Century Gothic" w:hAnsi="Century Gothic"/>
                <w:szCs w:val="24"/>
              </w:rPr>
              <w:t xml:space="preserve"> </w:t>
            </w:r>
            <w:r w:rsidRPr="00B456B3">
              <w:rPr>
                <w:rFonts w:ascii="Century Gothic" w:hAnsi="Century Gothic"/>
                <w:szCs w:val="24"/>
              </w:rPr>
              <w:t>despesa dels desplaçaments de personal municipal.</w:t>
            </w:r>
          </w:p>
        </w:tc>
      </w:tr>
      <w:tr w:rsidR="00A46B76" w:rsidRPr="00D7014F" w14:paraId="0C78282B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B8BC9A" w14:textId="77777777" w:rsidR="00A46B76" w:rsidRPr="00D7014F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281346" w14:textId="77777777" w:rsidR="00A46B76" w:rsidRPr="00B456B3" w:rsidRDefault="00B456B3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B456B3">
              <w:rPr>
                <w:rFonts w:ascii="Century Gothic" w:hAnsi="Century Gothic"/>
                <w:szCs w:val="24"/>
              </w:rPr>
              <w:t>ontractació netejadora</w:t>
            </w:r>
            <w:r w:rsidR="00B12917">
              <w:rPr>
                <w:rFonts w:ascii="Century Gothic" w:hAnsi="Century Gothic"/>
                <w:szCs w:val="24"/>
              </w:rPr>
              <w:t xml:space="preserve"> </w:t>
            </w:r>
            <w:r w:rsidRPr="00B456B3">
              <w:rPr>
                <w:rFonts w:ascii="Century Gothic" w:hAnsi="Century Gothic"/>
                <w:szCs w:val="24"/>
              </w:rPr>
              <w:t xml:space="preserve">servei municipal </w:t>
            </w:r>
            <w:r>
              <w:rPr>
                <w:rFonts w:ascii="Century Gothic" w:hAnsi="Century Gothic"/>
                <w:szCs w:val="24"/>
              </w:rPr>
              <w:t>de neteja</w:t>
            </w:r>
          </w:p>
        </w:tc>
      </w:tr>
      <w:tr w:rsidR="00A46B76" w:rsidRPr="00D7014F" w14:paraId="471AEF48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8A9B4E3" w14:textId="77777777" w:rsidR="00A46B76" w:rsidRPr="00D7014F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18D5C4E" w14:textId="1E80EE6F" w:rsidR="00A46B76" w:rsidRPr="00B456B3" w:rsidRDefault="00B456B3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B456B3">
              <w:rPr>
                <w:rFonts w:ascii="Century Gothic" w:hAnsi="Century Gothic"/>
                <w:szCs w:val="24"/>
              </w:rPr>
              <w:t>ontractació educadora</w:t>
            </w:r>
            <w:r w:rsidR="00B12917">
              <w:rPr>
                <w:rFonts w:ascii="Century Gothic" w:hAnsi="Century Gothic"/>
                <w:szCs w:val="24"/>
              </w:rPr>
              <w:t xml:space="preserve"> </w:t>
            </w:r>
            <w:r w:rsidRPr="00B456B3">
              <w:rPr>
                <w:rFonts w:ascii="Century Gothic" w:hAnsi="Century Gothic"/>
                <w:szCs w:val="24"/>
              </w:rPr>
              <w:t>Llar</w:t>
            </w:r>
            <w:r w:rsidR="004421CA">
              <w:rPr>
                <w:rFonts w:ascii="Century Gothic" w:hAnsi="Century Gothic"/>
                <w:szCs w:val="24"/>
              </w:rPr>
              <w:t xml:space="preserve"> </w:t>
            </w:r>
            <w:r w:rsidRPr="00B456B3">
              <w:rPr>
                <w:rFonts w:ascii="Century Gothic" w:hAnsi="Century Gothic"/>
                <w:szCs w:val="24"/>
              </w:rPr>
              <w:t>infants municipal i de modificació de la contractació de la Sra. H.</w:t>
            </w:r>
          </w:p>
        </w:tc>
      </w:tr>
      <w:tr w:rsidR="00A46B76" w:rsidRPr="00D7014F" w14:paraId="1DB15FE7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5A79EA" w14:textId="77777777" w:rsidR="00A46B76" w:rsidRPr="00D7014F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040143" w14:textId="06104392" w:rsidR="00A46B76" w:rsidRPr="00B456B3" w:rsidRDefault="00B456B3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B456B3">
              <w:rPr>
                <w:rFonts w:ascii="Century Gothic" w:hAnsi="Century Gothic"/>
                <w:szCs w:val="24"/>
              </w:rPr>
              <w:t>provació nòmina mes de setembre de la treballadora Sra. M.</w:t>
            </w:r>
          </w:p>
        </w:tc>
      </w:tr>
      <w:tr w:rsidR="00A46B76" w:rsidRPr="00D7014F" w14:paraId="7CF84E85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8B8DE6F" w14:textId="77777777" w:rsidR="00A46B76" w:rsidRPr="00D7014F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73A2709" w14:textId="77777777" w:rsidR="00A46B76" w:rsidRPr="00B456B3" w:rsidRDefault="00B456B3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B456B3">
              <w:rPr>
                <w:rFonts w:ascii="Century Gothic" w:hAnsi="Century Gothic"/>
                <w:szCs w:val="24"/>
              </w:rPr>
              <w:t>onvocatòria JGL de 29 de setembre de 2020.</w:t>
            </w:r>
          </w:p>
        </w:tc>
      </w:tr>
      <w:tr w:rsidR="00A46B76" w:rsidRPr="00C875C1" w14:paraId="03A587B8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E944BE" w14:textId="77777777" w:rsidR="00A46B76" w:rsidRPr="00C875C1" w:rsidRDefault="00A46B76" w:rsidP="001A4831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170.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FF13BF" w14:textId="77777777" w:rsidR="00A46B76" w:rsidRPr="00B456B3" w:rsidRDefault="00B843D1" w:rsidP="00056DC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B456B3" w:rsidRPr="00B456B3">
              <w:rPr>
                <w:rFonts w:ascii="Century Gothic" w:hAnsi="Century Gothic"/>
                <w:szCs w:val="24"/>
              </w:rPr>
              <w:t>provació convocatòria sessió ordinària del Ple del 29 setembre 2020.</w:t>
            </w:r>
          </w:p>
        </w:tc>
      </w:tr>
      <w:tr w:rsidR="00A46B76" w:rsidRPr="00C875C1" w14:paraId="4A095B60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0543EBE" w14:textId="77777777" w:rsidR="00A46B76" w:rsidRPr="00C875C1" w:rsidRDefault="00A46B76" w:rsidP="001A4831">
            <w:pPr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171.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AF7A889" w14:textId="77777777" w:rsidR="00A46B76" w:rsidRPr="00B456B3" w:rsidRDefault="00B843D1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B456B3" w:rsidRPr="00B456B3">
              <w:rPr>
                <w:rFonts w:ascii="Century Gothic" w:hAnsi="Century Gothic"/>
                <w:szCs w:val="24"/>
              </w:rPr>
              <w:t>utorització i disposició de despesa, exp. 16/2020.</w:t>
            </w:r>
          </w:p>
        </w:tc>
      </w:tr>
      <w:tr w:rsidR="00A46B76" w:rsidRPr="00C875C1" w14:paraId="409E1021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033E4D" w14:textId="77777777" w:rsidR="00A46B76" w:rsidRPr="00C875C1" w:rsidRDefault="00A46B76" w:rsidP="001A4831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172.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79F44D" w14:textId="77777777" w:rsidR="00A46B76" w:rsidRPr="00B456B3" w:rsidRDefault="00B843D1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B456B3" w:rsidRPr="00B456B3">
              <w:rPr>
                <w:rFonts w:ascii="Century Gothic" w:hAnsi="Century Gothic"/>
                <w:szCs w:val="24"/>
              </w:rPr>
              <w:t>provació nòmines del mes de setembre.</w:t>
            </w:r>
          </w:p>
        </w:tc>
      </w:tr>
      <w:tr w:rsidR="00A46B76" w:rsidRPr="00D7014F" w14:paraId="0A717CF4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ADD9A08" w14:textId="77777777" w:rsidR="00A46B76" w:rsidRPr="00A46B76" w:rsidRDefault="00E05B5E" w:rsidP="001A4831">
            <w:pPr>
              <w:jc w:val="center"/>
              <w:rPr>
                <w:rFonts w:ascii="Century Gothic" w:hAnsi="Century Gothic"/>
                <w:highlight w:val="lightGray"/>
              </w:rPr>
            </w:pPr>
            <w:r>
              <w:rPr>
                <w:rFonts w:ascii="Century Gothic" w:hAnsi="Century Gothic"/>
                <w:szCs w:val="24"/>
              </w:rPr>
              <w:t>173.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26AE8CA" w14:textId="77777777" w:rsidR="00A46B76" w:rsidRPr="00B456B3" w:rsidRDefault="00B843D1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B456B3" w:rsidRPr="00B456B3">
              <w:rPr>
                <w:rFonts w:ascii="Century Gothic" w:hAnsi="Century Gothic"/>
                <w:szCs w:val="24"/>
              </w:rPr>
              <w:t>provació de la relació de factures núm. 20/2020.</w:t>
            </w:r>
          </w:p>
        </w:tc>
      </w:tr>
      <w:tr w:rsidR="00A46B76" w:rsidRPr="00B32B3E" w14:paraId="0DBD0C69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D361F3" w14:textId="77777777" w:rsidR="00A46B76" w:rsidRPr="00B32B3E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174.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6181CA" w14:textId="77777777" w:rsidR="00A46B76" w:rsidRPr="00B456B3" w:rsidRDefault="00B843D1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B</w:t>
            </w:r>
            <w:r w:rsidR="00B456B3" w:rsidRPr="00B456B3">
              <w:rPr>
                <w:rFonts w:ascii="Century Gothic" w:hAnsi="Century Gothic"/>
                <w:szCs w:val="24"/>
              </w:rPr>
              <w:t>aixa d’ofici definitiva de dues persones, per inscripció indeguda, del Padró Municipal d’Habitants de Font-rubí.</w:t>
            </w:r>
          </w:p>
        </w:tc>
      </w:tr>
      <w:tr w:rsidR="00A46B76" w:rsidRPr="00D7014F" w14:paraId="17495C84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891CC72" w14:textId="77777777" w:rsidR="00A46B76" w:rsidRPr="00D7014F" w:rsidRDefault="00A46B76" w:rsidP="001A483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C5D0302" w14:textId="77777777" w:rsidR="00A46B76" w:rsidRPr="00B456B3" w:rsidRDefault="00B843D1" w:rsidP="00B456B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B456B3" w:rsidRPr="00B456B3">
              <w:rPr>
                <w:rFonts w:ascii="Century Gothic" w:hAnsi="Century Gothic"/>
                <w:szCs w:val="24"/>
              </w:rPr>
              <w:t>provació de les despeses derivades del conveni Millora eficiència de l’enllumenat públic a Font-rubí, cofinançat amb FEDER.</w:t>
            </w:r>
          </w:p>
        </w:tc>
      </w:tr>
      <w:tr w:rsidR="00A46B76" w:rsidRPr="005E0061" w14:paraId="5F551B53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6EDFEF" w14:textId="77777777" w:rsidR="00A46B76" w:rsidRPr="00D7014F" w:rsidRDefault="00A46B76" w:rsidP="001A4831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176.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1C590" w14:textId="77777777" w:rsidR="00A46B76" w:rsidRPr="005E0061" w:rsidRDefault="00B843D1" w:rsidP="001A483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B456B3" w:rsidRPr="00B456B3">
              <w:rPr>
                <w:rFonts w:ascii="Century Gothic" w:hAnsi="Century Gothic"/>
                <w:szCs w:val="24"/>
              </w:rPr>
              <w:t>provació liquidació ingressos preu públic del teatre de la FM 2020</w:t>
            </w:r>
            <w:r w:rsidR="00D54D11">
              <w:rPr>
                <w:rFonts w:ascii="Century Gothic" w:hAnsi="Century Gothic"/>
                <w:szCs w:val="24"/>
              </w:rPr>
              <w:t>.</w:t>
            </w:r>
          </w:p>
        </w:tc>
      </w:tr>
      <w:tr w:rsidR="00A46B76" w:rsidRPr="00204A55" w14:paraId="13677B9B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F061C36" w14:textId="77777777" w:rsidR="00A46B76" w:rsidRPr="00D7014F" w:rsidRDefault="00A46B76" w:rsidP="001A483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177.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753463" w14:textId="77777777" w:rsidR="00A46B76" w:rsidRPr="00610E4E" w:rsidRDefault="00610E4E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716455" w:rsidRPr="00610E4E">
              <w:rPr>
                <w:rFonts w:ascii="Century Gothic" w:hAnsi="Century Gothic"/>
                <w:szCs w:val="24"/>
              </w:rPr>
              <w:t>onvocatòria JGL de data 13 d’octubre de 2020.</w:t>
            </w:r>
          </w:p>
        </w:tc>
      </w:tr>
      <w:tr w:rsidR="00A46B76" w:rsidRPr="00610E4E" w14:paraId="742CDD21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FDA149" w14:textId="77777777" w:rsidR="00A46B76" w:rsidRPr="00610E4E" w:rsidRDefault="00A46B76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178.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2114EF" w14:textId="77777777" w:rsidR="00A46B76" w:rsidRPr="00610E4E" w:rsidRDefault="00610E4E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16455" w:rsidRPr="00610E4E">
              <w:rPr>
                <w:rFonts w:ascii="Century Gothic" w:hAnsi="Century Gothic"/>
                <w:szCs w:val="24"/>
              </w:rPr>
              <w:t>provació</w:t>
            </w:r>
            <w:r w:rsidR="00B12917">
              <w:rPr>
                <w:rFonts w:ascii="Century Gothic" w:hAnsi="Century Gothic"/>
                <w:szCs w:val="24"/>
              </w:rPr>
              <w:t xml:space="preserve"> </w:t>
            </w:r>
            <w:r w:rsidR="00716455" w:rsidRPr="00610E4E">
              <w:rPr>
                <w:rFonts w:ascii="Century Gothic" w:hAnsi="Century Gothic"/>
                <w:szCs w:val="24"/>
              </w:rPr>
              <w:t xml:space="preserve">padró taxa </w:t>
            </w:r>
            <w:r>
              <w:rPr>
                <w:rFonts w:ascii="Century Gothic" w:hAnsi="Century Gothic"/>
                <w:szCs w:val="24"/>
              </w:rPr>
              <w:t xml:space="preserve">escola </w:t>
            </w:r>
            <w:r w:rsidR="00716455" w:rsidRPr="00610E4E">
              <w:rPr>
                <w:rFonts w:ascii="Century Gothic" w:hAnsi="Century Gothic"/>
                <w:szCs w:val="24"/>
              </w:rPr>
              <w:t>bressol octubre de 2020.</w:t>
            </w:r>
          </w:p>
        </w:tc>
      </w:tr>
      <w:tr w:rsidR="00A46B76" w:rsidRPr="00610E4E" w14:paraId="5FDF658C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82C1FB0" w14:textId="77777777" w:rsidR="00A46B76" w:rsidRPr="00610E4E" w:rsidRDefault="00A46B76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179.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FC8A7EF" w14:textId="77777777" w:rsidR="00A46B76" w:rsidRPr="00610E4E" w:rsidRDefault="00610E4E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</w:t>
            </w:r>
            <w:r w:rsidR="00716455" w:rsidRPr="00610E4E">
              <w:rPr>
                <w:rFonts w:ascii="Century Gothic" w:hAnsi="Century Gothic"/>
                <w:szCs w:val="24"/>
              </w:rPr>
              <w:t>evolució</w:t>
            </w:r>
            <w:r w:rsidR="00B12917">
              <w:rPr>
                <w:rFonts w:ascii="Century Gothic" w:hAnsi="Century Gothic"/>
                <w:szCs w:val="24"/>
              </w:rPr>
              <w:t xml:space="preserve"> </w:t>
            </w:r>
            <w:r w:rsidR="00716455" w:rsidRPr="00610E4E">
              <w:rPr>
                <w:rFonts w:ascii="Century Gothic" w:hAnsi="Century Gothic"/>
                <w:szCs w:val="24"/>
              </w:rPr>
              <w:t>ingressos indeguts a l’Associació de la Gent Gran.</w:t>
            </w:r>
          </w:p>
        </w:tc>
      </w:tr>
      <w:tr w:rsidR="002340BA" w:rsidRPr="00610E4E" w14:paraId="7EC722E7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479104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180.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93022D" w14:textId="77777777" w:rsidR="002340BA" w:rsidRPr="008A7347" w:rsidRDefault="00610E4E" w:rsidP="00610E4E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610E4E">
              <w:rPr>
                <w:rFonts w:ascii="Century Gothic" w:hAnsi="Century Gothic"/>
                <w:szCs w:val="24"/>
              </w:rPr>
              <w:t>provació de la relació de factures núm. 21/2020</w:t>
            </w:r>
          </w:p>
        </w:tc>
      </w:tr>
      <w:tr w:rsidR="002340BA" w:rsidRPr="00610E4E" w14:paraId="64C08676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892FEB7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181.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A4283A0" w14:textId="77777777" w:rsidR="002340BA" w:rsidRPr="00610E4E" w:rsidRDefault="00610E4E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9947E5">
              <w:rPr>
                <w:rFonts w:ascii="Century Gothic" w:hAnsi="Century Gothic"/>
                <w:szCs w:val="24"/>
              </w:rPr>
              <w:t xml:space="preserve">provació despesa aigua edificis  municipals </w:t>
            </w:r>
            <w:r>
              <w:rPr>
                <w:rFonts w:ascii="Century Gothic" w:hAnsi="Century Gothic"/>
                <w:szCs w:val="24"/>
              </w:rPr>
              <w:t>2n</w:t>
            </w:r>
            <w:r w:rsidRPr="009947E5">
              <w:rPr>
                <w:rFonts w:ascii="Century Gothic" w:hAnsi="Century Gothic"/>
                <w:szCs w:val="24"/>
              </w:rPr>
              <w:t xml:space="preserve"> trimestre de 2020</w:t>
            </w:r>
          </w:p>
        </w:tc>
      </w:tr>
      <w:tr w:rsidR="002340BA" w:rsidRPr="00610E4E" w14:paraId="7609189E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F34817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182.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21716C" w14:textId="77777777" w:rsidR="002340BA" w:rsidRPr="00610E4E" w:rsidRDefault="00610E4E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16455" w:rsidRPr="00610E4E">
              <w:rPr>
                <w:rFonts w:ascii="Century Gothic" w:hAnsi="Century Gothic"/>
                <w:szCs w:val="24"/>
              </w:rPr>
              <w:t>utorització i disposició de despesa, exp. 17/2020.</w:t>
            </w:r>
          </w:p>
        </w:tc>
      </w:tr>
      <w:tr w:rsidR="002340BA" w:rsidRPr="00610E4E" w14:paraId="436528DE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602642D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183.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4C9F913" w14:textId="77777777" w:rsidR="002340BA" w:rsidRPr="00610E4E" w:rsidRDefault="00610E4E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16455" w:rsidRPr="00610E4E">
              <w:rPr>
                <w:rFonts w:ascii="Century Gothic" w:hAnsi="Century Gothic"/>
                <w:szCs w:val="24"/>
              </w:rPr>
              <w:t>provació despesa adquisició</w:t>
            </w:r>
            <w:r w:rsidR="00B12917">
              <w:rPr>
                <w:rFonts w:ascii="Century Gothic" w:hAnsi="Century Gothic"/>
                <w:szCs w:val="24"/>
              </w:rPr>
              <w:t xml:space="preserve"> </w:t>
            </w:r>
            <w:r w:rsidR="00716455" w:rsidRPr="00610E4E">
              <w:rPr>
                <w:rFonts w:ascii="Century Gothic" w:hAnsi="Century Gothic"/>
                <w:szCs w:val="24"/>
              </w:rPr>
              <w:t>material per personal municipal.</w:t>
            </w:r>
          </w:p>
        </w:tc>
      </w:tr>
      <w:tr w:rsidR="002340BA" w:rsidRPr="00610E4E" w14:paraId="0946255B" w14:textId="77777777" w:rsidTr="00E05B5E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DD93C2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184.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7A3B6A" w14:textId="38FCFA47" w:rsidR="002340BA" w:rsidRPr="00610E4E" w:rsidRDefault="00610E4E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16455" w:rsidRPr="00610E4E">
              <w:rPr>
                <w:rFonts w:ascii="Century Gothic" w:hAnsi="Century Gothic"/>
                <w:szCs w:val="24"/>
              </w:rPr>
              <w:t>utorització connexió subministrament</w:t>
            </w:r>
            <w:r w:rsidR="00F37DA9">
              <w:rPr>
                <w:rFonts w:ascii="Century Gothic" w:hAnsi="Century Gothic"/>
                <w:szCs w:val="24"/>
              </w:rPr>
              <w:t xml:space="preserve"> </w:t>
            </w:r>
            <w:r w:rsidR="00716455" w:rsidRPr="00610E4E">
              <w:rPr>
                <w:rFonts w:ascii="Century Gothic" w:hAnsi="Century Gothic"/>
                <w:szCs w:val="24"/>
              </w:rPr>
              <w:t>aigua ús d’obres de la finca situada a Font-rubí de Baix s/n (Capella) del municipi de Font-rubí.</w:t>
            </w:r>
          </w:p>
        </w:tc>
      </w:tr>
      <w:tr w:rsidR="002340BA" w:rsidRPr="00610E4E" w14:paraId="34EB8C1E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313D159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185.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A533381" w14:textId="15D86D3C" w:rsidR="002340BA" w:rsidRPr="00610E4E" w:rsidRDefault="00610E4E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716455" w:rsidRPr="00610E4E">
              <w:rPr>
                <w:rFonts w:ascii="Century Gothic" w:hAnsi="Century Gothic"/>
                <w:szCs w:val="24"/>
              </w:rPr>
              <w:t xml:space="preserve">anvi ús subministrament d’aigua habitatge situat al C/ </w:t>
            </w:r>
            <w:proofErr w:type="spellStart"/>
            <w:r w:rsidR="00716455" w:rsidRPr="00610E4E">
              <w:rPr>
                <w:rFonts w:ascii="Century Gothic" w:hAnsi="Century Gothic"/>
                <w:szCs w:val="24"/>
              </w:rPr>
              <w:t>Rieux</w:t>
            </w:r>
            <w:proofErr w:type="spellEnd"/>
            <w:r w:rsidR="00716455" w:rsidRPr="00610E4E">
              <w:rPr>
                <w:rFonts w:ascii="Century Gothic" w:hAnsi="Century Gothic"/>
                <w:szCs w:val="24"/>
              </w:rPr>
              <w:t xml:space="preserve">- </w:t>
            </w:r>
            <w:proofErr w:type="spellStart"/>
            <w:r w:rsidR="00716455" w:rsidRPr="00610E4E">
              <w:rPr>
                <w:rFonts w:ascii="Century Gothic" w:hAnsi="Century Gothic"/>
                <w:szCs w:val="24"/>
              </w:rPr>
              <w:t>Volvestre</w:t>
            </w:r>
            <w:proofErr w:type="spellEnd"/>
            <w:r w:rsidR="00716455" w:rsidRPr="00610E4E">
              <w:rPr>
                <w:rFonts w:ascii="Century Gothic" w:hAnsi="Century Gothic"/>
                <w:szCs w:val="24"/>
              </w:rPr>
              <w:t xml:space="preserve">, 18 de Can </w:t>
            </w:r>
            <w:proofErr w:type="spellStart"/>
            <w:r w:rsidR="00716455" w:rsidRPr="00610E4E">
              <w:rPr>
                <w:rFonts w:ascii="Century Gothic" w:hAnsi="Century Gothic"/>
                <w:szCs w:val="24"/>
              </w:rPr>
              <w:t>Rovireta</w:t>
            </w:r>
            <w:proofErr w:type="spellEnd"/>
            <w:r w:rsidR="00F37DA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2340BA" w:rsidRPr="00610E4E" w14:paraId="11A68795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B33D7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186.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089E2" w14:textId="6CB39074" w:rsidR="002340BA" w:rsidRPr="00610E4E" w:rsidRDefault="002E5BA2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16455" w:rsidRPr="00610E4E">
              <w:rPr>
                <w:rFonts w:ascii="Century Gothic" w:hAnsi="Century Gothic"/>
                <w:szCs w:val="24"/>
              </w:rPr>
              <w:t>provació despesa</w:t>
            </w:r>
            <w:r w:rsidR="00F37DA9">
              <w:rPr>
                <w:rFonts w:ascii="Century Gothic" w:hAnsi="Century Gothic"/>
                <w:szCs w:val="24"/>
              </w:rPr>
              <w:t xml:space="preserve"> </w:t>
            </w:r>
            <w:r w:rsidR="00716455" w:rsidRPr="00610E4E">
              <w:rPr>
                <w:rFonts w:ascii="Century Gothic" w:hAnsi="Century Gothic"/>
                <w:szCs w:val="24"/>
              </w:rPr>
              <w:t>costes del RCA/2805/2019 del Tribunal Suprem.</w:t>
            </w:r>
          </w:p>
        </w:tc>
      </w:tr>
      <w:tr w:rsidR="002340BA" w:rsidRPr="00610E4E" w14:paraId="5B017119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CAC28DC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187.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3A84F92" w14:textId="77777777" w:rsidR="002340BA" w:rsidRPr="00610E4E" w:rsidRDefault="002E5BA2" w:rsidP="002340BA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16455" w:rsidRPr="00610E4E">
              <w:rPr>
                <w:rFonts w:ascii="Century Gothic" w:hAnsi="Century Gothic"/>
                <w:szCs w:val="24"/>
              </w:rPr>
              <w:t>utorització de connexió per al subministrament d’aigua d’ús d’obres a l’habitatge ubicat l’Avellà, núm. 11 del municipi de Font-rubí.</w:t>
            </w:r>
          </w:p>
        </w:tc>
      </w:tr>
      <w:tr w:rsidR="002340BA" w:rsidRPr="00610E4E" w14:paraId="6550A1B6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CBCD9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lastRenderedPageBreak/>
              <w:t>188.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5B8D5" w14:textId="77777777" w:rsidR="002340BA" w:rsidRPr="00610E4E" w:rsidRDefault="0000556A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16455" w:rsidRPr="00610E4E">
              <w:rPr>
                <w:rFonts w:ascii="Century Gothic" w:hAnsi="Century Gothic"/>
                <w:szCs w:val="24"/>
              </w:rPr>
              <w:t>provació de la relació de factures núm. 22/2020.</w:t>
            </w:r>
          </w:p>
        </w:tc>
      </w:tr>
      <w:tr w:rsidR="002340BA" w:rsidRPr="00610E4E" w14:paraId="469ED9DC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158B741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189.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37B2749" w14:textId="3FB99D4A" w:rsidR="002340BA" w:rsidRPr="00610E4E" w:rsidRDefault="0000556A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716455" w:rsidRPr="00610E4E">
              <w:rPr>
                <w:rFonts w:ascii="Century Gothic" w:hAnsi="Century Gothic"/>
                <w:szCs w:val="24"/>
              </w:rPr>
              <w:t>provació convocatòria Ple del 27 d’octubre del 2020.</w:t>
            </w:r>
          </w:p>
        </w:tc>
      </w:tr>
      <w:tr w:rsidR="002340BA" w:rsidRPr="00610E4E" w14:paraId="3764EBFC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8AB8E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A503C" w14:textId="77777777" w:rsidR="002340BA" w:rsidRPr="00610E4E" w:rsidRDefault="0000556A" w:rsidP="0071645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716455" w:rsidRPr="00610E4E">
              <w:rPr>
                <w:rFonts w:ascii="Century Gothic" w:hAnsi="Century Gothic"/>
                <w:szCs w:val="24"/>
              </w:rPr>
              <w:t>onvocatòria de la JGL de data 27 d’octubre de 2020.</w:t>
            </w:r>
          </w:p>
        </w:tc>
      </w:tr>
      <w:tr w:rsidR="002340BA" w:rsidRPr="00610E4E" w14:paraId="0EC0458C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5BDE263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0A2C083" w14:textId="77777777" w:rsidR="002340BA" w:rsidRPr="00610E4E" w:rsidRDefault="0000556A" w:rsidP="002F7AC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2F7ACD" w:rsidRPr="00610E4E">
              <w:rPr>
                <w:rFonts w:ascii="Century Gothic" w:hAnsi="Century Gothic"/>
                <w:szCs w:val="24"/>
              </w:rPr>
              <w:t>provació de les nòmines del mes d’octubre de 2020.</w:t>
            </w:r>
          </w:p>
        </w:tc>
      </w:tr>
      <w:tr w:rsidR="002340BA" w:rsidRPr="00610E4E" w14:paraId="2F44A020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8CB2E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7437A" w14:textId="77777777" w:rsidR="002340BA" w:rsidRPr="00610E4E" w:rsidRDefault="0000556A" w:rsidP="002F7AC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2F7ACD" w:rsidRPr="00610E4E">
              <w:rPr>
                <w:rFonts w:ascii="Century Gothic" w:hAnsi="Century Gothic"/>
                <w:szCs w:val="24"/>
              </w:rPr>
              <w:t>provació de la relació de factures núm. 23/2020.</w:t>
            </w:r>
          </w:p>
        </w:tc>
      </w:tr>
      <w:tr w:rsidR="002340BA" w:rsidRPr="00610E4E" w14:paraId="019BA7E5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76BFB3EE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366962A" w14:textId="77777777" w:rsidR="002340BA" w:rsidRPr="00610E4E" w:rsidRDefault="0000556A" w:rsidP="002F7AC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2F7ACD" w:rsidRPr="00610E4E">
              <w:rPr>
                <w:rFonts w:ascii="Century Gothic" w:hAnsi="Century Gothic"/>
                <w:szCs w:val="24"/>
              </w:rPr>
              <w:t>ssignació</w:t>
            </w:r>
            <w:r w:rsidR="00B12917">
              <w:rPr>
                <w:rFonts w:ascii="Century Gothic" w:hAnsi="Century Gothic"/>
                <w:szCs w:val="24"/>
              </w:rPr>
              <w:t xml:space="preserve"> </w:t>
            </w:r>
            <w:r w:rsidR="002F7ACD" w:rsidRPr="00610E4E">
              <w:rPr>
                <w:rFonts w:ascii="Century Gothic" w:hAnsi="Century Gothic"/>
                <w:szCs w:val="24"/>
              </w:rPr>
              <w:t>complement salarial de productivitat</w:t>
            </w:r>
            <w:r>
              <w:rPr>
                <w:rFonts w:ascii="Century Gothic" w:hAnsi="Century Gothic"/>
                <w:szCs w:val="24"/>
              </w:rPr>
              <w:t>.</w:t>
            </w:r>
          </w:p>
        </w:tc>
      </w:tr>
      <w:tr w:rsidR="002340BA" w:rsidRPr="00610E4E" w14:paraId="62520B87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4BF7A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28982" w14:textId="77777777" w:rsidR="002340BA" w:rsidRPr="00610E4E" w:rsidRDefault="0000556A" w:rsidP="002F7AC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</w:t>
            </w:r>
            <w:r w:rsidR="002F7ACD" w:rsidRPr="00610E4E">
              <w:rPr>
                <w:rFonts w:ascii="Century Gothic" w:hAnsi="Century Gothic"/>
                <w:szCs w:val="24"/>
              </w:rPr>
              <w:t>ncoació de l’expedient núm. 354/2020 de restauració de la realitat física alterada i de l'ordre jurídic vulnerat.</w:t>
            </w:r>
          </w:p>
        </w:tc>
      </w:tr>
      <w:tr w:rsidR="002340BA" w:rsidRPr="00610E4E" w14:paraId="2E533E99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009128F1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BDC526E" w14:textId="77777777" w:rsidR="002340BA" w:rsidRPr="00610E4E" w:rsidRDefault="0000556A" w:rsidP="002F7AC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2F7ACD" w:rsidRPr="00610E4E">
              <w:rPr>
                <w:rFonts w:ascii="Century Gothic" w:hAnsi="Century Gothic"/>
                <w:szCs w:val="24"/>
              </w:rPr>
              <w:t xml:space="preserve">provació </w:t>
            </w:r>
            <w:r w:rsidRPr="00610E4E">
              <w:rPr>
                <w:rFonts w:ascii="Century Gothic" w:hAnsi="Century Gothic"/>
                <w:szCs w:val="24"/>
              </w:rPr>
              <w:t xml:space="preserve">padró taxa </w:t>
            </w:r>
            <w:r>
              <w:rPr>
                <w:rFonts w:ascii="Century Gothic" w:hAnsi="Century Gothic"/>
                <w:szCs w:val="24"/>
              </w:rPr>
              <w:t xml:space="preserve">escola </w:t>
            </w:r>
            <w:r w:rsidRPr="00610E4E">
              <w:rPr>
                <w:rFonts w:ascii="Century Gothic" w:hAnsi="Century Gothic"/>
                <w:szCs w:val="24"/>
              </w:rPr>
              <w:t xml:space="preserve">bressol </w:t>
            </w:r>
            <w:r w:rsidR="002F7ACD" w:rsidRPr="00610E4E">
              <w:rPr>
                <w:rFonts w:ascii="Century Gothic" w:hAnsi="Century Gothic"/>
                <w:szCs w:val="24"/>
              </w:rPr>
              <w:t>novembre de 2020.</w:t>
            </w:r>
          </w:p>
        </w:tc>
      </w:tr>
      <w:tr w:rsidR="002340BA" w:rsidRPr="00610E4E" w14:paraId="34360F37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54375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9AB1B" w14:textId="77777777" w:rsidR="002340BA" w:rsidRPr="00610E4E" w:rsidRDefault="0000556A" w:rsidP="002F7AC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2F7ACD" w:rsidRPr="00610E4E">
              <w:rPr>
                <w:rFonts w:ascii="Century Gothic" w:hAnsi="Century Gothic"/>
                <w:szCs w:val="24"/>
              </w:rPr>
              <w:t>utorització i disposició de despesa, exp. 18/2020</w:t>
            </w:r>
          </w:p>
        </w:tc>
      </w:tr>
      <w:tr w:rsidR="002340BA" w:rsidRPr="00610E4E" w14:paraId="7CB72F6E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18F273BF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84F13CC" w14:textId="77777777" w:rsidR="002340BA" w:rsidRPr="00610E4E" w:rsidRDefault="00DE60D4" w:rsidP="002F7AC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2F7ACD" w:rsidRPr="00610E4E">
              <w:rPr>
                <w:rFonts w:ascii="Century Gothic" w:hAnsi="Century Gothic"/>
                <w:szCs w:val="24"/>
              </w:rPr>
              <w:t>onvocatòria JGL de data 10 de novembre de 2020.</w:t>
            </w:r>
          </w:p>
        </w:tc>
      </w:tr>
      <w:tr w:rsidR="002340BA" w:rsidRPr="00610E4E" w14:paraId="258C323D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38341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F047F" w14:textId="77777777" w:rsidR="002340BA" w:rsidRPr="00610E4E" w:rsidRDefault="00DE60D4" w:rsidP="002F7AC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2F7ACD" w:rsidRPr="00610E4E">
              <w:rPr>
                <w:rFonts w:ascii="Century Gothic" w:hAnsi="Century Gothic"/>
                <w:szCs w:val="24"/>
              </w:rPr>
              <w:t xml:space="preserve">anvi de nom del titular del contracte de subministrament d’aigua del comptador de l’habitatge situat a l’Avinguda Catalunya núm. </w:t>
            </w:r>
            <w:r>
              <w:rPr>
                <w:rFonts w:ascii="Century Gothic" w:hAnsi="Century Gothic"/>
                <w:szCs w:val="24"/>
              </w:rPr>
              <w:t>14</w:t>
            </w:r>
          </w:p>
        </w:tc>
      </w:tr>
      <w:tr w:rsidR="002340BA" w:rsidRPr="00610E4E" w14:paraId="24F2C8C4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0E70072F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199.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AD05250" w14:textId="77777777" w:rsidR="002340BA" w:rsidRPr="00610E4E" w:rsidRDefault="00DE60D4" w:rsidP="002F7AC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2F7ACD" w:rsidRPr="00610E4E">
              <w:rPr>
                <w:rFonts w:ascii="Century Gothic" w:hAnsi="Century Gothic"/>
                <w:szCs w:val="24"/>
              </w:rPr>
              <w:t xml:space="preserve">anvi de nom del titular del contracte de subministrament d’aigua del comptador de l’habitatge situat al C/ de les Garrigues núm. 11 </w:t>
            </w:r>
          </w:p>
        </w:tc>
      </w:tr>
      <w:tr w:rsidR="002340BA" w:rsidRPr="00610E4E" w14:paraId="57E0EDE0" w14:textId="77777777" w:rsidTr="001A4831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CCADE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200.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F5AF3" w14:textId="77777777" w:rsidR="002340BA" w:rsidRPr="00610E4E" w:rsidRDefault="002F7ACD" w:rsidP="002F7ACD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Declaració de baixa per caducitat dels ENCSARP (Estrangers no Comunitaris Sense Autorització de Residència de llarga durada) que no han estat objecte de renovació periòdica, exp. 407/2020.</w:t>
            </w:r>
          </w:p>
        </w:tc>
      </w:tr>
      <w:tr w:rsidR="002340BA" w:rsidRPr="00610E4E" w14:paraId="25C903F5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B127CCB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201.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F4A7075" w14:textId="77777777" w:rsidR="002340BA" w:rsidRPr="00610E4E" w:rsidRDefault="00DE60D4" w:rsidP="00B12917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T</w:t>
            </w:r>
            <w:r w:rsidR="002F7ACD" w:rsidRPr="00610E4E">
              <w:rPr>
                <w:rFonts w:ascii="Century Gothic" w:hAnsi="Century Gothic"/>
                <w:szCs w:val="24"/>
              </w:rPr>
              <w:t>rasllat i reconnexió comptador individual</w:t>
            </w:r>
            <w:r w:rsidR="00B12917">
              <w:rPr>
                <w:rFonts w:ascii="Century Gothic" w:hAnsi="Century Gothic"/>
                <w:szCs w:val="24"/>
              </w:rPr>
              <w:t xml:space="preserve"> </w:t>
            </w:r>
            <w:r w:rsidR="002F7ACD" w:rsidRPr="00610E4E">
              <w:rPr>
                <w:rFonts w:ascii="Century Gothic" w:hAnsi="Century Gothic"/>
                <w:szCs w:val="24"/>
              </w:rPr>
              <w:t>barri de l’Avellà núm. 4.</w:t>
            </w:r>
          </w:p>
        </w:tc>
      </w:tr>
      <w:tr w:rsidR="002340BA" w:rsidRPr="00610E4E" w14:paraId="6EBB3063" w14:textId="77777777" w:rsidTr="000901F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9A479" w14:textId="77777777" w:rsidR="002340BA" w:rsidRPr="00610E4E" w:rsidRDefault="002340BA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202.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780F6" w14:textId="77777777" w:rsidR="002340BA" w:rsidRPr="00D7014F" w:rsidRDefault="00DE60D4" w:rsidP="00610E4E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2F7ACD" w:rsidRPr="00610E4E">
              <w:rPr>
                <w:rFonts w:ascii="Century Gothic" w:hAnsi="Century Gothic"/>
                <w:szCs w:val="24"/>
              </w:rPr>
              <w:t>provació de la relació de factures núm. 24/2020</w:t>
            </w:r>
            <w:r w:rsidR="00056DC3">
              <w:rPr>
                <w:rFonts w:ascii="Century Gothic" w:hAnsi="Century Gothic"/>
                <w:szCs w:val="24"/>
              </w:rPr>
              <w:t>.</w:t>
            </w:r>
          </w:p>
        </w:tc>
      </w:tr>
      <w:bookmarkEnd w:id="0"/>
      <w:tr w:rsidR="002F7ACD" w:rsidRPr="00610E4E" w14:paraId="1388150F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E3C29B2" w14:textId="77777777" w:rsidR="002F7ACD" w:rsidRPr="00610E4E" w:rsidRDefault="00610E4E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 xml:space="preserve">203.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5186284" w14:textId="77777777" w:rsidR="002F7ACD" w:rsidRPr="00610E4E" w:rsidRDefault="00DE60D4" w:rsidP="00D5456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610E4E" w:rsidRPr="00610E4E">
              <w:rPr>
                <w:rFonts w:ascii="Century Gothic" w:hAnsi="Century Gothic"/>
                <w:szCs w:val="24"/>
              </w:rPr>
              <w:t>provació despesa de tres liquidacions de taxes del Departament de Salut de la Generalitat de Catalunya.</w:t>
            </w:r>
          </w:p>
        </w:tc>
      </w:tr>
      <w:tr w:rsidR="002F7ACD" w:rsidRPr="00610E4E" w14:paraId="49C005BC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9C8F47" w14:textId="77777777" w:rsidR="002F7ACD" w:rsidRPr="00610E4E" w:rsidRDefault="00610E4E" w:rsidP="00610E4E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 xml:space="preserve">204.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3184CA" w14:textId="77777777" w:rsidR="002F7ACD" w:rsidRPr="00B456B3" w:rsidRDefault="00610E4E" w:rsidP="00D54569">
            <w:pPr>
              <w:rPr>
                <w:rFonts w:ascii="Century Gothic" w:hAnsi="Century Gothic"/>
                <w:szCs w:val="24"/>
              </w:rPr>
            </w:pPr>
            <w:r w:rsidRPr="00610E4E">
              <w:rPr>
                <w:rFonts w:ascii="Century Gothic" w:hAnsi="Century Gothic"/>
                <w:szCs w:val="24"/>
              </w:rPr>
              <w:t>R</w:t>
            </w:r>
            <w:r w:rsidR="00DE60D4">
              <w:rPr>
                <w:rFonts w:ascii="Century Gothic" w:hAnsi="Century Gothic"/>
                <w:szCs w:val="24"/>
              </w:rPr>
              <w:t>equeriment</w:t>
            </w:r>
            <w:r w:rsidRPr="00610E4E">
              <w:rPr>
                <w:rFonts w:ascii="Century Gothic" w:hAnsi="Century Gothic"/>
                <w:szCs w:val="24"/>
              </w:rPr>
              <w:t xml:space="preserve"> a CELLERS DE CAN SURIOL DEL CASTELL, S.L.</w:t>
            </w:r>
          </w:p>
        </w:tc>
      </w:tr>
      <w:tr w:rsidR="002F7ACD" w:rsidRPr="00610E4E" w14:paraId="0844BF38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6A8DAA8" w14:textId="77777777" w:rsidR="002F7ACD" w:rsidRPr="00610E4E" w:rsidRDefault="00334FE9" w:rsidP="00610E4E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205.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6D9454E" w14:textId="77777777" w:rsidR="002F7ACD" w:rsidRPr="006F604B" w:rsidRDefault="006F604B" w:rsidP="00610E4E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6F604B">
              <w:rPr>
                <w:rFonts w:ascii="Century Gothic" w:hAnsi="Century Gothic"/>
                <w:szCs w:val="24"/>
              </w:rPr>
              <w:t>utorització i disposició de despesa, exp. 19/2020</w:t>
            </w:r>
            <w:r w:rsidR="00056DC3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34FE9" w:rsidRPr="00610E4E" w14:paraId="4D391D02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6880D0" w14:textId="77777777" w:rsidR="00334FE9" w:rsidRPr="00610E4E" w:rsidRDefault="00334FE9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206.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22919D" w14:textId="77777777" w:rsidR="00334FE9" w:rsidRPr="00B456B3" w:rsidRDefault="00F10B4D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6F604B" w:rsidRPr="006F604B">
              <w:rPr>
                <w:rFonts w:ascii="Century Gothic" w:hAnsi="Century Gothic"/>
                <w:szCs w:val="24"/>
              </w:rPr>
              <w:t>onvocatòria sessió ordinària i telemàtica Ple 24 novembre 2020</w:t>
            </w:r>
            <w:r w:rsidR="00056DC3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34FE9" w:rsidRPr="00610E4E" w14:paraId="74F8C9EE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31AC1ED" w14:textId="77777777" w:rsidR="00334FE9" w:rsidRPr="00610E4E" w:rsidRDefault="00D54569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207.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48E5FA9" w14:textId="77777777" w:rsidR="00D54569" w:rsidRPr="00B456B3" w:rsidRDefault="00F10B4D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6F604B" w:rsidRPr="006F604B">
              <w:rPr>
                <w:rFonts w:ascii="Century Gothic" w:hAnsi="Century Gothic"/>
                <w:szCs w:val="24"/>
              </w:rPr>
              <w:t>onvocatòria</w:t>
            </w:r>
            <w:r w:rsidR="009C1713">
              <w:rPr>
                <w:rFonts w:ascii="Century Gothic" w:hAnsi="Century Gothic"/>
                <w:szCs w:val="24"/>
              </w:rPr>
              <w:t xml:space="preserve"> </w:t>
            </w:r>
            <w:r w:rsidR="006F604B" w:rsidRPr="006F604B">
              <w:rPr>
                <w:rFonts w:ascii="Century Gothic" w:hAnsi="Century Gothic"/>
                <w:szCs w:val="24"/>
              </w:rPr>
              <w:t>JGL de data 24 de novembre de 2020</w:t>
            </w:r>
            <w:r w:rsidR="00056DC3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34FE9" w:rsidRPr="00610E4E" w14:paraId="656DE231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767B31D" w14:textId="77777777" w:rsidR="00334FE9" w:rsidRPr="00610E4E" w:rsidRDefault="006F604B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208.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4F188F" w14:textId="77777777" w:rsidR="00334FE9" w:rsidRPr="00B456B3" w:rsidRDefault="006F604B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la relació de factures núm. 25/2020</w:t>
            </w:r>
            <w:r w:rsidR="00056DC3">
              <w:rPr>
                <w:rFonts w:ascii="Century Gothic" w:hAnsi="Century Gothic"/>
                <w:szCs w:val="24"/>
              </w:rPr>
              <w:t>.</w:t>
            </w:r>
          </w:p>
        </w:tc>
      </w:tr>
      <w:tr w:rsidR="00F10B4D" w:rsidRPr="00D7014F" w14:paraId="75E74A73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38B4D23" w14:textId="77777777" w:rsidR="00F10B4D" w:rsidRPr="00D7014F" w:rsidRDefault="00F10B4D" w:rsidP="00F10B4D">
            <w:pPr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209.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21B21AA" w14:textId="77777777" w:rsidR="00F10B4D" w:rsidRPr="006F604B" w:rsidRDefault="00F10B4D" w:rsidP="00F10B4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9947E5">
              <w:rPr>
                <w:rFonts w:ascii="Century Gothic" w:hAnsi="Century Gothic"/>
                <w:szCs w:val="24"/>
              </w:rPr>
              <w:t xml:space="preserve">provació despesa aigua edificis  municipals </w:t>
            </w:r>
            <w:r>
              <w:rPr>
                <w:rFonts w:ascii="Century Gothic" w:hAnsi="Century Gothic"/>
                <w:szCs w:val="24"/>
              </w:rPr>
              <w:t>3r.</w:t>
            </w:r>
            <w:r w:rsidRPr="009947E5">
              <w:rPr>
                <w:rFonts w:ascii="Century Gothic" w:hAnsi="Century Gothic"/>
                <w:szCs w:val="24"/>
              </w:rPr>
              <w:t xml:space="preserve"> trimestre de 2020</w:t>
            </w:r>
            <w:r w:rsidR="00056DC3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34FE9" w:rsidRPr="00D7014F" w14:paraId="6652A5F6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2019DC" w14:textId="77777777" w:rsidR="00334FE9" w:rsidRPr="00D7014F" w:rsidRDefault="006F604B" w:rsidP="006F604B">
            <w:pPr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210.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8CDEF7" w14:textId="77777777" w:rsidR="00334FE9" w:rsidRPr="00B456B3" w:rsidRDefault="00F10B4D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6F604B" w:rsidRPr="006F604B">
              <w:rPr>
                <w:rFonts w:ascii="Century Gothic" w:hAnsi="Century Gothic"/>
                <w:szCs w:val="24"/>
              </w:rPr>
              <w:t>provació despesa</w:t>
            </w:r>
            <w:r w:rsidR="009C1713">
              <w:rPr>
                <w:rFonts w:ascii="Century Gothic" w:hAnsi="Century Gothic"/>
                <w:szCs w:val="24"/>
              </w:rPr>
              <w:t xml:space="preserve"> </w:t>
            </w:r>
            <w:r w:rsidR="006F604B" w:rsidRPr="006F604B">
              <w:rPr>
                <w:rFonts w:ascii="Century Gothic" w:hAnsi="Century Gothic"/>
                <w:szCs w:val="24"/>
              </w:rPr>
              <w:t>emissió d’una certificació de l’exp. 266/2020.</w:t>
            </w:r>
          </w:p>
        </w:tc>
      </w:tr>
      <w:tr w:rsidR="00334FE9" w:rsidRPr="00C875C1" w14:paraId="5C4A7E4D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BB5AE81" w14:textId="77777777" w:rsidR="00334FE9" w:rsidRPr="00C875C1" w:rsidRDefault="006F604B" w:rsidP="006F604B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211.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3F44010" w14:textId="77777777" w:rsidR="00334FE9" w:rsidRPr="006F604B" w:rsidRDefault="00F10B4D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="006F604B" w:rsidRPr="006F604B">
              <w:rPr>
                <w:rFonts w:ascii="Century Gothic" w:hAnsi="Century Gothic"/>
                <w:szCs w:val="24"/>
              </w:rPr>
              <w:t>anvi no</w:t>
            </w:r>
            <w:r>
              <w:rPr>
                <w:rFonts w:ascii="Century Gothic" w:hAnsi="Century Gothic"/>
                <w:szCs w:val="24"/>
              </w:rPr>
              <w:t xml:space="preserve">m </w:t>
            </w:r>
            <w:r w:rsidR="006F604B" w:rsidRPr="006F604B">
              <w:rPr>
                <w:rFonts w:ascii="Century Gothic" w:hAnsi="Century Gothic"/>
                <w:szCs w:val="24"/>
              </w:rPr>
              <w:t xml:space="preserve">comptador </w:t>
            </w:r>
            <w:r w:rsidRPr="006F604B">
              <w:rPr>
                <w:rFonts w:ascii="Century Gothic" w:hAnsi="Century Gothic"/>
                <w:szCs w:val="24"/>
              </w:rPr>
              <w:t xml:space="preserve">d’aigua </w:t>
            </w:r>
            <w:r w:rsidR="006F604B" w:rsidRPr="006F604B">
              <w:rPr>
                <w:rFonts w:ascii="Century Gothic" w:hAnsi="Century Gothic"/>
                <w:szCs w:val="24"/>
              </w:rPr>
              <w:t>de l’habitatge situat al C/ de les Garrigues núm. 12 del municipi de Font-rubí.</w:t>
            </w:r>
          </w:p>
        </w:tc>
      </w:tr>
      <w:tr w:rsidR="00334FE9" w:rsidRPr="00C875C1" w14:paraId="26A38E37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0DC3DAB" w14:textId="77777777" w:rsidR="00334FE9" w:rsidRPr="00C875C1" w:rsidRDefault="00BB0A4E" w:rsidP="00BB0A4E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212.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369FF7" w14:textId="54BC8A42" w:rsidR="00334FE9" w:rsidRPr="00CD1B43" w:rsidRDefault="00CD1B43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BB0A4E" w:rsidRPr="00CD1B43">
              <w:rPr>
                <w:rFonts w:ascii="Century Gothic" w:hAnsi="Century Gothic"/>
                <w:szCs w:val="24"/>
              </w:rPr>
              <w:t>provació de la baixa voluntària, nòmina del mes de novembre i liquidació de la treballadora Sra. S.</w:t>
            </w:r>
          </w:p>
        </w:tc>
      </w:tr>
      <w:tr w:rsidR="00334FE9" w:rsidRPr="00C875C1" w14:paraId="751EACC5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B939265" w14:textId="77777777" w:rsidR="00334FE9" w:rsidRPr="00C875C1" w:rsidRDefault="00BB0A4E" w:rsidP="00BB0A4E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213.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764124C" w14:textId="77777777" w:rsidR="00334FE9" w:rsidRPr="00CD1B43" w:rsidRDefault="00CD1B43" w:rsidP="00056DC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BB0A4E" w:rsidRPr="00CD1B43">
              <w:rPr>
                <w:rFonts w:ascii="Century Gothic" w:hAnsi="Century Gothic"/>
                <w:szCs w:val="24"/>
              </w:rPr>
              <w:t>provació nòmines del mes de novembre de 2020</w:t>
            </w:r>
            <w:r w:rsidR="00056DC3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34FE9" w:rsidRPr="00D7014F" w14:paraId="5D483067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D7067D" w14:textId="77777777" w:rsidR="00334FE9" w:rsidRPr="00A46B76" w:rsidRDefault="009C1713" w:rsidP="00BB0A4E">
            <w:pPr>
              <w:rPr>
                <w:rFonts w:ascii="Century Gothic" w:hAnsi="Century Gothic"/>
                <w:highlight w:val="lightGray"/>
              </w:rPr>
            </w:pPr>
            <w:r>
              <w:rPr>
                <w:rFonts w:ascii="Century Gothic" w:hAnsi="Century Gothic"/>
                <w:szCs w:val="24"/>
              </w:rPr>
              <w:t>214.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20CC3E" w14:textId="77777777" w:rsidR="00334FE9" w:rsidRPr="00CD1B43" w:rsidRDefault="00CD1B43" w:rsidP="00334FE9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="00BB0A4E" w:rsidRPr="00CD1B43">
              <w:rPr>
                <w:rFonts w:ascii="Century Gothic" w:hAnsi="Century Gothic"/>
                <w:szCs w:val="24"/>
              </w:rPr>
              <w:t>utorització i disposició de despesa, exp. 20/2020</w:t>
            </w:r>
            <w:r w:rsidR="00056DC3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34FE9" w:rsidRPr="00EE2D55" w14:paraId="45076A3A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575BD01" w14:textId="77777777" w:rsidR="00334FE9" w:rsidRPr="00EE2D55" w:rsidRDefault="009C042D" w:rsidP="009C042D">
            <w:pPr>
              <w:rPr>
                <w:rFonts w:ascii="Century Gothic" w:eastAsia="MS PGothic" w:hAnsi="Century Gothic"/>
                <w:szCs w:val="24"/>
              </w:rPr>
            </w:pPr>
            <w:r w:rsidRPr="00EE2D55">
              <w:rPr>
                <w:rFonts w:ascii="Century Gothic" w:eastAsia="MS PGothic" w:hAnsi="Century Gothic"/>
                <w:szCs w:val="24"/>
              </w:rPr>
              <w:t>215.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0E0A430" w14:textId="77777777" w:rsidR="00334FE9" w:rsidRPr="00EE2D55" w:rsidRDefault="004421CA" w:rsidP="004421CA">
            <w:pPr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 w:cs="Arial"/>
                <w:i/>
                <w:szCs w:val="24"/>
              </w:rPr>
              <w:t>Aprovació de la relació de factures núm. 26/2020</w:t>
            </w:r>
            <w:r w:rsidR="00056DC3">
              <w:rPr>
                <w:rFonts w:ascii="Century Gothic" w:hAnsi="Century Gothic" w:cs="Arial"/>
                <w:i/>
                <w:szCs w:val="24"/>
              </w:rPr>
              <w:t>.</w:t>
            </w:r>
          </w:p>
        </w:tc>
      </w:tr>
      <w:tr w:rsidR="00334FE9" w:rsidRPr="00EE2D55" w14:paraId="21F1CCA5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831407" w14:textId="77777777" w:rsidR="00334FE9" w:rsidRPr="00EE2D55" w:rsidRDefault="009C042D" w:rsidP="009C042D">
            <w:pPr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216.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A4377E" w14:textId="52CAD1EE" w:rsidR="00334FE9" w:rsidRPr="00EE2D55" w:rsidRDefault="004421CA" w:rsidP="00B07E7F">
            <w:pPr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 w:cs="Arial"/>
                <w:i/>
                <w:szCs w:val="24"/>
              </w:rPr>
              <w:t>Conformitat sol·licitud pròrroga d’un any comissió de serveis Sra. G</w:t>
            </w:r>
            <w:r w:rsidR="00056DC3">
              <w:rPr>
                <w:rFonts w:ascii="Century Gothic" w:hAnsi="Century Gothic" w:cs="Arial"/>
                <w:i/>
                <w:szCs w:val="24"/>
              </w:rPr>
              <w:t>.</w:t>
            </w:r>
          </w:p>
        </w:tc>
      </w:tr>
      <w:tr w:rsidR="00334FE9" w:rsidRPr="00EE2D55" w14:paraId="7F9B9047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44490AF" w14:textId="77777777" w:rsidR="00334FE9" w:rsidRPr="00EE2D55" w:rsidRDefault="009C042D" w:rsidP="009C042D">
            <w:pPr>
              <w:rPr>
                <w:rFonts w:ascii="Century Gothic" w:eastAsia="MS PGothic" w:hAnsi="Century Gothic"/>
                <w:szCs w:val="24"/>
              </w:rPr>
            </w:pPr>
            <w:r w:rsidRPr="00EE2D55">
              <w:rPr>
                <w:rFonts w:ascii="Century Gothic" w:eastAsia="MS PGothic" w:hAnsi="Century Gothic"/>
                <w:szCs w:val="24"/>
              </w:rPr>
              <w:t>217.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56F72FF" w14:textId="77777777" w:rsidR="00334FE9" w:rsidRPr="00EE2D55" w:rsidRDefault="00B07E7F" w:rsidP="00B07E7F">
            <w:pPr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 w:cs="Arial"/>
                <w:i/>
                <w:szCs w:val="24"/>
              </w:rPr>
              <w:t>Aprovació padró taxa escola bressol i càrrec, desembre de 2020</w:t>
            </w:r>
            <w:r w:rsidR="00056DC3">
              <w:rPr>
                <w:rFonts w:ascii="Century Gothic" w:hAnsi="Century Gothic" w:cs="Arial"/>
                <w:i/>
                <w:szCs w:val="24"/>
              </w:rPr>
              <w:t>.</w:t>
            </w:r>
          </w:p>
        </w:tc>
      </w:tr>
      <w:tr w:rsidR="00334FE9" w:rsidRPr="00EE2D55" w14:paraId="3635FADC" w14:textId="77777777" w:rsidTr="00F717F2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FAE65D" w14:textId="77777777" w:rsidR="00334FE9" w:rsidRPr="00EE2D55" w:rsidRDefault="00EE2D55" w:rsidP="009C042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 </w:t>
            </w:r>
            <w:r w:rsidR="009C042D" w:rsidRPr="00EE2D55">
              <w:rPr>
                <w:rFonts w:ascii="Century Gothic" w:hAnsi="Century Gothic"/>
                <w:szCs w:val="24"/>
              </w:rPr>
              <w:t>218.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6426EB" w14:textId="77777777" w:rsidR="00334FE9" w:rsidRPr="00EE2D55" w:rsidRDefault="00B07E7F" w:rsidP="00EE2D55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Aprovació padró taxa teleassistència i càrrec, segon semestre 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3E1E627A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FE59C91" w14:textId="77777777" w:rsidR="00334FE9" w:rsidRPr="00EE2D55" w:rsidRDefault="00B12917" w:rsidP="009C042D">
            <w:pPr>
              <w:rPr>
                <w:rFonts w:ascii="Century Gothic" w:eastAsia="MS PGothic" w:hAnsi="Century Gothic"/>
                <w:szCs w:val="24"/>
              </w:rPr>
            </w:pPr>
            <w:r w:rsidRPr="00EE2D55">
              <w:rPr>
                <w:rFonts w:ascii="Century Gothic" w:eastAsia="MS PGothic" w:hAnsi="Century Gothic"/>
                <w:szCs w:val="24"/>
              </w:rPr>
              <w:t xml:space="preserve"> </w:t>
            </w:r>
            <w:r w:rsidR="009C042D" w:rsidRPr="00EE2D55">
              <w:rPr>
                <w:rFonts w:ascii="Century Gothic" w:eastAsia="MS PGothic" w:hAnsi="Century Gothic"/>
                <w:szCs w:val="24"/>
              </w:rPr>
              <w:t>219.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6B44DEE" w14:textId="77777777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Convocatòria JGL de data 15 de desembre de 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2468AD84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B4B2F2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220.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41B279" w14:textId="49E46D7A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Aprovació nòmines paga extraordinària desembre de 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58981D78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ED56776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221.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BEEF0C9" w14:textId="77777777" w:rsidR="00334FE9" w:rsidRPr="00EE2D55" w:rsidRDefault="00D85BC8" w:rsidP="00D85BC8">
            <w:pPr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 xml:space="preserve">Canvi nom contracte subministrament aigua de l’habitatge  </w:t>
            </w:r>
            <w:r w:rsidRPr="00EE2D55">
              <w:rPr>
                <w:rFonts w:ascii="Century Gothic" w:hAnsi="Century Gothic" w:cs="Arial"/>
                <w:szCs w:val="24"/>
              </w:rPr>
              <w:lastRenderedPageBreak/>
              <w:t xml:space="preserve">disseminat “Casa Mas </w:t>
            </w:r>
            <w:proofErr w:type="spellStart"/>
            <w:r w:rsidRPr="00EE2D55">
              <w:rPr>
                <w:rFonts w:ascii="Century Gothic" w:hAnsi="Century Gothic" w:cs="Arial"/>
                <w:szCs w:val="24"/>
              </w:rPr>
              <w:t>Moió</w:t>
            </w:r>
            <w:proofErr w:type="spellEnd"/>
            <w:r w:rsidRPr="00EE2D55">
              <w:rPr>
                <w:rFonts w:ascii="Century Gothic" w:hAnsi="Century Gothic" w:cs="Arial"/>
                <w:szCs w:val="24"/>
              </w:rPr>
              <w:t>” núm. 11 del municipi de Font-rubí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79164913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AF6540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lastRenderedPageBreak/>
              <w:t>222.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CC2E3B" w14:textId="77777777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Baixa d’ofici definitiva del Padró Municipal d’Habitants,</w:t>
            </w:r>
            <w:r w:rsidRPr="00EE2D55">
              <w:rPr>
                <w:rFonts w:ascii="Century Gothic" w:hAnsi="Century Gothic" w:cs="Arial"/>
                <w:szCs w:val="24"/>
              </w:rPr>
              <w:t xml:space="preserve"> exp. 442/2019</w:t>
            </w:r>
          </w:p>
        </w:tc>
      </w:tr>
      <w:tr w:rsidR="00334FE9" w:rsidRPr="00EE2D55" w14:paraId="69DE8E1F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6FE4E38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223.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50B9EF9" w14:textId="77777777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Baixa d’ofici definitiva del Padró Municipal d’Habitants, exp. 271/2020</w:t>
            </w:r>
          </w:p>
        </w:tc>
      </w:tr>
      <w:tr w:rsidR="00334FE9" w:rsidRPr="00EE2D55" w14:paraId="67405734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FF2909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224.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D5F5B7" w14:textId="77777777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Baixa d’ofici definitiva del Padró Municipal d’Habitants,</w:t>
            </w:r>
            <w:r w:rsidRPr="00EE2D55">
              <w:rPr>
                <w:rFonts w:ascii="Century Gothic" w:hAnsi="Century Gothic" w:cs="Arial"/>
                <w:szCs w:val="24"/>
              </w:rPr>
              <w:t xml:space="preserve"> exp. 319/2019</w:t>
            </w:r>
          </w:p>
        </w:tc>
      </w:tr>
      <w:tr w:rsidR="00334FE9" w:rsidRPr="00EE2D55" w14:paraId="5C358514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A5E4B1F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225.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E74A6F2" w14:textId="77777777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Baixa d’ofici definitiva del Padró Municipal d’Habitants,</w:t>
            </w:r>
            <w:r w:rsidRPr="00EE2D55">
              <w:rPr>
                <w:rFonts w:ascii="Century Gothic" w:hAnsi="Century Gothic" w:cs="Arial"/>
                <w:szCs w:val="24"/>
              </w:rPr>
              <w:t xml:space="preserve"> exp. 277/2020</w:t>
            </w:r>
          </w:p>
        </w:tc>
      </w:tr>
      <w:tr w:rsidR="00334FE9" w:rsidRPr="00EE2D55" w14:paraId="04826CCD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3F3127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226.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4D5352" w14:textId="150F8F9D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Devolució ingrés indegut Sra. N</w:t>
            </w:r>
            <w:r w:rsidR="00F37DA9">
              <w:rPr>
                <w:rFonts w:ascii="Century Gothic" w:hAnsi="Century Gothic" w:cs="Arial"/>
                <w:szCs w:val="24"/>
              </w:rPr>
              <w:t>.</w:t>
            </w:r>
            <w:r w:rsidRPr="00EE2D55">
              <w:rPr>
                <w:rFonts w:ascii="Century Gothic" w:hAnsi="Century Gothic" w:cs="Arial"/>
                <w:szCs w:val="24"/>
              </w:rPr>
              <w:t xml:space="preserve"> P</w:t>
            </w:r>
            <w:r w:rsidR="00F37DA9">
              <w:rPr>
                <w:rFonts w:ascii="Century Gothic" w:hAnsi="Century Gothic" w:cs="Arial"/>
                <w:szCs w:val="24"/>
              </w:rPr>
              <w:t>.</w:t>
            </w:r>
            <w:r w:rsidRPr="00EE2D55">
              <w:rPr>
                <w:rFonts w:ascii="Century Gothic" w:hAnsi="Century Gothic" w:cs="Arial"/>
                <w:szCs w:val="24"/>
              </w:rPr>
              <w:t xml:space="preserve"> L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13EEBF1A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A949944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227.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1C8804C" w14:textId="77777777" w:rsidR="00334FE9" w:rsidRPr="00EE2D55" w:rsidRDefault="00D85BC8" w:rsidP="00833A79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Elevació a definitiu acord plenari aprovació provisional de la modificació de les ordenances fiscals exercici 2021 i següents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1030AB4F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25F39B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228.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FF4CC3" w14:textId="77777777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Devolució ingressos indeguts taxa per la prestació del serveis d’escola bressol de novembre de 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3C987BE0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628C0B4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229.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4758C69" w14:textId="77777777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Autorització i disposició de despesa, exp. 21/2020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1441B04A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D51126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FFB14D" w14:textId="4B19CD18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Aprovació nòmina definitiva mes de novembre i liquidació de la treballadora Sra. S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71F1FE3E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714CE24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4350AF4" w14:textId="77777777" w:rsidR="00334FE9" w:rsidRPr="00EE2D55" w:rsidRDefault="00D85BC8" w:rsidP="00D85BC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Aprovació despeses derivades assistència de regidors a òrgans col·legiats, primer semestre de 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44650B8D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B374ED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999138" w14:textId="37DDF3CD" w:rsidR="00334FE9" w:rsidRPr="00EE2D55" w:rsidRDefault="00D85BC8" w:rsidP="00D85BC8">
            <w:pPr>
              <w:widowControl w:val="0"/>
              <w:ind w:right="-17"/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pacing w:val="-3"/>
                <w:szCs w:val="24"/>
              </w:rPr>
              <w:t>Inici expedient aprovació Pressupost General exercici 2021</w:t>
            </w:r>
            <w:r w:rsidR="00056DC3">
              <w:rPr>
                <w:rFonts w:ascii="Century Gothic" w:hAnsi="Century Gothic" w:cs="Arial"/>
                <w:spacing w:val="-3"/>
                <w:szCs w:val="24"/>
              </w:rPr>
              <w:t>.</w:t>
            </w:r>
          </w:p>
        </w:tc>
      </w:tr>
      <w:tr w:rsidR="00334FE9" w:rsidRPr="00EE2D55" w14:paraId="2066E331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37903E0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496988C" w14:textId="77777777" w:rsidR="00334FE9" w:rsidRPr="00EE2D55" w:rsidRDefault="00E51F68" w:rsidP="00E51F6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Convocatòria Ple del 29 de desembre del 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327FC2C4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268859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4984FE" w14:textId="77777777" w:rsidR="00334FE9" w:rsidRPr="00EE2D55" w:rsidRDefault="00E51F68" w:rsidP="00E51F6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Aprovació relació de factures núm. 27/2020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724BE027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A5F9F69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173608C" w14:textId="77777777" w:rsidR="00334FE9" w:rsidRPr="00EE2D55" w:rsidRDefault="00E51F68" w:rsidP="00E51F68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Convocatòria JGL de data 29 de desembre de 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718B9A76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E33DC3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C55CF3" w14:textId="77777777" w:rsidR="00334FE9" w:rsidRPr="00EE2D55" w:rsidRDefault="00E51F68" w:rsidP="00E51F68">
            <w:pPr>
              <w:widowControl w:val="0"/>
              <w:ind w:right="-17"/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pacing w:val="-3"/>
                <w:szCs w:val="24"/>
              </w:rPr>
              <w:t>Reserva llocs pancartes, cartells, banderoles i locals públics per la campanya electoral al Parlament de Catalunya 2021</w:t>
            </w:r>
            <w:r w:rsidR="00056DC3">
              <w:rPr>
                <w:rFonts w:ascii="Century Gothic" w:hAnsi="Century Gothic" w:cs="Arial"/>
                <w:spacing w:val="-3"/>
                <w:szCs w:val="24"/>
              </w:rPr>
              <w:t>.</w:t>
            </w:r>
          </w:p>
        </w:tc>
      </w:tr>
      <w:tr w:rsidR="00334FE9" w:rsidRPr="00EE2D55" w14:paraId="07157176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3B185F3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C6C701B" w14:textId="77777777" w:rsidR="00334FE9" w:rsidRPr="00EE2D55" w:rsidRDefault="00EE2D55" w:rsidP="00833A79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Aprovació nòmines del mes de desembre de 2020 i liquidació de la seguretat social dels treballadors municipals i càrrecs electes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3D5985E8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AE7171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42D105" w14:textId="77777777" w:rsidR="00334FE9" w:rsidRPr="00EE2D55" w:rsidRDefault="00833A79" w:rsidP="00833A79">
            <w:pPr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A</w:t>
            </w:r>
            <w:r w:rsidR="00EE2D55" w:rsidRPr="00EE2D55">
              <w:rPr>
                <w:rFonts w:ascii="Century Gothic" w:hAnsi="Century Gothic" w:cs="Arial"/>
                <w:szCs w:val="24"/>
              </w:rPr>
              <w:t>provació de la despesa derivada del Programa Treball i Formació en el marc de la Resolució TSF/2232/2019, d’1 d’agost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359CFADB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E72EDFF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239.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A212BE1" w14:textId="77777777" w:rsidR="00334FE9" w:rsidRPr="00EE2D55" w:rsidRDefault="00833A79" w:rsidP="00EE2D55">
            <w:pPr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A</w:t>
            </w:r>
            <w:r w:rsidR="00EE2D55" w:rsidRPr="00EE2D55">
              <w:rPr>
                <w:rFonts w:ascii="Century Gothic" w:hAnsi="Century Gothic" w:cs="Arial"/>
                <w:szCs w:val="24"/>
              </w:rPr>
              <w:t>utorització i disposició de despesa, exp. 22/2020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6D722D1B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506C2A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240.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526179" w14:textId="77777777" w:rsidR="00334FE9" w:rsidRPr="00EE2D55" w:rsidRDefault="00833A79" w:rsidP="00833A79">
            <w:pPr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A</w:t>
            </w:r>
            <w:r w:rsidR="00EE2D55" w:rsidRPr="00EE2D55">
              <w:rPr>
                <w:rFonts w:ascii="Century Gothic" w:hAnsi="Century Gothic" w:cs="Arial"/>
                <w:szCs w:val="24"/>
              </w:rPr>
              <w:t>provació liquidació ingressos procedents del preu públic de l’activitat del XII Cicle de Cava Jazz 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137097B3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0394FF5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241.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1BD3A41" w14:textId="77777777" w:rsidR="00334FE9" w:rsidRPr="00EE2D55" w:rsidRDefault="00EE2D55" w:rsidP="00EE2D55">
            <w:pPr>
              <w:rPr>
                <w:rFonts w:ascii="Century Gothic" w:hAnsi="Century Gothic" w:cs="Arial"/>
                <w:szCs w:val="24"/>
              </w:rPr>
            </w:pPr>
            <w:r w:rsidRPr="00EE2D55">
              <w:rPr>
                <w:rFonts w:ascii="Century Gothic" w:hAnsi="Century Gothic" w:cs="Arial"/>
                <w:szCs w:val="24"/>
              </w:rPr>
              <w:t>D’aprovació de la relació de factures núm. 28/2020</w:t>
            </w:r>
            <w:r w:rsidR="00056DC3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334FE9" w:rsidRPr="00EE2D55" w14:paraId="48B8EACF" w14:textId="77777777" w:rsidTr="00EE2D5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85776" w14:textId="77777777" w:rsidR="00334FE9" w:rsidRPr="00EE2D55" w:rsidRDefault="009C042D" w:rsidP="00334FE9">
            <w:pPr>
              <w:jc w:val="center"/>
              <w:rPr>
                <w:rFonts w:ascii="Century Gothic" w:hAnsi="Century Gothic"/>
                <w:szCs w:val="24"/>
              </w:rPr>
            </w:pPr>
            <w:r w:rsidRPr="00EE2D55">
              <w:rPr>
                <w:rFonts w:ascii="Century Gothic" w:hAnsi="Century Gothic"/>
                <w:szCs w:val="24"/>
              </w:rPr>
              <w:t>242.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034DD" w14:textId="77777777" w:rsidR="00334FE9" w:rsidRPr="00EE2D55" w:rsidRDefault="00833A79" w:rsidP="00833A79">
            <w:pPr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A</w:t>
            </w:r>
            <w:r w:rsidR="00EE2D55" w:rsidRPr="00EE2D55">
              <w:rPr>
                <w:rFonts w:ascii="Century Gothic" w:hAnsi="Century Gothic" w:cs="Arial"/>
                <w:szCs w:val="24"/>
              </w:rPr>
              <w:t>provació liquidació ingressos procedents del preu públic de l’activitat campionat hivern de pàdel 2020/2021.</w:t>
            </w:r>
          </w:p>
        </w:tc>
      </w:tr>
    </w:tbl>
    <w:p w14:paraId="7914EFF2" w14:textId="77777777" w:rsidR="00015250" w:rsidRPr="00892A99" w:rsidRDefault="00015250" w:rsidP="00892A99">
      <w:pPr>
        <w:tabs>
          <w:tab w:val="left" w:pos="5580"/>
        </w:tabs>
        <w:rPr>
          <w:rFonts w:ascii="Book Antiqua" w:hAnsi="Book Antiqua" w:cs="Courier New"/>
          <w:color w:val="404040"/>
          <w:szCs w:val="24"/>
        </w:rPr>
      </w:pPr>
    </w:p>
    <w:sectPr w:rsidR="00015250" w:rsidRPr="00892A99" w:rsidSect="00D42153">
      <w:headerReference w:type="default" r:id="rId9"/>
      <w:footerReference w:type="default" r:id="rId10"/>
      <w:pgSz w:w="11907" w:h="16840" w:code="9"/>
      <w:pgMar w:top="3260" w:right="1418" w:bottom="363" w:left="1418" w:header="425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F5DA" w14:textId="77777777" w:rsidR="00E51F68" w:rsidRDefault="00E51F68">
      <w:r>
        <w:separator/>
      </w:r>
    </w:p>
  </w:endnote>
  <w:endnote w:type="continuationSeparator" w:id="0">
    <w:p w14:paraId="7AAE67D4" w14:textId="77777777" w:rsidR="00E51F68" w:rsidRDefault="00E5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0"/>
      <w:gridCol w:w="9038"/>
    </w:tblGrid>
    <w:tr w:rsidR="00E51F68" w14:paraId="30FBCCD5" w14:textId="77777777" w:rsidTr="004D5C0A">
      <w:trPr>
        <w:trHeight w:val="68"/>
      </w:trPr>
      <w:tc>
        <w:tcPr>
          <w:tcW w:w="250" w:type="dxa"/>
        </w:tcPr>
        <w:p w14:paraId="5AF4A539" w14:textId="77777777" w:rsidR="00E51F68" w:rsidRPr="00EE16E1" w:rsidRDefault="00E51F68">
          <w:pPr>
            <w:pStyle w:val="Piedepgina"/>
          </w:pPr>
        </w:p>
      </w:tc>
      <w:tc>
        <w:tcPr>
          <w:tcW w:w="9038" w:type="dxa"/>
        </w:tcPr>
        <w:p w14:paraId="767366B4" w14:textId="77777777" w:rsidR="00E51F68" w:rsidRPr="00E90C53" w:rsidRDefault="00E51F68" w:rsidP="00C65FA9">
          <w:pPr>
            <w:pStyle w:val="Piedepgina"/>
            <w:ind w:left="-27"/>
            <w:jc w:val="center"/>
            <w:rPr>
              <w:rFonts w:ascii="Verdana" w:hAnsi="Verdana"/>
              <w:color w:val="A6A6A6"/>
              <w:sz w:val="14"/>
              <w:szCs w:val="14"/>
              <w:lang w:val="fr-FR"/>
            </w:rPr>
          </w:pPr>
          <w:proofErr w:type="spellStart"/>
          <w:r w:rsidRPr="00E90C53">
            <w:rPr>
              <w:rFonts w:ascii="Verdana" w:hAnsi="Verdana"/>
              <w:color w:val="A6A6A6"/>
              <w:sz w:val="14"/>
              <w:szCs w:val="14"/>
              <w:lang w:val="es-ES"/>
            </w:rPr>
            <w:t>Plaça</w:t>
          </w:r>
          <w:proofErr w:type="spellEnd"/>
          <w:r w:rsidRPr="00E90C53">
            <w:rPr>
              <w:rFonts w:ascii="Verdana" w:hAnsi="Verdana"/>
              <w:color w:val="A6A6A6"/>
              <w:sz w:val="14"/>
              <w:szCs w:val="14"/>
              <w:lang w:val="es-ES"/>
            </w:rPr>
            <w:t xml:space="preserve"> de l’Ajuntament,1 – 08736 Guardiola de Font-rubí    Tel.</w:t>
          </w:r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 xml:space="preserve"> 938979212 – Fax 938979283</w:t>
          </w:r>
        </w:p>
        <w:p w14:paraId="4437EFEA" w14:textId="77777777" w:rsidR="00E51F68" w:rsidRPr="00DA386E" w:rsidRDefault="00E51F68" w:rsidP="00DA386E">
          <w:pPr>
            <w:widowControl w:val="0"/>
            <w:jc w:val="center"/>
            <w:rPr>
              <w:color w:val="A6A6A6"/>
              <w:lang w:val="es-ES"/>
            </w:rPr>
          </w:pPr>
          <w:proofErr w:type="gramStart"/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>e-mail:</w:t>
          </w:r>
          <w:proofErr w:type="gramEnd"/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 xml:space="preserve"> fontrubi@diba.cat</w:t>
          </w:r>
          <w:hyperlink r:id="rId1" w:history="1">
            <w:r w:rsidRPr="00E90C53">
              <w:rPr>
                <w:rStyle w:val="Hipervnculo"/>
                <w:rFonts w:ascii="Verdana" w:hAnsi="Verdana"/>
                <w:color w:val="A6A6A6"/>
                <w:sz w:val="14"/>
                <w:szCs w:val="14"/>
                <w:u w:val="none"/>
              </w:rPr>
              <w:t>www.fontrubi.org</w:t>
            </w:r>
          </w:hyperlink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>www.font-rubiturisme.cat</w:t>
          </w:r>
        </w:p>
      </w:tc>
    </w:tr>
  </w:tbl>
  <w:p w14:paraId="46EDE5A3" w14:textId="77777777" w:rsidR="00E51F68" w:rsidRDefault="00F37DA9">
    <w:pPr>
      <w:pStyle w:val="Piedepgina"/>
      <w:ind w:left="-426" w:right="-284"/>
      <w:jc w:val="center"/>
      <w:rPr>
        <w:rFonts w:ascii="Verdana" w:hAnsi="Verdana"/>
        <w:i/>
        <w:color w:val="808080"/>
        <w:sz w:val="16"/>
      </w:rPr>
    </w:pPr>
    <w:r>
      <w:rPr>
        <w:rFonts w:ascii="Verdana" w:hAnsi="Verdana"/>
        <w:i/>
        <w:noProof/>
        <w:color w:val="808080"/>
        <w:sz w:val="16"/>
        <w:lang w:eastAsia="ca-ES"/>
      </w:rPr>
      <w:pict w14:anchorId="5FEBCFD3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183297" type="#_x0000_t202" style="position:absolute;left:0;text-align:left;margin-left:-85.65pt;margin-top:4.85pt;width:85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" stroked="f">
          <v:textbox>
            <w:txbxContent>
              <w:p w14:paraId="7CBBFCEE" w14:textId="77777777" w:rsidR="00E51F68" w:rsidRPr="004A35A2" w:rsidRDefault="00E51F68" w:rsidP="00C518C6">
                <w:pPr>
                  <w:jc w:val="right"/>
                  <w:rPr>
                    <w:color w:val="808080"/>
                    <w:sz w:val="10"/>
                    <w:szCs w:val="10"/>
                    <w:lang w:val="es-ES"/>
                  </w:rPr>
                </w:pPr>
                <w:proofErr w:type="spellStart"/>
                <w:r>
                  <w:rPr>
                    <w:color w:val="808080"/>
                    <w:sz w:val="10"/>
                    <w:szCs w:val="10"/>
                    <w:lang w:val="es-ES"/>
                  </w:rPr>
                  <w:t>Model</w:t>
                </w:r>
                <w:proofErr w:type="spellEnd"/>
                <w:r>
                  <w:rPr>
                    <w:color w:val="808080"/>
                    <w:sz w:val="10"/>
                    <w:szCs w:val="10"/>
                    <w:lang w:val="es-ES"/>
                  </w:rPr>
                  <w:t xml:space="preserve"> CA</w:t>
                </w:r>
                <w:r w:rsidRPr="004A35A2">
                  <w:rPr>
                    <w:color w:val="808080"/>
                    <w:sz w:val="10"/>
                    <w:szCs w:val="10"/>
                    <w:lang w:val="es-ES"/>
                  </w:rPr>
                  <w:t>01</w:t>
                </w:r>
                <w:r>
                  <w:rPr>
                    <w:color w:val="808080"/>
                    <w:sz w:val="10"/>
                    <w:szCs w:val="10"/>
                    <w:lang w:val="es-ES"/>
                  </w:rPr>
                  <w:t>01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1492" w14:textId="77777777" w:rsidR="00E51F68" w:rsidRDefault="00E51F68">
      <w:r>
        <w:separator/>
      </w:r>
    </w:p>
  </w:footnote>
  <w:footnote w:type="continuationSeparator" w:id="0">
    <w:p w14:paraId="06F8A905" w14:textId="77777777" w:rsidR="00E51F68" w:rsidRDefault="00E5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C62B" w14:textId="77777777" w:rsidR="00E51F68" w:rsidRDefault="00E51F68">
    <w:pPr>
      <w:pStyle w:val="Encabezado"/>
      <w:tabs>
        <w:tab w:val="clear" w:pos="8504"/>
        <w:tab w:val="right" w:pos="9781"/>
      </w:tabs>
      <w:rPr>
        <w:rFonts w:ascii="Verdana" w:hAnsi="Verdana"/>
        <w:color w:val="808080"/>
        <w:sz w:val="12"/>
      </w:rPr>
    </w:pPr>
    <w:r w:rsidRPr="00BB2675"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1484DDA9" wp14:editId="48385830">
          <wp:simplePos x="0" y="0"/>
          <wp:positionH relativeFrom="column">
            <wp:posOffset>-40640</wp:posOffset>
          </wp:positionH>
          <wp:positionV relativeFrom="paragraph">
            <wp:posOffset>88265</wp:posOffset>
          </wp:positionV>
          <wp:extent cx="484505" cy="694690"/>
          <wp:effectExtent l="0" t="0" r="0" b="0"/>
          <wp:wrapNone/>
          <wp:docPr id="42" name="Imagen 42" descr="180px-Escut_de_Font-rub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180px-Escut_de_Font-rub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DA9">
      <w:rPr>
        <w:rFonts w:ascii="Times New Roman" w:hAnsi="Times New Roman"/>
        <w:noProof/>
        <w:szCs w:val="24"/>
        <w:lang w:eastAsia="ca-ES"/>
      </w:rPr>
      <w:pict w14:anchorId="349C0154">
        <v:shapetype id="_x0000_t202" coordsize="21600,21600" o:spt="202" path="m,l,21600r21600,l21600,xe">
          <v:stroke joinstyle="miter"/>
          <v:path gradientshapeok="t" o:connecttype="rect"/>
        </v:shapetype>
        <v:shape id="Text Box 35" o:spid="_x0000_s183298" type="#_x0000_t202" style="position:absolute;left:0;text-align:left;margin-left:-54.45pt;margin-top:-1.45pt;width:142.2pt;height:12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" stroked="f">
          <v:textbox>
            <w:txbxContent>
              <w:p w14:paraId="7490C976" w14:textId="77777777" w:rsidR="00E51F68" w:rsidRDefault="00E51F68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718D9EB6" w14:textId="77777777" w:rsidR="00E51F68" w:rsidRDefault="00E51F68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610EAD38" w14:textId="77777777" w:rsidR="00E51F68" w:rsidRDefault="00E51F68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0B1815FD" w14:textId="77777777" w:rsidR="00E51F68" w:rsidRDefault="00E51F68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361039D1" w14:textId="77777777" w:rsidR="00E51F68" w:rsidRDefault="00E51F68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2786D587" w14:textId="77777777" w:rsidR="00E51F68" w:rsidRDefault="00E51F68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7ABA6445" w14:textId="77777777" w:rsidR="00E51F68" w:rsidRDefault="00E51F68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16"/>
                    <w:szCs w:val="16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16"/>
                    <w:szCs w:val="16"/>
                    <w:lang w:val="es-ES"/>
                  </w:rPr>
                  <w:t>A j u n t a m e n t</w:t>
                </w:r>
              </w:p>
              <w:p w14:paraId="5BA5AF2A" w14:textId="77777777" w:rsidR="00E51F68" w:rsidRDefault="00E51F68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  <w:t> </w:t>
                </w:r>
              </w:p>
              <w:p w14:paraId="7E3DC116" w14:textId="77777777" w:rsidR="00E51F68" w:rsidRDefault="00E51F68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12"/>
                    <w:szCs w:val="12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12"/>
                    <w:szCs w:val="12"/>
                    <w:lang w:val="es-ES"/>
                  </w:rPr>
                  <w:t>de</w:t>
                </w:r>
              </w:p>
              <w:p w14:paraId="2225593D" w14:textId="77777777" w:rsidR="00E51F68" w:rsidRDefault="00E51F68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  <w:t> </w:t>
                </w:r>
              </w:p>
              <w:p w14:paraId="0DDD3089" w14:textId="77777777" w:rsidR="00E51F68" w:rsidRDefault="00E51F68" w:rsidP="003C1D96">
                <w:pPr>
                  <w:pStyle w:val="Encabezado"/>
                  <w:jc w:val="center"/>
                  <w:rPr>
                    <w:rFonts w:ascii="Verdana" w:hAnsi="Verdana"/>
                    <w:b/>
                    <w:bCs/>
                    <w:color w:val="595959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b/>
                    <w:bCs/>
                    <w:color w:val="595959"/>
                    <w:sz w:val="18"/>
                    <w:szCs w:val="18"/>
                    <w:lang w:val="es-ES"/>
                  </w:rPr>
                  <w:t>F o n t – r u b í</w:t>
                </w:r>
              </w:p>
              <w:p w14:paraId="799BB429" w14:textId="77777777" w:rsidR="00E51F68" w:rsidRDefault="00E51F68" w:rsidP="003C1D96">
                <w:pPr>
                  <w:pStyle w:val="Encabezado"/>
                  <w:jc w:val="center"/>
                  <w:rPr>
                    <w:b/>
                    <w:bCs/>
                    <w:color w:val="595959"/>
                    <w:sz w:val="8"/>
                    <w:szCs w:val="8"/>
                    <w:lang w:val="es-ES"/>
                  </w:rPr>
                </w:pPr>
                <w:r>
                  <w:rPr>
                    <w:b/>
                    <w:bCs/>
                    <w:color w:val="595959"/>
                    <w:sz w:val="8"/>
                    <w:szCs w:val="8"/>
                    <w:lang w:val="es-ES"/>
                  </w:rPr>
                  <w:t> </w:t>
                </w:r>
              </w:p>
              <w:p w14:paraId="655B722B" w14:textId="77777777" w:rsidR="00E51F68" w:rsidRDefault="00E51F68" w:rsidP="003C1D96">
                <w:pPr>
                  <w:pStyle w:val="Encabezado"/>
                  <w:jc w:val="center"/>
                  <w:rPr>
                    <w:rFonts w:ascii="Verdana" w:hAnsi="Verdana"/>
                    <w:color w:val="663300"/>
                    <w:sz w:val="10"/>
                    <w:szCs w:val="10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10"/>
                    <w:szCs w:val="10"/>
                    <w:lang w:val="es-ES"/>
                  </w:rPr>
                  <w:t>ALT PENEDÈS</w:t>
                </w:r>
              </w:p>
              <w:p w14:paraId="0037BD68" w14:textId="77777777" w:rsidR="00E51F68" w:rsidRDefault="00E51F68" w:rsidP="003C1D96">
                <w:pPr>
                  <w:widowControl w:val="0"/>
                  <w:spacing w:after="200" w:line="273" w:lineRule="auto"/>
                  <w:rPr>
                    <w:rFonts w:ascii="Century Gothic" w:hAnsi="Century Gothic"/>
                    <w:sz w:val="15"/>
                    <w:lang w:val="es-ES"/>
                  </w:rPr>
                </w:pPr>
                <w:r>
                  <w:rPr>
                    <w:lang w:val="es-ES"/>
                  </w:rPr>
                  <w:t> </w:t>
                </w:r>
              </w:p>
            </w:txbxContent>
          </v:textbox>
        </v:shape>
      </w:pict>
    </w:r>
    <w:r>
      <w:tab/>
    </w:r>
  </w:p>
  <w:p w14:paraId="2D0A0BD5" w14:textId="77777777" w:rsidR="00E51F68" w:rsidRDefault="00E51F68">
    <w:pPr>
      <w:pStyle w:val="Encabezado"/>
    </w:pPr>
  </w:p>
  <w:p w14:paraId="7574A44C" w14:textId="77777777" w:rsidR="00E51F68" w:rsidRDefault="00E51F68">
    <w:pPr>
      <w:pStyle w:val="Encabezado"/>
    </w:pPr>
  </w:p>
  <w:p w14:paraId="16CFE11C" w14:textId="77777777" w:rsidR="00E51F68" w:rsidRDefault="00E51F68">
    <w:pPr>
      <w:pStyle w:val="Encabezado"/>
    </w:pPr>
  </w:p>
  <w:p w14:paraId="3FFBBF6C" w14:textId="77777777" w:rsidR="00E51F68" w:rsidRDefault="00E51F68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C38"/>
    <w:multiLevelType w:val="hybridMultilevel"/>
    <w:tmpl w:val="18BEB6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F1C94"/>
    <w:multiLevelType w:val="hybridMultilevel"/>
    <w:tmpl w:val="FE76931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3301"/>
    <o:shapelayout v:ext="edit">
      <o:idmap v:ext="edit" data="179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FD2"/>
    <w:rsid w:val="00001EB5"/>
    <w:rsid w:val="000020CA"/>
    <w:rsid w:val="00002E5D"/>
    <w:rsid w:val="0000329E"/>
    <w:rsid w:val="00004AF6"/>
    <w:rsid w:val="0000516C"/>
    <w:rsid w:val="0000549E"/>
    <w:rsid w:val="0000556A"/>
    <w:rsid w:val="000057D9"/>
    <w:rsid w:val="000105DC"/>
    <w:rsid w:val="00010FA2"/>
    <w:rsid w:val="00013631"/>
    <w:rsid w:val="00013B6C"/>
    <w:rsid w:val="000143DB"/>
    <w:rsid w:val="00015250"/>
    <w:rsid w:val="000172F5"/>
    <w:rsid w:val="0002250B"/>
    <w:rsid w:val="0003119C"/>
    <w:rsid w:val="00031BC9"/>
    <w:rsid w:val="0003217D"/>
    <w:rsid w:val="000408D5"/>
    <w:rsid w:val="00043ADC"/>
    <w:rsid w:val="00045273"/>
    <w:rsid w:val="000524D8"/>
    <w:rsid w:val="000548ED"/>
    <w:rsid w:val="00056DC3"/>
    <w:rsid w:val="00062F1D"/>
    <w:rsid w:val="00063613"/>
    <w:rsid w:val="00064BD3"/>
    <w:rsid w:val="00067C31"/>
    <w:rsid w:val="0007000A"/>
    <w:rsid w:val="00070B23"/>
    <w:rsid w:val="00074985"/>
    <w:rsid w:val="00080960"/>
    <w:rsid w:val="00081BCB"/>
    <w:rsid w:val="00082783"/>
    <w:rsid w:val="0008390D"/>
    <w:rsid w:val="000855B6"/>
    <w:rsid w:val="000865D2"/>
    <w:rsid w:val="000873F4"/>
    <w:rsid w:val="000901FF"/>
    <w:rsid w:val="000940DF"/>
    <w:rsid w:val="00096A5E"/>
    <w:rsid w:val="00096E5D"/>
    <w:rsid w:val="000B1364"/>
    <w:rsid w:val="000B162B"/>
    <w:rsid w:val="000B19D5"/>
    <w:rsid w:val="000B58ED"/>
    <w:rsid w:val="000C69F4"/>
    <w:rsid w:val="000D3AAE"/>
    <w:rsid w:val="000E4578"/>
    <w:rsid w:val="000E59CC"/>
    <w:rsid w:val="000E7536"/>
    <w:rsid w:val="000E78DF"/>
    <w:rsid w:val="000F0810"/>
    <w:rsid w:val="000F1F28"/>
    <w:rsid w:val="000F5923"/>
    <w:rsid w:val="000F5EE5"/>
    <w:rsid w:val="000F6252"/>
    <w:rsid w:val="00103403"/>
    <w:rsid w:val="00103AF5"/>
    <w:rsid w:val="00110BA6"/>
    <w:rsid w:val="001115F6"/>
    <w:rsid w:val="001118D8"/>
    <w:rsid w:val="00112050"/>
    <w:rsid w:val="00112B49"/>
    <w:rsid w:val="00112B98"/>
    <w:rsid w:val="00116CB0"/>
    <w:rsid w:val="0012248C"/>
    <w:rsid w:val="00127CEC"/>
    <w:rsid w:val="00130137"/>
    <w:rsid w:val="00131A09"/>
    <w:rsid w:val="00133E39"/>
    <w:rsid w:val="00134784"/>
    <w:rsid w:val="00135A48"/>
    <w:rsid w:val="001361B1"/>
    <w:rsid w:val="001367D2"/>
    <w:rsid w:val="001425C4"/>
    <w:rsid w:val="001430B7"/>
    <w:rsid w:val="00143CA8"/>
    <w:rsid w:val="001458F2"/>
    <w:rsid w:val="001465AB"/>
    <w:rsid w:val="0014782C"/>
    <w:rsid w:val="00147A82"/>
    <w:rsid w:val="00151716"/>
    <w:rsid w:val="00152AC8"/>
    <w:rsid w:val="00156101"/>
    <w:rsid w:val="001616A3"/>
    <w:rsid w:val="00162A5A"/>
    <w:rsid w:val="00163C10"/>
    <w:rsid w:val="00165642"/>
    <w:rsid w:val="00171D30"/>
    <w:rsid w:val="0017211E"/>
    <w:rsid w:val="00183B7F"/>
    <w:rsid w:val="00190138"/>
    <w:rsid w:val="00191215"/>
    <w:rsid w:val="0019314D"/>
    <w:rsid w:val="001952F1"/>
    <w:rsid w:val="00196143"/>
    <w:rsid w:val="001A01DB"/>
    <w:rsid w:val="001A0FD2"/>
    <w:rsid w:val="001A4831"/>
    <w:rsid w:val="001A6B13"/>
    <w:rsid w:val="001A775D"/>
    <w:rsid w:val="001B5DDD"/>
    <w:rsid w:val="001B7B0B"/>
    <w:rsid w:val="001C09AC"/>
    <w:rsid w:val="001C38C4"/>
    <w:rsid w:val="001C3E8F"/>
    <w:rsid w:val="001C4990"/>
    <w:rsid w:val="001C6293"/>
    <w:rsid w:val="001C7D0C"/>
    <w:rsid w:val="001D1960"/>
    <w:rsid w:val="001D3876"/>
    <w:rsid w:val="001E04AB"/>
    <w:rsid w:val="001E4A31"/>
    <w:rsid w:val="001E55A1"/>
    <w:rsid w:val="001E6D21"/>
    <w:rsid w:val="001E7F30"/>
    <w:rsid w:val="001F6893"/>
    <w:rsid w:val="00200977"/>
    <w:rsid w:val="00204A55"/>
    <w:rsid w:val="0020508F"/>
    <w:rsid w:val="00206C06"/>
    <w:rsid w:val="00207F98"/>
    <w:rsid w:val="00210073"/>
    <w:rsid w:val="002121D2"/>
    <w:rsid w:val="002138F3"/>
    <w:rsid w:val="00214D9A"/>
    <w:rsid w:val="0021551B"/>
    <w:rsid w:val="00215F2B"/>
    <w:rsid w:val="002206CB"/>
    <w:rsid w:val="0022072D"/>
    <w:rsid w:val="00224030"/>
    <w:rsid w:val="002268A8"/>
    <w:rsid w:val="00227B2F"/>
    <w:rsid w:val="002339DB"/>
    <w:rsid w:val="002340BA"/>
    <w:rsid w:val="0024137D"/>
    <w:rsid w:val="0026034A"/>
    <w:rsid w:val="002665E9"/>
    <w:rsid w:val="00272B76"/>
    <w:rsid w:val="00272DE4"/>
    <w:rsid w:val="00274047"/>
    <w:rsid w:val="00274CF3"/>
    <w:rsid w:val="00276E4A"/>
    <w:rsid w:val="00283517"/>
    <w:rsid w:val="00283B91"/>
    <w:rsid w:val="002917D4"/>
    <w:rsid w:val="00295EAF"/>
    <w:rsid w:val="002A4794"/>
    <w:rsid w:val="002A5B81"/>
    <w:rsid w:val="002B0A63"/>
    <w:rsid w:val="002B49FB"/>
    <w:rsid w:val="002B5534"/>
    <w:rsid w:val="002B57C0"/>
    <w:rsid w:val="002C2580"/>
    <w:rsid w:val="002C4EDA"/>
    <w:rsid w:val="002D17B2"/>
    <w:rsid w:val="002D2938"/>
    <w:rsid w:val="002D6F5C"/>
    <w:rsid w:val="002E0ADC"/>
    <w:rsid w:val="002E1B92"/>
    <w:rsid w:val="002E5BA2"/>
    <w:rsid w:val="002F2DF3"/>
    <w:rsid w:val="002F32D2"/>
    <w:rsid w:val="002F39FF"/>
    <w:rsid w:val="002F5483"/>
    <w:rsid w:val="002F74CE"/>
    <w:rsid w:val="002F7ACD"/>
    <w:rsid w:val="00302231"/>
    <w:rsid w:val="003042C3"/>
    <w:rsid w:val="00307DA1"/>
    <w:rsid w:val="00315A5E"/>
    <w:rsid w:val="003166A4"/>
    <w:rsid w:val="0032266A"/>
    <w:rsid w:val="00323409"/>
    <w:rsid w:val="003307A6"/>
    <w:rsid w:val="003326BA"/>
    <w:rsid w:val="00334FE9"/>
    <w:rsid w:val="0034342A"/>
    <w:rsid w:val="003442A0"/>
    <w:rsid w:val="00346C41"/>
    <w:rsid w:val="00351A3A"/>
    <w:rsid w:val="00352A16"/>
    <w:rsid w:val="00352CBA"/>
    <w:rsid w:val="003536D9"/>
    <w:rsid w:val="00354CF8"/>
    <w:rsid w:val="00360204"/>
    <w:rsid w:val="00364645"/>
    <w:rsid w:val="00371402"/>
    <w:rsid w:val="003726AE"/>
    <w:rsid w:val="00375D80"/>
    <w:rsid w:val="00384061"/>
    <w:rsid w:val="003859FA"/>
    <w:rsid w:val="00391286"/>
    <w:rsid w:val="0039380C"/>
    <w:rsid w:val="00397B9D"/>
    <w:rsid w:val="003A3F7D"/>
    <w:rsid w:val="003A48EA"/>
    <w:rsid w:val="003B047E"/>
    <w:rsid w:val="003C1D96"/>
    <w:rsid w:val="003C718C"/>
    <w:rsid w:val="003C7C79"/>
    <w:rsid w:val="003D0F35"/>
    <w:rsid w:val="003D0F5D"/>
    <w:rsid w:val="003E35BF"/>
    <w:rsid w:val="003E6CBB"/>
    <w:rsid w:val="003F1226"/>
    <w:rsid w:val="003F3823"/>
    <w:rsid w:val="003F4812"/>
    <w:rsid w:val="003F6A61"/>
    <w:rsid w:val="00403BF5"/>
    <w:rsid w:val="0040750A"/>
    <w:rsid w:val="004104CD"/>
    <w:rsid w:val="004149D0"/>
    <w:rsid w:val="00421282"/>
    <w:rsid w:val="00423380"/>
    <w:rsid w:val="0042452B"/>
    <w:rsid w:val="00424578"/>
    <w:rsid w:val="0042795B"/>
    <w:rsid w:val="00435E8D"/>
    <w:rsid w:val="00436241"/>
    <w:rsid w:val="00440A1E"/>
    <w:rsid w:val="00442045"/>
    <w:rsid w:val="004421CA"/>
    <w:rsid w:val="0044609F"/>
    <w:rsid w:val="0044708A"/>
    <w:rsid w:val="00447FF7"/>
    <w:rsid w:val="004529FE"/>
    <w:rsid w:val="004556A7"/>
    <w:rsid w:val="00464FF6"/>
    <w:rsid w:val="004720C8"/>
    <w:rsid w:val="00474381"/>
    <w:rsid w:val="00476160"/>
    <w:rsid w:val="0048232F"/>
    <w:rsid w:val="0048301F"/>
    <w:rsid w:val="004902D1"/>
    <w:rsid w:val="00490706"/>
    <w:rsid w:val="0049672E"/>
    <w:rsid w:val="004A35A2"/>
    <w:rsid w:val="004A5213"/>
    <w:rsid w:val="004A7393"/>
    <w:rsid w:val="004B0639"/>
    <w:rsid w:val="004B0C5B"/>
    <w:rsid w:val="004B3A54"/>
    <w:rsid w:val="004B6C79"/>
    <w:rsid w:val="004B7068"/>
    <w:rsid w:val="004B7D7B"/>
    <w:rsid w:val="004C5F86"/>
    <w:rsid w:val="004C5FBB"/>
    <w:rsid w:val="004C76E7"/>
    <w:rsid w:val="004D08F0"/>
    <w:rsid w:val="004D0CC0"/>
    <w:rsid w:val="004D1612"/>
    <w:rsid w:val="004D2AF2"/>
    <w:rsid w:val="004D2E2D"/>
    <w:rsid w:val="004D3CB4"/>
    <w:rsid w:val="004D4680"/>
    <w:rsid w:val="004D5C0A"/>
    <w:rsid w:val="004D5F09"/>
    <w:rsid w:val="004F3434"/>
    <w:rsid w:val="004F69C3"/>
    <w:rsid w:val="005008DD"/>
    <w:rsid w:val="00506C76"/>
    <w:rsid w:val="00510BEC"/>
    <w:rsid w:val="00510C2C"/>
    <w:rsid w:val="00514B01"/>
    <w:rsid w:val="0051549B"/>
    <w:rsid w:val="00516049"/>
    <w:rsid w:val="0052241B"/>
    <w:rsid w:val="005224CE"/>
    <w:rsid w:val="005247FA"/>
    <w:rsid w:val="005271DF"/>
    <w:rsid w:val="0053207A"/>
    <w:rsid w:val="00532A3D"/>
    <w:rsid w:val="00532FC1"/>
    <w:rsid w:val="00536E5B"/>
    <w:rsid w:val="00550703"/>
    <w:rsid w:val="005606C1"/>
    <w:rsid w:val="00561A62"/>
    <w:rsid w:val="005628C3"/>
    <w:rsid w:val="00562E27"/>
    <w:rsid w:val="00570527"/>
    <w:rsid w:val="00577FA0"/>
    <w:rsid w:val="005803E4"/>
    <w:rsid w:val="005812AB"/>
    <w:rsid w:val="0058556B"/>
    <w:rsid w:val="00586612"/>
    <w:rsid w:val="005A39A0"/>
    <w:rsid w:val="005A3A71"/>
    <w:rsid w:val="005A7DC8"/>
    <w:rsid w:val="005B0207"/>
    <w:rsid w:val="005B7C5C"/>
    <w:rsid w:val="005C0766"/>
    <w:rsid w:val="005C3A7A"/>
    <w:rsid w:val="005C4B71"/>
    <w:rsid w:val="005D14DD"/>
    <w:rsid w:val="005D2129"/>
    <w:rsid w:val="005D2C9C"/>
    <w:rsid w:val="005D35AE"/>
    <w:rsid w:val="005D7E18"/>
    <w:rsid w:val="005E0061"/>
    <w:rsid w:val="005E01FA"/>
    <w:rsid w:val="005E45F1"/>
    <w:rsid w:val="005E70A4"/>
    <w:rsid w:val="005E7CEA"/>
    <w:rsid w:val="005F1A40"/>
    <w:rsid w:val="005F22FF"/>
    <w:rsid w:val="005F362E"/>
    <w:rsid w:val="00601BEE"/>
    <w:rsid w:val="00603D22"/>
    <w:rsid w:val="00604728"/>
    <w:rsid w:val="00610E4E"/>
    <w:rsid w:val="00615B07"/>
    <w:rsid w:val="00615FD9"/>
    <w:rsid w:val="00616C64"/>
    <w:rsid w:val="00623AE6"/>
    <w:rsid w:val="0062558F"/>
    <w:rsid w:val="0062592E"/>
    <w:rsid w:val="00631284"/>
    <w:rsid w:val="00633BA3"/>
    <w:rsid w:val="00636E5F"/>
    <w:rsid w:val="006412EB"/>
    <w:rsid w:val="00647503"/>
    <w:rsid w:val="006475F9"/>
    <w:rsid w:val="006626FD"/>
    <w:rsid w:val="006647D2"/>
    <w:rsid w:val="00664F06"/>
    <w:rsid w:val="006673FB"/>
    <w:rsid w:val="006675D9"/>
    <w:rsid w:val="006728F5"/>
    <w:rsid w:val="006766B6"/>
    <w:rsid w:val="00676B95"/>
    <w:rsid w:val="0068179C"/>
    <w:rsid w:val="00692395"/>
    <w:rsid w:val="00697EDD"/>
    <w:rsid w:val="006A4EEB"/>
    <w:rsid w:val="006B4495"/>
    <w:rsid w:val="006B6971"/>
    <w:rsid w:val="006C2DB8"/>
    <w:rsid w:val="006C42EB"/>
    <w:rsid w:val="006D06D1"/>
    <w:rsid w:val="006D16E8"/>
    <w:rsid w:val="006D335E"/>
    <w:rsid w:val="006D588D"/>
    <w:rsid w:val="006E2A66"/>
    <w:rsid w:val="006E526E"/>
    <w:rsid w:val="006E63A5"/>
    <w:rsid w:val="006E7034"/>
    <w:rsid w:val="006E7122"/>
    <w:rsid w:val="006F0193"/>
    <w:rsid w:val="006F14D8"/>
    <w:rsid w:val="006F2451"/>
    <w:rsid w:val="006F2D5A"/>
    <w:rsid w:val="006F604B"/>
    <w:rsid w:val="00704FBA"/>
    <w:rsid w:val="00712EC2"/>
    <w:rsid w:val="00714320"/>
    <w:rsid w:val="00716455"/>
    <w:rsid w:val="00727040"/>
    <w:rsid w:val="00727D32"/>
    <w:rsid w:val="00731205"/>
    <w:rsid w:val="007336E6"/>
    <w:rsid w:val="00734855"/>
    <w:rsid w:val="007439F6"/>
    <w:rsid w:val="00744269"/>
    <w:rsid w:val="00745CD5"/>
    <w:rsid w:val="00747140"/>
    <w:rsid w:val="0075255A"/>
    <w:rsid w:val="007570F9"/>
    <w:rsid w:val="00762112"/>
    <w:rsid w:val="00764F0B"/>
    <w:rsid w:val="00776A86"/>
    <w:rsid w:val="00785F86"/>
    <w:rsid w:val="00787702"/>
    <w:rsid w:val="00793A7E"/>
    <w:rsid w:val="007944BA"/>
    <w:rsid w:val="007A130C"/>
    <w:rsid w:val="007A31EC"/>
    <w:rsid w:val="007A36FB"/>
    <w:rsid w:val="007A4923"/>
    <w:rsid w:val="007A69E5"/>
    <w:rsid w:val="007A7A5C"/>
    <w:rsid w:val="007B29BF"/>
    <w:rsid w:val="007B358E"/>
    <w:rsid w:val="007C6D1D"/>
    <w:rsid w:val="007C7A53"/>
    <w:rsid w:val="007D145D"/>
    <w:rsid w:val="007D1698"/>
    <w:rsid w:val="007D4919"/>
    <w:rsid w:val="007E7F97"/>
    <w:rsid w:val="007F1156"/>
    <w:rsid w:val="007F265E"/>
    <w:rsid w:val="007F4C3C"/>
    <w:rsid w:val="00800DB4"/>
    <w:rsid w:val="00805495"/>
    <w:rsid w:val="00812B74"/>
    <w:rsid w:val="008157EC"/>
    <w:rsid w:val="008162AC"/>
    <w:rsid w:val="00822994"/>
    <w:rsid w:val="008246DE"/>
    <w:rsid w:val="0082614F"/>
    <w:rsid w:val="0082760C"/>
    <w:rsid w:val="00830D22"/>
    <w:rsid w:val="00833A79"/>
    <w:rsid w:val="00833C56"/>
    <w:rsid w:val="00840231"/>
    <w:rsid w:val="00843061"/>
    <w:rsid w:val="00855AE2"/>
    <w:rsid w:val="00860BB6"/>
    <w:rsid w:val="00861A03"/>
    <w:rsid w:val="00862994"/>
    <w:rsid w:val="0086596B"/>
    <w:rsid w:val="00865EF7"/>
    <w:rsid w:val="00870507"/>
    <w:rsid w:val="008750E5"/>
    <w:rsid w:val="00875F8D"/>
    <w:rsid w:val="00877FDC"/>
    <w:rsid w:val="008802FD"/>
    <w:rsid w:val="00880672"/>
    <w:rsid w:val="00880C84"/>
    <w:rsid w:val="00883215"/>
    <w:rsid w:val="00886C3D"/>
    <w:rsid w:val="00890AF7"/>
    <w:rsid w:val="00892A99"/>
    <w:rsid w:val="0089335F"/>
    <w:rsid w:val="008945A1"/>
    <w:rsid w:val="008A2E49"/>
    <w:rsid w:val="008A7347"/>
    <w:rsid w:val="008B1A2E"/>
    <w:rsid w:val="008D1B53"/>
    <w:rsid w:val="008D607A"/>
    <w:rsid w:val="008E1E6F"/>
    <w:rsid w:val="008E4EFA"/>
    <w:rsid w:val="008E5FBB"/>
    <w:rsid w:val="008E61BB"/>
    <w:rsid w:val="008F55E8"/>
    <w:rsid w:val="008F685E"/>
    <w:rsid w:val="00907BB5"/>
    <w:rsid w:val="00913911"/>
    <w:rsid w:val="0091530A"/>
    <w:rsid w:val="00916569"/>
    <w:rsid w:val="00916F11"/>
    <w:rsid w:val="00916F32"/>
    <w:rsid w:val="009204A2"/>
    <w:rsid w:val="009207B7"/>
    <w:rsid w:val="00923C74"/>
    <w:rsid w:val="00927646"/>
    <w:rsid w:val="009323E8"/>
    <w:rsid w:val="0093322F"/>
    <w:rsid w:val="009332EF"/>
    <w:rsid w:val="00935F93"/>
    <w:rsid w:val="00936996"/>
    <w:rsid w:val="00937394"/>
    <w:rsid w:val="00937E37"/>
    <w:rsid w:val="00942FE1"/>
    <w:rsid w:val="0094438B"/>
    <w:rsid w:val="00950C07"/>
    <w:rsid w:val="00953FBF"/>
    <w:rsid w:val="00955AA7"/>
    <w:rsid w:val="00957438"/>
    <w:rsid w:val="009715C2"/>
    <w:rsid w:val="00973F12"/>
    <w:rsid w:val="00977B5C"/>
    <w:rsid w:val="00982025"/>
    <w:rsid w:val="00985B8A"/>
    <w:rsid w:val="009947E5"/>
    <w:rsid w:val="009A1BAC"/>
    <w:rsid w:val="009A4AF1"/>
    <w:rsid w:val="009A7003"/>
    <w:rsid w:val="009B4E62"/>
    <w:rsid w:val="009C042D"/>
    <w:rsid w:val="009C1713"/>
    <w:rsid w:val="009C5F05"/>
    <w:rsid w:val="009C6680"/>
    <w:rsid w:val="009C7003"/>
    <w:rsid w:val="009D3766"/>
    <w:rsid w:val="009D69B7"/>
    <w:rsid w:val="009E13BD"/>
    <w:rsid w:val="009E21C2"/>
    <w:rsid w:val="009E3511"/>
    <w:rsid w:val="009E3B86"/>
    <w:rsid w:val="009E6807"/>
    <w:rsid w:val="009F2215"/>
    <w:rsid w:val="009F54C7"/>
    <w:rsid w:val="009F5A60"/>
    <w:rsid w:val="009F6811"/>
    <w:rsid w:val="00A02213"/>
    <w:rsid w:val="00A02A6B"/>
    <w:rsid w:val="00A06547"/>
    <w:rsid w:val="00A1540E"/>
    <w:rsid w:val="00A21EBD"/>
    <w:rsid w:val="00A2458D"/>
    <w:rsid w:val="00A24AB0"/>
    <w:rsid w:val="00A278FA"/>
    <w:rsid w:val="00A30DBF"/>
    <w:rsid w:val="00A40CB3"/>
    <w:rsid w:val="00A412C5"/>
    <w:rsid w:val="00A42260"/>
    <w:rsid w:val="00A4235F"/>
    <w:rsid w:val="00A42BD1"/>
    <w:rsid w:val="00A46B76"/>
    <w:rsid w:val="00A47EE3"/>
    <w:rsid w:val="00A51534"/>
    <w:rsid w:val="00A57B05"/>
    <w:rsid w:val="00A61682"/>
    <w:rsid w:val="00A61953"/>
    <w:rsid w:val="00A61C2A"/>
    <w:rsid w:val="00A640A9"/>
    <w:rsid w:val="00A65334"/>
    <w:rsid w:val="00A74949"/>
    <w:rsid w:val="00A845E8"/>
    <w:rsid w:val="00A932D5"/>
    <w:rsid w:val="00A95720"/>
    <w:rsid w:val="00A97B18"/>
    <w:rsid w:val="00AA62D9"/>
    <w:rsid w:val="00AA7FEF"/>
    <w:rsid w:val="00AB05FD"/>
    <w:rsid w:val="00AB38F1"/>
    <w:rsid w:val="00AB4917"/>
    <w:rsid w:val="00AB70BB"/>
    <w:rsid w:val="00AB7EC9"/>
    <w:rsid w:val="00AC06F8"/>
    <w:rsid w:val="00AC1D17"/>
    <w:rsid w:val="00AD0778"/>
    <w:rsid w:val="00AD1FDE"/>
    <w:rsid w:val="00AD2B23"/>
    <w:rsid w:val="00AD3A6C"/>
    <w:rsid w:val="00AD728D"/>
    <w:rsid w:val="00AE2563"/>
    <w:rsid w:val="00AE4056"/>
    <w:rsid w:val="00AE6533"/>
    <w:rsid w:val="00AE767F"/>
    <w:rsid w:val="00AF058A"/>
    <w:rsid w:val="00AF207F"/>
    <w:rsid w:val="00AF243F"/>
    <w:rsid w:val="00AF79C0"/>
    <w:rsid w:val="00B02A04"/>
    <w:rsid w:val="00B03D86"/>
    <w:rsid w:val="00B07E7F"/>
    <w:rsid w:val="00B10293"/>
    <w:rsid w:val="00B11A47"/>
    <w:rsid w:val="00B12171"/>
    <w:rsid w:val="00B122F0"/>
    <w:rsid w:val="00B12917"/>
    <w:rsid w:val="00B1312B"/>
    <w:rsid w:val="00B13D43"/>
    <w:rsid w:val="00B22CF3"/>
    <w:rsid w:val="00B32B3E"/>
    <w:rsid w:val="00B34622"/>
    <w:rsid w:val="00B3466C"/>
    <w:rsid w:val="00B40C4F"/>
    <w:rsid w:val="00B4174A"/>
    <w:rsid w:val="00B41E9A"/>
    <w:rsid w:val="00B4390B"/>
    <w:rsid w:val="00B43A1E"/>
    <w:rsid w:val="00B456B3"/>
    <w:rsid w:val="00B4648A"/>
    <w:rsid w:val="00B50925"/>
    <w:rsid w:val="00B52D09"/>
    <w:rsid w:val="00B5416A"/>
    <w:rsid w:val="00B666F2"/>
    <w:rsid w:val="00B764AC"/>
    <w:rsid w:val="00B76B39"/>
    <w:rsid w:val="00B77F8D"/>
    <w:rsid w:val="00B83CCB"/>
    <w:rsid w:val="00B843D1"/>
    <w:rsid w:val="00B86015"/>
    <w:rsid w:val="00B86F65"/>
    <w:rsid w:val="00B8737A"/>
    <w:rsid w:val="00B9705F"/>
    <w:rsid w:val="00BA3968"/>
    <w:rsid w:val="00BA498B"/>
    <w:rsid w:val="00BB0A4E"/>
    <w:rsid w:val="00BB1306"/>
    <w:rsid w:val="00BB1A7A"/>
    <w:rsid w:val="00BB20BD"/>
    <w:rsid w:val="00BB2675"/>
    <w:rsid w:val="00BB417B"/>
    <w:rsid w:val="00BB431D"/>
    <w:rsid w:val="00BB4362"/>
    <w:rsid w:val="00BC036B"/>
    <w:rsid w:val="00BC16C2"/>
    <w:rsid w:val="00BC2843"/>
    <w:rsid w:val="00BD14AC"/>
    <w:rsid w:val="00BD2168"/>
    <w:rsid w:val="00BD5700"/>
    <w:rsid w:val="00BD6773"/>
    <w:rsid w:val="00BF178B"/>
    <w:rsid w:val="00BF2B1A"/>
    <w:rsid w:val="00BF33F7"/>
    <w:rsid w:val="00BF7279"/>
    <w:rsid w:val="00BF7DE2"/>
    <w:rsid w:val="00C041AF"/>
    <w:rsid w:val="00C07BFC"/>
    <w:rsid w:val="00C10330"/>
    <w:rsid w:val="00C20EAD"/>
    <w:rsid w:val="00C21209"/>
    <w:rsid w:val="00C23A6F"/>
    <w:rsid w:val="00C373DF"/>
    <w:rsid w:val="00C458BC"/>
    <w:rsid w:val="00C47ADB"/>
    <w:rsid w:val="00C518C6"/>
    <w:rsid w:val="00C521EF"/>
    <w:rsid w:val="00C566A9"/>
    <w:rsid w:val="00C6062E"/>
    <w:rsid w:val="00C62036"/>
    <w:rsid w:val="00C654C9"/>
    <w:rsid w:val="00C65FA9"/>
    <w:rsid w:val="00C67555"/>
    <w:rsid w:val="00C675E0"/>
    <w:rsid w:val="00C754B0"/>
    <w:rsid w:val="00C75E57"/>
    <w:rsid w:val="00C818C1"/>
    <w:rsid w:val="00C875C1"/>
    <w:rsid w:val="00C87FA5"/>
    <w:rsid w:val="00C93762"/>
    <w:rsid w:val="00CA038B"/>
    <w:rsid w:val="00CA323C"/>
    <w:rsid w:val="00CA3D82"/>
    <w:rsid w:val="00CA78AD"/>
    <w:rsid w:val="00CB10C9"/>
    <w:rsid w:val="00CB452B"/>
    <w:rsid w:val="00CD1B43"/>
    <w:rsid w:val="00CD348E"/>
    <w:rsid w:val="00CD6179"/>
    <w:rsid w:val="00CE2DDE"/>
    <w:rsid w:val="00CE53EC"/>
    <w:rsid w:val="00CE645E"/>
    <w:rsid w:val="00CE689E"/>
    <w:rsid w:val="00CF05D6"/>
    <w:rsid w:val="00CF0EC2"/>
    <w:rsid w:val="00CF4C8A"/>
    <w:rsid w:val="00CF568D"/>
    <w:rsid w:val="00CF57EF"/>
    <w:rsid w:val="00CF586D"/>
    <w:rsid w:val="00CF6D3C"/>
    <w:rsid w:val="00D00CDF"/>
    <w:rsid w:val="00D042E8"/>
    <w:rsid w:val="00D10A76"/>
    <w:rsid w:val="00D10F5F"/>
    <w:rsid w:val="00D12669"/>
    <w:rsid w:val="00D13706"/>
    <w:rsid w:val="00D167FF"/>
    <w:rsid w:val="00D210D7"/>
    <w:rsid w:val="00D31761"/>
    <w:rsid w:val="00D3483E"/>
    <w:rsid w:val="00D40BCE"/>
    <w:rsid w:val="00D42153"/>
    <w:rsid w:val="00D42988"/>
    <w:rsid w:val="00D449E3"/>
    <w:rsid w:val="00D44C36"/>
    <w:rsid w:val="00D472D4"/>
    <w:rsid w:val="00D51927"/>
    <w:rsid w:val="00D543B6"/>
    <w:rsid w:val="00D54569"/>
    <w:rsid w:val="00D54D11"/>
    <w:rsid w:val="00D5501A"/>
    <w:rsid w:val="00D566A6"/>
    <w:rsid w:val="00D6227B"/>
    <w:rsid w:val="00D63C84"/>
    <w:rsid w:val="00D6404C"/>
    <w:rsid w:val="00D64383"/>
    <w:rsid w:val="00D7002B"/>
    <w:rsid w:val="00D7014F"/>
    <w:rsid w:val="00D73154"/>
    <w:rsid w:val="00D742A7"/>
    <w:rsid w:val="00D7513B"/>
    <w:rsid w:val="00D76481"/>
    <w:rsid w:val="00D81A33"/>
    <w:rsid w:val="00D83499"/>
    <w:rsid w:val="00D84E3A"/>
    <w:rsid w:val="00D85BC8"/>
    <w:rsid w:val="00D873FD"/>
    <w:rsid w:val="00D9079B"/>
    <w:rsid w:val="00D93489"/>
    <w:rsid w:val="00D94FC1"/>
    <w:rsid w:val="00DA386E"/>
    <w:rsid w:val="00DA65B6"/>
    <w:rsid w:val="00DB003A"/>
    <w:rsid w:val="00DB4AD2"/>
    <w:rsid w:val="00DB4F97"/>
    <w:rsid w:val="00DC4A9E"/>
    <w:rsid w:val="00DC6429"/>
    <w:rsid w:val="00DC66EB"/>
    <w:rsid w:val="00DD27F4"/>
    <w:rsid w:val="00DE051B"/>
    <w:rsid w:val="00DE0748"/>
    <w:rsid w:val="00DE60D4"/>
    <w:rsid w:val="00DF2DA3"/>
    <w:rsid w:val="00DF50E0"/>
    <w:rsid w:val="00E018D9"/>
    <w:rsid w:val="00E01D55"/>
    <w:rsid w:val="00E05B5E"/>
    <w:rsid w:val="00E061D0"/>
    <w:rsid w:val="00E11647"/>
    <w:rsid w:val="00E12190"/>
    <w:rsid w:val="00E13B7E"/>
    <w:rsid w:val="00E17A26"/>
    <w:rsid w:val="00E22CE0"/>
    <w:rsid w:val="00E27E1D"/>
    <w:rsid w:val="00E31FB7"/>
    <w:rsid w:val="00E35125"/>
    <w:rsid w:val="00E3555E"/>
    <w:rsid w:val="00E37A3B"/>
    <w:rsid w:val="00E37F30"/>
    <w:rsid w:val="00E40A13"/>
    <w:rsid w:val="00E45F92"/>
    <w:rsid w:val="00E513A9"/>
    <w:rsid w:val="00E51F68"/>
    <w:rsid w:val="00E54496"/>
    <w:rsid w:val="00E544E1"/>
    <w:rsid w:val="00E6281D"/>
    <w:rsid w:val="00E66928"/>
    <w:rsid w:val="00E66F28"/>
    <w:rsid w:val="00E80CE1"/>
    <w:rsid w:val="00E8358A"/>
    <w:rsid w:val="00E838A2"/>
    <w:rsid w:val="00E83AE5"/>
    <w:rsid w:val="00E86109"/>
    <w:rsid w:val="00E87DD3"/>
    <w:rsid w:val="00E90C53"/>
    <w:rsid w:val="00E93888"/>
    <w:rsid w:val="00EA029F"/>
    <w:rsid w:val="00EA1B23"/>
    <w:rsid w:val="00EA5615"/>
    <w:rsid w:val="00EB0114"/>
    <w:rsid w:val="00EB32A5"/>
    <w:rsid w:val="00EC1940"/>
    <w:rsid w:val="00EC2895"/>
    <w:rsid w:val="00EC3797"/>
    <w:rsid w:val="00ED1E54"/>
    <w:rsid w:val="00ED23EF"/>
    <w:rsid w:val="00ED7364"/>
    <w:rsid w:val="00EE16E1"/>
    <w:rsid w:val="00EE2D55"/>
    <w:rsid w:val="00EF34E8"/>
    <w:rsid w:val="00EF5B46"/>
    <w:rsid w:val="00EF62A9"/>
    <w:rsid w:val="00F019CB"/>
    <w:rsid w:val="00F01FF9"/>
    <w:rsid w:val="00F02537"/>
    <w:rsid w:val="00F05FD9"/>
    <w:rsid w:val="00F10A6E"/>
    <w:rsid w:val="00F10B4D"/>
    <w:rsid w:val="00F14E5D"/>
    <w:rsid w:val="00F21D10"/>
    <w:rsid w:val="00F27FD4"/>
    <w:rsid w:val="00F35B3A"/>
    <w:rsid w:val="00F37DA9"/>
    <w:rsid w:val="00F410B2"/>
    <w:rsid w:val="00F450AC"/>
    <w:rsid w:val="00F47148"/>
    <w:rsid w:val="00F51CB6"/>
    <w:rsid w:val="00F53C58"/>
    <w:rsid w:val="00F574EA"/>
    <w:rsid w:val="00F62478"/>
    <w:rsid w:val="00F62F7D"/>
    <w:rsid w:val="00F678DA"/>
    <w:rsid w:val="00F717F2"/>
    <w:rsid w:val="00F718D4"/>
    <w:rsid w:val="00F7288C"/>
    <w:rsid w:val="00F72AE6"/>
    <w:rsid w:val="00F82C03"/>
    <w:rsid w:val="00F84D64"/>
    <w:rsid w:val="00F85C61"/>
    <w:rsid w:val="00F90D06"/>
    <w:rsid w:val="00F9487C"/>
    <w:rsid w:val="00F94923"/>
    <w:rsid w:val="00FA0AA4"/>
    <w:rsid w:val="00FA165A"/>
    <w:rsid w:val="00FA2D3E"/>
    <w:rsid w:val="00FA56C3"/>
    <w:rsid w:val="00FA694D"/>
    <w:rsid w:val="00FA6EF1"/>
    <w:rsid w:val="00FA7597"/>
    <w:rsid w:val="00FC3DB8"/>
    <w:rsid w:val="00FC719F"/>
    <w:rsid w:val="00FD5C79"/>
    <w:rsid w:val="00FD6F01"/>
    <w:rsid w:val="00FD7862"/>
    <w:rsid w:val="00FE4E63"/>
    <w:rsid w:val="00FE5EE3"/>
    <w:rsid w:val="00FE71E3"/>
    <w:rsid w:val="00FE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301"/>
    <o:shapelayout v:ext="edit">
      <o:idmap v:ext="edit" data="1"/>
    </o:shapelayout>
  </w:shapeDefaults>
  <w:decimalSymbol w:val=","/>
  <w:listSeparator w:val=";"/>
  <w14:docId w14:val="24681251"/>
  <w15:docId w15:val="{388EC84A-DF37-43CB-A3D3-2CEEDA70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ACD"/>
    <w:pPr>
      <w:jc w:val="both"/>
    </w:pPr>
    <w:rPr>
      <w:rFonts w:ascii="Arial" w:hAnsi="Arial"/>
      <w:sz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42452B"/>
    <w:pPr>
      <w:keepNext/>
      <w:outlineLvl w:val="0"/>
    </w:pPr>
    <w:rPr>
      <w:rFonts w:ascii="Courier New" w:hAnsi="Courier New"/>
      <w:b/>
    </w:rPr>
  </w:style>
  <w:style w:type="paragraph" w:styleId="Ttulo2">
    <w:name w:val="heading 2"/>
    <w:basedOn w:val="Normal"/>
    <w:next w:val="Normal"/>
    <w:qFormat/>
    <w:rsid w:val="0042452B"/>
    <w:pPr>
      <w:keepNext/>
      <w:outlineLvl w:val="1"/>
    </w:pPr>
    <w:rPr>
      <w:rFonts w:ascii="Verdana" w:hAnsi="Verdana"/>
      <w:b/>
      <w:b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42452B"/>
  </w:style>
  <w:style w:type="paragraph" w:styleId="Piedepgina">
    <w:name w:val="footer"/>
    <w:basedOn w:val="Normal"/>
    <w:link w:val="PiedepginaCar"/>
    <w:uiPriority w:val="99"/>
    <w:rsid w:val="0042452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452B"/>
  </w:style>
  <w:style w:type="paragraph" w:styleId="Encabezado">
    <w:name w:val="header"/>
    <w:basedOn w:val="Normal"/>
    <w:link w:val="EncabezadoCar"/>
    <w:uiPriority w:val="99"/>
    <w:rsid w:val="004245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2452B"/>
    <w:rPr>
      <w:rFonts w:ascii="Courier New" w:hAnsi="Courier New"/>
      <w:lang w:val="es-ES"/>
    </w:rPr>
  </w:style>
  <w:style w:type="paragraph" w:styleId="Sangradetextonormal">
    <w:name w:val="Body Text Indent"/>
    <w:basedOn w:val="Normal"/>
    <w:rsid w:val="0042452B"/>
    <w:pPr>
      <w:ind w:left="284"/>
    </w:pPr>
  </w:style>
  <w:style w:type="paragraph" w:styleId="Ttulo">
    <w:name w:val="Title"/>
    <w:basedOn w:val="Normal"/>
    <w:link w:val="TtuloCar"/>
    <w:qFormat/>
    <w:rsid w:val="0030223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30" w:color="auto" w:fill="auto"/>
      <w:jc w:val="center"/>
    </w:pPr>
    <w:rPr>
      <w:b/>
      <w:i/>
    </w:rPr>
  </w:style>
  <w:style w:type="character" w:customStyle="1" w:styleId="TtuloCar">
    <w:name w:val="Título Car"/>
    <w:link w:val="Ttulo"/>
    <w:rsid w:val="00302231"/>
    <w:rPr>
      <w:rFonts w:ascii="Arial" w:hAnsi="Arial"/>
      <w:b/>
      <w:i/>
      <w:sz w:val="24"/>
      <w:shd w:val="pct30" w:color="auto" w:fill="auto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AE65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AE6533"/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4B7D7B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4B7D7B"/>
    <w:rPr>
      <w:rFonts w:ascii="Arial" w:hAnsi="Arial"/>
      <w:sz w:val="24"/>
      <w:lang w:eastAsia="es-ES"/>
    </w:rPr>
  </w:style>
  <w:style w:type="paragraph" w:styleId="Textodeglobo">
    <w:name w:val="Balloon Text"/>
    <w:basedOn w:val="Normal"/>
    <w:link w:val="TextodegloboCar"/>
    <w:rsid w:val="004B7D7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B7D7B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rsid w:val="00C041AF"/>
    <w:rPr>
      <w:color w:val="0000FF"/>
      <w:u w:val="single"/>
    </w:rPr>
  </w:style>
  <w:style w:type="character" w:customStyle="1" w:styleId="Ttulo1Car">
    <w:name w:val="Título 1 Car"/>
    <w:link w:val="Ttulo1"/>
    <w:rsid w:val="00096A5E"/>
    <w:rPr>
      <w:rFonts w:ascii="Courier New" w:hAnsi="Courier New"/>
      <w:b/>
      <w:sz w:val="24"/>
    </w:rPr>
  </w:style>
  <w:style w:type="paragraph" w:customStyle="1" w:styleId="Default">
    <w:name w:val="Default"/>
    <w:rsid w:val="00D9348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/>
    </w:rPr>
  </w:style>
  <w:style w:type="character" w:styleId="Textoennegrita">
    <w:name w:val="Strong"/>
    <w:basedOn w:val="Fuentedeprrafopredeter"/>
    <w:uiPriority w:val="22"/>
    <w:qFormat/>
    <w:rsid w:val="00013631"/>
    <w:rPr>
      <w:b/>
      <w:bCs/>
    </w:rPr>
  </w:style>
  <w:style w:type="paragraph" w:customStyle="1" w:styleId="Epgrafe1">
    <w:name w:val="Epígrafe1"/>
    <w:basedOn w:val="Normal"/>
    <w:next w:val="Normal"/>
    <w:qFormat/>
    <w:rsid w:val="00E37F30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m.cat/sites/default/files/manual_uploads/acm/decaleg_recuperacio_socioeconomic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rub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\Documents\AJUNTAMENT%20DE%20Font-rub&#237;\COMUNICACI&#211;%20IMATGE%20I%20PROTOCOL\IMATGE\PLANTILLES\PLANTILLA%20CARTA%202015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84F4-7D46-4648-911C-55A6443E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2015 COLOR.dotx</Template>
  <TotalTime>1153</TotalTime>
  <Pages>7</Pages>
  <Words>2502</Words>
  <Characters>14268</Characters>
  <Application>Microsoft Office Word</Application>
  <DocSecurity>0</DocSecurity>
  <Lines>118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  J  U  N  T  A  M  E  N   T</vt:lpstr>
      <vt:lpstr>A  J  U  N  T  A  M  E  N   T</vt:lpstr>
    </vt:vector>
  </TitlesOfParts>
  <Company>Plaça de l’Ajuntament,1 – 08736 Guardiola de Font-rubí    Tel. 938979212 – Fax 938979283           e-mail: fontrubi@diba.es</Company>
  <LinksUpToDate>false</LinksUpToDate>
  <CharactersWithSpaces>16737</CharactersWithSpaces>
  <SharedDoc>false</SharedDoc>
  <HLinks>
    <vt:vector size="6" baseType="variant">
      <vt:variant>
        <vt:i4>4194399</vt:i4>
      </vt:variant>
      <vt:variant>
        <vt:i4>0</vt:i4>
      </vt:variant>
      <vt:variant>
        <vt:i4>0</vt:i4>
      </vt:variant>
      <vt:variant>
        <vt:i4>5</vt:i4>
      </vt:variant>
      <vt:variant>
        <vt:lpwstr>http://www.fontrubi.org/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J  U  N  T  A  M  E  N   T</dc:title>
  <dc:subject/>
  <dc:creator>sebastia</dc:creator>
  <cp:keywords/>
  <cp:lastModifiedBy>Felix Ruiz jimenez</cp:lastModifiedBy>
  <cp:revision>75</cp:revision>
  <cp:lastPrinted>2018-04-05T10:36:00Z</cp:lastPrinted>
  <dcterms:created xsi:type="dcterms:W3CDTF">2020-01-13T11:05:00Z</dcterms:created>
  <dcterms:modified xsi:type="dcterms:W3CDTF">2021-08-31T11:45:00Z</dcterms:modified>
</cp:coreProperties>
</file>