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4EDE" w14:textId="77777777" w:rsidR="00096A5E" w:rsidRPr="00D7014F" w:rsidRDefault="00BC036B" w:rsidP="00096A5E">
      <w:pPr>
        <w:pStyle w:val="Ttulo"/>
        <w:rPr>
          <w:rFonts w:ascii="Century Gothic" w:hAnsi="Century Gothic"/>
          <w:bCs/>
          <w:i w:val="0"/>
        </w:rPr>
      </w:pPr>
      <w:r>
        <w:rPr>
          <w:rFonts w:ascii="Century Gothic" w:hAnsi="Century Gothic"/>
          <w:bCs/>
          <w:i w:val="0"/>
        </w:rPr>
        <w:t>RESOLUCIONS D’ALCALDIA 201</w:t>
      </w:r>
      <w:r w:rsidR="00CF4C8A">
        <w:rPr>
          <w:rFonts w:ascii="Century Gothic" w:hAnsi="Century Gothic"/>
          <w:bCs/>
          <w:i w:val="0"/>
        </w:rPr>
        <w:t>9</w:t>
      </w:r>
    </w:p>
    <w:p w14:paraId="3AEC825A" w14:textId="77777777" w:rsidR="00096A5E" w:rsidRPr="00D7014F" w:rsidRDefault="00096A5E" w:rsidP="00096A5E">
      <w:pPr>
        <w:rPr>
          <w:rFonts w:ascii="Century Gothic" w:hAnsi="Century Gothic"/>
          <w:b/>
          <w:bCs/>
        </w:rPr>
      </w:pPr>
    </w:p>
    <w:p w14:paraId="1E517929" w14:textId="77777777" w:rsidR="00096A5E" w:rsidRPr="00D7014F" w:rsidRDefault="00096A5E" w:rsidP="00096A5E">
      <w:pPr>
        <w:rPr>
          <w:rFonts w:ascii="Century Gothic" w:hAnsi="Century Gothic"/>
        </w:rPr>
      </w:pPr>
    </w:p>
    <w:tbl>
      <w:tblPr>
        <w:tblW w:w="9180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363"/>
      </w:tblGrid>
      <w:tr w:rsidR="00096A5E" w:rsidRPr="00D7014F" w14:paraId="4BABF26B" w14:textId="77777777" w:rsidTr="00CD6179">
        <w:tc>
          <w:tcPr>
            <w:tcW w:w="817" w:type="dxa"/>
            <w:tcBorders>
              <w:top w:val="single" w:sz="12" w:space="0" w:color="008080"/>
              <w:left w:val="single" w:sz="6" w:space="0" w:color="008080"/>
              <w:bottom w:val="single" w:sz="6" w:space="0" w:color="000000"/>
              <w:right w:val="nil"/>
            </w:tcBorders>
            <w:shd w:val="solid" w:color="C0C0C0" w:fill="FFFFFF"/>
          </w:tcPr>
          <w:p w14:paraId="36A1D1CB" w14:textId="77777777" w:rsidR="00096A5E" w:rsidRPr="00D7014F" w:rsidRDefault="00096A5E">
            <w:pPr>
              <w:jc w:val="center"/>
              <w:rPr>
                <w:rFonts w:ascii="Century Gothic" w:hAnsi="Century Gothic"/>
                <w:b/>
                <w:bCs/>
                <w:caps/>
                <w:color w:val="008080"/>
              </w:rPr>
            </w:pPr>
            <w:r w:rsidRPr="00D7014F">
              <w:rPr>
                <w:rFonts w:ascii="Century Gothic" w:hAnsi="Century Gothic"/>
                <w:b/>
                <w:bCs/>
                <w:caps/>
                <w:color w:val="008080"/>
              </w:rPr>
              <w:t>Núm</w:t>
            </w:r>
          </w:p>
          <w:p w14:paraId="78FA1F8D" w14:textId="77777777" w:rsidR="00096A5E" w:rsidRPr="00D7014F" w:rsidRDefault="00096A5E" w:rsidP="00E66F28">
            <w:pPr>
              <w:rPr>
                <w:rFonts w:ascii="Century Gothic" w:hAnsi="Century Gothic"/>
                <w:b/>
                <w:bCs/>
                <w:i/>
                <w:iCs/>
                <w:caps/>
              </w:rPr>
            </w:pPr>
          </w:p>
        </w:tc>
        <w:tc>
          <w:tcPr>
            <w:tcW w:w="8363" w:type="dxa"/>
            <w:tcBorders>
              <w:top w:val="single" w:sz="12" w:space="0" w:color="008080"/>
              <w:left w:val="nil"/>
              <w:bottom w:val="single" w:sz="6" w:space="0" w:color="000000"/>
              <w:right w:val="single" w:sz="6" w:space="0" w:color="008080"/>
            </w:tcBorders>
            <w:shd w:val="solid" w:color="C0C0C0" w:fill="FFFFFF"/>
            <w:hideMark/>
          </w:tcPr>
          <w:p w14:paraId="2E995704" w14:textId="77777777" w:rsidR="00096A5E" w:rsidRPr="00D7014F" w:rsidRDefault="00096A5E">
            <w:pPr>
              <w:pStyle w:val="Ttulo1"/>
              <w:jc w:val="center"/>
              <w:rPr>
                <w:rFonts w:ascii="Century Gothic" w:hAnsi="Century Gothic" w:cs="Arial"/>
                <w:caps/>
                <w:color w:val="008080"/>
              </w:rPr>
            </w:pPr>
            <w:r w:rsidRPr="00D7014F">
              <w:rPr>
                <w:rFonts w:ascii="Century Gothic" w:hAnsi="Century Gothic" w:cs="Arial"/>
                <w:caps/>
                <w:color w:val="008080"/>
              </w:rPr>
              <w:t>Assumpte</w:t>
            </w:r>
          </w:p>
        </w:tc>
      </w:tr>
      <w:tr w:rsidR="00096A5E" w:rsidRPr="00D7014F" w14:paraId="3CA08FA3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1E7FD508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>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291C4570" w14:textId="77777777" w:rsidR="00096A5E" w:rsidRPr="00D7014F" w:rsidRDefault="00D76481" w:rsidP="0051549B">
            <w:pPr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 xml:space="preserve">Convocatòria </w:t>
            </w:r>
            <w:r w:rsidR="001B7B0B">
              <w:rPr>
                <w:rFonts w:ascii="Century Gothic" w:eastAsia="MS PGothic" w:hAnsi="Century Gothic"/>
                <w:szCs w:val="24"/>
              </w:rPr>
              <w:t xml:space="preserve">de la </w:t>
            </w:r>
            <w:r>
              <w:rPr>
                <w:rFonts w:ascii="Century Gothic" w:eastAsia="MS PGothic" w:hAnsi="Century Gothic"/>
                <w:szCs w:val="24"/>
              </w:rPr>
              <w:t>JGL 08</w:t>
            </w:r>
            <w:r w:rsidR="001B7B0B">
              <w:rPr>
                <w:rFonts w:ascii="Century Gothic" w:eastAsia="MS PGothic" w:hAnsi="Century Gothic"/>
                <w:szCs w:val="24"/>
              </w:rPr>
              <w:t>/</w:t>
            </w:r>
            <w:r>
              <w:rPr>
                <w:rFonts w:ascii="Century Gothic" w:eastAsia="MS PGothic" w:hAnsi="Century Gothic"/>
                <w:szCs w:val="24"/>
              </w:rPr>
              <w:t>01</w:t>
            </w:r>
            <w:r w:rsidR="001B7B0B">
              <w:rPr>
                <w:rFonts w:ascii="Century Gothic" w:eastAsia="MS PGothic" w:hAnsi="Century Gothic"/>
                <w:szCs w:val="24"/>
              </w:rPr>
              <w:t>/2019</w:t>
            </w:r>
          </w:p>
        </w:tc>
      </w:tr>
      <w:tr w:rsidR="00096A5E" w:rsidRPr="00D7014F" w14:paraId="320D2443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6B331A9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53850B3E" w14:textId="1D528340" w:rsidR="00096A5E" w:rsidRPr="001B5DDD" w:rsidRDefault="00064BD3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Rea</w:t>
            </w:r>
            <w:r w:rsidR="00D76481">
              <w:rPr>
                <w:rFonts w:ascii="Century Gothic" w:hAnsi="Century Gothic"/>
                <w:szCs w:val="24"/>
              </w:rPr>
              <w:t>dmissió Sra. R</w:t>
            </w:r>
            <w:r w:rsidR="005C60CC">
              <w:rPr>
                <w:rFonts w:ascii="Century Gothic" w:hAnsi="Century Gothic"/>
                <w:szCs w:val="24"/>
              </w:rPr>
              <w:t>.</w:t>
            </w:r>
          </w:p>
        </w:tc>
      </w:tr>
      <w:tr w:rsidR="00096A5E" w:rsidRPr="00D7014F" w14:paraId="3D4A56DA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3D34F6E8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33F0F095" w14:textId="77777777" w:rsidR="00096A5E" w:rsidRPr="00D7014F" w:rsidRDefault="00D76481" w:rsidP="007B29B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Convocatòria </w:t>
            </w:r>
            <w:r w:rsidR="001B7B0B">
              <w:rPr>
                <w:rFonts w:ascii="Century Gothic" w:hAnsi="Century Gothic"/>
                <w:szCs w:val="24"/>
              </w:rPr>
              <w:t xml:space="preserve">de la </w:t>
            </w:r>
            <w:r>
              <w:rPr>
                <w:rFonts w:ascii="Century Gothic" w:hAnsi="Century Gothic"/>
                <w:szCs w:val="24"/>
              </w:rPr>
              <w:t>JGL 23</w:t>
            </w:r>
            <w:r w:rsidR="001B7B0B">
              <w:rPr>
                <w:rFonts w:ascii="Century Gothic" w:hAnsi="Century Gothic"/>
                <w:szCs w:val="24"/>
              </w:rPr>
              <w:t>/</w:t>
            </w:r>
            <w:r>
              <w:rPr>
                <w:rFonts w:ascii="Century Gothic" w:hAnsi="Century Gothic"/>
                <w:szCs w:val="24"/>
              </w:rPr>
              <w:t>01</w:t>
            </w:r>
            <w:r w:rsidR="001B7B0B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096A5E" w:rsidRPr="00D7014F" w14:paraId="7C210E2D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67F2B10D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647F20FA" w14:textId="77777777" w:rsidR="00096A5E" w:rsidRPr="00D7014F" w:rsidRDefault="00D76481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Revocació de competència delegada a la JGL</w:t>
            </w:r>
          </w:p>
        </w:tc>
      </w:tr>
      <w:tr w:rsidR="0019314D" w:rsidRPr="00D7014F" w14:paraId="599466CA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1B29E21D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30D43F7D" w14:textId="77777777" w:rsidR="0019314D" w:rsidRPr="00D7014F" w:rsidRDefault="00D76481" w:rsidP="0019314D">
            <w:pPr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Productivitat treballadors municipals i concessió compensacions</w:t>
            </w:r>
          </w:p>
        </w:tc>
      </w:tr>
      <w:tr w:rsidR="0019314D" w:rsidRPr="00D7014F" w14:paraId="3050959B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2D383F0E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61D7D699" w14:textId="77777777" w:rsidR="0019314D" w:rsidRPr="00D7014F" w:rsidRDefault="00D76481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Convocatòria </w:t>
            </w:r>
            <w:r w:rsidR="001B7B0B">
              <w:rPr>
                <w:rFonts w:ascii="Century Gothic" w:hAnsi="Century Gothic"/>
                <w:szCs w:val="24"/>
              </w:rPr>
              <w:t xml:space="preserve">del </w:t>
            </w:r>
            <w:r>
              <w:rPr>
                <w:rFonts w:ascii="Century Gothic" w:hAnsi="Century Gothic"/>
                <w:szCs w:val="24"/>
              </w:rPr>
              <w:t>Ple Ordinari</w:t>
            </w:r>
            <w:r w:rsidR="001E55A1">
              <w:rPr>
                <w:rFonts w:ascii="Century Gothic" w:hAnsi="Century Gothic"/>
                <w:szCs w:val="24"/>
              </w:rPr>
              <w:t xml:space="preserve"> 29/01/2019</w:t>
            </w:r>
          </w:p>
        </w:tc>
      </w:tr>
      <w:tr w:rsidR="0019314D" w:rsidRPr="00D7014F" w14:paraId="0063E283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1E8835F9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7.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6A8B630D" w14:textId="77777777" w:rsidR="0019314D" w:rsidRPr="00440A1E" w:rsidRDefault="00D76481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Elevació a definitiva de l’aprovació inicial del pressupost 2019</w:t>
            </w:r>
          </w:p>
        </w:tc>
      </w:tr>
      <w:tr w:rsidR="0019314D" w:rsidRPr="00D7014F" w14:paraId="0AB5FF87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12F56793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vAlign w:val="center"/>
          </w:tcPr>
          <w:p w14:paraId="6B933DC8" w14:textId="77777777" w:rsidR="0019314D" w:rsidRPr="00D7014F" w:rsidRDefault="00D76481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mes de gener 2019</w:t>
            </w:r>
          </w:p>
        </w:tc>
      </w:tr>
      <w:tr w:rsidR="0019314D" w:rsidRPr="00D7014F" w14:paraId="22BACE75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031889E1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5F6E3A2E" w14:textId="0859E5C7" w:rsidR="0019314D" w:rsidRPr="00D6227B" w:rsidRDefault="00892A99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dels salaris de tramitació Sra. R</w:t>
            </w:r>
            <w:r w:rsidR="005C60CC">
              <w:rPr>
                <w:rFonts w:ascii="Century Gothic" w:hAnsi="Century Gothic"/>
                <w:szCs w:val="24"/>
              </w:rPr>
              <w:t>.</w:t>
            </w:r>
          </w:p>
        </w:tc>
      </w:tr>
      <w:tr w:rsidR="0019314D" w:rsidRPr="00D7014F" w14:paraId="5910AD1C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38F1D84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>10.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546C47F0" w14:textId="77777777" w:rsidR="0019314D" w:rsidRPr="00D7014F" w:rsidRDefault="00892A99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Convocatòria </w:t>
            </w:r>
            <w:r w:rsidR="001B7B0B">
              <w:rPr>
                <w:rFonts w:ascii="Century Gothic" w:hAnsi="Century Gothic"/>
                <w:szCs w:val="24"/>
              </w:rPr>
              <w:t xml:space="preserve">de la </w:t>
            </w:r>
            <w:r>
              <w:rPr>
                <w:rFonts w:ascii="Century Gothic" w:hAnsi="Century Gothic"/>
                <w:szCs w:val="24"/>
              </w:rPr>
              <w:t>JGL 05</w:t>
            </w:r>
            <w:r w:rsidR="001B7B0B">
              <w:rPr>
                <w:rFonts w:ascii="Century Gothic" w:hAnsi="Century Gothic"/>
                <w:szCs w:val="24"/>
              </w:rPr>
              <w:t>/</w:t>
            </w:r>
            <w:r>
              <w:rPr>
                <w:rFonts w:ascii="Century Gothic" w:hAnsi="Century Gothic"/>
                <w:szCs w:val="24"/>
              </w:rPr>
              <w:t>02</w:t>
            </w:r>
            <w:r w:rsidR="001B7B0B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19314D" w:rsidRPr="00D7014F" w14:paraId="6B222E0A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6FCDECBA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49FF8871" w14:textId="77777777" w:rsidR="0019314D" w:rsidRPr="00B77F8D" w:rsidRDefault="00892A99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despesa exp. 01</w:t>
            </w:r>
            <w:r w:rsidR="001B7B0B">
              <w:rPr>
                <w:rFonts w:ascii="Century Gothic" w:hAnsi="Century Gothic"/>
                <w:szCs w:val="24"/>
              </w:rPr>
              <w:t>/</w:t>
            </w:r>
            <w:r>
              <w:rPr>
                <w:rFonts w:ascii="Century Gothic" w:hAnsi="Century Gothic"/>
                <w:szCs w:val="24"/>
              </w:rPr>
              <w:t>2019</w:t>
            </w:r>
          </w:p>
        </w:tc>
      </w:tr>
      <w:tr w:rsidR="00112B98" w:rsidRPr="00D7014F" w14:paraId="22A2685A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194D316B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416D8C0B" w14:textId="77777777" w:rsidR="00112B98" w:rsidRPr="00D7014F" w:rsidRDefault="00892A99" w:rsidP="00112B98">
            <w:pPr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Aprovació despeses quotes MIPG i taxes Dept. Salut</w:t>
            </w:r>
          </w:p>
        </w:tc>
      </w:tr>
      <w:tr w:rsidR="00112B98" w:rsidRPr="00D7014F" w14:paraId="3B4288A4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4B89FCD1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07B4B9A4" w14:textId="77777777" w:rsidR="00112B98" w:rsidRPr="00D44C36" w:rsidRDefault="00892A99" w:rsidP="00112B9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exp. Modificació crèdits 01-2019</w:t>
            </w:r>
          </w:p>
        </w:tc>
      </w:tr>
      <w:tr w:rsidR="00112B98" w:rsidRPr="00D7014F" w14:paraId="010339F2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0280E109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>14.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2545C780" w14:textId="77777777" w:rsidR="00112B98" w:rsidRPr="00D7014F" w:rsidRDefault="00892A99" w:rsidP="00112B9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</w:t>
            </w:r>
            <w:r w:rsidR="001B7B0B">
              <w:rPr>
                <w:rFonts w:ascii="Century Gothic" w:hAnsi="Century Gothic"/>
                <w:szCs w:val="24"/>
              </w:rPr>
              <w:t xml:space="preserve"> de la</w:t>
            </w:r>
            <w:r>
              <w:rPr>
                <w:rFonts w:ascii="Century Gothic" w:hAnsi="Century Gothic"/>
                <w:szCs w:val="24"/>
              </w:rPr>
              <w:t xml:space="preserve"> JGL 19</w:t>
            </w:r>
            <w:r w:rsidR="001B7B0B">
              <w:rPr>
                <w:rFonts w:ascii="Century Gothic" w:hAnsi="Century Gothic"/>
                <w:szCs w:val="24"/>
              </w:rPr>
              <w:t>/</w:t>
            </w:r>
            <w:r>
              <w:rPr>
                <w:rFonts w:ascii="Century Gothic" w:hAnsi="Century Gothic"/>
                <w:szCs w:val="24"/>
              </w:rPr>
              <w:t>02</w:t>
            </w:r>
            <w:r w:rsidR="001B7B0B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112B98" w:rsidRPr="00D7014F" w14:paraId="1971A79D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73D2A51E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 xml:space="preserve">15.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7315768B" w14:textId="77777777" w:rsidR="00112B98" w:rsidRPr="00D7014F" w:rsidRDefault="00892A99" w:rsidP="00112B9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despesa exp. 02</w:t>
            </w:r>
            <w:r w:rsidR="001B7B0B">
              <w:rPr>
                <w:rFonts w:ascii="Century Gothic" w:hAnsi="Century Gothic"/>
                <w:szCs w:val="24"/>
              </w:rPr>
              <w:t>/</w:t>
            </w:r>
            <w:r>
              <w:rPr>
                <w:rFonts w:ascii="Century Gothic" w:hAnsi="Century Gothic"/>
                <w:szCs w:val="24"/>
              </w:rPr>
              <w:t>2019</w:t>
            </w:r>
          </w:p>
        </w:tc>
      </w:tr>
      <w:tr w:rsidR="00B22CF3" w:rsidRPr="00D7014F" w14:paraId="5CB29CFA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3837E1EA" w14:textId="77777777" w:rsidR="00B22CF3" w:rsidRPr="00D7014F" w:rsidRDefault="00B22CF3" w:rsidP="00B22CF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52E2AA78" w14:textId="77777777" w:rsidR="00B22CF3" w:rsidRPr="00D7014F" w:rsidRDefault="0052241B" w:rsidP="00B22CF3">
            <w:pPr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 xml:space="preserve">Aprovació quotes 2019 d’Associacions, Consorcis i Consells </w:t>
            </w:r>
          </w:p>
        </w:tc>
      </w:tr>
      <w:tr w:rsidR="00DB4F97" w:rsidRPr="00D7014F" w14:paraId="248517C6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4B3D056D" w14:textId="77777777" w:rsidR="00DB4F97" w:rsidRPr="00D7014F" w:rsidRDefault="00DB4F97" w:rsidP="00DB4F97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7F0601EF" w14:textId="77777777" w:rsidR="00DB4F97" w:rsidRPr="00D7014F" w:rsidRDefault="00474381" w:rsidP="00DB4F97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relació de factures núm. 01/2019</w:t>
            </w:r>
          </w:p>
        </w:tc>
      </w:tr>
      <w:tr w:rsidR="00DB4F97" w:rsidRPr="00D7014F" w14:paraId="6585614B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20EDDAC7" w14:textId="77777777" w:rsidR="00DB4F97" w:rsidRPr="00D7014F" w:rsidRDefault="00DB4F97" w:rsidP="00DB4F97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5FEEC195" w14:textId="77777777" w:rsidR="00DB4F97" w:rsidRPr="000B162B" w:rsidRDefault="005247FA" w:rsidP="00DB4F97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Aprovació de les nòmines d’endarreriments 2019 </w:t>
            </w:r>
          </w:p>
        </w:tc>
      </w:tr>
      <w:tr w:rsidR="00DB4F97" w:rsidRPr="00D7014F" w14:paraId="3596CEDF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48F2773A" w14:textId="77777777" w:rsidR="00DB4F97" w:rsidRPr="00D7014F" w:rsidRDefault="00DB4F97" w:rsidP="00DB4F97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18D4C503" w14:textId="77777777" w:rsidR="00DB4F97" w:rsidRPr="00D7014F" w:rsidRDefault="005247FA" w:rsidP="00DB4F97">
            <w:pPr>
              <w:widowControl w:val="0"/>
              <w:ind w:right="-17"/>
              <w:rPr>
                <w:rFonts w:ascii="Century Gothic" w:hAnsi="Century Gothic" w:cs="Arial"/>
                <w:spacing w:val="-3"/>
                <w:szCs w:val="24"/>
              </w:rPr>
            </w:pPr>
            <w:r>
              <w:rPr>
                <w:rFonts w:ascii="Century Gothic" w:hAnsi="Century Gothic" w:cs="Arial"/>
                <w:spacing w:val="-3"/>
                <w:szCs w:val="24"/>
              </w:rPr>
              <w:t>Aprovació de la despesa conveni Parròquia Sant Pere i Sant Feliu 2018</w:t>
            </w:r>
          </w:p>
        </w:tc>
      </w:tr>
      <w:tr w:rsidR="004D4680" w:rsidRPr="00D7014F" w14:paraId="3BC0887E" w14:textId="77777777" w:rsidTr="00CD6179">
        <w:trPr>
          <w:trHeight w:val="108"/>
        </w:trPr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58AFF20" w14:textId="77777777" w:rsidR="004D4680" w:rsidRPr="00D7014F" w:rsidRDefault="004D4680" w:rsidP="004D4680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706A5EB7" w14:textId="77777777" w:rsidR="004D4680" w:rsidRPr="00D7014F" w:rsidRDefault="002665E9" w:rsidP="004D4680">
            <w:pPr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Incoació expedient de restitució de la legalitat urbanística, 65/2019</w:t>
            </w:r>
          </w:p>
        </w:tc>
      </w:tr>
      <w:tr w:rsidR="004D4680" w:rsidRPr="00D7014F" w14:paraId="3B819F55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644126E8" w14:textId="77777777" w:rsidR="004D4680" w:rsidRPr="00D7014F" w:rsidRDefault="004D4680" w:rsidP="004D4680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 xml:space="preserve">21.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327E8A05" w14:textId="77777777" w:rsidR="004D4680" w:rsidRPr="00D7014F" w:rsidRDefault="002665E9" w:rsidP="004D468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mes de febrer 2019</w:t>
            </w:r>
          </w:p>
        </w:tc>
      </w:tr>
      <w:tr w:rsidR="00E27E1D" w:rsidRPr="00D7014F" w14:paraId="071AB950" w14:textId="77777777" w:rsidTr="00CD6179">
        <w:trPr>
          <w:trHeight w:val="305"/>
        </w:trPr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6CA5E96" w14:textId="77777777" w:rsidR="00E27E1D" w:rsidRPr="00D7014F" w:rsidRDefault="00E27E1D" w:rsidP="00E27E1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4C9B911C" w14:textId="77777777" w:rsidR="00E27E1D" w:rsidRPr="00D7014F" w:rsidRDefault="00AD2B23" w:rsidP="00E27E1D">
            <w:pPr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Incoació exp. 72-2019</w:t>
            </w:r>
          </w:p>
        </w:tc>
      </w:tr>
      <w:tr w:rsidR="00E27E1D" w:rsidRPr="00D7014F" w14:paraId="08E77179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2743F93F" w14:textId="77777777" w:rsidR="00E27E1D" w:rsidRPr="00D7014F" w:rsidRDefault="00E27E1D" w:rsidP="00E27E1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75BDAECA" w14:textId="77777777" w:rsidR="00E27E1D" w:rsidRPr="00AD2B23" w:rsidRDefault="00AD2B23" w:rsidP="00E27E1D">
            <w:pPr>
              <w:jc w:val="left"/>
              <w:rPr>
                <w:rFonts w:ascii="Century Gothic" w:hAnsi="Century Gothic"/>
                <w:szCs w:val="24"/>
              </w:rPr>
            </w:pPr>
            <w:r w:rsidRPr="00AD2B23">
              <w:rPr>
                <w:rFonts w:ascii="Century Gothic" w:hAnsi="Century Gothic"/>
                <w:szCs w:val="24"/>
              </w:rPr>
              <w:t>Trasllat ingressos Taxa aigua ORGT del Centre Oriol Badia</w:t>
            </w:r>
          </w:p>
        </w:tc>
      </w:tr>
      <w:tr w:rsidR="00E27E1D" w:rsidRPr="00171D30" w14:paraId="02A38A29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31F8ECA0" w14:textId="77777777" w:rsidR="00E27E1D" w:rsidRPr="00171D30" w:rsidRDefault="00E27E1D" w:rsidP="00E27E1D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171D30">
              <w:rPr>
                <w:rFonts w:ascii="Century Gothic" w:eastAsia="MS PGothic" w:hAnsi="Century Gothic"/>
                <w:szCs w:val="24"/>
              </w:rPr>
              <w:t xml:space="preserve">24.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359A7C69" w14:textId="77777777" w:rsidR="00E27E1D" w:rsidRPr="00AD2B23" w:rsidRDefault="00AD2B23" w:rsidP="00E27E1D">
            <w:pPr>
              <w:jc w:val="left"/>
              <w:rPr>
                <w:rFonts w:ascii="Century Gothic" w:hAnsi="Century Gothic"/>
                <w:szCs w:val="24"/>
              </w:rPr>
            </w:pPr>
            <w:r w:rsidRPr="00AD2B23">
              <w:rPr>
                <w:rFonts w:ascii="Century Gothic" w:hAnsi="Century Gothic"/>
                <w:szCs w:val="24"/>
              </w:rPr>
              <w:t>Convocatòria</w:t>
            </w:r>
            <w:r w:rsidR="001B7B0B">
              <w:rPr>
                <w:rFonts w:ascii="Century Gothic" w:hAnsi="Century Gothic"/>
                <w:szCs w:val="24"/>
              </w:rPr>
              <w:t xml:space="preserve"> de la</w:t>
            </w:r>
            <w:r w:rsidRPr="00AD2B23">
              <w:rPr>
                <w:rFonts w:ascii="Century Gothic" w:hAnsi="Century Gothic"/>
                <w:szCs w:val="24"/>
              </w:rPr>
              <w:t xml:space="preserve"> JGL 05/03/2019</w:t>
            </w:r>
          </w:p>
        </w:tc>
      </w:tr>
      <w:tr w:rsidR="00371402" w:rsidRPr="00D7014F" w14:paraId="73D4BC0B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56F7FB58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02723E82" w14:textId="77777777" w:rsidR="00371402" w:rsidRPr="00D7014F" w:rsidRDefault="00371402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despesa exp. 03</w:t>
            </w:r>
            <w:r w:rsidR="001B7B0B">
              <w:rPr>
                <w:rFonts w:ascii="Century Gothic" w:hAnsi="Century Gothic"/>
                <w:szCs w:val="24"/>
              </w:rPr>
              <w:t>/</w:t>
            </w:r>
            <w:r>
              <w:rPr>
                <w:rFonts w:ascii="Century Gothic" w:hAnsi="Century Gothic"/>
                <w:szCs w:val="24"/>
              </w:rPr>
              <w:t>2019</w:t>
            </w:r>
          </w:p>
        </w:tc>
      </w:tr>
      <w:tr w:rsidR="00371402" w:rsidRPr="00A845E8" w14:paraId="6D896F27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433EE264" w14:textId="77777777" w:rsidR="00371402" w:rsidRPr="00A845E8" w:rsidRDefault="00371402" w:rsidP="00371402">
            <w:pPr>
              <w:jc w:val="center"/>
              <w:rPr>
                <w:rFonts w:ascii="Century Gothic" w:eastAsia="MS PGothic" w:hAnsi="Century Gothic" w:cs="Tahoma"/>
              </w:rPr>
            </w:pPr>
            <w:r w:rsidRPr="00A845E8">
              <w:rPr>
                <w:rFonts w:ascii="Century Gothic" w:eastAsia="MS PGothic" w:hAnsi="Century Gothic" w:cs="Tahoma"/>
              </w:rPr>
              <w:t>26.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5E7FF290" w14:textId="77777777" w:rsidR="00371402" w:rsidRPr="005A7DC8" w:rsidRDefault="00B76B39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Reserva llocs i espais</w:t>
            </w:r>
            <w:r w:rsidR="00CF0EC2">
              <w:rPr>
                <w:rFonts w:ascii="Century Gothic" w:hAnsi="Century Gothic"/>
                <w:szCs w:val="24"/>
              </w:rPr>
              <w:t xml:space="preserve"> – Eleccions Corts Generals 2019</w:t>
            </w:r>
          </w:p>
        </w:tc>
      </w:tr>
      <w:tr w:rsidR="00371402" w:rsidRPr="00D7014F" w14:paraId="37667A7C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4C7A1A23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03498B02" w14:textId="77777777" w:rsidR="00371402" w:rsidRPr="005A7DC8" w:rsidRDefault="00CF0EC2" w:rsidP="006412EB">
            <w:pPr>
              <w:tabs>
                <w:tab w:val="left" w:pos="6750"/>
              </w:tabs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Aprovació relació </w:t>
            </w:r>
            <w:r w:rsidR="001E55A1">
              <w:rPr>
                <w:rFonts w:ascii="Century Gothic" w:hAnsi="Century Gothic"/>
                <w:szCs w:val="24"/>
              </w:rPr>
              <w:t xml:space="preserve">de </w:t>
            </w:r>
            <w:r>
              <w:rPr>
                <w:rFonts w:ascii="Century Gothic" w:hAnsi="Century Gothic"/>
                <w:szCs w:val="24"/>
              </w:rPr>
              <w:t xml:space="preserve">factures </w:t>
            </w:r>
            <w:r w:rsidR="001B7B0B">
              <w:rPr>
                <w:rFonts w:ascii="Century Gothic" w:hAnsi="Century Gothic"/>
                <w:szCs w:val="24"/>
              </w:rPr>
              <w:t xml:space="preserve">núm. </w:t>
            </w:r>
            <w:r w:rsidR="001E55A1">
              <w:rPr>
                <w:rFonts w:ascii="Century Gothic" w:hAnsi="Century Gothic"/>
                <w:szCs w:val="24"/>
              </w:rPr>
              <w:t>0</w:t>
            </w:r>
            <w:r>
              <w:rPr>
                <w:rFonts w:ascii="Century Gothic" w:hAnsi="Century Gothic"/>
                <w:szCs w:val="24"/>
              </w:rPr>
              <w:t>2/2019</w:t>
            </w:r>
            <w:r w:rsidR="006412EB">
              <w:rPr>
                <w:rFonts w:ascii="Century Gothic" w:hAnsi="Century Gothic"/>
                <w:szCs w:val="24"/>
              </w:rPr>
              <w:tab/>
            </w:r>
          </w:p>
        </w:tc>
      </w:tr>
      <w:tr w:rsidR="00371402" w:rsidRPr="00D7014F" w14:paraId="7A151336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175A7B6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49AFD898" w14:textId="77777777" w:rsidR="00371402" w:rsidRPr="00D7014F" w:rsidRDefault="006412EB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 – canvi nom 2 comptadors - Ros Marina Viticultors, SL </w:t>
            </w:r>
          </w:p>
        </w:tc>
      </w:tr>
      <w:tr w:rsidR="00371402" w:rsidRPr="00D7014F" w14:paraId="0E470115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158EF036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27A2092E" w14:textId="4A0E8182" w:rsidR="00371402" w:rsidRPr="005A7DC8" w:rsidRDefault="006412EB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PADRÓ – inici exp. B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W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E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H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- iniciat per A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E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H</w:t>
            </w:r>
            <w:r w:rsidR="005C60CC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71402" w:rsidRPr="00D7014F" w14:paraId="34B71EAA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55012E29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vAlign w:val="center"/>
          </w:tcPr>
          <w:p w14:paraId="2954C931" w14:textId="77777777" w:rsidR="00371402" w:rsidRPr="005A7DC8" w:rsidRDefault="00CF0EC2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despeses conveni deixalleria Vilobí/Font-rubí</w:t>
            </w:r>
          </w:p>
        </w:tc>
      </w:tr>
      <w:tr w:rsidR="00371402" w:rsidRPr="00D7014F" w14:paraId="1A392BFF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70202CA2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1D5D2AA1" w14:textId="77777777" w:rsidR="00371402" w:rsidRPr="00D7014F" w:rsidRDefault="00CF0EC2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Convocatòria </w:t>
            </w:r>
            <w:r w:rsidR="001B7B0B">
              <w:rPr>
                <w:rFonts w:ascii="Century Gothic" w:hAnsi="Century Gothic"/>
                <w:szCs w:val="24"/>
              </w:rPr>
              <w:t xml:space="preserve">de la </w:t>
            </w:r>
            <w:r>
              <w:rPr>
                <w:rFonts w:ascii="Century Gothic" w:hAnsi="Century Gothic"/>
                <w:szCs w:val="24"/>
              </w:rPr>
              <w:t>JGL 19/03/2019</w:t>
            </w:r>
          </w:p>
        </w:tc>
      </w:tr>
      <w:tr w:rsidR="00371402" w:rsidRPr="00D7014F" w14:paraId="6AACBD09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1E599062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6D04C2A9" w14:textId="15283393" w:rsidR="00371402" w:rsidRPr="005A7DC8" w:rsidRDefault="00CF0EC2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 – canvi nom comptador M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R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G</w:t>
            </w:r>
            <w:r w:rsidR="005C60CC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71402" w:rsidRPr="00D7014F" w14:paraId="10F35EB6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7FDCF4FB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33.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5AAF44E8" w14:textId="71C6D368" w:rsidR="00371402" w:rsidRPr="005A7DC8" w:rsidRDefault="00CF0EC2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 – canvi nom comptador S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R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S</w:t>
            </w:r>
            <w:r w:rsidR="005C60CC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71402" w:rsidRPr="00D7014F" w14:paraId="10B7B046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63852B34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06D767D9" w14:textId="34D3B249" w:rsidR="00371402" w:rsidRPr="00D7014F" w:rsidRDefault="00D12669" w:rsidP="00371402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t>AIGUA – canvi nom comptador J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M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P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C</w:t>
            </w:r>
            <w:r w:rsidR="005C60CC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71402" w:rsidRPr="00D7014F" w14:paraId="2A085760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71F228FF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721BA7FC" w14:textId="77777777" w:rsidR="00371402" w:rsidRPr="005D35AE" w:rsidRDefault="007A4923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despesa exp. 04/2019</w:t>
            </w:r>
          </w:p>
        </w:tc>
      </w:tr>
      <w:tr w:rsidR="00371402" w:rsidRPr="00D7014F" w14:paraId="70620FFA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1D0CB5D9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36.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0BA9139C" w14:textId="77777777" w:rsidR="00371402" w:rsidRPr="000F0810" w:rsidRDefault="007A4923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Trasllat ingrés a l’ORGT d’una taxa de gestió de residus GC</w:t>
            </w:r>
          </w:p>
        </w:tc>
      </w:tr>
      <w:tr w:rsidR="00371402" w:rsidRPr="00D7014F" w14:paraId="717DEBC9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single" w:sz="4" w:space="0" w:color="auto"/>
              <w:right w:val="nil"/>
            </w:tcBorders>
            <w:shd w:val="solid" w:color="C0C0C0" w:fill="FFFFFF"/>
            <w:hideMark/>
          </w:tcPr>
          <w:p w14:paraId="7D0BCE85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37.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6" w:space="0" w:color="008080"/>
            </w:tcBorders>
            <w:shd w:val="solid" w:color="C0C0C0" w:fill="FFFFFF"/>
          </w:tcPr>
          <w:p w14:paraId="48FEC950" w14:textId="77777777" w:rsidR="00371402" w:rsidRPr="000F0810" w:rsidRDefault="007A4923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l’exp. de MC 02/2019</w:t>
            </w:r>
          </w:p>
        </w:tc>
      </w:tr>
      <w:tr w:rsidR="00371402" w:rsidRPr="00D7014F" w14:paraId="300C29D7" w14:textId="77777777" w:rsidTr="00CD6179">
        <w:tc>
          <w:tcPr>
            <w:tcW w:w="817" w:type="dxa"/>
            <w:tcBorders>
              <w:top w:val="single" w:sz="4" w:space="0" w:color="auto"/>
              <w:left w:val="single" w:sz="6" w:space="0" w:color="008080"/>
              <w:bottom w:val="nil"/>
              <w:right w:val="nil"/>
            </w:tcBorders>
            <w:hideMark/>
          </w:tcPr>
          <w:p w14:paraId="06CB632D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lastRenderedPageBreak/>
              <w:t>38.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6" w:space="0" w:color="008080"/>
            </w:tcBorders>
          </w:tcPr>
          <w:p w14:paraId="43A87137" w14:textId="77777777" w:rsidR="00371402" w:rsidRPr="0039380C" w:rsidRDefault="001E55A1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Aprovació relació de factures </w:t>
            </w:r>
            <w:r w:rsidR="001B7B0B">
              <w:rPr>
                <w:rFonts w:ascii="Century Gothic" w:hAnsi="Century Gothic"/>
                <w:szCs w:val="24"/>
              </w:rPr>
              <w:t xml:space="preserve">núm. </w:t>
            </w:r>
            <w:r>
              <w:rPr>
                <w:rFonts w:ascii="Century Gothic" w:hAnsi="Century Gothic"/>
                <w:szCs w:val="24"/>
              </w:rPr>
              <w:t>03/2019</w:t>
            </w:r>
          </w:p>
        </w:tc>
      </w:tr>
      <w:tr w:rsidR="00371402" w:rsidRPr="00D7014F" w14:paraId="513D0149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5DADF54B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75A8366E" w14:textId="77777777" w:rsidR="00371402" w:rsidRPr="0039380C" w:rsidRDefault="00C373DF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Contractació administrativa de suport </w:t>
            </w:r>
          </w:p>
        </w:tc>
      </w:tr>
      <w:tr w:rsidR="00371402" w:rsidRPr="00D7014F" w14:paraId="58BBF4FE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2C6739F1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40.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0F26A606" w14:textId="77777777" w:rsidR="00371402" w:rsidRPr="008A7347" w:rsidRDefault="00C373DF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mes de març 2019</w:t>
            </w:r>
          </w:p>
        </w:tc>
      </w:tr>
      <w:tr w:rsidR="00371402" w:rsidRPr="00D7014F" w14:paraId="795BC5F8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3DB292AF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41.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06B21852" w14:textId="77777777" w:rsidR="00371402" w:rsidRPr="00916569" w:rsidRDefault="00C373DF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Ple extraordinari 02/04/2019</w:t>
            </w:r>
          </w:p>
        </w:tc>
      </w:tr>
      <w:tr w:rsidR="00371402" w:rsidRPr="00D7014F" w14:paraId="511DA304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50C6C689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42.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74BB50F4" w14:textId="77777777" w:rsidR="00371402" w:rsidRPr="00D7014F" w:rsidRDefault="004D0CC0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02/04/2019</w:t>
            </w:r>
          </w:p>
        </w:tc>
      </w:tr>
      <w:tr w:rsidR="00371402" w:rsidRPr="00D7014F" w14:paraId="231735DA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7903AC63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43.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1CF94D4D" w14:textId="77777777" w:rsidR="00371402" w:rsidRPr="00D7014F" w:rsidRDefault="0021551B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Aprovació relació </w:t>
            </w:r>
            <w:r w:rsidR="001E55A1">
              <w:rPr>
                <w:rFonts w:ascii="Century Gothic" w:hAnsi="Century Gothic"/>
                <w:szCs w:val="24"/>
              </w:rPr>
              <w:t xml:space="preserve">de </w:t>
            </w:r>
            <w:r>
              <w:rPr>
                <w:rFonts w:ascii="Century Gothic" w:hAnsi="Century Gothic"/>
                <w:szCs w:val="24"/>
              </w:rPr>
              <w:t xml:space="preserve">factures </w:t>
            </w:r>
            <w:r w:rsidR="001B7B0B">
              <w:rPr>
                <w:rFonts w:ascii="Century Gothic" w:hAnsi="Century Gothic"/>
                <w:szCs w:val="24"/>
              </w:rPr>
              <w:t xml:space="preserve">núm. </w:t>
            </w:r>
            <w:r w:rsidR="001E55A1">
              <w:rPr>
                <w:rFonts w:ascii="Century Gothic" w:hAnsi="Century Gothic"/>
                <w:szCs w:val="24"/>
              </w:rPr>
              <w:t>0</w:t>
            </w:r>
            <w:r>
              <w:rPr>
                <w:rFonts w:ascii="Century Gothic" w:hAnsi="Century Gothic"/>
                <w:szCs w:val="24"/>
              </w:rPr>
              <w:t>4/2019</w:t>
            </w:r>
          </w:p>
        </w:tc>
      </w:tr>
      <w:tr w:rsidR="00371402" w:rsidRPr="00D7014F" w14:paraId="5291A239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4C79AC7C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44.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72DAE50A" w14:textId="77777777" w:rsidR="00371402" w:rsidRPr="00D7014F" w:rsidRDefault="0021551B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despesa exp. 05/2019</w:t>
            </w:r>
          </w:p>
        </w:tc>
      </w:tr>
      <w:tr w:rsidR="00371402" w:rsidRPr="00D7014F" w14:paraId="0A6DC83E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38094CA2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45.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57CDBA38" w14:textId="77777777" w:rsidR="00371402" w:rsidRPr="00D7014F" w:rsidRDefault="00191215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Reserva llocs i espais – Eleccions Locals i Europees 2019</w:t>
            </w:r>
          </w:p>
        </w:tc>
      </w:tr>
      <w:tr w:rsidR="00371402" w:rsidRPr="00C875C1" w14:paraId="421ACF06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30A7BA75" w14:textId="77777777" w:rsidR="00371402" w:rsidRPr="00C875C1" w:rsidRDefault="00371402" w:rsidP="00371402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C875C1">
              <w:rPr>
                <w:rFonts w:ascii="Century Gothic" w:eastAsia="MS PGothic" w:hAnsi="Century Gothic"/>
                <w:szCs w:val="24"/>
              </w:rPr>
              <w:t>46.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2DA8DC5E" w14:textId="77777777" w:rsidR="00371402" w:rsidRPr="00C875C1" w:rsidRDefault="00191215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Distribució de fons prestacions socials 2019</w:t>
            </w:r>
          </w:p>
        </w:tc>
      </w:tr>
      <w:tr w:rsidR="00371402" w:rsidRPr="00C875C1" w14:paraId="0F85FC77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clear" w:color="auto" w:fill="C0C0C0"/>
            <w:hideMark/>
          </w:tcPr>
          <w:p w14:paraId="198500F5" w14:textId="77777777" w:rsidR="00371402" w:rsidRPr="00C875C1" w:rsidRDefault="00371402" w:rsidP="00371402">
            <w:pPr>
              <w:jc w:val="center"/>
              <w:rPr>
                <w:rFonts w:ascii="Century Gothic" w:hAnsi="Century Gothic"/>
                <w:szCs w:val="24"/>
              </w:rPr>
            </w:pPr>
            <w:r w:rsidRPr="00C875C1">
              <w:rPr>
                <w:rFonts w:ascii="Century Gothic" w:hAnsi="Century Gothic"/>
                <w:szCs w:val="24"/>
              </w:rPr>
              <w:t>47.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clear" w:color="auto" w:fill="C0C0C0"/>
          </w:tcPr>
          <w:p w14:paraId="1E828070" w14:textId="77777777" w:rsidR="00371402" w:rsidRPr="00C875C1" w:rsidRDefault="000020CA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i disposició de despesa exp. 06/2019</w:t>
            </w:r>
          </w:p>
        </w:tc>
      </w:tr>
      <w:tr w:rsidR="00371402" w:rsidRPr="00C875C1" w14:paraId="2C9B393C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2233286A" w14:textId="77777777" w:rsidR="00371402" w:rsidRPr="00C875C1" w:rsidRDefault="00371402" w:rsidP="00371402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C875C1">
              <w:rPr>
                <w:rFonts w:ascii="Century Gothic" w:eastAsia="MS PGothic" w:hAnsi="Century Gothic"/>
                <w:szCs w:val="24"/>
              </w:rPr>
              <w:t>48.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1FA2336A" w14:textId="77777777" w:rsidR="00371402" w:rsidRPr="00C875C1" w:rsidRDefault="000020CA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D’incoació de l’exp. d’aprovació de la liquidació pressupost 2018</w:t>
            </w:r>
          </w:p>
        </w:tc>
      </w:tr>
      <w:tr w:rsidR="00371402" w:rsidRPr="00D7014F" w14:paraId="72EFC8F6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59EF7076" w14:textId="77777777" w:rsidR="00371402" w:rsidRPr="00D7014F" w:rsidRDefault="00371402" w:rsidP="00371402">
            <w:pPr>
              <w:jc w:val="center"/>
              <w:rPr>
                <w:rFonts w:ascii="Century Gothic" w:hAnsi="Century Gothic"/>
                <w:highlight w:val="lightGray"/>
              </w:rPr>
            </w:pPr>
            <w:r w:rsidRPr="0026034A">
              <w:rPr>
                <w:rFonts w:ascii="Century Gothic" w:hAnsi="Century Gothic"/>
              </w:rPr>
              <w:t>49.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51BA4B83" w14:textId="77777777" w:rsidR="00371402" w:rsidRPr="00D7014F" w:rsidRDefault="000020CA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16/04/2019</w:t>
            </w:r>
          </w:p>
        </w:tc>
      </w:tr>
      <w:tr w:rsidR="00371402" w:rsidRPr="00B32B3E" w14:paraId="2F009729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3FD868A" w14:textId="77777777" w:rsidR="00371402" w:rsidRPr="00B32B3E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B32B3E">
              <w:rPr>
                <w:rFonts w:ascii="Century Gothic" w:eastAsia="MS PGothic" w:hAnsi="Century Gothic"/>
              </w:rPr>
              <w:t>50.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601F6207" w14:textId="77777777" w:rsidR="00371402" w:rsidRPr="00B32B3E" w:rsidRDefault="00CE645E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Incoació exp. contractació serveis assessorament pressupostari, etc</w:t>
            </w:r>
          </w:p>
        </w:tc>
      </w:tr>
      <w:tr w:rsidR="00371402" w:rsidRPr="00D7014F" w14:paraId="78E18B27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44B3D9F5" w14:textId="77777777" w:rsidR="00371402" w:rsidRPr="00D7014F" w:rsidRDefault="00371402" w:rsidP="00371402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42BD7295" w14:textId="77777777" w:rsidR="00371402" w:rsidRPr="00D7014F" w:rsidRDefault="00CE645E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liquidació pressupost 2018</w:t>
            </w:r>
          </w:p>
        </w:tc>
      </w:tr>
      <w:tr w:rsidR="00371402" w:rsidRPr="00D7014F" w14:paraId="1EC040B8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FA44CE0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52.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5D263B5D" w14:textId="386B70B0" w:rsidR="00371402" w:rsidRPr="005E0061" w:rsidRDefault="00CE645E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 – canvi de nom del comptador Cal Vidrier </w:t>
            </w:r>
          </w:p>
        </w:tc>
      </w:tr>
      <w:tr w:rsidR="00371402" w:rsidRPr="00D7014F" w14:paraId="2C3D2CA0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507F95D4" w14:textId="77777777" w:rsidR="00371402" w:rsidRPr="00D7014F" w:rsidRDefault="00371402" w:rsidP="00371402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49A3CEB1" w14:textId="0CCEE56F" w:rsidR="00371402" w:rsidRPr="00204A55" w:rsidRDefault="00CE645E" w:rsidP="00371402">
            <w:pPr>
              <w:jc w:val="left"/>
              <w:rPr>
                <w:rFonts w:ascii="Century Gothic" w:hAnsi="Century Gothic" w:cs="Courier New"/>
                <w:szCs w:val="24"/>
              </w:rPr>
            </w:pPr>
            <w:r>
              <w:rPr>
                <w:rFonts w:ascii="Century Gothic" w:hAnsi="Century Gothic" w:cs="Courier New"/>
                <w:szCs w:val="24"/>
              </w:rPr>
              <w:t xml:space="preserve">AIGUA – canvi nom comptador La Ginesta </w:t>
            </w:r>
          </w:p>
        </w:tc>
      </w:tr>
      <w:tr w:rsidR="00371402" w:rsidRPr="00D7014F" w14:paraId="327BA08E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41E5C52D" w14:textId="77777777" w:rsidR="00371402" w:rsidRPr="00D7014F" w:rsidRDefault="00371402" w:rsidP="00371402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54.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26CA1B07" w14:textId="78449076" w:rsidR="00371402" w:rsidRPr="00D7014F" w:rsidRDefault="00CE645E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 w:cs="Courier New"/>
                <w:szCs w:val="24"/>
              </w:rPr>
              <w:t xml:space="preserve">AIGUA – canvi nom comptador Granja Pons </w:t>
            </w:r>
          </w:p>
        </w:tc>
      </w:tr>
      <w:tr w:rsidR="00371402" w:rsidRPr="00D7014F" w14:paraId="7B333E24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4BCB263A" w14:textId="77777777" w:rsidR="00371402" w:rsidRPr="00D7014F" w:rsidRDefault="00371402" w:rsidP="00371402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4B865337" w14:textId="5CC9B82A" w:rsidR="00371402" w:rsidRPr="005E0061" w:rsidRDefault="004D08F0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 – canvi d’ús comptador – obres a domèstic </w:t>
            </w:r>
            <w:r w:rsidR="005C60CC">
              <w:rPr>
                <w:rFonts w:ascii="Century Gothic" w:hAnsi="Century Gothic"/>
                <w:szCs w:val="24"/>
              </w:rPr>
              <w:t>–</w:t>
            </w:r>
            <w:r>
              <w:rPr>
                <w:rFonts w:ascii="Century Gothic" w:hAnsi="Century Gothic"/>
                <w:szCs w:val="24"/>
              </w:rPr>
              <w:t xml:space="preserve"> A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M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</w:p>
        </w:tc>
      </w:tr>
      <w:tr w:rsidR="00371402" w:rsidRPr="00D7014F" w14:paraId="48AB93D2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7E3F11F" w14:textId="77777777" w:rsidR="00371402" w:rsidRPr="00D7014F" w:rsidRDefault="00371402" w:rsidP="00371402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7EA630D0" w14:textId="77777777" w:rsidR="00371402" w:rsidRPr="00D7014F" w:rsidRDefault="00FA0AA4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Aprovació </w:t>
            </w:r>
            <w:r w:rsidR="00206C06">
              <w:rPr>
                <w:rFonts w:ascii="Century Gothic" w:hAnsi="Century Gothic"/>
                <w:szCs w:val="24"/>
              </w:rPr>
              <w:t>de la relació de factures núm. 05/2019</w:t>
            </w:r>
          </w:p>
        </w:tc>
      </w:tr>
      <w:tr w:rsidR="00371402" w:rsidRPr="00D7014F" w14:paraId="76719AD3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7952CDA8" w14:textId="77777777" w:rsidR="00371402" w:rsidRPr="00D7014F" w:rsidRDefault="00371402" w:rsidP="00371402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78A89539" w14:textId="41AB03FE" w:rsidR="00371402" w:rsidRPr="00D7014F" w:rsidRDefault="004F3434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 – canvi nom comptador Cal Joanet Costes </w:t>
            </w:r>
          </w:p>
        </w:tc>
      </w:tr>
      <w:tr w:rsidR="00371402" w:rsidRPr="00D7014F" w14:paraId="10107AC2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F4D78E0" w14:textId="77777777" w:rsidR="00371402" w:rsidRPr="00D7014F" w:rsidRDefault="00371402" w:rsidP="00371402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5A231CB0" w14:textId="77777777" w:rsidR="00371402" w:rsidRPr="00D7014F" w:rsidRDefault="001C4990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Ple ordinari 30/04/2019</w:t>
            </w:r>
          </w:p>
        </w:tc>
      </w:tr>
      <w:tr w:rsidR="00371402" w:rsidRPr="00D7014F" w14:paraId="487F6943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634230C0" w14:textId="77777777" w:rsidR="00371402" w:rsidRPr="00D7014F" w:rsidRDefault="00371402" w:rsidP="00371402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7D553281" w14:textId="77777777" w:rsidR="00371402" w:rsidRPr="00D7014F" w:rsidRDefault="00DF50E0" w:rsidP="00371402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30/04/2019</w:t>
            </w:r>
          </w:p>
        </w:tc>
      </w:tr>
      <w:tr w:rsidR="00DF50E0" w:rsidRPr="00D7014F" w14:paraId="2333D3EE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5AF6067B" w14:textId="77777777" w:rsidR="00DF50E0" w:rsidRPr="00D7014F" w:rsidRDefault="00DF50E0" w:rsidP="00DF50E0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2B63800A" w14:textId="77777777" w:rsidR="00DF50E0" w:rsidRPr="008A7347" w:rsidRDefault="00DF50E0" w:rsidP="00DF50E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mes d’abril 2019</w:t>
            </w:r>
          </w:p>
        </w:tc>
      </w:tr>
      <w:tr w:rsidR="00DF50E0" w:rsidRPr="00D7014F" w14:paraId="7EC2D3F5" w14:textId="77777777" w:rsidTr="00CD6179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16561234" w14:textId="77777777" w:rsidR="00DF50E0" w:rsidRPr="00D7014F" w:rsidRDefault="00DF50E0" w:rsidP="00DF50E0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7F0505F7" w14:textId="77777777" w:rsidR="00DF50E0" w:rsidRPr="00D7014F" w:rsidRDefault="00DF50E0" w:rsidP="00DF50E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relació de factures núm. 06/2019</w:t>
            </w:r>
          </w:p>
        </w:tc>
      </w:tr>
      <w:tr w:rsidR="00DF50E0" w:rsidRPr="00D7014F" w14:paraId="6D02BD48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4A4855" w14:textId="77777777" w:rsidR="00DF50E0" w:rsidRPr="00D7014F" w:rsidRDefault="00DF50E0" w:rsidP="00DF50E0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58EC4" w14:textId="77777777" w:rsidR="00DF50E0" w:rsidRPr="00C875C1" w:rsidRDefault="00DF50E0" w:rsidP="00DF50E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i disposició de despesa exp. 07/2019</w:t>
            </w:r>
          </w:p>
        </w:tc>
      </w:tr>
      <w:tr w:rsidR="00DF50E0" w:rsidRPr="00DB4AD2" w14:paraId="45697EA1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D246952" w14:textId="77777777" w:rsidR="00DF50E0" w:rsidRPr="00DB4AD2" w:rsidRDefault="00DF50E0" w:rsidP="00DF50E0">
            <w:pPr>
              <w:jc w:val="center"/>
              <w:rPr>
                <w:rFonts w:ascii="Century Gothic" w:hAnsi="Century Gothic"/>
              </w:rPr>
            </w:pPr>
            <w:r w:rsidRPr="00DB4AD2">
              <w:rPr>
                <w:rFonts w:ascii="Century Gothic" w:hAnsi="Century Gothic"/>
              </w:rPr>
              <w:t>63.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8E93380" w14:textId="77777777" w:rsidR="00DF50E0" w:rsidRPr="00DB4AD2" w:rsidRDefault="004B0C5B" w:rsidP="00DF50E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14/05/2019</w:t>
            </w:r>
          </w:p>
        </w:tc>
      </w:tr>
      <w:tr w:rsidR="00DF50E0" w:rsidRPr="00D7014F" w14:paraId="0274233D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2BCB1D" w14:textId="77777777" w:rsidR="00DF50E0" w:rsidRPr="00D7014F" w:rsidRDefault="00DF50E0" w:rsidP="00DF50E0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C1590" w14:textId="77777777" w:rsidR="00DF50E0" w:rsidRPr="00D7014F" w:rsidRDefault="004B0C5B" w:rsidP="00DF50E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relació de factures núm. 07/2019</w:t>
            </w:r>
          </w:p>
        </w:tc>
      </w:tr>
      <w:tr w:rsidR="00DF50E0" w:rsidRPr="00D7014F" w14:paraId="53510CB5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C787A2E" w14:textId="77777777" w:rsidR="00DF50E0" w:rsidRPr="00D7014F" w:rsidRDefault="00DF50E0" w:rsidP="00DF50E0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4F41831" w14:textId="77777777" w:rsidR="00DF50E0" w:rsidRPr="00DB4AD2" w:rsidRDefault="004B0C5B" w:rsidP="00DF50E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Resolució requeriment neteja parcel·les Can Castellví</w:t>
            </w:r>
          </w:p>
        </w:tc>
      </w:tr>
      <w:tr w:rsidR="00DF50E0" w:rsidRPr="00D7014F" w14:paraId="653EF496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614DCC" w14:textId="77777777" w:rsidR="00DF50E0" w:rsidRPr="00D7014F" w:rsidRDefault="00DF50E0" w:rsidP="00DF50E0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66.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28758" w14:textId="77777777" w:rsidR="00DF50E0" w:rsidRPr="00C67555" w:rsidRDefault="00714320" w:rsidP="00DF50E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Establiment preu neteja de parcel·les</w:t>
            </w:r>
            <w:r w:rsidR="00134784">
              <w:rPr>
                <w:rFonts w:ascii="Century Gothic" w:hAnsi="Century Gothic"/>
                <w:szCs w:val="24"/>
              </w:rPr>
              <w:t xml:space="preserve"> no edificades</w:t>
            </w:r>
          </w:p>
        </w:tc>
      </w:tr>
      <w:tr w:rsidR="00DF50E0" w:rsidRPr="00D7014F" w14:paraId="6918A474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B3A127B" w14:textId="77777777" w:rsidR="00DF50E0" w:rsidRPr="00D7014F" w:rsidRDefault="00DF50E0" w:rsidP="00DF50E0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67.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DE3D96B" w14:textId="77777777" w:rsidR="00DF50E0" w:rsidRPr="00916569" w:rsidRDefault="003E6CBB" w:rsidP="00DF50E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 la Comissió Especial de Comptes</w:t>
            </w:r>
          </w:p>
        </w:tc>
      </w:tr>
      <w:tr w:rsidR="00DF50E0" w:rsidRPr="00D7014F" w14:paraId="56947E0B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69D406" w14:textId="77777777" w:rsidR="00DF50E0" w:rsidRPr="00D7014F" w:rsidRDefault="00DF50E0" w:rsidP="00DF50E0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7DAE0" w14:textId="77777777" w:rsidR="00DF50E0" w:rsidRPr="00D7014F" w:rsidRDefault="00206C06" w:rsidP="00DF50E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i disposició de despesa exp. 08/2019</w:t>
            </w:r>
          </w:p>
        </w:tc>
      </w:tr>
      <w:tr w:rsidR="006A4EEB" w:rsidRPr="00D7014F" w14:paraId="6E39F152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9B44E74" w14:textId="77777777" w:rsidR="006A4EEB" w:rsidRPr="00D7014F" w:rsidRDefault="006A4EEB" w:rsidP="006A4EE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532858B" w14:textId="77777777" w:rsidR="006A4EEB" w:rsidRPr="00DB4AD2" w:rsidRDefault="006A4EEB" w:rsidP="006A4EE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28/05/2019</w:t>
            </w:r>
          </w:p>
        </w:tc>
      </w:tr>
      <w:tr w:rsidR="006A4EEB" w:rsidRPr="00D7014F" w14:paraId="5FF0B23B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EBD019" w14:textId="77777777" w:rsidR="006A4EEB" w:rsidRPr="00D7014F" w:rsidRDefault="006A4EEB" w:rsidP="006A4EE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B2BEB" w14:textId="77777777" w:rsidR="006A4EEB" w:rsidRPr="00DB4AD2" w:rsidRDefault="006A4EEB" w:rsidP="006A4EE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la relació de factures núm. 08/2019</w:t>
            </w:r>
          </w:p>
        </w:tc>
      </w:tr>
      <w:tr w:rsidR="006A4EEB" w:rsidRPr="00D7014F" w14:paraId="5D195221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FF275CC" w14:textId="77777777" w:rsidR="006A4EEB" w:rsidRPr="00D7014F" w:rsidRDefault="006A4EEB" w:rsidP="006A4EE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39DF053" w14:textId="09718803" w:rsidR="006A4EEB" w:rsidRPr="00D7014F" w:rsidRDefault="006A4EEB" w:rsidP="006A4EE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</w:t>
            </w:r>
            <w:r w:rsidR="005F22FF">
              <w:rPr>
                <w:rFonts w:ascii="Century Gothic" w:hAnsi="Century Gothic"/>
                <w:szCs w:val="24"/>
              </w:rPr>
              <w:t xml:space="preserve"> – Baixa subministrament Ma. D</w:t>
            </w:r>
            <w:r w:rsidR="005C60CC">
              <w:rPr>
                <w:rFonts w:ascii="Century Gothic" w:hAnsi="Century Gothic"/>
                <w:szCs w:val="24"/>
              </w:rPr>
              <w:t>.</w:t>
            </w:r>
            <w:r w:rsidR="005F22FF">
              <w:rPr>
                <w:rFonts w:ascii="Century Gothic" w:hAnsi="Century Gothic"/>
                <w:szCs w:val="24"/>
              </w:rPr>
              <w:t xml:space="preserve"> H</w:t>
            </w:r>
            <w:r w:rsidR="005C60CC">
              <w:rPr>
                <w:rFonts w:ascii="Century Gothic" w:hAnsi="Century Gothic"/>
                <w:szCs w:val="24"/>
              </w:rPr>
              <w:t>.</w:t>
            </w:r>
          </w:p>
        </w:tc>
      </w:tr>
      <w:tr w:rsidR="006A4EEB" w:rsidRPr="00D7014F" w14:paraId="28BE61B1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09BBF" w14:textId="77777777" w:rsidR="006A4EEB" w:rsidRPr="00D7014F" w:rsidRDefault="006A4EEB" w:rsidP="006A4EE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72.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3CD79" w14:textId="77777777" w:rsidR="006A4EEB" w:rsidRPr="00D7014F" w:rsidRDefault="006A4EEB" w:rsidP="006A4EE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</w:t>
            </w:r>
            <w:r w:rsidR="005F22FF">
              <w:rPr>
                <w:rFonts w:ascii="Century Gothic" w:hAnsi="Century Gothic"/>
                <w:szCs w:val="24"/>
              </w:rPr>
              <w:t xml:space="preserve"> - Alta subministrament provisional obres Heretat Mont-rubí</w:t>
            </w:r>
          </w:p>
        </w:tc>
      </w:tr>
      <w:tr w:rsidR="006A4EEB" w:rsidRPr="00D7014F" w14:paraId="7844FFE0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AB688C3" w14:textId="77777777" w:rsidR="006A4EEB" w:rsidRPr="00D7014F" w:rsidRDefault="006A4EEB" w:rsidP="006A4EE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73.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7A962ED" w14:textId="77777777" w:rsidR="006A4EEB" w:rsidRPr="00D7014F" w:rsidRDefault="00D9079B" w:rsidP="006A4EE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la relació de factures núm. 09/2019</w:t>
            </w:r>
          </w:p>
        </w:tc>
      </w:tr>
      <w:tr w:rsidR="006A4EEB" w:rsidRPr="00D7014F" w14:paraId="09A2C8C9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193628" w14:textId="77777777" w:rsidR="006A4EEB" w:rsidRPr="00D7014F" w:rsidRDefault="006A4EEB" w:rsidP="006A4EE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F40BA" w14:textId="77777777" w:rsidR="006A4EEB" w:rsidRPr="00D7014F" w:rsidRDefault="00D9079B" w:rsidP="006A4EE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mes de maig 2019</w:t>
            </w:r>
          </w:p>
        </w:tc>
      </w:tr>
      <w:tr w:rsidR="006A4EEB" w:rsidRPr="00D7014F" w14:paraId="7A49CF0D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4FD76C0" w14:textId="77777777" w:rsidR="006A4EEB" w:rsidRPr="00D7014F" w:rsidRDefault="006A4EEB" w:rsidP="006A4EE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75.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AC17246" w14:textId="5E7D125A" w:rsidR="006A4EEB" w:rsidRPr="00D7014F" w:rsidRDefault="00D9079B" w:rsidP="006A4EE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 conformitat revocació anticipada comissió de serveis Sra. G</w:t>
            </w:r>
            <w:r w:rsidR="005C60CC">
              <w:rPr>
                <w:rFonts w:ascii="Century Gothic" w:hAnsi="Century Gothic"/>
                <w:szCs w:val="24"/>
              </w:rPr>
              <w:t>.</w:t>
            </w:r>
          </w:p>
        </w:tc>
      </w:tr>
      <w:tr w:rsidR="006A4EEB" w:rsidRPr="00D7014F" w14:paraId="3F5A4F13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992DF0" w14:textId="77777777" w:rsidR="006A4EEB" w:rsidRPr="00D7014F" w:rsidRDefault="006A4EEB" w:rsidP="006A4EE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45916" w14:textId="6155EA1F" w:rsidR="006A4EEB" w:rsidRPr="00D7014F" w:rsidRDefault="00D9079B" w:rsidP="006A4EE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 conformitat a la nova comissió de serveis Sra. G</w:t>
            </w:r>
            <w:r w:rsidR="005C60CC">
              <w:rPr>
                <w:rFonts w:ascii="Century Gothic" w:hAnsi="Century Gothic"/>
                <w:szCs w:val="24"/>
              </w:rPr>
              <w:t>.</w:t>
            </w:r>
          </w:p>
        </w:tc>
      </w:tr>
      <w:tr w:rsidR="006A4EEB" w:rsidRPr="00D7014F" w14:paraId="76601357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06985A95" w14:textId="77777777" w:rsidR="006A4EEB" w:rsidRPr="00D7014F" w:rsidRDefault="006A4EEB" w:rsidP="006A4EE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DD7AEF8" w14:textId="77777777" w:rsidR="006A4EEB" w:rsidRPr="00D7014F" w:rsidRDefault="002B49FB" w:rsidP="006A4EE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11/06/2019</w:t>
            </w:r>
          </w:p>
        </w:tc>
      </w:tr>
      <w:tr w:rsidR="006A4EEB" w:rsidRPr="00D7014F" w14:paraId="24CB9CB7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D2FA19" w14:textId="77777777" w:rsidR="006A4EEB" w:rsidRPr="00D7014F" w:rsidRDefault="006A4EEB" w:rsidP="006A4EE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176E8" w14:textId="77777777" w:rsidR="006A4EEB" w:rsidRPr="00D7014F" w:rsidRDefault="00D9079B" w:rsidP="006A4EE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Ple extraordinari final legislatura</w:t>
            </w:r>
          </w:p>
        </w:tc>
      </w:tr>
      <w:tr w:rsidR="006A4EEB" w:rsidRPr="00D7014F" w14:paraId="63582868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C0C0C0" w:fill="FFFFFF"/>
            <w:hideMark/>
          </w:tcPr>
          <w:p w14:paraId="3247EAAE" w14:textId="77777777" w:rsidR="006A4EEB" w:rsidRPr="00D7014F" w:rsidRDefault="006A4EEB" w:rsidP="006A4EE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79.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C02D2A8" w14:textId="77777777" w:rsidR="006A4EEB" w:rsidRPr="00D7014F" w:rsidRDefault="00D9079B" w:rsidP="006A4EE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final legislatura</w:t>
            </w:r>
          </w:p>
        </w:tc>
      </w:tr>
      <w:tr w:rsidR="00D9079B" w:rsidRPr="0039380C" w14:paraId="6CE8DA76" w14:textId="77777777" w:rsidTr="00CD61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131285" w14:textId="77777777" w:rsidR="00D9079B" w:rsidRPr="00D7014F" w:rsidRDefault="00D9079B" w:rsidP="00D9079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lastRenderedPageBreak/>
              <w:t>80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BA5202" w14:textId="77777777" w:rsidR="00D9079B" w:rsidRPr="00D7014F" w:rsidRDefault="00D9079B" w:rsidP="00D9079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i disposició de despesa exp. 09/2019</w:t>
            </w:r>
          </w:p>
        </w:tc>
      </w:tr>
      <w:tr w:rsidR="00D9079B" w:rsidRPr="0039380C" w14:paraId="3940AA7D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C11C280" w14:textId="77777777" w:rsidR="00D9079B" w:rsidRPr="00D7014F" w:rsidRDefault="00D9079B" w:rsidP="00D9079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81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05F760E" w14:textId="77777777" w:rsidR="00D9079B" w:rsidRPr="0039380C" w:rsidRDefault="00D9079B" w:rsidP="00D9079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paga extra de juny 2019</w:t>
            </w:r>
          </w:p>
        </w:tc>
      </w:tr>
      <w:tr w:rsidR="00D9079B" w:rsidRPr="008A7347" w14:paraId="4B14C036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D9481E" w14:textId="77777777" w:rsidR="00D9079B" w:rsidRPr="00D7014F" w:rsidRDefault="00D9079B" w:rsidP="00D9079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82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05E0C" w14:textId="77777777" w:rsidR="00D9079B" w:rsidRPr="008A7347" w:rsidRDefault="00010FA2" w:rsidP="00D9079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Ple extraordinari constitució nou Ajuntament</w:t>
            </w:r>
          </w:p>
        </w:tc>
      </w:tr>
      <w:tr w:rsidR="00D9079B" w:rsidRPr="00916569" w14:paraId="4EAAFE6F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761EB264" w14:textId="77777777" w:rsidR="00D9079B" w:rsidRPr="00D7014F" w:rsidRDefault="00D9079B" w:rsidP="00D9079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83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2AE9586" w14:textId="29FB0D7F" w:rsidR="00D9079B" w:rsidRPr="00916569" w:rsidRDefault="00F90D06" w:rsidP="00D9079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 </w:t>
            </w:r>
            <w:r w:rsidR="00010FA2">
              <w:rPr>
                <w:rFonts w:ascii="Century Gothic" w:hAnsi="Century Gothic"/>
                <w:szCs w:val="24"/>
              </w:rPr>
              <w:t>–Resolució baixa 3 subministraments Ma. T</w:t>
            </w:r>
            <w:r w:rsidR="00304539">
              <w:rPr>
                <w:rFonts w:ascii="Century Gothic" w:hAnsi="Century Gothic"/>
                <w:szCs w:val="24"/>
              </w:rPr>
              <w:t>.</w:t>
            </w:r>
            <w:r w:rsidR="00010FA2">
              <w:rPr>
                <w:rFonts w:ascii="Century Gothic" w:hAnsi="Century Gothic"/>
                <w:szCs w:val="24"/>
              </w:rPr>
              <w:t xml:space="preserve"> M</w:t>
            </w:r>
            <w:r w:rsidR="00304539">
              <w:rPr>
                <w:rFonts w:ascii="Century Gothic" w:hAnsi="Century Gothic"/>
                <w:szCs w:val="24"/>
              </w:rPr>
              <w:t>.</w:t>
            </w:r>
            <w:r w:rsidR="00010FA2">
              <w:rPr>
                <w:rFonts w:ascii="Century Gothic" w:hAnsi="Century Gothic"/>
                <w:szCs w:val="24"/>
              </w:rPr>
              <w:t xml:space="preserve"> O</w:t>
            </w:r>
            <w:r w:rsidR="0030453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D9079B" w:rsidRPr="00D7014F" w14:paraId="1A4C02F8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EFD07A" w14:textId="77777777" w:rsidR="00D9079B" w:rsidRPr="00D7014F" w:rsidRDefault="00D9079B" w:rsidP="00D9079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84</w:t>
            </w:r>
            <w:r w:rsidRPr="00D7014F">
              <w:rPr>
                <w:rFonts w:ascii="Century Gothic" w:eastAsia="MS P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D9E3A" w14:textId="3E1D915F" w:rsidR="00D9079B" w:rsidRPr="00D7014F" w:rsidRDefault="00F90D06" w:rsidP="00D9079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 </w:t>
            </w:r>
            <w:r w:rsidR="00010FA2">
              <w:rPr>
                <w:rFonts w:ascii="Century Gothic" w:hAnsi="Century Gothic"/>
                <w:szCs w:val="24"/>
              </w:rPr>
              <w:t>–Canvi d’ús de subministrament R</w:t>
            </w:r>
            <w:r w:rsidR="00304539">
              <w:rPr>
                <w:rFonts w:ascii="Century Gothic" w:hAnsi="Century Gothic"/>
                <w:szCs w:val="24"/>
              </w:rPr>
              <w:t>.</w:t>
            </w:r>
            <w:r w:rsidR="00010FA2">
              <w:rPr>
                <w:rFonts w:ascii="Century Gothic" w:hAnsi="Century Gothic"/>
                <w:szCs w:val="24"/>
              </w:rPr>
              <w:t xml:space="preserve"> Ll</w:t>
            </w:r>
            <w:r w:rsidR="0030453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D9079B" w:rsidRPr="00D7014F" w14:paraId="44C1792B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711AAD25" w14:textId="77777777" w:rsidR="00D9079B" w:rsidRPr="00D7014F" w:rsidRDefault="00D9079B" w:rsidP="00D9079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85</w:t>
            </w:r>
            <w:r w:rsidRPr="00D7014F">
              <w:rPr>
                <w:rFonts w:ascii="Century Gothic" w:eastAsia="MS P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7716878" w14:textId="77777777" w:rsidR="00D9079B" w:rsidRPr="00D7014F" w:rsidRDefault="00633BA3" w:rsidP="00D9079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i disposició de despesa exp. 10/2019</w:t>
            </w:r>
          </w:p>
        </w:tc>
      </w:tr>
      <w:tr w:rsidR="00D9079B" w:rsidRPr="00D7014F" w14:paraId="2B2964A1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523B97" w14:textId="77777777" w:rsidR="00D9079B" w:rsidRPr="00D7014F" w:rsidRDefault="00D9079B" w:rsidP="00D9079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86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4E8F1" w14:textId="77777777" w:rsidR="00D9079B" w:rsidRPr="00D7014F" w:rsidRDefault="00536E5B" w:rsidP="00D9079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 nomenament dels membres de la JGL i delegació competències</w:t>
            </w:r>
          </w:p>
        </w:tc>
      </w:tr>
      <w:tr w:rsidR="00D9079B" w:rsidRPr="00D7014F" w14:paraId="3E154D7A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E0650B9" w14:textId="77777777" w:rsidR="00D9079B" w:rsidRPr="00D7014F" w:rsidRDefault="00D9079B" w:rsidP="00D9079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87</w:t>
            </w:r>
            <w:r w:rsidRPr="00D7014F">
              <w:rPr>
                <w:rFonts w:ascii="Century Gothic" w:eastAsia="MS P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353BA0E" w14:textId="77777777" w:rsidR="00D9079B" w:rsidRPr="00D7014F" w:rsidRDefault="00536E5B" w:rsidP="00D9079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 nomenament dels tinents d’Alcalde</w:t>
            </w:r>
          </w:p>
        </w:tc>
      </w:tr>
      <w:tr w:rsidR="00D9079B" w:rsidRPr="00C875C1" w14:paraId="02A39E7C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4A2979" w14:textId="77777777" w:rsidR="00D9079B" w:rsidRPr="00C875C1" w:rsidRDefault="00D9079B" w:rsidP="00D9079B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88</w:t>
            </w:r>
            <w:r w:rsidRPr="00C875C1">
              <w:rPr>
                <w:rFonts w:ascii="Century Gothic" w:eastAsia="MS PGothic" w:hAnsi="Century Gothic"/>
                <w:szCs w:val="24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5E3DF" w14:textId="77777777" w:rsidR="00D9079B" w:rsidRPr="00C875C1" w:rsidRDefault="00536E5B" w:rsidP="00D9079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 distribució de regidories</w:t>
            </w:r>
          </w:p>
        </w:tc>
      </w:tr>
      <w:tr w:rsidR="00D9079B" w:rsidRPr="00C875C1" w14:paraId="5167B1AA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hideMark/>
          </w:tcPr>
          <w:p w14:paraId="5A039E90" w14:textId="77777777" w:rsidR="00D9079B" w:rsidRPr="00C875C1" w:rsidRDefault="00D9079B" w:rsidP="00D9079B">
            <w:pPr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89</w:t>
            </w:r>
            <w:r w:rsidRPr="00C875C1">
              <w:rPr>
                <w:rFonts w:ascii="Century Gothic" w:hAnsi="Century Gothic"/>
                <w:szCs w:val="24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14:paraId="57E6EEE5" w14:textId="77777777" w:rsidR="00D9079B" w:rsidRPr="00C875C1" w:rsidRDefault="00536E5B" w:rsidP="00D9079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Del règim de dedicació dels regidors</w:t>
            </w:r>
          </w:p>
        </w:tc>
      </w:tr>
      <w:tr w:rsidR="00D40BCE" w:rsidRPr="00C875C1" w14:paraId="58C72DC5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17A4DF" w14:textId="77777777" w:rsidR="00D40BCE" w:rsidRPr="00C875C1" w:rsidRDefault="00D40BCE" w:rsidP="00D40BCE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90</w:t>
            </w:r>
            <w:r w:rsidRPr="00C875C1">
              <w:rPr>
                <w:rFonts w:ascii="Century Gothic" w:eastAsia="MS PGothic" w:hAnsi="Century Gothic"/>
                <w:szCs w:val="24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CB7E2" w14:textId="77777777" w:rsidR="00D40BCE" w:rsidRPr="00D7014F" w:rsidRDefault="00747140" w:rsidP="00D40BCE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D’a</w:t>
            </w:r>
            <w:r w:rsidR="00D40BCE">
              <w:rPr>
                <w:rFonts w:ascii="Century Gothic" w:hAnsi="Century Gothic"/>
                <w:szCs w:val="24"/>
              </w:rPr>
              <w:t>provació de la relació de factures núm. 10/2019</w:t>
            </w:r>
          </w:p>
        </w:tc>
      </w:tr>
      <w:tr w:rsidR="00D40BCE" w:rsidRPr="00D7014F" w14:paraId="16EEE452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C33C225" w14:textId="77777777" w:rsidR="00D40BCE" w:rsidRPr="00D10F5F" w:rsidRDefault="00D40BCE" w:rsidP="00D40BCE">
            <w:pPr>
              <w:jc w:val="center"/>
              <w:rPr>
                <w:rFonts w:ascii="Century Gothic" w:hAnsi="Century Gothic"/>
                <w:highlight w:val="lightGray"/>
              </w:rPr>
            </w:pPr>
            <w:r>
              <w:rPr>
                <w:rFonts w:ascii="Century Gothic" w:hAnsi="Century Gothic"/>
              </w:rPr>
              <w:t>91</w:t>
            </w:r>
            <w:r w:rsidRPr="0026034A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8ABEEA5" w14:textId="77777777" w:rsidR="00D40BCE" w:rsidRPr="00D7014F" w:rsidRDefault="00D40BCE" w:rsidP="00D40BCE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D’aprovació de les obligacions d’assistències dels regidors 1S19 </w:t>
            </w:r>
          </w:p>
        </w:tc>
      </w:tr>
      <w:tr w:rsidR="00D40BCE" w:rsidRPr="00B32B3E" w14:paraId="07480721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B9CFFD" w14:textId="77777777" w:rsidR="00D40BCE" w:rsidRPr="00B32B3E" w:rsidRDefault="00D40BCE" w:rsidP="00D40BCE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92</w:t>
            </w:r>
            <w:r w:rsidRPr="00B32B3E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D1193" w14:textId="77777777" w:rsidR="00D40BCE" w:rsidRPr="00B32B3E" w:rsidRDefault="003D0F5D" w:rsidP="00D40BCE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01/07/2019 (extraordinària constitutiva)</w:t>
            </w:r>
          </w:p>
        </w:tc>
      </w:tr>
      <w:tr w:rsidR="00103403" w:rsidRPr="00D7014F" w14:paraId="317E2FB3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71461E7B" w14:textId="77777777" w:rsidR="00103403" w:rsidRPr="00D7014F" w:rsidRDefault="00103403" w:rsidP="0010340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93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A0C35F1" w14:textId="77777777" w:rsidR="00103403" w:rsidRPr="00D7014F" w:rsidRDefault="003D0F5D" w:rsidP="00103403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D’aprovació de nòmines mes de juny 2019</w:t>
            </w:r>
          </w:p>
        </w:tc>
      </w:tr>
      <w:tr w:rsidR="00103403" w:rsidRPr="005E0061" w14:paraId="158A1E09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F8B500" w14:textId="77777777" w:rsidR="00103403" w:rsidRPr="00D7014F" w:rsidRDefault="00103403" w:rsidP="00103403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94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4AC12" w14:textId="77777777" w:rsidR="00103403" w:rsidRPr="005E0061" w:rsidRDefault="003D0F5D" w:rsidP="00103403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02/07/2019</w:t>
            </w:r>
          </w:p>
        </w:tc>
      </w:tr>
      <w:tr w:rsidR="00103403" w:rsidRPr="00204A55" w14:paraId="4584B83E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EAEFD88" w14:textId="77777777" w:rsidR="00103403" w:rsidRPr="00D7014F" w:rsidRDefault="00103403" w:rsidP="0010340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95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A41486F" w14:textId="77777777" w:rsidR="00103403" w:rsidRPr="00204A55" w:rsidRDefault="00676B95" w:rsidP="00103403">
            <w:pPr>
              <w:jc w:val="left"/>
              <w:rPr>
                <w:rFonts w:ascii="Century Gothic" w:hAnsi="Century Gothic" w:cs="Courier New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D’aprovació de la relació de factures núm. 11/2019</w:t>
            </w:r>
          </w:p>
        </w:tc>
      </w:tr>
      <w:tr w:rsidR="00103403" w:rsidRPr="00D7014F" w14:paraId="0C8736C4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9D0E46" w14:textId="77777777" w:rsidR="00103403" w:rsidRPr="00D7014F" w:rsidRDefault="00103403" w:rsidP="00103403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96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94E8D" w14:textId="5DA9E351" w:rsidR="00103403" w:rsidRPr="00D7014F" w:rsidRDefault="00676B95" w:rsidP="00103403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 - Canvi de nom E</w:t>
            </w:r>
            <w:r w:rsidR="00953D1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C</w:t>
            </w:r>
            <w:r w:rsidR="00953D1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F</w:t>
            </w:r>
            <w:r w:rsidR="00953D1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5271DF" w:rsidRPr="005E0061" w14:paraId="56B459BE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A4CB1E1" w14:textId="77777777" w:rsidR="005271DF" w:rsidRPr="00D7014F" w:rsidRDefault="005271DF" w:rsidP="005271D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B50D2D1" w14:textId="77777777" w:rsidR="005271DF" w:rsidRPr="00D7014F" w:rsidRDefault="005271DF" w:rsidP="005271D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i disposició de despesa exp. 11/2019</w:t>
            </w:r>
          </w:p>
        </w:tc>
      </w:tr>
      <w:tr w:rsidR="00676B95" w:rsidRPr="00D7014F" w14:paraId="72C37C97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E3A23E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98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404A8" w14:textId="77777777" w:rsidR="00676B95" w:rsidRPr="008A7347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Ple extraordinari 08/07/2019</w:t>
            </w:r>
          </w:p>
        </w:tc>
      </w:tr>
      <w:tr w:rsidR="00676B95" w:rsidRPr="00D7014F" w14:paraId="51A7EE7D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508FABB5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2BB2C86" w14:textId="66071A36" w:rsidR="00676B95" w:rsidRPr="00D7014F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 - Canvi de nom de Cal Ton C</w:t>
            </w:r>
            <w:r w:rsidR="00953D1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676B95" w:rsidRPr="00D7014F" w14:paraId="541852F2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751B23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ECC81" w14:textId="77777777" w:rsidR="00676B95" w:rsidRPr="00D7014F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 w:rsidRPr="00F410B2">
              <w:rPr>
                <w:rFonts w:ascii="Century Gothic" w:hAnsi="Century Gothic"/>
                <w:szCs w:val="24"/>
              </w:rPr>
              <w:t>PADRÓ.- Baixa final 3 exp</w:t>
            </w:r>
            <w:r>
              <w:rPr>
                <w:rFonts w:ascii="Century Gothic" w:hAnsi="Century Gothic"/>
                <w:szCs w:val="24"/>
              </w:rPr>
              <w:t>.</w:t>
            </w:r>
            <w:r w:rsidRPr="00F410B2">
              <w:rPr>
                <w:rFonts w:ascii="Century Gothic" w:hAnsi="Century Gothic"/>
                <w:szCs w:val="24"/>
              </w:rPr>
              <w:t xml:space="preserve"> padró</w:t>
            </w:r>
          </w:p>
        </w:tc>
      </w:tr>
      <w:tr w:rsidR="00676B95" w:rsidRPr="00D7014F" w14:paraId="6229C76B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432DED6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101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E9B982C" w14:textId="77777777" w:rsidR="00676B95" w:rsidRPr="00D7014F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i disposició de despesa exp. 12/2019</w:t>
            </w:r>
          </w:p>
        </w:tc>
      </w:tr>
      <w:tr w:rsidR="00676B95" w:rsidRPr="00D7014F" w14:paraId="1DDFF8BF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D44263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102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3CD19" w14:textId="77777777" w:rsidR="00676B95" w:rsidRPr="00DB4AD2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17/07/2019</w:t>
            </w:r>
          </w:p>
        </w:tc>
      </w:tr>
      <w:tr w:rsidR="00676B95" w:rsidRPr="00D7014F" w14:paraId="7AE8B114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45687DC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103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6A6DFE8" w14:textId="77777777" w:rsidR="00676B95" w:rsidRPr="00D7014F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Nomenament representants Mancomunitat</w:t>
            </w:r>
          </w:p>
        </w:tc>
      </w:tr>
      <w:tr w:rsidR="00676B95" w:rsidRPr="00D7014F" w14:paraId="79A73443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DE3863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104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60C00" w14:textId="77777777" w:rsidR="00676B95" w:rsidRPr="00D7014F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D’aprovació de la relació de factures núm. 12/2019</w:t>
            </w:r>
          </w:p>
        </w:tc>
      </w:tr>
      <w:tr w:rsidR="00676B95" w:rsidRPr="00DB4AD2" w14:paraId="07768C6A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E8CED7F" w14:textId="77777777" w:rsidR="00676B95" w:rsidRPr="00DB4AD2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</w:t>
            </w:r>
            <w:r w:rsidRPr="00DB4AD2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F7FDE0E" w14:textId="77777777" w:rsidR="00676B95" w:rsidRPr="00DB4AD2" w:rsidRDefault="00676B95" w:rsidP="00676B95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Designació advocat i procurador Recurs de cassació </w:t>
            </w:r>
          </w:p>
        </w:tc>
      </w:tr>
      <w:tr w:rsidR="00676B95" w:rsidRPr="00D7014F" w14:paraId="23860E5E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F5835D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106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D8438" w14:textId="77777777" w:rsidR="00676B95" w:rsidRPr="00D7014F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i disposició de despesa exp. 13/2019</w:t>
            </w:r>
          </w:p>
        </w:tc>
      </w:tr>
      <w:tr w:rsidR="00676B95" w:rsidRPr="00DB4AD2" w14:paraId="47402D98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8E20490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107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1D5EF0A" w14:textId="77777777" w:rsidR="00676B95" w:rsidRPr="00DB4AD2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30/07/2019</w:t>
            </w:r>
          </w:p>
        </w:tc>
      </w:tr>
      <w:tr w:rsidR="00676B95" w:rsidRPr="00C67555" w14:paraId="62605501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220DB1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108</w:t>
            </w:r>
            <w:r w:rsidRPr="00D7014F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4013D" w14:textId="41D64D4F" w:rsidR="00676B95" w:rsidRPr="00C67555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 - Canvi de nom V</w:t>
            </w:r>
            <w:r w:rsidR="00953D1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676B95" w:rsidRPr="00916569" w14:paraId="024DF262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4A9EB05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109</w:t>
            </w:r>
            <w:r w:rsidRPr="00D7014F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5A9E89F" w14:textId="54AD8EDE" w:rsidR="00676B95" w:rsidRPr="00916569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 - Alta subministrament obres N</w:t>
            </w:r>
            <w:r w:rsidR="00953D1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G</w:t>
            </w:r>
            <w:r w:rsidR="00953D1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676B95" w:rsidRPr="00D7014F" w14:paraId="61AFF5E2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84C2F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F4B7D" w14:textId="77777777" w:rsidR="00676B95" w:rsidRPr="00D7014F" w:rsidRDefault="00676B95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mes de juliol de 2019</w:t>
            </w:r>
          </w:p>
        </w:tc>
      </w:tr>
      <w:tr w:rsidR="00676B95" w:rsidRPr="00D7014F" w14:paraId="38CFEDF1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678B6FE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0110A96" w14:textId="77777777" w:rsidR="00676B95" w:rsidRPr="00D7014F" w:rsidRDefault="001367D2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1367D2">
              <w:rPr>
                <w:rFonts w:ascii="Century Gothic" w:hAnsi="Century Gothic"/>
                <w:szCs w:val="24"/>
              </w:rPr>
              <w:t>provació de despesa, exp. 14-2019</w:t>
            </w:r>
          </w:p>
        </w:tc>
      </w:tr>
      <w:tr w:rsidR="00676B95" w:rsidRPr="00DB4AD2" w14:paraId="7D5B5C8C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7FB0A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112.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9662DC" w14:textId="77777777" w:rsidR="00676B95" w:rsidRPr="00DB4AD2" w:rsidRDefault="001367D2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N</w:t>
            </w:r>
            <w:r w:rsidRPr="001367D2">
              <w:rPr>
                <w:rFonts w:ascii="Century Gothic" w:hAnsi="Century Gothic"/>
                <w:szCs w:val="24"/>
              </w:rPr>
              <w:t>omenament de secretària accidenta</w:t>
            </w:r>
            <w:r>
              <w:rPr>
                <w:rFonts w:ascii="Century Gothic" w:hAnsi="Century Gothic"/>
                <w:szCs w:val="24"/>
              </w:rPr>
              <w:t>l</w:t>
            </w:r>
          </w:p>
        </w:tc>
      </w:tr>
      <w:tr w:rsidR="00676B95" w:rsidRPr="00D7014F" w14:paraId="0D5EF51F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4FA63C4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4D22841" w14:textId="77777777" w:rsidR="00676B95" w:rsidRPr="00D7014F" w:rsidRDefault="001367D2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13/08/2019</w:t>
            </w:r>
          </w:p>
        </w:tc>
      </w:tr>
      <w:tr w:rsidR="00676B95" w:rsidRPr="00D7014F" w14:paraId="7ECA764D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E5FE3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12EBA" w14:textId="77777777" w:rsidR="00676B95" w:rsidRPr="00D7014F" w:rsidRDefault="008E4EFA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correfoc del dissabte 10/08/2019</w:t>
            </w:r>
          </w:p>
        </w:tc>
      </w:tr>
      <w:tr w:rsidR="00676B95" w:rsidRPr="00D7014F" w14:paraId="6629030B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82954EB" w14:textId="77777777" w:rsidR="00676B95" w:rsidRPr="00D7014F" w:rsidRDefault="00676B95" w:rsidP="00676B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4AB9968" w14:textId="77777777" w:rsidR="00676B95" w:rsidRPr="00D7014F" w:rsidRDefault="00FE4E63" w:rsidP="00676B95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D’aprovació de la relació de factures núm. 13/2019</w:t>
            </w:r>
          </w:p>
        </w:tc>
      </w:tr>
      <w:tr w:rsidR="003A3F7D" w:rsidRPr="00D7014F" w14:paraId="5E60F672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6BC26" w14:textId="77777777" w:rsidR="003A3F7D" w:rsidRPr="00D7014F" w:rsidRDefault="003A3F7D" w:rsidP="003A3F7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CE102" w14:textId="77777777" w:rsidR="003A3F7D" w:rsidRPr="00D7014F" w:rsidRDefault="003A3F7D" w:rsidP="003A3F7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Trasllat ingrés a l’ORGT taxa de gestió de residus GC 2019</w:t>
            </w:r>
          </w:p>
        </w:tc>
      </w:tr>
      <w:tr w:rsidR="003A3F7D" w:rsidRPr="00D7014F" w14:paraId="7B7CE887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48DB62C2" w14:textId="77777777" w:rsidR="003A3F7D" w:rsidRPr="00D7014F" w:rsidRDefault="003A3F7D" w:rsidP="003A3F7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368832C" w14:textId="77777777" w:rsidR="003A3F7D" w:rsidRPr="00D7014F" w:rsidRDefault="00727040" w:rsidP="003A3F7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correfoc i mostra de balls els dies 14-15 d’agost</w:t>
            </w:r>
          </w:p>
        </w:tc>
      </w:tr>
      <w:tr w:rsidR="003A3F7D" w:rsidRPr="00D7014F" w14:paraId="0AF41835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17011" w14:textId="77777777" w:rsidR="003A3F7D" w:rsidRPr="00D7014F" w:rsidRDefault="003A3F7D" w:rsidP="003A3F7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4FABE" w14:textId="74D4BD94" w:rsidR="003A3F7D" w:rsidRPr="00D7014F" w:rsidRDefault="004A7393" w:rsidP="003A3F7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despesa, exp. 15-2019</w:t>
            </w:r>
          </w:p>
        </w:tc>
      </w:tr>
      <w:tr w:rsidR="003A3F7D" w:rsidRPr="00D7014F" w14:paraId="18F5A616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515150D1" w14:textId="77777777" w:rsidR="003A3F7D" w:rsidRPr="00D7014F" w:rsidRDefault="003A3F7D" w:rsidP="003A3F7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796382B" w14:textId="47314D65" w:rsidR="003A3F7D" w:rsidRPr="00D7014F" w:rsidRDefault="00E17A26" w:rsidP="003A3F7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PADRÓ – baixa definitiva del padró </w:t>
            </w:r>
            <w:r w:rsidR="00953D17">
              <w:rPr>
                <w:rFonts w:ascii="Century Gothic" w:hAnsi="Century Gothic"/>
                <w:szCs w:val="24"/>
              </w:rPr>
              <w:t>–</w:t>
            </w:r>
            <w:r>
              <w:rPr>
                <w:rFonts w:ascii="Century Gothic" w:hAnsi="Century Gothic"/>
                <w:szCs w:val="24"/>
              </w:rPr>
              <w:t xml:space="preserve"> W</w:t>
            </w:r>
            <w:r w:rsidR="00953D1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E</w:t>
            </w:r>
            <w:r w:rsidR="00953D1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H</w:t>
            </w:r>
            <w:r w:rsidR="00953D1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A3F7D" w:rsidRPr="00D7014F" w14:paraId="705E9400" w14:textId="77777777" w:rsidTr="00CD6179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F15304" w14:textId="77777777" w:rsidR="003A3F7D" w:rsidRPr="00D7014F" w:rsidRDefault="003A3F7D" w:rsidP="003A3F7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A7CB3" w14:textId="0DD2A4E0" w:rsidR="003A3F7D" w:rsidRPr="00D7014F" w:rsidRDefault="00135A48" w:rsidP="003A3F7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mes d’agost de 2019</w:t>
            </w:r>
          </w:p>
        </w:tc>
      </w:tr>
    </w:tbl>
    <w:p w14:paraId="7760ADF2" w14:textId="77777777" w:rsidR="00935F93" w:rsidRDefault="00935F93" w:rsidP="00892A99">
      <w:pPr>
        <w:tabs>
          <w:tab w:val="left" w:pos="5580"/>
        </w:tabs>
        <w:rPr>
          <w:rFonts w:ascii="Book Antiqua" w:hAnsi="Book Antiqua" w:cs="Courier New"/>
          <w:color w:val="404040"/>
          <w:szCs w:val="24"/>
        </w:rPr>
      </w:pPr>
    </w:p>
    <w:tbl>
      <w:tblPr>
        <w:tblW w:w="9180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363"/>
      </w:tblGrid>
      <w:tr w:rsidR="00015250" w:rsidRPr="0039380C" w14:paraId="743C580B" w14:textId="77777777" w:rsidTr="000152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FE171F" w14:textId="77777777" w:rsidR="00015250" w:rsidRPr="00D7014F" w:rsidRDefault="00015250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lastRenderedPageBreak/>
              <w:t>121.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C9E3FD" w14:textId="22E75F97" w:rsidR="005B0207" w:rsidRPr="00D7014F" w:rsidRDefault="005B0207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D’aprovació de la relació de factures núm. 14/2019</w:t>
            </w:r>
          </w:p>
        </w:tc>
      </w:tr>
      <w:tr w:rsidR="00015250" w:rsidRPr="0039380C" w14:paraId="7B9E9448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4A0A9701" w14:textId="77777777" w:rsidR="00015250" w:rsidRPr="00D7014F" w:rsidRDefault="00015250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34FE8B1" w14:textId="1B1A6F8F" w:rsidR="00015250" w:rsidRPr="0039380C" w:rsidRDefault="001D3876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03/09/2019</w:t>
            </w:r>
          </w:p>
        </w:tc>
      </w:tr>
      <w:tr w:rsidR="00015250" w:rsidRPr="008A7347" w14:paraId="0F527E72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AB8106" w14:textId="77777777" w:rsidR="00015250" w:rsidRPr="00D7014F" w:rsidRDefault="00015250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18831" w14:textId="703A58CE" w:rsidR="00015250" w:rsidRPr="008A7347" w:rsidRDefault="00E3555E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 – Canvi de nom M</w:t>
            </w:r>
            <w:r w:rsidR="00953D1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R</w:t>
            </w:r>
            <w:r w:rsidR="00953D1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015250" w:rsidRPr="00916569" w14:paraId="4FC8A259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6AC98931" w14:textId="77777777" w:rsidR="00015250" w:rsidRPr="00D7014F" w:rsidRDefault="00015250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0A11C54" w14:textId="096DC4C2" w:rsidR="00015250" w:rsidRPr="00916569" w:rsidRDefault="00D167FF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D’aprovació de la despesa de dues taxes Dep</w:t>
            </w:r>
            <w:r w:rsidR="00953D1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Salut</w:t>
            </w:r>
          </w:p>
        </w:tc>
      </w:tr>
      <w:tr w:rsidR="00015250" w:rsidRPr="00D7014F" w14:paraId="4A197199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91662" w14:textId="77777777" w:rsidR="00015250" w:rsidRPr="00D7014F" w:rsidRDefault="00015250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C9693" w14:textId="41B74A57" w:rsidR="00015250" w:rsidRPr="00D7014F" w:rsidRDefault="00351A3A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i disposició de despesa</w:t>
            </w:r>
            <w:r w:rsidR="00F82C03">
              <w:rPr>
                <w:rFonts w:ascii="Century Gothic" w:hAnsi="Century Gothic"/>
                <w:szCs w:val="24"/>
              </w:rPr>
              <w:t>,</w:t>
            </w:r>
            <w:r>
              <w:rPr>
                <w:rFonts w:ascii="Century Gothic" w:hAnsi="Century Gothic"/>
                <w:szCs w:val="24"/>
              </w:rPr>
              <w:t xml:space="preserve"> exp</w:t>
            </w:r>
            <w:r w:rsidR="00F82C03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16/2019</w:t>
            </w:r>
          </w:p>
        </w:tc>
      </w:tr>
      <w:tr w:rsidR="00015250" w:rsidRPr="00D7014F" w14:paraId="2B37497E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4D27DF83" w14:textId="77777777" w:rsidR="00015250" w:rsidRPr="00D7014F" w:rsidRDefault="00015250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DB671C5" w14:textId="6A29C7A5" w:rsidR="00015250" w:rsidRPr="00D7014F" w:rsidRDefault="00D93489" w:rsidP="00D93489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D93489">
              <w:rPr>
                <w:rFonts w:ascii="Century Gothic" w:hAnsi="Century Gothic"/>
                <w:szCs w:val="24"/>
              </w:rPr>
              <w:t>oncessió d’una bestreta de nòmina a una treballadora municipal</w:t>
            </w:r>
          </w:p>
        </w:tc>
      </w:tr>
      <w:tr w:rsidR="00015250" w:rsidRPr="00D7014F" w14:paraId="33C19B25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B1FB9" w14:textId="77777777" w:rsidR="00015250" w:rsidRPr="00D7014F" w:rsidRDefault="00015250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CB17B" w14:textId="5E9E9073" w:rsidR="00015250" w:rsidRPr="00D7014F" w:rsidRDefault="004F69C3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17/09/2019</w:t>
            </w:r>
          </w:p>
        </w:tc>
      </w:tr>
      <w:tr w:rsidR="003442A0" w:rsidRPr="00D7014F" w14:paraId="510452DC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2569B4A8" w14:textId="77777777" w:rsidR="003442A0" w:rsidRPr="00D7014F" w:rsidRDefault="003442A0" w:rsidP="003442A0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128.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3445F2E" w14:textId="1409CB02" w:rsidR="003442A0" w:rsidRPr="00D7014F" w:rsidRDefault="003442A0" w:rsidP="003442A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 – Canvi de nom M</w:t>
            </w:r>
            <w:r w:rsidR="00953D1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Q</w:t>
            </w:r>
            <w:r w:rsidR="00953D1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442A0" w:rsidRPr="00C875C1" w14:paraId="5B8C0A31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B9206" w14:textId="77777777" w:rsidR="003442A0" w:rsidRPr="00C875C1" w:rsidRDefault="003442A0" w:rsidP="003442A0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129.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DAA53" w14:textId="6A2D3188" w:rsidR="003442A0" w:rsidRPr="00C875C1" w:rsidRDefault="003442A0" w:rsidP="003442A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 –Canvi d’ús de subministrament Cal G</w:t>
            </w:r>
            <w:r w:rsidR="00953D1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3442A0" w:rsidRPr="00C875C1" w14:paraId="047A62B3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14:paraId="266FE40D" w14:textId="77777777" w:rsidR="003442A0" w:rsidRPr="00C875C1" w:rsidRDefault="003442A0" w:rsidP="003442A0">
            <w:pPr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130.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14:paraId="2D8C8FEE" w14:textId="02BB50E6" w:rsidR="003442A0" w:rsidRPr="00C875C1" w:rsidRDefault="003442A0" w:rsidP="003442A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 –Canvi d’ús de subministrament M</w:t>
            </w:r>
            <w:r w:rsidR="00953D1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T</w:t>
            </w:r>
            <w:r w:rsidR="00953D1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DA65B6" w:rsidRPr="00C875C1" w14:paraId="7F429057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91A35" w14:textId="77777777" w:rsidR="00DA65B6" w:rsidRPr="00C875C1" w:rsidRDefault="00DA65B6" w:rsidP="00DA65B6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131.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F5166" w14:textId="6017A641" w:rsidR="00DA65B6" w:rsidRPr="00D7014F" w:rsidRDefault="00DA65B6" w:rsidP="00DA65B6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relació de factures núm. 15/2019</w:t>
            </w:r>
            <w:r>
              <w:rPr>
                <w:rFonts w:ascii="Century Gothic" w:hAnsi="Century Gothic"/>
                <w:szCs w:val="24"/>
              </w:rPr>
              <w:tab/>
            </w:r>
          </w:p>
        </w:tc>
      </w:tr>
      <w:tr w:rsidR="00DA65B6" w:rsidRPr="00D7014F" w14:paraId="3C6DD44A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7A85517" w14:textId="77777777" w:rsidR="00DA65B6" w:rsidRPr="00015250" w:rsidRDefault="00DA65B6" w:rsidP="00DA65B6">
            <w:pPr>
              <w:jc w:val="center"/>
              <w:rPr>
                <w:rFonts w:ascii="Century Gothic" w:hAnsi="Century Gothic"/>
                <w:highlight w:val="lightGray"/>
              </w:rPr>
            </w:pPr>
            <w:r>
              <w:rPr>
                <w:rFonts w:ascii="Century Gothic" w:hAnsi="Century Gothic"/>
                <w:highlight w:val="lightGray"/>
              </w:rPr>
              <w:t>132.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FD51405" w14:textId="701B4D54" w:rsidR="00DA65B6" w:rsidRPr="00D7014F" w:rsidRDefault="004104CD" w:rsidP="00DA65B6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Ple ordinari 24/09/2019</w:t>
            </w:r>
          </w:p>
        </w:tc>
      </w:tr>
      <w:tr w:rsidR="00DA65B6" w:rsidRPr="00B32B3E" w14:paraId="4EB2A689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5F7DE" w14:textId="77777777" w:rsidR="00DA65B6" w:rsidRPr="00B32B3E" w:rsidRDefault="00DA65B6" w:rsidP="00DA65B6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133.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2E973" w14:textId="487E5998" w:rsidR="00DA65B6" w:rsidRPr="00B32B3E" w:rsidRDefault="004104CD" w:rsidP="00DA65B6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i disposició de despesa, exp. 17/2019</w:t>
            </w:r>
          </w:p>
        </w:tc>
      </w:tr>
      <w:tr w:rsidR="00DA65B6" w:rsidRPr="00D7014F" w14:paraId="45CC5A58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6ABB3BB" w14:textId="77777777" w:rsidR="00DA65B6" w:rsidRPr="00D7014F" w:rsidRDefault="00DA65B6" w:rsidP="00DA65B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41ADE3A" w14:textId="01E8BC25" w:rsidR="00DA65B6" w:rsidRPr="00D7014F" w:rsidRDefault="000F5EE5" w:rsidP="00DA65B6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1/10/2019</w:t>
            </w:r>
          </w:p>
        </w:tc>
      </w:tr>
      <w:tr w:rsidR="00EB0114" w:rsidRPr="005E0061" w14:paraId="15447849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2C4CC" w14:textId="0337C204" w:rsidR="00EB0114" w:rsidRPr="00D7014F" w:rsidRDefault="00EB0114" w:rsidP="00EB0114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135.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4B65B" w14:textId="4DF87D84" w:rsidR="00EB0114" w:rsidRPr="005E0061" w:rsidRDefault="00EB0114" w:rsidP="00EB0114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Reserva llocs i espais – Eleccions Generals 10/11/2019</w:t>
            </w:r>
          </w:p>
        </w:tc>
      </w:tr>
      <w:tr w:rsidR="00EB0114" w:rsidRPr="00204A55" w14:paraId="5961347D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7EC736F9" w14:textId="3D8BDD5B" w:rsidR="00EB0114" w:rsidRPr="00D7014F" w:rsidRDefault="006D16E8" w:rsidP="00EB01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136.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B94DFF9" w14:textId="11BAA2A1" w:rsidR="00EB0114" w:rsidRPr="00204A55" w:rsidRDefault="006D16E8" w:rsidP="00EB0114">
            <w:pPr>
              <w:jc w:val="left"/>
              <w:rPr>
                <w:rFonts w:ascii="Century Gothic" w:hAnsi="Century Gothic" w:cs="Courier New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mes de setembre de 2019</w:t>
            </w:r>
          </w:p>
        </w:tc>
      </w:tr>
      <w:tr w:rsidR="00EB0114" w:rsidRPr="00D7014F" w14:paraId="22B8918E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781DF" w14:textId="284B3A60" w:rsidR="00EB0114" w:rsidRPr="00D7014F" w:rsidRDefault="00131A09" w:rsidP="00EB0114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137.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DEF0C" w14:textId="15672EC0" w:rsidR="00EB0114" w:rsidRPr="00D7014F" w:rsidRDefault="00131A09" w:rsidP="00EB0114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AIGUA- Baixa subministrament M</w:t>
            </w:r>
            <w:r w:rsidR="00D81C9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R</w:t>
            </w:r>
            <w:r w:rsidR="00D81C9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A1540E" w:rsidRPr="005E0061" w14:paraId="03778CC5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1DB4ACA2" w14:textId="33DD5E7C" w:rsidR="00A1540E" w:rsidRPr="00D7014F" w:rsidRDefault="00A1540E" w:rsidP="00A1540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74F9799" w14:textId="27640B80" w:rsidR="00A1540E" w:rsidRPr="00D7014F" w:rsidRDefault="00A1540E" w:rsidP="00A1540E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Declaració encàrrec al CCAP tramitació sol·licitud Progr.Treball/Form.</w:t>
            </w:r>
          </w:p>
        </w:tc>
      </w:tr>
      <w:tr w:rsidR="00A1540E" w:rsidRPr="00D7014F" w14:paraId="14453D1D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02049" w14:textId="7511111E" w:rsidR="00A1540E" w:rsidRPr="00D7014F" w:rsidRDefault="00A1540E" w:rsidP="00A1540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34545" w14:textId="14213F66" w:rsidR="00A1540E" w:rsidRPr="008A7347" w:rsidRDefault="00130137" w:rsidP="00A1540E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Esmena nomenament secretària accidental</w:t>
            </w:r>
          </w:p>
        </w:tc>
      </w:tr>
      <w:tr w:rsidR="00F53C58" w:rsidRPr="00D7014F" w14:paraId="3628B828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F463B3B" w14:textId="13691AEC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45B1B08" w14:textId="27967A7B" w:rsidR="00F53C58" w:rsidRPr="00D7014F" w:rsidRDefault="00F53C58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Autorització i disposició de despesa, exp. 18/2019</w:t>
            </w:r>
          </w:p>
        </w:tc>
      </w:tr>
      <w:tr w:rsidR="00F53C58" w:rsidRPr="00D7014F" w14:paraId="447AEE04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D9D7D" w14:textId="03BF1A84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F9EC7" w14:textId="0696DAEF" w:rsidR="00F53C58" w:rsidRPr="00D7014F" w:rsidRDefault="00F53C58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PADRÓ – Inici exp</w:t>
            </w:r>
            <w:r w:rsidR="00D81C9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baixa O</w:t>
            </w:r>
            <w:r w:rsidR="00D81C9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  <w:r w:rsidR="004C5F86">
              <w:rPr>
                <w:rFonts w:ascii="Century Gothic" w:hAnsi="Century Gothic"/>
                <w:szCs w:val="24"/>
              </w:rPr>
              <w:t>T</w:t>
            </w:r>
            <w:r w:rsidR="00D81C9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F53C58" w:rsidRPr="00D7014F" w14:paraId="27162488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B09F25C" w14:textId="7D3600FF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7A38446" w14:textId="12E40E81" w:rsidR="00F53C58" w:rsidRPr="00D7014F" w:rsidRDefault="00215F2B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 data 15/10/2019</w:t>
            </w:r>
          </w:p>
        </w:tc>
      </w:tr>
      <w:tr w:rsidR="00F53C58" w:rsidRPr="00D7014F" w14:paraId="212BA31F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44A9A" w14:textId="6A326ECD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EBD94" w14:textId="70CE5660" w:rsidR="00F53C58" w:rsidRPr="00DB4AD2" w:rsidRDefault="00081BCB" w:rsidP="00F53C58">
            <w:pPr>
              <w:jc w:val="left"/>
              <w:rPr>
                <w:rFonts w:ascii="Century Gothic" w:hAnsi="Century Gothic"/>
                <w:szCs w:val="24"/>
              </w:rPr>
            </w:pPr>
            <w:r w:rsidRPr="00081BCB">
              <w:rPr>
                <w:rFonts w:ascii="Century Gothic" w:hAnsi="Century Gothic"/>
                <w:szCs w:val="24"/>
              </w:rPr>
              <w:t>Aprovació de la relació de factures núm. 16/2019</w:t>
            </w:r>
          </w:p>
        </w:tc>
      </w:tr>
      <w:tr w:rsidR="00F53C58" w:rsidRPr="00D7014F" w14:paraId="20196222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221D9343" w14:textId="34029ECE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3A73140" w14:textId="262920A7" w:rsidR="00F53C58" w:rsidRPr="00081BCB" w:rsidRDefault="00081BCB" w:rsidP="00081BCB">
            <w:pPr>
              <w:jc w:val="left"/>
              <w:rPr>
                <w:rFonts w:cs="Arial"/>
                <w:b/>
                <w:i/>
                <w:szCs w:val="24"/>
              </w:rPr>
            </w:pPr>
            <w:r w:rsidRPr="00081BCB">
              <w:rPr>
                <w:rFonts w:ascii="Century Gothic" w:hAnsi="Century Gothic"/>
                <w:szCs w:val="24"/>
              </w:rPr>
              <w:t>Compareixença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  <w:r w:rsidRPr="00081BCB">
              <w:rPr>
                <w:rFonts w:ascii="Century Gothic" w:hAnsi="Century Gothic"/>
                <w:szCs w:val="24"/>
              </w:rPr>
              <w:t>A</w:t>
            </w:r>
            <w:r>
              <w:rPr>
                <w:rFonts w:ascii="Century Gothic" w:hAnsi="Century Gothic"/>
                <w:szCs w:val="24"/>
              </w:rPr>
              <w:t>.</w:t>
            </w:r>
            <w:r w:rsidRPr="00081BCB">
              <w:rPr>
                <w:rFonts w:ascii="Century Gothic" w:hAnsi="Century Gothic"/>
                <w:szCs w:val="24"/>
              </w:rPr>
              <w:t>G</w:t>
            </w:r>
            <w:r>
              <w:rPr>
                <w:rFonts w:ascii="Century Gothic" w:hAnsi="Century Gothic"/>
                <w:szCs w:val="24"/>
              </w:rPr>
              <w:t>.</w:t>
            </w:r>
            <w:r w:rsidRPr="00081BCB">
              <w:rPr>
                <w:rFonts w:ascii="Century Gothic" w:hAnsi="Century Gothic"/>
                <w:szCs w:val="24"/>
              </w:rPr>
              <w:t>E</w:t>
            </w:r>
            <w:r>
              <w:rPr>
                <w:rFonts w:ascii="Century Gothic" w:hAnsi="Century Gothic"/>
                <w:szCs w:val="24"/>
              </w:rPr>
              <w:t xml:space="preserve">. </w:t>
            </w:r>
            <w:r w:rsidRPr="00081BCB">
              <w:rPr>
                <w:rFonts w:ascii="Century Gothic" w:hAnsi="Century Gothic"/>
                <w:szCs w:val="24"/>
              </w:rPr>
              <w:t>i designa lletrats de la G</w:t>
            </w:r>
            <w:r>
              <w:rPr>
                <w:rFonts w:ascii="Century Gothic" w:hAnsi="Century Gothic"/>
                <w:szCs w:val="24"/>
              </w:rPr>
              <w:t xml:space="preserve">. </w:t>
            </w:r>
            <w:r w:rsidRPr="00081BCB">
              <w:rPr>
                <w:rFonts w:ascii="Century Gothic" w:hAnsi="Century Gothic"/>
                <w:szCs w:val="24"/>
              </w:rPr>
              <w:t>S</w:t>
            </w:r>
            <w:r>
              <w:rPr>
                <w:rFonts w:ascii="Century Gothic" w:hAnsi="Century Gothic"/>
                <w:szCs w:val="24"/>
              </w:rPr>
              <w:t xml:space="preserve">. </w:t>
            </w:r>
            <w:r w:rsidRPr="00081BCB">
              <w:rPr>
                <w:rFonts w:ascii="Century Gothic" w:hAnsi="Century Gothic"/>
                <w:szCs w:val="24"/>
              </w:rPr>
              <w:t>A</w:t>
            </w:r>
            <w:r>
              <w:rPr>
                <w:rFonts w:ascii="Century Gothic" w:hAnsi="Century Gothic"/>
                <w:szCs w:val="24"/>
              </w:rPr>
              <w:t>.</w:t>
            </w:r>
            <w:r w:rsidRPr="00081BCB">
              <w:rPr>
                <w:rFonts w:ascii="Century Gothic" w:hAnsi="Century Gothic"/>
                <w:szCs w:val="24"/>
              </w:rPr>
              <w:t xml:space="preserve"> G</w:t>
            </w:r>
            <w:r>
              <w:rPr>
                <w:rFonts w:ascii="Century Gothic" w:hAnsi="Century Gothic"/>
                <w:szCs w:val="24"/>
              </w:rPr>
              <w:t>.</w:t>
            </w:r>
            <w:r w:rsidRPr="00081BCB">
              <w:rPr>
                <w:rFonts w:ascii="Century Gothic" w:hAnsi="Century Gothic"/>
                <w:szCs w:val="24"/>
              </w:rPr>
              <w:t xml:space="preserve"> L</w:t>
            </w:r>
            <w:r>
              <w:rPr>
                <w:rFonts w:ascii="Century Gothic" w:hAnsi="Century Gothic"/>
                <w:szCs w:val="24"/>
              </w:rPr>
              <w:t xml:space="preserve">. </w:t>
            </w:r>
            <w:r w:rsidRPr="00081BCB">
              <w:rPr>
                <w:rFonts w:ascii="Century Gothic" w:hAnsi="Century Gothic"/>
                <w:szCs w:val="24"/>
              </w:rPr>
              <w:t>de la DB</w:t>
            </w:r>
          </w:p>
        </w:tc>
      </w:tr>
      <w:tr w:rsidR="00F53C58" w:rsidRPr="00D7014F" w14:paraId="22851B95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D66BD3" w14:textId="5617F8E7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33D58" w14:textId="533FFD89" w:rsidR="00F53C58" w:rsidRPr="00D7014F" w:rsidRDefault="00081BCB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081BCB">
              <w:rPr>
                <w:rFonts w:ascii="Century Gothic" w:hAnsi="Century Gothic"/>
                <w:szCs w:val="24"/>
              </w:rPr>
              <w:t>onvocatòria sessió extraordinària i urgent del Ple 15</w:t>
            </w:r>
            <w:r>
              <w:rPr>
                <w:rFonts w:ascii="Century Gothic" w:hAnsi="Century Gothic"/>
                <w:szCs w:val="24"/>
              </w:rPr>
              <w:t>/10/</w:t>
            </w:r>
            <w:r w:rsidRPr="00081BCB">
              <w:rPr>
                <w:rFonts w:ascii="Century Gothic" w:hAnsi="Century Gothic"/>
                <w:szCs w:val="24"/>
              </w:rPr>
              <w:t>2019</w:t>
            </w:r>
          </w:p>
        </w:tc>
      </w:tr>
      <w:tr w:rsidR="00F53C58" w:rsidRPr="00DB4AD2" w14:paraId="28ACD2CA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677FE8F6" w14:textId="6FEC1514" w:rsidR="00F53C58" w:rsidRPr="00DB4AD2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1190A4C" w14:textId="1A91E3B3" w:rsidR="00F53C58" w:rsidRPr="00DB4AD2" w:rsidRDefault="00081BCB" w:rsidP="00F53C58">
            <w:pPr>
              <w:rPr>
                <w:rFonts w:ascii="Century Gothic" w:hAnsi="Century Gothic"/>
                <w:szCs w:val="24"/>
              </w:rPr>
            </w:pPr>
            <w:r w:rsidRPr="00081BCB">
              <w:rPr>
                <w:rFonts w:ascii="Century Gothic" w:hAnsi="Century Gothic"/>
                <w:szCs w:val="24"/>
              </w:rPr>
              <w:t>Autorització i disposició de despesa, exp. 19/2019</w:t>
            </w:r>
          </w:p>
        </w:tc>
      </w:tr>
      <w:tr w:rsidR="00F53C58" w:rsidRPr="00D7014F" w14:paraId="12877E95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F464F" w14:textId="2C61C3BE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8FDA6" w14:textId="6522F902" w:rsidR="00F53C58" w:rsidRPr="00D7014F" w:rsidRDefault="00081BCB" w:rsidP="00F53C58">
            <w:pPr>
              <w:jc w:val="left"/>
              <w:rPr>
                <w:rFonts w:ascii="Century Gothic" w:hAnsi="Century Gothic"/>
                <w:szCs w:val="24"/>
              </w:rPr>
            </w:pPr>
            <w:r w:rsidRPr="00081BCB">
              <w:rPr>
                <w:rFonts w:ascii="Century Gothic" w:hAnsi="Century Gothic"/>
                <w:szCs w:val="24"/>
              </w:rPr>
              <w:t>Suspensió</w:t>
            </w:r>
            <w:r w:rsidR="00D51927">
              <w:rPr>
                <w:rFonts w:ascii="Century Gothic" w:hAnsi="Century Gothic"/>
                <w:szCs w:val="24"/>
              </w:rPr>
              <w:t xml:space="preserve"> </w:t>
            </w:r>
            <w:r w:rsidRPr="00081BCB">
              <w:rPr>
                <w:rFonts w:ascii="Century Gothic" w:hAnsi="Century Gothic"/>
                <w:szCs w:val="24"/>
              </w:rPr>
              <w:t>convocatòria de la JGL de data 15 d’octubre de 2019</w:t>
            </w:r>
          </w:p>
        </w:tc>
      </w:tr>
      <w:tr w:rsidR="00F53C58" w:rsidRPr="00DB4AD2" w14:paraId="144E7073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730FD339" w14:textId="2275E318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1271B48" w14:textId="36D4849B" w:rsidR="00F53C58" w:rsidRPr="00081BCB" w:rsidRDefault="00081BCB" w:rsidP="00081BCB">
            <w:pPr>
              <w:jc w:val="left"/>
              <w:rPr>
                <w:rFonts w:ascii="Century Gothic" w:hAnsi="Century Gothic"/>
                <w:szCs w:val="24"/>
              </w:rPr>
            </w:pPr>
            <w:r w:rsidRPr="00081BCB">
              <w:rPr>
                <w:rFonts w:ascii="Century Gothic" w:hAnsi="Century Gothic"/>
                <w:szCs w:val="24"/>
              </w:rPr>
              <w:t>Autorització per realitzar el correfoc diumenge 20 d’octubre de 2019</w:t>
            </w:r>
          </w:p>
        </w:tc>
      </w:tr>
      <w:tr w:rsidR="00F53C58" w:rsidRPr="00C67555" w14:paraId="51970BB0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CB6B5" w14:textId="35DCBB3A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A09CE" w14:textId="52DFBB86" w:rsidR="00F53C58" w:rsidRPr="00C67555" w:rsidRDefault="00745CD5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sessió extraordinària del Ple de data 21 d’octubre 2019</w:t>
            </w:r>
          </w:p>
        </w:tc>
      </w:tr>
      <w:tr w:rsidR="00F53C58" w:rsidRPr="00916569" w14:paraId="7EA4EDE5" w14:textId="77777777" w:rsidTr="0001525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2AA82F56" w14:textId="2ADC3B4F" w:rsidR="00F53C58" w:rsidRPr="00D7014F" w:rsidRDefault="00F53C58" w:rsidP="00F53C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12CCC43" w14:textId="63B84340" w:rsidR="00F53C58" w:rsidRPr="00916569" w:rsidRDefault="00937E37" w:rsidP="00F53C5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D’inici de la contractació del servei de redacció de projectes i DO</w:t>
            </w:r>
          </w:p>
        </w:tc>
      </w:tr>
      <w:tr w:rsidR="00F02537" w:rsidRPr="00D7014F" w14:paraId="60BD7AC3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755F1" w14:textId="7DF8480A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8B9D3" w14:textId="43F26BB3" w:rsidR="00F02537" w:rsidRPr="00D7014F" w:rsidRDefault="00F02537" w:rsidP="00F02537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JGL del 22/10/2019</w:t>
            </w:r>
          </w:p>
        </w:tc>
      </w:tr>
      <w:tr w:rsidR="00F02537" w:rsidRPr="00D7014F" w14:paraId="1775F5CA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601B83FF" w14:textId="31F5FC3B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AA3C2D4" w14:textId="43BE39E4" w:rsidR="00F02537" w:rsidRPr="00D7014F" w:rsidRDefault="00F02537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081BCB">
              <w:rPr>
                <w:rFonts w:ascii="Century Gothic" w:hAnsi="Century Gothic"/>
                <w:szCs w:val="24"/>
              </w:rPr>
              <w:t>Aprovació de la relació de factures núm. 1</w:t>
            </w:r>
            <w:r>
              <w:rPr>
                <w:rFonts w:ascii="Century Gothic" w:hAnsi="Century Gothic"/>
                <w:szCs w:val="24"/>
              </w:rPr>
              <w:t>7</w:t>
            </w:r>
            <w:r w:rsidRPr="00081BCB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F02537" w:rsidRPr="00DB4AD2" w14:paraId="47E530FC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317C2" w14:textId="46052F7B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32AFF" w14:textId="4545B528" w:rsidR="00F02537" w:rsidRPr="00DB4AD2" w:rsidRDefault="00F02537" w:rsidP="00F02537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 – Canvi de nom E</w:t>
            </w:r>
            <w:r w:rsidR="00242E27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R</w:t>
            </w:r>
            <w:r w:rsidR="00242E27">
              <w:rPr>
                <w:rFonts w:ascii="Century Gothic" w:hAnsi="Century Gothic"/>
                <w:szCs w:val="24"/>
              </w:rPr>
              <w:t>.</w:t>
            </w:r>
          </w:p>
        </w:tc>
      </w:tr>
      <w:tr w:rsidR="00F02537" w:rsidRPr="00D7014F" w14:paraId="56651D58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E94FDCD" w14:textId="050CFE2E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4D97B89" w14:textId="1E439733" w:rsidR="00F02537" w:rsidRPr="00D7014F" w:rsidRDefault="00F02537" w:rsidP="00F02537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sessió extr</w:t>
            </w:r>
            <w:r w:rsidR="00242E27">
              <w:rPr>
                <w:rFonts w:ascii="Century Gothic" w:hAnsi="Century Gothic"/>
                <w:szCs w:val="24"/>
              </w:rPr>
              <w:t>a</w:t>
            </w:r>
            <w:r>
              <w:rPr>
                <w:rFonts w:ascii="Century Gothic" w:hAnsi="Century Gothic"/>
                <w:szCs w:val="24"/>
              </w:rPr>
              <w:t xml:space="preserve"> i urgent JGL del 29/10/2019</w:t>
            </w:r>
          </w:p>
        </w:tc>
      </w:tr>
      <w:tr w:rsidR="00F02537" w:rsidRPr="00D7014F" w14:paraId="1AA81B03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3AC70" w14:textId="6D9658B4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AF4A4" w14:textId="22E82002" w:rsidR="00F02537" w:rsidRPr="00D7014F" w:rsidRDefault="00F02537" w:rsidP="00F02537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mes d’octubre 2019</w:t>
            </w:r>
          </w:p>
        </w:tc>
      </w:tr>
      <w:tr w:rsidR="00F02537" w:rsidRPr="00D7014F" w14:paraId="5180198B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E210573" w14:textId="51167165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3DAF1EF" w14:textId="482E671A" w:rsidR="00F02537" w:rsidRPr="00D7014F" w:rsidRDefault="002100FC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2100FC">
              <w:rPr>
                <w:rFonts w:ascii="Century Gothic" w:hAnsi="Century Gothic"/>
                <w:szCs w:val="24"/>
              </w:rPr>
              <w:t>Autorització i disposició de despesa, exp. 20/2019</w:t>
            </w:r>
          </w:p>
        </w:tc>
      </w:tr>
      <w:tr w:rsidR="00F02537" w:rsidRPr="00D7014F" w14:paraId="44733069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0BA6B" w14:textId="3A145CB7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C7B4E" w14:textId="4BBD1305" w:rsidR="00F02537" w:rsidRPr="00D7014F" w:rsidRDefault="00514B01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081BCB">
              <w:rPr>
                <w:rFonts w:ascii="Century Gothic" w:hAnsi="Century Gothic"/>
                <w:szCs w:val="24"/>
              </w:rPr>
              <w:t>Aprovació de la relació de factures núm. 1</w:t>
            </w:r>
            <w:r>
              <w:rPr>
                <w:rFonts w:ascii="Century Gothic" w:hAnsi="Century Gothic"/>
                <w:szCs w:val="24"/>
              </w:rPr>
              <w:t>8</w:t>
            </w:r>
            <w:r w:rsidRPr="00081BCB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F02537" w:rsidRPr="00D7014F" w14:paraId="6B4ED9C1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1214F427" w14:textId="5AB961DF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8E74500" w14:textId="7CA8C70D" w:rsidR="00F02537" w:rsidRPr="00D7014F" w:rsidRDefault="002100FC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2100FC">
              <w:rPr>
                <w:rFonts w:ascii="Century Gothic" w:hAnsi="Century Gothic"/>
                <w:szCs w:val="24"/>
              </w:rPr>
              <w:t>Convocatòria JGL del data 5/11</w:t>
            </w:r>
            <w:r w:rsidR="00175E7D">
              <w:rPr>
                <w:rFonts w:ascii="Century Gothic" w:hAnsi="Century Gothic"/>
                <w:szCs w:val="24"/>
              </w:rPr>
              <w:t>/</w:t>
            </w:r>
            <w:r w:rsidRPr="002100FC">
              <w:rPr>
                <w:rFonts w:ascii="Century Gothic" w:hAnsi="Century Gothic"/>
                <w:szCs w:val="24"/>
              </w:rPr>
              <w:t>2019</w:t>
            </w:r>
          </w:p>
        </w:tc>
      </w:tr>
      <w:tr w:rsidR="00F02537" w:rsidRPr="00D7014F" w14:paraId="49731B4F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4A943" w14:textId="6044755B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E5BC4" w14:textId="4E4729BD" w:rsidR="00F02537" w:rsidRPr="00D7014F" w:rsidRDefault="002100FC" w:rsidP="00F02537">
            <w:pPr>
              <w:jc w:val="left"/>
              <w:rPr>
                <w:rFonts w:ascii="Century Gothic" w:hAnsi="Century Gothic"/>
                <w:szCs w:val="24"/>
              </w:rPr>
            </w:pPr>
            <w:r w:rsidRPr="002100FC">
              <w:rPr>
                <w:rFonts w:ascii="Century Gothic" w:hAnsi="Century Gothic"/>
                <w:szCs w:val="24"/>
              </w:rPr>
              <w:t>Aprovació liquidació d’ingressos procedents de la festa major 2019</w:t>
            </w:r>
          </w:p>
        </w:tc>
      </w:tr>
      <w:tr w:rsidR="00F02537" w:rsidRPr="00D7014F" w14:paraId="09D032C4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5FEB8CE0" w14:textId="4BB844C3" w:rsidR="00F02537" w:rsidRPr="00D7014F" w:rsidRDefault="00F02537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A884BC8" w14:textId="0144FC2F" w:rsidR="00F02537" w:rsidRPr="00D7014F" w:rsidRDefault="009864A7" w:rsidP="009864A7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9864A7">
              <w:rPr>
                <w:rFonts w:ascii="Century Gothic" w:hAnsi="Century Gothic"/>
                <w:szCs w:val="24"/>
              </w:rPr>
              <w:t>provació inicial projecte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  <w:r w:rsidRPr="009864A7">
              <w:rPr>
                <w:rFonts w:ascii="Century Gothic" w:hAnsi="Century Gothic"/>
                <w:szCs w:val="24"/>
              </w:rPr>
              <w:t>urbanització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  <w:r w:rsidRPr="009864A7">
              <w:rPr>
                <w:rFonts w:ascii="Century Gothic" w:hAnsi="Century Gothic"/>
                <w:szCs w:val="24"/>
              </w:rPr>
              <w:t>Pla Especial Can Suriol del Castell de Grabuac.</w:t>
            </w:r>
          </w:p>
        </w:tc>
      </w:tr>
      <w:tr w:rsidR="00F02537" w:rsidRPr="00D7014F" w14:paraId="2CF0E51C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384D64" w14:textId="2C565057" w:rsidR="00F02537" w:rsidRPr="00D7014F" w:rsidRDefault="00A46B76" w:rsidP="00F0253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161.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DB40A" w14:textId="130AFD7F" w:rsidR="00F02537" w:rsidRPr="00D7014F" w:rsidRDefault="0032266A" w:rsidP="00F02537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</w:t>
            </w:r>
            <w:r w:rsidRPr="0032266A">
              <w:rPr>
                <w:rFonts w:ascii="Century Gothic" w:hAnsi="Century Gothic"/>
                <w:szCs w:val="24"/>
              </w:rPr>
              <w:t>provació de sol·licitud de subvenció del (PUOSC) 2020-2024</w:t>
            </w:r>
          </w:p>
        </w:tc>
      </w:tr>
    </w:tbl>
    <w:p w14:paraId="30923837" w14:textId="77777777" w:rsidR="00015250" w:rsidRPr="00892A99" w:rsidRDefault="00015250" w:rsidP="00015250">
      <w:pPr>
        <w:tabs>
          <w:tab w:val="left" w:pos="5580"/>
        </w:tabs>
        <w:rPr>
          <w:rFonts w:ascii="Book Antiqua" w:hAnsi="Book Antiqua" w:cs="Courier New"/>
          <w:color w:val="404040"/>
          <w:szCs w:val="24"/>
        </w:rPr>
      </w:pPr>
    </w:p>
    <w:tbl>
      <w:tblPr>
        <w:tblW w:w="9180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363"/>
      </w:tblGrid>
      <w:tr w:rsidR="00A46B76" w:rsidRPr="0039380C" w14:paraId="29C2D42D" w14:textId="77777777" w:rsidTr="00A145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ADBFCE" w14:textId="2996DBBE" w:rsidR="00A46B76" w:rsidRPr="00D7014F" w:rsidRDefault="00A46B76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A43CF2" w14:textId="768FA013" w:rsidR="00A46B76" w:rsidRPr="00D7014F" w:rsidRDefault="00047BA3" w:rsidP="00047BA3">
            <w:pPr>
              <w:jc w:val="left"/>
              <w:rPr>
                <w:rFonts w:ascii="Century Gothic" w:hAnsi="Century Gothic"/>
                <w:szCs w:val="24"/>
              </w:rPr>
            </w:pPr>
            <w:r w:rsidRPr="00047BA3">
              <w:rPr>
                <w:rFonts w:ascii="Century Gothic" w:hAnsi="Century Gothic"/>
                <w:szCs w:val="24"/>
              </w:rPr>
              <w:t>Convocatòria JGL de 19/11</w:t>
            </w:r>
            <w:r w:rsidR="00175E7D">
              <w:rPr>
                <w:rFonts w:ascii="Century Gothic" w:hAnsi="Century Gothic"/>
                <w:szCs w:val="24"/>
              </w:rPr>
              <w:t>/</w:t>
            </w:r>
            <w:r w:rsidRPr="00047BA3">
              <w:rPr>
                <w:rFonts w:ascii="Century Gothic" w:hAnsi="Century Gothic"/>
                <w:szCs w:val="24"/>
              </w:rPr>
              <w:t>2019</w:t>
            </w:r>
          </w:p>
        </w:tc>
      </w:tr>
      <w:tr w:rsidR="00A46B76" w:rsidRPr="0039380C" w14:paraId="6DD359F8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2528808" w14:textId="414DACF2" w:rsidR="00A46B76" w:rsidRPr="00D7014F" w:rsidRDefault="00A46B76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33971E6" w14:textId="130971BC" w:rsidR="00A46B76" w:rsidRPr="0039380C" w:rsidRDefault="00514B01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081BCB">
              <w:rPr>
                <w:rFonts w:ascii="Century Gothic" w:hAnsi="Century Gothic"/>
                <w:szCs w:val="24"/>
              </w:rPr>
              <w:t>Aprovació de la relació de factures núm. 1</w:t>
            </w:r>
            <w:r>
              <w:rPr>
                <w:rFonts w:ascii="Century Gothic" w:hAnsi="Century Gothic"/>
                <w:szCs w:val="24"/>
              </w:rPr>
              <w:t>9</w:t>
            </w:r>
            <w:r w:rsidRPr="00081BCB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A46B76" w:rsidRPr="008A7347" w14:paraId="63B85F7A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2F81FE" w14:textId="1F8768CC" w:rsidR="00A46B76" w:rsidRPr="00D7014F" w:rsidRDefault="00A46B76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AD3B4" w14:textId="1DE508CF" w:rsidR="00A46B76" w:rsidRPr="008A7347" w:rsidRDefault="00047BA3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N</w:t>
            </w:r>
            <w:r w:rsidRPr="00047BA3">
              <w:rPr>
                <w:rFonts w:ascii="Century Gothic" w:hAnsi="Century Gothic"/>
                <w:szCs w:val="24"/>
              </w:rPr>
              <w:t>omenament nou instructor i tràmit d’audiència exp. 187/2018</w:t>
            </w:r>
          </w:p>
        </w:tc>
      </w:tr>
      <w:tr w:rsidR="00A46B76" w:rsidRPr="00916569" w14:paraId="517ADE5D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333C947" w14:textId="0D4B7BB3" w:rsidR="00A46B76" w:rsidRPr="00D7014F" w:rsidRDefault="00A46B76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4BD693B" w14:textId="3A3571C7" w:rsidR="00A46B76" w:rsidRPr="00916569" w:rsidRDefault="00047BA3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</w:t>
            </w:r>
            <w:r w:rsidRPr="00047BA3">
              <w:rPr>
                <w:rFonts w:ascii="Century Gothic" w:hAnsi="Century Gothic"/>
                <w:szCs w:val="24"/>
              </w:rPr>
              <w:t>nici expedient aprovació del P</w:t>
            </w:r>
            <w:r>
              <w:rPr>
                <w:rFonts w:ascii="Century Gothic" w:hAnsi="Century Gothic"/>
                <w:szCs w:val="24"/>
              </w:rPr>
              <w:t xml:space="preserve">ressupost </w:t>
            </w:r>
            <w:r w:rsidRPr="00047BA3">
              <w:rPr>
                <w:rFonts w:ascii="Century Gothic" w:hAnsi="Century Gothic"/>
                <w:szCs w:val="24"/>
              </w:rPr>
              <w:t>G</w:t>
            </w:r>
            <w:r>
              <w:rPr>
                <w:rFonts w:ascii="Century Gothic" w:hAnsi="Century Gothic"/>
                <w:szCs w:val="24"/>
              </w:rPr>
              <w:t>eneral</w:t>
            </w:r>
            <w:r w:rsidRPr="00047BA3">
              <w:rPr>
                <w:rFonts w:ascii="Century Gothic" w:hAnsi="Century Gothic"/>
                <w:szCs w:val="24"/>
              </w:rPr>
              <w:t xml:space="preserve"> 2020</w:t>
            </w:r>
          </w:p>
        </w:tc>
      </w:tr>
      <w:tr w:rsidR="00A46B76" w:rsidRPr="00D7014F" w14:paraId="2CDDF0F1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17F22" w14:textId="138B1C1A" w:rsidR="00A46B76" w:rsidRPr="00D7014F" w:rsidRDefault="00A46B76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72407" w14:textId="3173A2C9" w:rsidR="00A46B76" w:rsidRPr="00D7014F" w:rsidRDefault="00047BA3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2100FC">
              <w:rPr>
                <w:rFonts w:ascii="Century Gothic" w:hAnsi="Century Gothic"/>
                <w:szCs w:val="24"/>
              </w:rPr>
              <w:t>Autorització i disposició de despesa, exp. 2</w:t>
            </w:r>
            <w:r>
              <w:rPr>
                <w:rFonts w:ascii="Century Gothic" w:hAnsi="Century Gothic"/>
                <w:szCs w:val="24"/>
              </w:rPr>
              <w:t>1</w:t>
            </w:r>
            <w:r w:rsidRPr="002100FC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A46B76" w:rsidRPr="00D7014F" w14:paraId="795635F6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59712391" w14:textId="435B9B11" w:rsidR="00A46B76" w:rsidRPr="00D7014F" w:rsidRDefault="00A46B76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46E5F98" w14:textId="7F9E8BBB" w:rsidR="00A46B76" w:rsidRPr="00D7014F" w:rsidRDefault="00047BA3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</w:t>
            </w:r>
            <w:r w:rsidRPr="00047BA3">
              <w:rPr>
                <w:rFonts w:ascii="Century Gothic" w:hAnsi="Century Gothic"/>
                <w:szCs w:val="24"/>
              </w:rPr>
              <w:t>onvocatòria sessió ordinària del Ple del 26</w:t>
            </w:r>
            <w:r>
              <w:rPr>
                <w:rFonts w:ascii="Century Gothic" w:hAnsi="Century Gothic"/>
                <w:szCs w:val="24"/>
              </w:rPr>
              <w:t>/11/</w:t>
            </w:r>
            <w:r w:rsidRPr="00047BA3">
              <w:rPr>
                <w:rFonts w:ascii="Century Gothic" w:hAnsi="Century Gothic"/>
                <w:szCs w:val="24"/>
              </w:rPr>
              <w:t>2019</w:t>
            </w:r>
          </w:p>
        </w:tc>
      </w:tr>
      <w:tr w:rsidR="00A46B76" w:rsidRPr="00D7014F" w14:paraId="01A6684E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12635" w14:textId="7E02664C" w:rsidR="00A46B76" w:rsidRPr="00D7014F" w:rsidRDefault="00A46B76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3CB98" w14:textId="217CF642" w:rsidR="00A46B76" w:rsidRPr="00D7014F" w:rsidRDefault="005A5F78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 – Canvi de nom </w:t>
            </w:r>
            <w:r w:rsidRPr="005A5F78">
              <w:rPr>
                <w:rFonts w:ascii="Century Gothic" w:hAnsi="Century Gothic"/>
                <w:szCs w:val="24"/>
              </w:rPr>
              <w:t>M</w:t>
            </w:r>
            <w:r w:rsidR="000863A1">
              <w:rPr>
                <w:rFonts w:ascii="Century Gothic" w:hAnsi="Century Gothic"/>
                <w:szCs w:val="24"/>
              </w:rPr>
              <w:t>.</w:t>
            </w:r>
            <w:r w:rsidRPr="005A5F78">
              <w:rPr>
                <w:rFonts w:ascii="Century Gothic" w:hAnsi="Century Gothic"/>
                <w:szCs w:val="24"/>
              </w:rPr>
              <w:t xml:space="preserve"> G</w:t>
            </w:r>
            <w:r w:rsidR="000863A1">
              <w:rPr>
                <w:rFonts w:ascii="Century Gothic" w:hAnsi="Century Gothic"/>
                <w:szCs w:val="24"/>
              </w:rPr>
              <w:t>.</w:t>
            </w:r>
            <w:r w:rsidRPr="005A5F78">
              <w:rPr>
                <w:rFonts w:ascii="Century Gothic" w:hAnsi="Century Gothic"/>
                <w:szCs w:val="24"/>
              </w:rPr>
              <w:t xml:space="preserve"> C</w:t>
            </w:r>
            <w:r w:rsidR="000863A1">
              <w:rPr>
                <w:rFonts w:ascii="Century Gothic" w:hAnsi="Century Gothic"/>
                <w:szCs w:val="24"/>
              </w:rPr>
              <w:t>.</w:t>
            </w:r>
          </w:p>
        </w:tc>
      </w:tr>
      <w:tr w:rsidR="00A46B76" w:rsidRPr="00D7014F" w14:paraId="24A055AA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67FC22E5" w14:textId="49D71402" w:rsidR="00A46B76" w:rsidRPr="00D7014F" w:rsidRDefault="00A46B76" w:rsidP="00A1458B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169.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ED38BA0" w14:textId="78516E73" w:rsidR="00A46B76" w:rsidRPr="00D7014F" w:rsidRDefault="00126C66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</w:t>
            </w:r>
            <w:r w:rsidRPr="00126C66">
              <w:rPr>
                <w:rFonts w:ascii="Century Gothic" w:hAnsi="Century Gothic"/>
                <w:szCs w:val="24"/>
              </w:rPr>
              <w:t>evolució fiances dipositades per la Fira Vinòleum 2019</w:t>
            </w:r>
          </w:p>
        </w:tc>
      </w:tr>
      <w:tr w:rsidR="00A46B76" w:rsidRPr="00C875C1" w14:paraId="3A7019BA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31ABF" w14:textId="4935539F" w:rsidR="00A46B76" w:rsidRPr="00C875C1" w:rsidRDefault="00A46B76" w:rsidP="00A1458B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170.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5EFDF" w14:textId="13D6BD40" w:rsidR="00A46B76" w:rsidRPr="00C875C1" w:rsidRDefault="00126C66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126C66">
              <w:rPr>
                <w:rFonts w:ascii="Century Gothic" w:hAnsi="Century Gothic"/>
                <w:szCs w:val="24"/>
              </w:rPr>
              <w:t>Aprovació preu públic de diversos cursos i del seu càrrec 2019</w:t>
            </w:r>
          </w:p>
        </w:tc>
      </w:tr>
      <w:tr w:rsidR="00A46B76" w:rsidRPr="00C875C1" w14:paraId="4021D814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14:paraId="7997B4A1" w14:textId="73998AEB" w:rsidR="00A46B76" w:rsidRPr="00C875C1" w:rsidRDefault="00A46B76" w:rsidP="00A1458B">
            <w:pPr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171.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14:paraId="4BF9904E" w14:textId="5C826776" w:rsidR="00A46B76" w:rsidRPr="00C875C1" w:rsidRDefault="00945245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AIGUA- Baixa subministrament </w:t>
            </w:r>
            <w:r w:rsidRPr="00945245">
              <w:rPr>
                <w:rFonts w:ascii="Century Gothic" w:hAnsi="Century Gothic"/>
                <w:szCs w:val="24"/>
              </w:rPr>
              <w:t>J</w:t>
            </w:r>
            <w:r w:rsidR="000863A1">
              <w:rPr>
                <w:rFonts w:ascii="Century Gothic" w:hAnsi="Century Gothic"/>
                <w:szCs w:val="24"/>
              </w:rPr>
              <w:t>.</w:t>
            </w:r>
            <w:r w:rsidRPr="00945245">
              <w:rPr>
                <w:rFonts w:ascii="Century Gothic" w:hAnsi="Century Gothic"/>
                <w:szCs w:val="24"/>
              </w:rPr>
              <w:t xml:space="preserve"> LL</w:t>
            </w:r>
            <w:r w:rsidR="000863A1">
              <w:rPr>
                <w:rFonts w:ascii="Century Gothic" w:hAnsi="Century Gothic"/>
                <w:szCs w:val="24"/>
              </w:rPr>
              <w:t>.</w:t>
            </w:r>
            <w:r w:rsidRPr="00945245">
              <w:rPr>
                <w:rFonts w:ascii="Century Gothic" w:hAnsi="Century Gothic"/>
                <w:szCs w:val="24"/>
              </w:rPr>
              <w:t xml:space="preserve"> H</w:t>
            </w:r>
            <w:r w:rsidR="000863A1">
              <w:rPr>
                <w:rFonts w:ascii="Century Gothic" w:hAnsi="Century Gothic"/>
                <w:szCs w:val="24"/>
              </w:rPr>
              <w:t>.</w:t>
            </w:r>
            <w:r w:rsidRPr="00945245">
              <w:rPr>
                <w:rFonts w:ascii="Century Gothic" w:hAnsi="Century Gothic"/>
                <w:szCs w:val="24"/>
              </w:rPr>
              <w:t xml:space="preserve"> G</w:t>
            </w:r>
            <w:r w:rsidR="000863A1">
              <w:rPr>
                <w:rFonts w:ascii="Century Gothic" w:hAnsi="Century Gothic"/>
                <w:szCs w:val="24"/>
              </w:rPr>
              <w:t>.</w:t>
            </w:r>
          </w:p>
        </w:tc>
      </w:tr>
      <w:tr w:rsidR="00175E7D" w:rsidRPr="00C875C1" w14:paraId="1C07E0E1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B45A3" w14:textId="372B8FFB" w:rsidR="00175E7D" w:rsidRPr="00C875C1" w:rsidRDefault="00175E7D" w:rsidP="00175E7D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172.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B7E44" w14:textId="17F796FB" w:rsidR="00175E7D" w:rsidRPr="00D7014F" w:rsidRDefault="00175E7D" w:rsidP="00175E7D">
            <w:pPr>
              <w:jc w:val="left"/>
              <w:rPr>
                <w:rFonts w:ascii="Century Gothic" w:hAnsi="Century Gothic"/>
                <w:szCs w:val="24"/>
              </w:rPr>
            </w:pPr>
            <w:r w:rsidRPr="002100FC">
              <w:rPr>
                <w:rFonts w:ascii="Century Gothic" w:hAnsi="Century Gothic"/>
                <w:szCs w:val="24"/>
              </w:rPr>
              <w:t>Autorització i disposició de despesa, exp. 2</w:t>
            </w:r>
            <w:r>
              <w:rPr>
                <w:rFonts w:ascii="Century Gothic" w:hAnsi="Century Gothic"/>
                <w:szCs w:val="24"/>
              </w:rPr>
              <w:t>2</w:t>
            </w:r>
            <w:r w:rsidRPr="002100FC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175E7D" w:rsidRPr="00D7014F" w14:paraId="32CE3298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754AD9F9" w14:textId="5FD3B7D9" w:rsidR="00175E7D" w:rsidRPr="00A46B76" w:rsidRDefault="00175E7D" w:rsidP="00175E7D">
            <w:pPr>
              <w:jc w:val="center"/>
              <w:rPr>
                <w:rFonts w:ascii="Century Gothic" w:hAnsi="Century Gothic"/>
                <w:highlight w:val="lightGray"/>
              </w:rPr>
            </w:pPr>
            <w:r>
              <w:rPr>
                <w:rFonts w:ascii="Century Gothic" w:hAnsi="Century Gothic"/>
                <w:highlight w:val="lightGray"/>
              </w:rPr>
              <w:t>173.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399152D" w14:textId="46E7F752" w:rsidR="00175E7D" w:rsidRPr="00D7014F" w:rsidRDefault="00175E7D" w:rsidP="00175E7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mes de novembre 2019</w:t>
            </w:r>
          </w:p>
        </w:tc>
      </w:tr>
      <w:tr w:rsidR="00175E7D" w:rsidRPr="00B32B3E" w14:paraId="313647B2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7C37E" w14:textId="0DD13112" w:rsidR="00175E7D" w:rsidRPr="00B32B3E" w:rsidRDefault="00175E7D" w:rsidP="00175E7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174.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37D2F" w14:textId="71E94ABC" w:rsidR="00175E7D" w:rsidRPr="00B32B3E" w:rsidRDefault="00175E7D" w:rsidP="00175E7D">
            <w:pPr>
              <w:jc w:val="left"/>
              <w:rPr>
                <w:rFonts w:ascii="Century Gothic" w:hAnsi="Century Gothic"/>
                <w:szCs w:val="24"/>
              </w:rPr>
            </w:pPr>
            <w:r w:rsidRPr="00047BA3">
              <w:rPr>
                <w:rFonts w:ascii="Century Gothic" w:hAnsi="Century Gothic"/>
                <w:szCs w:val="24"/>
              </w:rPr>
              <w:t xml:space="preserve">Convocatòria JGL de </w:t>
            </w:r>
            <w:r>
              <w:rPr>
                <w:rFonts w:ascii="Century Gothic" w:hAnsi="Century Gothic"/>
                <w:szCs w:val="24"/>
              </w:rPr>
              <w:t>3</w:t>
            </w:r>
            <w:r w:rsidRPr="00047BA3">
              <w:rPr>
                <w:rFonts w:ascii="Century Gothic" w:hAnsi="Century Gothic"/>
                <w:szCs w:val="24"/>
              </w:rPr>
              <w:t>/1</w:t>
            </w:r>
            <w:r>
              <w:rPr>
                <w:rFonts w:ascii="Century Gothic" w:hAnsi="Century Gothic"/>
                <w:szCs w:val="24"/>
              </w:rPr>
              <w:t>2/</w:t>
            </w:r>
            <w:r w:rsidRPr="00047BA3">
              <w:rPr>
                <w:rFonts w:ascii="Century Gothic" w:hAnsi="Century Gothic"/>
                <w:szCs w:val="24"/>
              </w:rPr>
              <w:t>2019</w:t>
            </w:r>
          </w:p>
        </w:tc>
      </w:tr>
      <w:tr w:rsidR="00175E7D" w:rsidRPr="00D7014F" w14:paraId="573B9057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0A69466B" w14:textId="24A2B972" w:rsidR="00175E7D" w:rsidRPr="00D7014F" w:rsidRDefault="00175E7D" w:rsidP="00175E7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3BF26AE" w14:textId="538451C8" w:rsidR="00175E7D" w:rsidRPr="00D7014F" w:rsidRDefault="00BC00E5" w:rsidP="00175E7D">
            <w:pPr>
              <w:jc w:val="left"/>
              <w:rPr>
                <w:rFonts w:ascii="Century Gothic" w:hAnsi="Century Gothic"/>
                <w:szCs w:val="24"/>
              </w:rPr>
            </w:pPr>
            <w:r w:rsidRPr="00BC00E5">
              <w:rPr>
                <w:rFonts w:ascii="Century Gothic" w:hAnsi="Century Gothic"/>
                <w:szCs w:val="24"/>
              </w:rPr>
              <w:t>Reconeixement de responsabilitat patrimonial, exp. 187/2018</w:t>
            </w:r>
          </w:p>
        </w:tc>
      </w:tr>
      <w:tr w:rsidR="00175E7D" w:rsidRPr="005E0061" w14:paraId="24467747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D3D1D" w14:textId="47622E45" w:rsidR="00175E7D" w:rsidRPr="00D7014F" w:rsidRDefault="00175E7D" w:rsidP="00175E7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176.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E3D67" w14:textId="0F00E99A" w:rsidR="00175E7D" w:rsidRPr="005E0061" w:rsidRDefault="00BC00E5" w:rsidP="00175E7D">
            <w:pPr>
              <w:jc w:val="left"/>
              <w:rPr>
                <w:rFonts w:ascii="Century Gothic" w:hAnsi="Century Gothic"/>
                <w:szCs w:val="24"/>
              </w:rPr>
            </w:pPr>
            <w:r w:rsidRPr="002100FC">
              <w:rPr>
                <w:rFonts w:ascii="Century Gothic" w:hAnsi="Century Gothic"/>
                <w:szCs w:val="24"/>
              </w:rPr>
              <w:t>Autorització i disposició de despesa, exp. 2</w:t>
            </w:r>
            <w:r>
              <w:rPr>
                <w:rFonts w:ascii="Century Gothic" w:hAnsi="Century Gothic"/>
                <w:szCs w:val="24"/>
              </w:rPr>
              <w:t>3</w:t>
            </w:r>
            <w:r w:rsidRPr="002100FC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175E7D" w:rsidRPr="00204A55" w14:paraId="3630047A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E5AB6FC" w14:textId="4475FEF6" w:rsidR="00175E7D" w:rsidRPr="00D7014F" w:rsidRDefault="00175E7D" w:rsidP="00175E7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177.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92AB35F" w14:textId="17CBCA0D" w:rsidR="00175E7D" w:rsidRPr="00204A55" w:rsidRDefault="00BC00E5" w:rsidP="00175E7D">
            <w:pPr>
              <w:jc w:val="left"/>
              <w:rPr>
                <w:rFonts w:ascii="Century Gothic" w:hAnsi="Century Gothic" w:cs="Courier New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paga extra de desembre 2019</w:t>
            </w:r>
          </w:p>
        </w:tc>
      </w:tr>
      <w:tr w:rsidR="00175E7D" w:rsidRPr="00D7014F" w14:paraId="1E421B1E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8824D" w14:textId="2503C37D" w:rsidR="00175E7D" w:rsidRPr="00D7014F" w:rsidRDefault="00175E7D" w:rsidP="00175E7D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178.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BB6D7" w14:textId="425A38B7" w:rsidR="00175E7D" w:rsidRPr="00D7014F" w:rsidRDefault="00BC00E5" w:rsidP="00175E7D">
            <w:pPr>
              <w:jc w:val="left"/>
              <w:rPr>
                <w:rFonts w:ascii="Century Gothic" w:hAnsi="Century Gothic"/>
                <w:szCs w:val="24"/>
              </w:rPr>
            </w:pPr>
            <w:r w:rsidRPr="00081BCB">
              <w:rPr>
                <w:rFonts w:ascii="Century Gothic" w:hAnsi="Century Gothic"/>
                <w:szCs w:val="24"/>
              </w:rPr>
              <w:t xml:space="preserve">Aprovació de la relació de factures núm. </w:t>
            </w:r>
            <w:r>
              <w:rPr>
                <w:rFonts w:ascii="Century Gothic" w:hAnsi="Century Gothic"/>
                <w:szCs w:val="24"/>
              </w:rPr>
              <w:t>20</w:t>
            </w:r>
            <w:r w:rsidRPr="00081BCB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A1458B" w:rsidRPr="005E0061" w14:paraId="6A8422F5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69170C89" w14:textId="15E277B6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448DE47" w14:textId="236F9411" w:rsidR="00A1458B" w:rsidRPr="00D7014F" w:rsidRDefault="00A1458B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AIGUA- Alta subministrament </w:t>
            </w:r>
            <w:r w:rsidRPr="00A1458B">
              <w:rPr>
                <w:rFonts w:ascii="Century Gothic" w:hAnsi="Century Gothic"/>
                <w:szCs w:val="24"/>
              </w:rPr>
              <w:t>M</w:t>
            </w:r>
            <w:r w:rsidR="000863A1">
              <w:rPr>
                <w:rFonts w:ascii="Century Gothic" w:hAnsi="Century Gothic"/>
                <w:szCs w:val="24"/>
              </w:rPr>
              <w:t>.</w:t>
            </w:r>
            <w:r w:rsidRPr="00A1458B">
              <w:rPr>
                <w:rFonts w:ascii="Century Gothic" w:hAnsi="Century Gothic"/>
                <w:szCs w:val="24"/>
              </w:rPr>
              <w:t xml:space="preserve"> R</w:t>
            </w:r>
            <w:r w:rsidR="000863A1">
              <w:rPr>
                <w:rFonts w:ascii="Century Gothic" w:hAnsi="Century Gothic"/>
                <w:szCs w:val="24"/>
              </w:rPr>
              <w:t>.</w:t>
            </w:r>
            <w:r w:rsidRPr="00A1458B">
              <w:rPr>
                <w:rFonts w:ascii="Century Gothic" w:hAnsi="Century Gothic"/>
                <w:szCs w:val="24"/>
              </w:rPr>
              <w:t xml:space="preserve"> S</w:t>
            </w:r>
            <w:r w:rsidR="000863A1">
              <w:rPr>
                <w:rFonts w:ascii="Century Gothic" w:hAnsi="Century Gothic"/>
                <w:szCs w:val="24"/>
              </w:rPr>
              <w:t>.</w:t>
            </w:r>
          </w:p>
        </w:tc>
      </w:tr>
      <w:tr w:rsidR="00A1458B" w:rsidRPr="00D7014F" w14:paraId="7F6FABF0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DF0AF" w14:textId="35BE987D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7680D" w14:textId="63C61D2A" w:rsidR="00A1458B" w:rsidRPr="008A7347" w:rsidRDefault="00A1458B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A1458B">
              <w:rPr>
                <w:rFonts w:ascii="Century Gothic" w:hAnsi="Century Gothic"/>
                <w:szCs w:val="24"/>
              </w:rPr>
              <w:t xml:space="preserve">Atorgament conformitat </w:t>
            </w:r>
            <w:r>
              <w:rPr>
                <w:rFonts w:ascii="Century Gothic" w:hAnsi="Century Gothic"/>
                <w:szCs w:val="24"/>
              </w:rPr>
              <w:t xml:space="preserve">revocació </w:t>
            </w:r>
            <w:r w:rsidRPr="00A1458B">
              <w:rPr>
                <w:rFonts w:ascii="Century Gothic" w:hAnsi="Century Gothic"/>
                <w:szCs w:val="24"/>
              </w:rPr>
              <w:t>comissió de serveis Sra. G</w:t>
            </w:r>
            <w:r w:rsidR="00BC6244">
              <w:rPr>
                <w:rFonts w:ascii="Century Gothic" w:hAnsi="Century Gothic"/>
                <w:szCs w:val="24"/>
              </w:rPr>
              <w:t>.</w:t>
            </w:r>
          </w:p>
        </w:tc>
      </w:tr>
      <w:tr w:rsidR="00A1458B" w:rsidRPr="00D7014F" w14:paraId="3723217E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7A2401A2" w14:textId="19889671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25F8FF9" w14:textId="5539C88D" w:rsidR="00A1458B" w:rsidRPr="00D7014F" w:rsidRDefault="00A1458B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047BA3">
              <w:rPr>
                <w:rFonts w:ascii="Century Gothic" w:hAnsi="Century Gothic"/>
                <w:szCs w:val="24"/>
              </w:rPr>
              <w:t xml:space="preserve">Convocatòria JGL de </w:t>
            </w:r>
            <w:r>
              <w:rPr>
                <w:rFonts w:ascii="Century Gothic" w:hAnsi="Century Gothic"/>
                <w:szCs w:val="24"/>
              </w:rPr>
              <w:t>17</w:t>
            </w:r>
            <w:r w:rsidRPr="00047BA3">
              <w:rPr>
                <w:rFonts w:ascii="Century Gothic" w:hAnsi="Century Gothic"/>
                <w:szCs w:val="24"/>
              </w:rPr>
              <w:t>/1</w:t>
            </w:r>
            <w:r>
              <w:rPr>
                <w:rFonts w:ascii="Century Gothic" w:hAnsi="Century Gothic"/>
                <w:szCs w:val="24"/>
              </w:rPr>
              <w:t>2/</w:t>
            </w:r>
            <w:r w:rsidRPr="00047BA3">
              <w:rPr>
                <w:rFonts w:ascii="Century Gothic" w:hAnsi="Century Gothic"/>
                <w:szCs w:val="24"/>
              </w:rPr>
              <w:t>2019</w:t>
            </w:r>
          </w:p>
        </w:tc>
      </w:tr>
      <w:tr w:rsidR="00A1458B" w:rsidRPr="00D7014F" w14:paraId="4715B970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8B70A" w14:textId="6B0375EC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2D36D" w14:textId="535BAFDE" w:rsidR="00A1458B" w:rsidRPr="00D7014F" w:rsidRDefault="00A1458B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A1458B">
              <w:rPr>
                <w:rFonts w:ascii="Century Gothic" w:hAnsi="Century Gothic"/>
                <w:szCs w:val="24"/>
              </w:rPr>
              <w:t>Atorgament conformitat comissió serveis de Sra. G</w:t>
            </w:r>
            <w:r w:rsidR="00BC6244">
              <w:rPr>
                <w:rFonts w:ascii="Century Gothic" w:hAnsi="Century Gothic"/>
                <w:szCs w:val="24"/>
              </w:rPr>
              <w:t>.</w:t>
            </w:r>
            <w:r w:rsidRPr="00A1458B">
              <w:rPr>
                <w:rFonts w:ascii="Century Gothic" w:hAnsi="Century Gothic"/>
                <w:szCs w:val="24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 xml:space="preserve">a </w:t>
            </w:r>
            <w:r w:rsidRPr="00A1458B">
              <w:rPr>
                <w:rFonts w:ascii="Century Gothic" w:hAnsi="Century Gothic"/>
                <w:szCs w:val="24"/>
              </w:rPr>
              <w:t>Vilassar</w:t>
            </w:r>
          </w:p>
        </w:tc>
      </w:tr>
      <w:tr w:rsidR="00A1458B" w:rsidRPr="00D7014F" w14:paraId="4B14AD51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2777EA69" w14:textId="334495A2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E688720" w14:textId="67CC79B1" w:rsidR="00A1458B" w:rsidRPr="00D7014F" w:rsidRDefault="00A1458B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A1458B">
              <w:rPr>
                <w:rFonts w:ascii="Century Gothic" w:hAnsi="Century Gothic"/>
                <w:szCs w:val="24"/>
              </w:rPr>
              <w:t>Elevació a definitiu l’acord plenari d’aprovació provisional de la modificació de les ordenances fiscals per a l’exercici 2020</w:t>
            </w:r>
          </w:p>
        </w:tc>
      </w:tr>
      <w:tr w:rsidR="00A1458B" w:rsidRPr="00D7014F" w14:paraId="73017D7B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9DC55" w14:textId="3D760CDE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695E6" w14:textId="7C68C123" w:rsidR="00A1458B" w:rsidRPr="00DB4AD2" w:rsidRDefault="00A1458B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A1458B">
              <w:rPr>
                <w:rFonts w:ascii="Century Gothic" w:hAnsi="Century Gothic"/>
                <w:szCs w:val="24"/>
              </w:rPr>
              <w:t>Aprovació gratificació a una treballadora municipal</w:t>
            </w:r>
          </w:p>
        </w:tc>
      </w:tr>
      <w:tr w:rsidR="00A1458B" w:rsidRPr="00D7014F" w14:paraId="123A0759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1B37CB4D" w14:textId="4FB0A35C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67F06F0" w14:textId="7CF43066" w:rsidR="00A1458B" w:rsidRPr="00081BCB" w:rsidRDefault="00A1458B" w:rsidP="00A1458B">
            <w:pPr>
              <w:jc w:val="left"/>
              <w:rPr>
                <w:rFonts w:cs="Arial"/>
                <w:b/>
                <w:i/>
                <w:szCs w:val="24"/>
              </w:rPr>
            </w:pPr>
            <w:r w:rsidRPr="00081BCB">
              <w:rPr>
                <w:rFonts w:ascii="Century Gothic" w:hAnsi="Century Gothic"/>
                <w:szCs w:val="24"/>
              </w:rPr>
              <w:t xml:space="preserve">Aprovació de la relació de factures núm. </w:t>
            </w:r>
            <w:r>
              <w:rPr>
                <w:rFonts w:ascii="Century Gothic" w:hAnsi="Century Gothic"/>
                <w:szCs w:val="24"/>
              </w:rPr>
              <w:t>21</w:t>
            </w:r>
            <w:r w:rsidRPr="00081BCB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A1458B" w:rsidRPr="00D7014F" w14:paraId="7568753E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3892DC" w14:textId="721F3016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6DE3C" w14:textId="42AC1A28" w:rsidR="00A1458B" w:rsidRPr="00D7014F" w:rsidRDefault="00A1458B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2100FC">
              <w:rPr>
                <w:rFonts w:ascii="Century Gothic" w:hAnsi="Century Gothic"/>
                <w:szCs w:val="24"/>
              </w:rPr>
              <w:t>Autorització i disposició de despesa, exp. 2</w:t>
            </w:r>
            <w:r>
              <w:rPr>
                <w:rFonts w:ascii="Century Gothic" w:hAnsi="Century Gothic"/>
                <w:szCs w:val="24"/>
              </w:rPr>
              <w:t>4</w:t>
            </w:r>
            <w:r w:rsidRPr="002100FC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A1458B" w:rsidRPr="00DB4AD2" w14:paraId="035AB0D2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4366B65F" w14:textId="65B875AA" w:rsidR="00A1458B" w:rsidRPr="00DB4AD2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66F3540" w14:textId="60B56F9C" w:rsidR="00A1458B" w:rsidRPr="00DB4AD2" w:rsidRDefault="00A1458B" w:rsidP="00A1458B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PADRÓ – Inici exp</w:t>
            </w:r>
            <w:r w:rsidR="001C6DEC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baixa </w:t>
            </w:r>
            <w:r w:rsidR="001C6DEC">
              <w:rPr>
                <w:rFonts w:ascii="Century Gothic" w:hAnsi="Century Gothic"/>
                <w:szCs w:val="24"/>
              </w:rPr>
              <w:t>de diverses persones</w:t>
            </w:r>
          </w:p>
        </w:tc>
      </w:tr>
      <w:tr w:rsidR="00A1458B" w:rsidRPr="00D7014F" w14:paraId="66F85A9A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E103A" w14:textId="440E213A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153CA" w14:textId="315A9394" w:rsidR="00A1458B" w:rsidRPr="00D7014F" w:rsidRDefault="001C6DEC" w:rsidP="00A1458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de desembre 2019</w:t>
            </w:r>
          </w:p>
        </w:tc>
      </w:tr>
      <w:tr w:rsidR="00A1458B" w:rsidRPr="00DB4AD2" w14:paraId="4C39C3C2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60B8A747" w14:textId="1ADFD607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6F626C3" w14:textId="0BDADB38" w:rsidR="00A1458B" w:rsidRPr="00081BCB" w:rsidRDefault="001C6DEC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1C6DEC">
              <w:rPr>
                <w:rFonts w:ascii="Century Gothic" w:hAnsi="Century Gothic"/>
                <w:szCs w:val="24"/>
              </w:rPr>
              <w:t>Aprovació pròrroga contracte laboral Sr. F</w:t>
            </w:r>
            <w:r w:rsidR="00BC6244">
              <w:rPr>
                <w:rFonts w:ascii="Century Gothic" w:hAnsi="Century Gothic"/>
                <w:szCs w:val="24"/>
              </w:rPr>
              <w:t>.</w:t>
            </w:r>
            <w:r w:rsidRPr="001C6DEC">
              <w:rPr>
                <w:rFonts w:ascii="Century Gothic" w:hAnsi="Century Gothic"/>
                <w:szCs w:val="24"/>
              </w:rPr>
              <w:t xml:space="preserve"> S</w:t>
            </w:r>
            <w:r w:rsidR="00BC6244">
              <w:rPr>
                <w:rFonts w:ascii="Century Gothic" w:hAnsi="Century Gothic"/>
                <w:szCs w:val="24"/>
              </w:rPr>
              <w:t>.</w:t>
            </w:r>
            <w:r w:rsidRPr="001C6DEC">
              <w:rPr>
                <w:rFonts w:ascii="Century Gothic" w:hAnsi="Century Gothic"/>
                <w:szCs w:val="24"/>
              </w:rPr>
              <w:t xml:space="preserve"> C</w:t>
            </w:r>
            <w:r w:rsidR="00BC6244">
              <w:rPr>
                <w:rFonts w:ascii="Century Gothic" w:hAnsi="Century Gothic"/>
                <w:szCs w:val="24"/>
              </w:rPr>
              <w:t>.</w:t>
            </w:r>
          </w:p>
        </w:tc>
      </w:tr>
      <w:tr w:rsidR="00A1458B" w:rsidRPr="00C67555" w14:paraId="692FA0BB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7B6CD" w14:textId="5DC240AB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CC1B2" w14:textId="3AE43A31" w:rsidR="00A1458B" w:rsidRPr="00C67555" w:rsidRDefault="001C6DEC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1C6DEC">
              <w:rPr>
                <w:rFonts w:ascii="Century Gothic" w:hAnsi="Century Gothic"/>
                <w:szCs w:val="24"/>
              </w:rPr>
              <w:t>Aprovació liquidació ingressos procedents de la Fira Vinòleum 2019</w:t>
            </w:r>
          </w:p>
        </w:tc>
      </w:tr>
      <w:tr w:rsidR="00A1458B" w:rsidRPr="00916569" w14:paraId="71239D9D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63360251" w14:textId="5D1AB689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A03DC35" w14:textId="38C5F07A" w:rsidR="00A1458B" w:rsidRPr="00916569" w:rsidRDefault="00567E66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567E66">
              <w:rPr>
                <w:rFonts w:ascii="Century Gothic" w:hAnsi="Century Gothic"/>
                <w:szCs w:val="24"/>
              </w:rPr>
              <w:t xml:space="preserve">Nomenament secretària interventora accidental </w:t>
            </w:r>
          </w:p>
        </w:tc>
      </w:tr>
      <w:tr w:rsidR="00A1458B" w:rsidRPr="00D7014F" w14:paraId="1A5DC9F2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2915C" w14:textId="74C5AC5B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F640B" w14:textId="59746F2D" w:rsidR="00A1458B" w:rsidRPr="00D7014F" w:rsidRDefault="00567E66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567E66">
              <w:rPr>
                <w:rFonts w:ascii="Century Gothic" w:hAnsi="Century Gothic"/>
                <w:szCs w:val="24"/>
              </w:rPr>
              <w:t>Aprovació despeses assistència regidors a òrgans col·legiats, segon semestre de 2019</w:t>
            </w:r>
          </w:p>
        </w:tc>
      </w:tr>
      <w:tr w:rsidR="00A1458B" w:rsidRPr="00D7014F" w14:paraId="158A3404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1B191B7D" w14:textId="7F4E04E6" w:rsidR="00A1458B" w:rsidRPr="00D7014F" w:rsidRDefault="00A1458B" w:rsidP="00A1458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D404455" w14:textId="08454ECD" w:rsidR="00A1458B" w:rsidRPr="00D7014F" w:rsidRDefault="002E3A27" w:rsidP="00A1458B">
            <w:pPr>
              <w:jc w:val="left"/>
              <w:rPr>
                <w:rFonts w:ascii="Century Gothic" w:hAnsi="Century Gothic"/>
                <w:szCs w:val="24"/>
              </w:rPr>
            </w:pPr>
            <w:r w:rsidRPr="002E3A27">
              <w:rPr>
                <w:rFonts w:ascii="Century Gothic" w:hAnsi="Century Gothic"/>
                <w:szCs w:val="24"/>
              </w:rPr>
              <w:t>E</w:t>
            </w:r>
            <w:r w:rsidR="00567E66" w:rsidRPr="002E3A27">
              <w:rPr>
                <w:rFonts w:ascii="Century Gothic" w:hAnsi="Century Gothic"/>
                <w:szCs w:val="24"/>
              </w:rPr>
              <w:t>levació a definitiu de l’acord d’aprovació inicial del Pressupost general de la Corporació per a l’exercici 2020</w:t>
            </w:r>
          </w:p>
        </w:tc>
      </w:tr>
      <w:tr w:rsidR="00567E66" w:rsidRPr="00DB4AD2" w14:paraId="1A9583E8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A4DB3" w14:textId="5AA3BA26" w:rsidR="00567E66" w:rsidRPr="00D7014F" w:rsidRDefault="00567E66" w:rsidP="00567E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83BA79" w14:textId="6703FB34" w:rsidR="00567E66" w:rsidRPr="00DB4AD2" w:rsidRDefault="00567E66" w:rsidP="00567E66">
            <w:pPr>
              <w:jc w:val="left"/>
              <w:rPr>
                <w:rFonts w:ascii="Century Gothic" w:hAnsi="Century Gothic"/>
                <w:szCs w:val="24"/>
              </w:rPr>
            </w:pPr>
            <w:r w:rsidRPr="00081BCB">
              <w:rPr>
                <w:rFonts w:ascii="Century Gothic" w:hAnsi="Century Gothic"/>
                <w:szCs w:val="24"/>
              </w:rPr>
              <w:t xml:space="preserve">Aprovació de la relació de factures núm. </w:t>
            </w:r>
            <w:r>
              <w:rPr>
                <w:rFonts w:ascii="Century Gothic" w:hAnsi="Century Gothic"/>
                <w:szCs w:val="24"/>
              </w:rPr>
              <w:t>22</w:t>
            </w:r>
            <w:r w:rsidRPr="00081BCB">
              <w:rPr>
                <w:rFonts w:ascii="Century Gothic" w:hAnsi="Century Gothic"/>
                <w:szCs w:val="24"/>
              </w:rPr>
              <w:t>/2019</w:t>
            </w:r>
          </w:p>
        </w:tc>
      </w:tr>
      <w:tr w:rsidR="00567E66" w:rsidRPr="00D7014F" w14:paraId="6DAB05E4" w14:textId="77777777" w:rsidTr="00A1458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74F22DD9" w14:textId="684DB4B9" w:rsidR="00567E66" w:rsidRPr="00D7014F" w:rsidRDefault="00567E66" w:rsidP="00567E6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9D5E47B" w14:textId="037ED16A" w:rsidR="00567E66" w:rsidRPr="00D7014F" w:rsidRDefault="00567E66" w:rsidP="00567E66">
            <w:pPr>
              <w:jc w:val="left"/>
              <w:rPr>
                <w:rFonts w:ascii="Century Gothic" w:hAnsi="Century Gothic"/>
                <w:szCs w:val="24"/>
              </w:rPr>
            </w:pPr>
          </w:p>
        </w:tc>
      </w:tr>
    </w:tbl>
    <w:p w14:paraId="74837609" w14:textId="77777777" w:rsidR="00015250" w:rsidRPr="00892A99" w:rsidRDefault="00015250" w:rsidP="00892A99">
      <w:pPr>
        <w:tabs>
          <w:tab w:val="left" w:pos="5580"/>
        </w:tabs>
        <w:rPr>
          <w:rFonts w:ascii="Book Antiqua" w:hAnsi="Book Antiqua" w:cs="Courier New"/>
          <w:color w:val="404040"/>
          <w:szCs w:val="24"/>
        </w:rPr>
      </w:pPr>
    </w:p>
    <w:sectPr w:rsidR="00015250" w:rsidRPr="00892A99" w:rsidSect="00D42153">
      <w:headerReference w:type="default" r:id="rId7"/>
      <w:footerReference w:type="default" r:id="rId8"/>
      <w:pgSz w:w="11907" w:h="16840" w:code="9"/>
      <w:pgMar w:top="3260" w:right="1418" w:bottom="363" w:left="1418" w:header="425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1DBE" w14:textId="77777777" w:rsidR="00A1458B" w:rsidRDefault="00A1458B">
      <w:r>
        <w:separator/>
      </w:r>
    </w:p>
  </w:endnote>
  <w:endnote w:type="continuationSeparator" w:id="0">
    <w:p w14:paraId="285652AD" w14:textId="77777777" w:rsidR="00A1458B" w:rsidRDefault="00A1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0"/>
      <w:gridCol w:w="9038"/>
    </w:tblGrid>
    <w:tr w:rsidR="00A1458B" w14:paraId="613CB599" w14:textId="77777777" w:rsidTr="004D5C0A">
      <w:trPr>
        <w:trHeight w:val="68"/>
      </w:trPr>
      <w:tc>
        <w:tcPr>
          <w:tcW w:w="250" w:type="dxa"/>
        </w:tcPr>
        <w:p w14:paraId="0DAEC027" w14:textId="77777777" w:rsidR="00A1458B" w:rsidRPr="00EE16E1" w:rsidRDefault="00A1458B">
          <w:pPr>
            <w:pStyle w:val="Piedepgina"/>
          </w:pPr>
        </w:p>
      </w:tc>
      <w:tc>
        <w:tcPr>
          <w:tcW w:w="9038" w:type="dxa"/>
        </w:tcPr>
        <w:p w14:paraId="040E5311" w14:textId="77777777" w:rsidR="00A1458B" w:rsidRPr="00E90C53" w:rsidRDefault="00A1458B" w:rsidP="00C65FA9">
          <w:pPr>
            <w:pStyle w:val="Piedepgina"/>
            <w:ind w:left="-27"/>
            <w:jc w:val="center"/>
            <w:rPr>
              <w:rFonts w:ascii="Verdana" w:hAnsi="Verdana"/>
              <w:color w:val="A6A6A6"/>
              <w:sz w:val="14"/>
              <w:szCs w:val="14"/>
              <w:lang w:val="fr-FR"/>
            </w:rPr>
          </w:pPr>
          <w:r w:rsidRPr="00E90C53">
            <w:rPr>
              <w:rFonts w:ascii="Verdana" w:hAnsi="Verdana"/>
              <w:color w:val="A6A6A6"/>
              <w:sz w:val="14"/>
              <w:szCs w:val="14"/>
              <w:lang w:val="es-ES"/>
            </w:rPr>
            <w:t>Plaça de l’Ajuntament,1 – 08736 Guardiola de Font-rubí    Tel.</w:t>
          </w:r>
          <w:r w:rsidRPr="00E90C53">
            <w:rPr>
              <w:rFonts w:ascii="Verdana" w:hAnsi="Verdana"/>
              <w:color w:val="A6A6A6"/>
              <w:sz w:val="14"/>
              <w:szCs w:val="14"/>
              <w:lang w:val="fr-FR"/>
            </w:rPr>
            <w:t xml:space="preserve"> 938979212 – Fax 938979283</w:t>
          </w:r>
        </w:p>
        <w:p w14:paraId="34955DD0" w14:textId="77777777" w:rsidR="00A1458B" w:rsidRPr="00DA386E" w:rsidRDefault="00A1458B" w:rsidP="00DA386E">
          <w:pPr>
            <w:widowControl w:val="0"/>
            <w:jc w:val="center"/>
            <w:rPr>
              <w:color w:val="A6A6A6"/>
              <w:lang w:val="es-ES"/>
            </w:rPr>
          </w:pPr>
          <w:r w:rsidRPr="00E90C53">
            <w:rPr>
              <w:rFonts w:ascii="Verdana" w:hAnsi="Verdana"/>
              <w:color w:val="A6A6A6"/>
              <w:sz w:val="14"/>
              <w:szCs w:val="14"/>
              <w:lang w:val="fr-FR"/>
            </w:rPr>
            <w:t>e-mail: fontrubi@diba.cat</w:t>
          </w:r>
          <w:hyperlink r:id="rId1" w:history="1">
            <w:r w:rsidRPr="00E90C53">
              <w:rPr>
                <w:rStyle w:val="Hipervnculo"/>
                <w:rFonts w:ascii="Verdana" w:hAnsi="Verdana"/>
                <w:color w:val="A6A6A6"/>
                <w:sz w:val="14"/>
                <w:szCs w:val="14"/>
                <w:u w:val="none"/>
              </w:rPr>
              <w:t>www.fontrubi.org</w:t>
            </w:r>
          </w:hyperlink>
          <w:r w:rsidRPr="00E90C53">
            <w:rPr>
              <w:rFonts w:ascii="Verdana" w:hAnsi="Verdana"/>
              <w:color w:val="A6A6A6"/>
              <w:sz w:val="14"/>
              <w:szCs w:val="14"/>
              <w:lang w:val="fr-FR"/>
            </w:rPr>
            <w:t>www.font-rubiturisme.cat</w:t>
          </w:r>
        </w:p>
      </w:tc>
    </w:tr>
  </w:tbl>
  <w:p w14:paraId="710FA1E5" w14:textId="77777777" w:rsidR="00A1458B" w:rsidRDefault="00BC6244">
    <w:pPr>
      <w:pStyle w:val="Piedepgina"/>
      <w:ind w:left="-426" w:right="-284"/>
      <w:jc w:val="center"/>
      <w:rPr>
        <w:rFonts w:ascii="Verdana" w:hAnsi="Verdana"/>
        <w:i/>
        <w:color w:val="808080"/>
        <w:sz w:val="16"/>
      </w:rPr>
    </w:pPr>
    <w:r>
      <w:rPr>
        <w:rFonts w:ascii="Verdana" w:hAnsi="Verdana"/>
        <w:i/>
        <w:noProof/>
        <w:color w:val="808080"/>
        <w:sz w:val="16"/>
        <w:lang w:eastAsia="ca-ES"/>
      </w:rPr>
      <w:pict w14:anchorId="3BAEB824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134145" type="#_x0000_t202" style="position:absolute;left:0;text-align:left;margin-left:-85.65pt;margin-top:4.85pt;width:85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" stroked="f">
          <v:textbox>
            <w:txbxContent>
              <w:p w14:paraId="10B96E09" w14:textId="77777777" w:rsidR="00A1458B" w:rsidRPr="004A35A2" w:rsidRDefault="00A1458B" w:rsidP="00C518C6">
                <w:pPr>
                  <w:jc w:val="right"/>
                  <w:rPr>
                    <w:color w:val="808080"/>
                    <w:sz w:val="10"/>
                    <w:szCs w:val="10"/>
                    <w:lang w:val="es-ES"/>
                  </w:rPr>
                </w:pPr>
                <w:r>
                  <w:rPr>
                    <w:color w:val="808080"/>
                    <w:sz w:val="10"/>
                    <w:szCs w:val="10"/>
                    <w:lang w:val="es-ES"/>
                  </w:rPr>
                  <w:t>Model CA</w:t>
                </w:r>
                <w:r w:rsidRPr="004A35A2">
                  <w:rPr>
                    <w:color w:val="808080"/>
                    <w:sz w:val="10"/>
                    <w:szCs w:val="10"/>
                    <w:lang w:val="es-ES"/>
                  </w:rPr>
                  <w:t>01</w:t>
                </w:r>
                <w:r>
                  <w:rPr>
                    <w:color w:val="808080"/>
                    <w:sz w:val="10"/>
                    <w:szCs w:val="10"/>
                    <w:lang w:val="es-ES"/>
                  </w:rPr>
                  <w:t>01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3239" w14:textId="77777777" w:rsidR="00A1458B" w:rsidRDefault="00A1458B">
      <w:r>
        <w:separator/>
      </w:r>
    </w:p>
  </w:footnote>
  <w:footnote w:type="continuationSeparator" w:id="0">
    <w:p w14:paraId="5FF15B7A" w14:textId="77777777" w:rsidR="00A1458B" w:rsidRDefault="00A1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2A88" w14:textId="77777777" w:rsidR="00A1458B" w:rsidRDefault="00A1458B">
    <w:pPr>
      <w:pStyle w:val="Encabezado"/>
      <w:tabs>
        <w:tab w:val="clear" w:pos="8504"/>
        <w:tab w:val="right" w:pos="9781"/>
      </w:tabs>
      <w:rPr>
        <w:rFonts w:ascii="Verdana" w:hAnsi="Verdana"/>
        <w:color w:val="808080"/>
        <w:sz w:val="12"/>
      </w:rPr>
    </w:pPr>
    <w:r w:rsidRPr="00BB2675"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10738A78" wp14:editId="3B93E00E">
          <wp:simplePos x="0" y="0"/>
          <wp:positionH relativeFrom="column">
            <wp:posOffset>-40640</wp:posOffset>
          </wp:positionH>
          <wp:positionV relativeFrom="paragraph">
            <wp:posOffset>88265</wp:posOffset>
          </wp:positionV>
          <wp:extent cx="484505" cy="694690"/>
          <wp:effectExtent l="0" t="0" r="0" b="0"/>
          <wp:wrapNone/>
          <wp:docPr id="42" name="Imagen 42" descr="180px-Escut_de_Font-rub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180px-Escut_de_Font-rub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244">
      <w:rPr>
        <w:rFonts w:ascii="Times New Roman" w:hAnsi="Times New Roman"/>
        <w:noProof/>
        <w:szCs w:val="24"/>
        <w:lang w:eastAsia="ca-ES"/>
      </w:rPr>
      <w:pict w14:anchorId="33075759">
        <v:shapetype id="_x0000_t202" coordsize="21600,21600" o:spt="202" path="m,l,21600r21600,l21600,xe">
          <v:stroke joinstyle="miter"/>
          <v:path gradientshapeok="t" o:connecttype="rect"/>
        </v:shapetype>
        <v:shape id="Text Box 35" o:spid="_x0000_s134146" type="#_x0000_t202" style="position:absolute;left:0;text-align:left;margin-left:-54.45pt;margin-top:-1.45pt;width:142.2pt;height:12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v7hAIAABE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" stroked="f">
          <v:textbox>
            <w:txbxContent>
              <w:p w14:paraId="38DB0981" w14:textId="77777777" w:rsidR="00A1458B" w:rsidRDefault="00A1458B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46087E31" w14:textId="77777777" w:rsidR="00A1458B" w:rsidRDefault="00A1458B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4EDDFFF5" w14:textId="77777777" w:rsidR="00A1458B" w:rsidRDefault="00A1458B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35B131E5" w14:textId="77777777" w:rsidR="00A1458B" w:rsidRDefault="00A1458B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69D3FA80" w14:textId="77777777" w:rsidR="00A1458B" w:rsidRDefault="00A1458B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043DF850" w14:textId="77777777" w:rsidR="00A1458B" w:rsidRDefault="00A1458B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586BD98C" w14:textId="77777777" w:rsidR="00A1458B" w:rsidRDefault="00A1458B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16"/>
                    <w:szCs w:val="16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16"/>
                    <w:szCs w:val="16"/>
                    <w:lang w:val="es-ES"/>
                  </w:rPr>
                  <w:t>A j u n t a m e n t</w:t>
                </w:r>
              </w:p>
              <w:p w14:paraId="3C85AA73" w14:textId="77777777" w:rsidR="00A1458B" w:rsidRDefault="00A1458B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  <w:t> </w:t>
                </w:r>
              </w:p>
              <w:p w14:paraId="6EE8C867" w14:textId="77777777" w:rsidR="00A1458B" w:rsidRDefault="00A1458B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12"/>
                    <w:szCs w:val="12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12"/>
                    <w:szCs w:val="12"/>
                    <w:lang w:val="es-ES"/>
                  </w:rPr>
                  <w:t>de</w:t>
                </w:r>
              </w:p>
              <w:p w14:paraId="735D1452" w14:textId="77777777" w:rsidR="00A1458B" w:rsidRDefault="00A1458B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  <w:t> </w:t>
                </w:r>
              </w:p>
              <w:p w14:paraId="54E18633" w14:textId="77777777" w:rsidR="00A1458B" w:rsidRDefault="00A1458B" w:rsidP="003C1D96">
                <w:pPr>
                  <w:pStyle w:val="Encabezado"/>
                  <w:jc w:val="center"/>
                  <w:rPr>
                    <w:rFonts w:ascii="Verdana" w:hAnsi="Verdana"/>
                    <w:b/>
                    <w:bCs/>
                    <w:color w:val="595959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b/>
                    <w:bCs/>
                    <w:color w:val="595959"/>
                    <w:sz w:val="18"/>
                    <w:szCs w:val="18"/>
                    <w:lang w:val="es-ES"/>
                  </w:rPr>
                  <w:t>F o n t – r u b í</w:t>
                </w:r>
              </w:p>
              <w:p w14:paraId="6AE62878" w14:textId="77777777" w:rsidR="00A1458B" w:rsidRDefault="00A1458B" w:rsidP="003C1D96">
                <w:pPr>
                  <w:pStyle w:val="Encabezado"/>
                  <w:jc w:val="center"/>
                  <w:rPr>
                    <w:b/>
                    <w:bCs/>
                    <w:color w:val="595959"/>
                    <w:sz w:val="8"/>
                    <w:szCs w:val="8"/>
                    <w:lang w:val="es-ES"/>
                  </w:rPr>
                </w:pPr>
                <w:r>
                  <w:rPr>
                    <w:b/>
                    <w:bCs/>
                    <w:color w:val="595959"/>
                    <w:sz w:val="8"/>
                    <w:szCs w:val="8"/>
                    <w:lang w:val="es-ES"/>
                  </w:rPr>
                  <w:t> </w:t>
                </w:r>
              </w:p>
              <w:p w14:paraId="1AAB6A8C" w14:textId="77777777" w:rsidR="00A1458B" w:rsidRDefault="00A1458B" w:rsidP="003C1D96">
                <w:pPr>
                  <w:pStyle w:val="Encabezado"/>
                  <w:jc w:val="center"/>
                  <w:rPr>
                    <w:rFonts w:ascii="Verdana" w:hAnsi="Verdana"/>
                    <w:color w:val="663300"/>
                    <w:sz w:val="10"/>
                    <w:szCs w:val="10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10"/>
                    <w:szCs w:val="10"/>
                    <w:lang w:val="es-ES"/>
                  </w:rPr>
                  <w:t>ALT PENEDÈS</w:t>
                </w:r>
              </w:p>
              <w:p w14:paraId="3D234684" w14:textId="77777777" w:rsidR="00A1458B" w:rsidRDefault="00A1458B" w:rsidP="003C1D96">
                <w:pPr>
                  <w:widowControl w:val="0"/>
                  <w:spacing w:after="200" w:line="273" w:lineRule="auto"/>
                  <w:rPr>
                    <w:rFonts w:ascii="Century Gothic" w:hAnsi="Century Gothic"/>
                    <w:sz w:val="15"/>
                    <w:lang w:val="es-ES"/>
                  </w:rPr>
                </w:pPr>
                <w:r>
                  <w:rPr>
                    <w:lang w:val="es-ES"/>
                  </w:rPr>
                  <w:t> </w:t>
                </w:r>
              </w:p>
            </w:txbxContent>
          </v:textbox>
        </v:shape>
      </w:pict>
    </w:r>
    <w:r>
      <w:tab/>
    </w:r>
  </w:p>
  <w:p w14:paraId="0C0B8C9C" w14:textId="77777777" w:rsidR="00A1458B" w:rsidRDefault="00A1458B">
    <w:pPr>
      <w:pStyle w:val="Encabezado"/>
    </w:pPr>
  </w:p>
  <w:p w14:paraId="321DF10C" w14:textId="77777777" w:rsidR="00A1458B" w:rsidRDefault="00A1458B">
    <w:pPr>
      <w:pStyle w:val="Encabezado"/>
    </w:pPr>
  </w:p>
  <w:p w14:paraId="41B531ED" w14:textId="77777777" w:rsidR="00A1458B" w:rsidRDefault="00A1458B">
    <w:pPr>
      <w:pStyle w:val="Encabezado"/>
    </w:pPr>
  </w:p>
  <w:p w14:paraId="5F491F65" w14:textId="77777777" w:rsidR="00A1458B" w:rsidRDefault="00A1458B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C38"/>
    <w:multiLevelType w:val="hybridMultilevel"/>
    <w:tmpl w:val="18BEB6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F1C94"/>
    <w:multiLevelType w:val="hybridMultilevel"/>
    <w:tmpl w:val="FE76931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34149"/>
    <o:shapelayout v:ext="edit">
      <o:idmap v:ext="edit" data="13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FD2"/>
    <w:rsid w:val="00001EB5"/>
    <w:rsid w:val="000020CA"/>
    <w:rsid w:val="00002E5D"/>
    <w:rsid w:val="0000329E"/>
    <w:rsid w:val="00004AF6"/>
    <w:rsid w:val="0000516C"/>
    <w:rsid w:val="0000549E"/>
    <w:rsid w:val="000057D9"/>
    <w:rsid w:val="000105DC"/>
    <w:rsid w:val="00010FA2"/>
    <w:rsid w:val="00013B6C"/>
    <w:rsid w:val="000143DB"/>
    <w:rsid w:val="00015250"/>
    <w:rsid w:val="000172F5"/>
    <w:rsid w:val="0002250B"/>
    <w:rsid w:val="0003119C"/>
    <w:rsid w:val="00031BC9"/>
    <w:rsid w:val="0003217D"/>
    <w:rsid w:val="000348AA"/>
    <w:rsid w:val="000408D5"/>
    <w:rsid w:val="00043ADC"/>
    <w:rsid w:val="00045273"/>
    <w:rsid w:val="00047BA3"/>
    <w:rsid w:val="000524D8"/>
    <w:rsid w:val="000548ED"/>
    <w:rsid w:val="00062F1D"/>
    <w:rsid w:val="00063613"/>
    <w:rsid w:val="00064BD3"/>
    <w:rsid w:val="0007000A"/>
    <w:rsid w:val="00074985"/>
    <w:rsid w:val="00080960"/>
    <w:rsid w:val="00081BCB"/>
    <w:rsid w:val="00082783"/>
    <w:rsid w:val="0008390D"/>
    <w:rsid w:val="000855B6"/>
    <w:rsid w:val="000863A1"/>
    <w:rsid w:val="000865D2"/>
    <w:rsid w:val="000873F4"/>
    <w:rsid w:val="00096A5E"/>
    <w:rsid w:val="00096E5D"/>
    <w:rsid w:val="000B1364"/>
    <w:rsid w:val="000B162B"/>
    <w:rsid w:val="000B19D5"/>
    <w:rsid w:val="000C69F4"/>
    <w:rsid w:val="000E4578"/>
    <w:rsid w:val="000E59CC"/>
    <w:rsid w:val="000E7536"/>
    <w:rsid w:val="000E78DF"/>
    <w:rsid w:val="000F0810"/>
    <w:rsid w:val="000F1F28"/>
    <w:rsid w:val="000F5923"/>
    <w:rsid w:val="000F5EE5"/>
    <w:rsid w:val="00103403"/>
    <w:rsid w:val="00103AF5"/>
    <w:rsid w:val="00110BA6"/>
    <w:rsid w:val="001115F6"/>
    <w:rsid w:val="001118D8"/>
    <w:rsid w:val="00112050"/>
    <w:rsid w:val="00112B49"/>
    <w:rsid w:val="00112B98"/>
    <w:rsid w:val="00116CB0"/>
    <w:rsid w:val="0012248C"/>
    <w:rsid w:val="00126C66"/>
    <w:rsid w:val="00127CEC"/>
    <w:rsid w:val="00130137"/>
    <w:rsid w:val="00131A09"/>
    <w:rsid w:val="00133E39"/>
    <w:rsid w:val="00134784"/>
    <w:rsid w:val="00135A48"/>
    <w:rsid w:val="001361B1"/>
    <w:rsid w:val="001367D2"/>
    <w:rsid w:val="001425C4"/>
    <w:rsid w:val="001430B7"/>
    <w:rsid w:val="00143CA8"/>
    <w:rsid w:val="001458F2"/>
    <w:rsid w:val="001465AB"/>
    <w:rsid w:val="0014782C"/>
    <w:rsid w:val="00151716"/>
    <w:rsid w:val="00152AC8"/>
    <w:rsid w:val="00156101"/>
    <w:rsid w:val="001616A3"/>
    <w:rsid w:val="00162A5A"/>
    <w:rsid w:val="00163C10"/>
    <w:rsid w:val="00171D30"/>
    <w:rsid w:val="0017211E"/>
    <w:rsid w:val="00175E7D"/>
    <w:rsid w:val="00183B7F"/>
    <w:rsid w:val="00190138"/>
    <w:rsid w:val="00191215"/>
    <w:rsid w:val="0019314D"/>
    <w:rsid w:val="001952F1"/>
    <w:rsid w:val="00196143"/>
    <w:rsid w:val="001A01DB"/>
    <w:rsid w:val="001A0FD2"/>
    <w:rsid w:val="001A6B13"/>
    <w:rsid w:val="001A775D"/>
    <w:rsid w:val="001B5DDD"/>
    <w:rsid w:val="001B7B0B"/>
    <w:rsid w:val="001C38C4"/>
    <w:rsid w:val="001C4990"/>
    <w:rsid w:val="001C6293"/>
    <w:rsid w:val="001C6DEC"/>
    <w:rsid w:val="001C7D0C"/>
    <w:rsid w:val="001D1960"/>
    <w:rsid w:val="001D3876"/>
    <w:rsid w:val="001E04AB"/>
    <w:rsid w:val="001E4A31"/>
    <w:rsid w:val="001E55A1"/>
    <w:rsid w:val="001E6D21"/>
    <w:rsid w:val="001E7F30"/>
    <w:rsid w:val="001F6893"/>
    <w:rsid w:val="00200977"/>
    <w:rsid w:val="00204A55"/>
    <w:rsid w:val="0020508F"/>
    <w:rsid w:val="00206C06"/>
    <w:rsid w:val="0020725F"/>
    <w:rsid w:val="00207F98"/>
    <w:rsid w:val="00210073"/>
    <w:rsid w:val="002100FC"/>
    <w:rsid w:val="002121D2"/>
    <w:rsid w:val="002138F3"/>
    <w:rsid w:val="00214D9A"/>
    <w:rsid w:val="0021551B"/>
    <w:rsid w:val="00215F2B"/>
    <w:rsid w:val="002206CB"/>
    <w:rsid w:val="0022072D"/>
    <w:rsid w:val="00224030"/>
    <w:rsid w:val="002268A8"/>
    <w:rsid w:val="00227B2F"/>
    <w:rsid w:val="002339DB"/>
    <w:rsid w:val="0024137D"/>
    <w:rsid w:val="00242E27"/>
    <w:rsid w:val="0026034A"/>
    <w:rsid w:val="002665E9"/>
    <w:rsid w:val="00272B76"/>
    <w:rsid w:val="00272DE4"/>
    <w:rsid w:val="00274047"/>
    <w:rsid w:val="00274CF3"/>
    <w:rsid w:val="00276E4A"/>
    <w:rsid w:val="00283517"/>
    <w:rsid w:val="00283B91"/>
    <w:rsid w:val="002917D4"/>
    <w:rsid w:val="00295EAF"/>
    <w:rsid w:val="002A4794"/>
    <w:rsid w:val="002A5B81"/>
    <w:rsid w:val="002B0A63"/>
    <w:rsid w:val="002B49FB"/>
    <w:rsid w:val="002B5534"/>
    <w:rsid w:val="002B57C0"/>
    <w:rsid w:val="002C2580"/>
    <w:rsid w:val="002C4EDA"/>
    <w:rsid w:val="002D17B2"/>
    <w:rsid w:val="002D2938"/>
    <w:rsid w:val="002D6F5C"/>
    <w:rsid w:val="002E0ADC"/>
    <w:rsid w:val="002E1B92"/>
    <w:rsid w:val="002E3A27"/>
    <w:rsid w:val="002F2DF3"/>
    <w:rsid w:val="002F32D2"/>
    <w:rsid w:val="002F39FF"/>
    <w:rsid w:val="002F5483"/>
    <w:rsid w:val="002F74CE"/>
    <w:rsid w:val="00302231"/>
    <w:rsid w:val="003042C3"/>
    <w:rsid w:val="00304539"/>
    <w:rsid w:val="00307DA1"/>
    <w:rsid w:val="00315A5E"/>
    <w:rsid w:val="003166A4"/>
    <w:rsid w:val="0032266A"/>
    <w:rsid w:val="00323409"/>
    <w:rsid w:val="003307A6"/>
    <w:rsid w:val="003326BA"/>
    <w:rsid w:val="0034342A"/>
    <w:rsid w:val="003442A0"/>
    <w:rsid w:val="00346C41"/>
    <w:rsid w:val="00351A3A"/>
    <w:rsid w:val="00352A16"/>
    <w:rsid w:val="00352CBA"/>
    <w:rsid w:val="003536D9"/>
    <w:rsid w:val="00354CF8"/>
    <w:rsid w:val="00360204"/>
    <w:rsid w:val="00364645"/>
    <w:rsid w:val="00371402"/>
    <w:rsid w:val="003726AE"/>
    <w:rsid w:val="00375D80"/>
    <w:rsid w:val="00384061"/>
    <w:rsid w:val="003859FA"/>
    <w:rsid w:val="00391286"/>
    <w:rsid w:val="0039380C"/>
    <w:rsid w:val="00397B9D"/>
    <w:rsid w:val="003A3F7D"/>
    <w:rsid w:val="003A48EA"/>
    <w:rsid w:val="003B047E"/>
    <w:rsid w:val="003C1D96"/>
    <w:rsid w:val="003C718C"/>
    <w:rsid w:val="003D0F35"/>
    <w:rsid w:val="003D0F5D"/>
    <w:rsid w:val="003E35BF"/>
    <w:rsid w:val="003E6CBB"/>
    <w:rsid w:val="003F1226"/>
    <w:rsid w:val="003F3823"/>
    <w:rsid w:val="003F4812"/>
    <w:rsid w:val="003F6A61"/>
    <w:rsid w:val="00403BF5"/>
    <w:rsid w:val="004104CD"/>
    <w:rsid w:val="004149D0"/>
    <w:rsid w:val="00421282"/>
    <w:rsid w:val="00423380"/>
    <w:rsid w:val="0042452B"/>
    <w:rsid w:val="00424578"/>
    <w:rsid w:val="0042795B"/>
    <w:rsid w:val="00435E8D"/>
    <w:rsid w:val="00436241"/>
    <w:rsid w:val="00440A1E"/>
    <w:rsid w:val="00442045"/>
    <w:rsid w:val="0044609F"/>
    <w:rsid w:val="0044708A"/>
    <w:rsid w:val="00447FF7"/>
    <w:rsid w:val="00464FF6"/>
    <w:rsid w:val="004720C8"/>
    <w:rsid w:val="00474381"/>
    <w:rsid w:val="00476160"/>
    <w:rsid w:val="0048232F"/>
    <w:rsid w:val="0048301F"/>
    <w:rsid w:val="004902D1"/>
    <w:rsid w:val="00490706"/>
    <w:rsid w:val="004A35A2"/>
    <w:rsid w:val="004A5213"/>
    <w:rsid w:val="004A7393"/>
    <w:rsid w:val="004B0639"/>
    <w:rsid w:val="004B0C5B"/>
    <w:rsid w:val="004B3A54"/>
    <w:rsid w:val="004B6C79"/>
    <w:rsid w:val="004B7068"/>
    <w:rsid w:val="004B7D7B"/>
    <w:rsid w:val="004C5F86"/>
    <w:rsid w:val="004C5FBB"/>
    <w:rsid w:val="004C76E7"/>
    <w:rsid w:val="004D08F0"/>
    <w:rsid w:val="004D0CC0"/>
    <w:rsid w:val="004D1612"/>
    <w:rsid w:val="004D2AF2"/>
    <w:rsid w:val="004D2E2D"/>
    <w:rsid w:val="004D3CB4"/>
    <w:rsid w:val="004D4680"/>
    <w:rsid w:val="004D5C0A"/>
    <w:rsid w:val="004D5F09"/>
    <w:rsid w:val="004F3434"/>
    <w:rsid w:val="004F69C3"/>
    <w:rsid w:val="005008DD"/>
    <w:rsid w:val="00506C76"/>
    <w:rsid w:val="00510BEC"/>
    <w:rsid w:val="00510C2C"/>
    <w:rsid w:val="00514B01"/>
    <w:rsid w:val="0051549B"/>
    <w:rsid w:val="00516049"/>
    <w:rsid w:val="0052241B"/>
    <w:rsid w:val="005224CE"/>
    <w:rsid w:val="005247FA"/>
    <w:rsid w:val="005271DF"/>
    <w:rsid w:val="00532FC1"/>
    <w:rsid w:val="00536E5B"/>
    <w:rsid w:val="00550703"/>
    <w:rsid w:val="005606C1"/>
    <w:rsid w:val="00561A62"/>
    <w:rsid w:val="005628C3"/>
    <w:rsid w:val="00562E27"/>
    <w:rsid w:val="00567E66"/>
    <w:rsid w:val="00577FA0"/>
    <w:rsid w:val="005803E4"/>
    <w:rsid w:val="005812AB"/>
    <w:rsid w:val="0058556B"/>
    <w:rsid w:val="00586612"/>
    <w:rsid w:val="005A3A71"/>
    <w:rsid w:val="005A5F78"/>
    <w:rsid w:val="005A7DC8"/>
    <w:rsid w:val="005B0207"/>
    <w:rsid w:val="005B7C5C"/>
    <w:rsid w:val="005C0766"/>
    <w:rsid w:val="005C3A7A"/>
    <w:rsid w:val="005C4B71"/>
    <w:rsid w:val="005C60CC"/>
    <w:rsid w:val="005D14DD"/>
    <w:rsid w:val="005D2129"/>
    <w:rsid w:val="005D2C9C"/>
    <w:rsid w:val="005D35AE"/>
    <w:rsid w:val="005D7E18"/>
    <w:rsid w:val="005E0061"/>
    <w:rsid w:val="005E01FA"/>
    <w:rsid w:val="005E45F1"/>
    <w:rsid w:val="005E70A4"/>
    <w:rsid w:val="005E7CEA"/>
    <w:rsid w:val="005F1A40"/>
    <w:rsid w:val="005F22FF"/>
    <w:rsid w:val="005F362E"/>
    <w:rsid w:val="00603D22"/>
    <w:rsid w:val="00604728"/>
    <w:rsid w:val="00615B07"/>
    <w:rsid w:val="00615FD9"/>
    <w:rsid w:val="00616C64"/>
    <w:rsid w:val="00623AE6"/>
    <w:rsid w:val="0062558F"/>
    <w:rsid w:val="00631284"/>
    <w:rsid w:val="00633BA3"/>
    <w:rsid w:val="00636E5F"/>
    <w:rsid w:val="006412EB"/>
    <w:rsid w:val="00647503"/>
    <w:rsid w:val="006626FD"/>
    <w:rsid w:val="006647D2"/>
    <w:rsid w:val="00664F06"/>
    <w:rsid w:val="006673FB"/>
    <w:rsid w:val="006675D9"/>
    <w:rsid w:val="006728F5"/>
    <w:rsid w:val="006766B6"/>
    <w:rsid w:val="00676B95"/>
    <w:rsid w:val="0068179C"/>
    <w:rsid w:val="00692395"/>
    <w:rsid w:val="00697EDD"/>
    <w:rsid w:val="006A4EEB"/>
    <w:rsid w:val="006B4495"/>
    <w:rsid w:val="006B6971"/>
    <w:rsid w:val="006C2DB8"/>
    <w:rsid w:val="006C42EB"/>
    <w:rsid w:val="006D06D1"/>
    <w:rsid w:val="006D16E8"/>
    <w:rsid w:val="006D335E"/>
    <w:rsid w:val="006D588D"/>
    <w:rsid w:val="006E2A66"/>
    <w:rsid w:val="006E526E"/>
    <w:rsid w:val="006E63A5"/>
    <w:rsid w:val="006E7034"/>
    <w:rsid w:val="006E7122"/>
    <w:rsid w:val="006F0193"/>
    <w:rsid w:val="006F14D8"/>
    <w:rsid w:val="006F2451"/>
    <w:rsid w:val="006F2D5A"/>
    <w:rsid w:val="00704FBA"/>
    <w:rsid w:val="00712EC2"/>
    <w:rsid w:val="00714320"/>
    <w:rsid w:val="00727040"/>
    <w:rsid w:val="00727D32"/>
    <w:rsid w:val="00731205"/>
    <w:rsid w:val="007336E6"/>
    <w:rsid w:val="00734855"/>
    <w:rsid w:val="007439F6"/>
    <w:rsid w:val="00745CD5"/>
    <w:rsid w:val="00747140"/>
    <w:rsid w:val="0075255A"/>
    <w:rsid w:val="007570F9"/>
    <w:rsid w:val="00762112"/>
    <w:rsid w:val="00764F0B"/>
    <w:rsid w:val="00776A86"/>
    <w:rsid w:val="00785F86"/>
    <w:rsid w:val="00787702"/>
    <w:rsid w:val="00793A7E"/>
    <w:rsid w:val="007944BA"/>
    <w:rsid w:val="007A130C"/>
    <w:rsid w:val="007A31EC"/>
    <w:rsid w:val="007A4923"/>
    <w:rsid w:val="007A69E5"/>
    <w:rsid w:val="007A7A5C"/>
    <w:rsid w:val="007B29BF"/>
    <w:rsid w:val="007B358E"/>
    <w:rsid w:val="007C6D1D"/>
    <w:rsid w:val="007C7A53"/>
    <w:rsid w:val="007D4919"/>
    <w:rsid w:val="007F1156"/>
    <w:rsid w:val="00800DB4"/>
    <w:rsid w:val="00805495"/>
    <w:rsid w:val="00812B74"/>
    <w:rsid w:val="008157EC"/>
    <w:rsid w:val="008162AC"/>
    <w:rsid w:val="00822994"/>
    <w:rsid w:val="008246DE"/>
    <w:rsid w:val="0082614F"/>
    <w:rsid w:val="00830D22"/>
    <w:rsid w:val="00833C56"/>
    <w:rsid w:val="00840231"/>
    <w:rsid w:val="00843061"/>
    <w:rsid w:val="00855AE2"/>
    <w:rsid w:val="00860BB6"/>
    <w:rsid w:val="00861A03"/>
    <w:rsid w:val="00862994"/>
    <w:rsid w:val="0086596B"/>
    <w:rsid w:val="00865EF7"/>
    <w:rsid w:val="00870507"/>
    <w:rsid w:val="008750E5"/>
    <w:rsid w:val="00875F8D"/>
    <w:rsid w:val="00877FDC"/>
    <w:rsid w:val="008802FD"/>
    <w:rsid w:val="00880C84"/>
    <w:rsid w:val="00883215"/>
    <w:rsid w:val="00886C3D"/>
    <w:rsid w:val="00890AF7"/>
    <w:rsid w:val="00892A99"/>
    <w:rsid w:val="0089335F"/>
    <w:rsid w:val="008945A1"/>
    <w:rsid w:val="008A2E49"/>
    <w:rsid w:val="008A7347"/>
    <w:rsid w:val="008B1A2E"/>
    <w:rsid w:val="008D1B53"/>
    <w:rsid w:val="008D607A"/>
    <w:rsid w:val="008E4EFA"/>
    <w:rsid w:val="008E5FBB"/>
    <w:rsid w:val="008F55E8"/>
    <w:rsid w:val="008F685E"/>
    <w:rsid w:val="00907BB5"/>
    <w:rsid w:val="00913911"/>
    <w:rsid w:val="0091530A"/>
    <w:rsid w:val="00916569"/>
    <w:rsid w:val="00916F11"/>
    <w:rsid w:val="00916F32"/>
    <w:rsid w:val="009204A2"/>
    <w:rsid w:val="009207B7"/>
    <w:rsid w:val="00923C74"/>
    <w:rsid w:val="00927646"/>
    <w:rsid w:val="009323E8"/>
    <w:rsid w:val="0093322F"/>
    <w:rsid w:val="009332EF"/>
    <w:rsid w:val="00935F93"/>
    <w:rsid w:val="00936996"/>
    <w:rsid w:val="00937394"/>
    <w:rsid w:val="00937E37"/>
    <w:rsid w:val="00942FE1"/>
    <w:rsid w:val="0094438B"/>
    <w:rsid w:val="00945245"/>
    <w:rsid w:val="00950C07"/>
    <w:rsid w:val="00953D17"/>
    <w:rsid w:val="00953FBF"/>
    <w:rsid w:val="00955AA7"/>
    <w:rsid w:val="00957438"/>
    <w:rsid w:val="009715C2"/>
    <w:rsid w:val="00973F12"/>
    <w:rsid w:val="00977B5C"/>
    <w:rsid w:val="00982025"/>
    <w:rsid w:val="00985B8A"/>
    <w:rsid w:val="009864A7"/>
    <w:rsid w:val="009A1BAC"/>
    <w:rsid w:val="009A4AF1"/>
    <w:rsid w:val="009A7003"/>
    <w:rsid w:val="009B4E62"/>
    <w:rsid w:val="009C5F05"/>
    <w:rsid w:val="009C6680"/>
    <w:rsid w:val="009C7003"/>
    <w:rsid w:val="009D3766"/>
    <w:rsid w:val="009D69B7"/>
    <w:rsid w:val="009E13BD"/>
    <w:rsid w:val="009E21C2"/>
    <w:rsid w:val="009E3511"/>
    <w:rsid w:val="009E3B86"/>
    <w:rsid w:val="009E6807"/>
    <w:rsid w:val="009F2215"/>
    <w:rsid w:val="009F54C7"/>
    <w:rsid w:val="009F5A60"/>
    <w:rsid w:val="00A02213"/>
    <w:rsid w:val="00A02A6B"/>
    <w:rsid w:val="00A06547"/>
    <w:rsid w:val="00A1458B"/>
    <w:rsid w:val="00A1540E"/>
    <w:rsid w:val="00A21EBD"/>
    <w:rsid w:val="00A2458D"/>
    <w:rsid w:val="00A24AB0"/>
    <w:rsid w:val="00A278FA"/>
    <w:rsid w:val="00A30DBF"/>
    <w:rsid w:val="00A412C5"/>
    <w:rsid w:val="00A4235F"/>
    <w:rsid w:val="00A42BD1"/>
    <w:rsid w:val="00A46B76"/>
    <w:rsid w:val="00A47EE3"/>
    <w:rsid w:val="00A51534"/>
    <w:rsid w:val="00A57B05"/>
    <w:rsid w:val="00A61953"/>
    <w:rsid w:val="00A61C2A"/>
    <w:rsid w:val="00A640A9"/>
    <w:rsid w:val="00A65334"/>
    <w:rsid w:val="00A74949"/>
    <w:rsid w:val="00A845E8"/>
    <w:rsid w:val="00A932D5"/>
    <w:rsid w:val="00A93BB8"/>
    <w:rsid w:val="00A95720"/>
    <w:rsid w:val="00A97B18"/>
    <w:rsid w:val="00AA62D9"/>
    <w:rsid w:val="00AA7FEF"/>
    <w:rsid w:val="00AB05FD"/>
    <w:rsid w:val="00AB38F1"/>
    <w:rsid w:val="00AB4917"/>
    <w:rsid w:val="00AB70BB"/>
    <w:rsid w:val="00AB7EC9"/>
    <w:rsid w:val="00AC06F8"/>
    <w:rsid w:val="00AC1D17"/>
    <w:rsid w:val="00AD0778"/>
    <w:rsid w:val="00AD1FDE"/>
    <w:rsid w:val="00AD2B23"/>
    <w:rsid w:val="00AD728D"/>
    <w:rsid w:val="00AE2563"/>
    <w:rsid w:val="00AE4056"/>
    <w:rsid w:val="00AE6533"/>
    <w:rsid w:val="00AE767F"/>
    <w:rsid w:val="00AF058A"/>
    <w:rsid w:val="00AF207F"/>
    <w:rsid w:val="00AF243F"/>
    <w:rsid w:val="00B02A04"/>
    <w:rsid w:val="00B10293"/>
    <w:rsid w:val="00B11A47"/>
    <w:rsid w:val="00B122F0"/>
    <w:rsid w:val="00B1312B"/>
    <w:rsid w:val="00B13D43"/>
    <w:rsid w:val="00B22CF3"/>
    <w:rsid w:val="00B32B3E"/>
    <w:rsid w:val="00B34622"/>
    <w:rsid w:val="00B3466C"/>
    <w:rsid w:val="00B40C4F"/>
    <w:rsid w:val="00B4174A"/>
    <w:rsid w:val="00B41E9A"/>
    <w:rsid w:val="00B43A1E"/>
    <w:rsid w:val="00B4648A"/>
    <w:rsid w:val="00B50925"/>
    <w:rsid w:val="00B52D09"/>
    <w:rsid w:val="00B666F2"/>
    <w:rsid w:val="00B764AC"/>
    <w:rsid w:val="00B76B39"/>
    <w:rsid w:val="00B77F8D"/>
    <w:rsid w:val="00B83CCB"/>
    <w:rsid w:val="00B86F65"/>
    <w:rsid w:val="00B8737A"/>
    <w:rsid w:val="00B9705F"/>
    <w:rsid w:val="00BA3968"/>
    <w:rsid w:val="00BA498B"/>
    <w:rsid w:val="00BB1306"/>
    <w:rsid w:val="00BB1A7A"/>
    <w:rsid w:val="00BB20BD"/>
    <w:rsid w:val="00BB2675"/>
    <w:rsid w:val="00BB417B"/>
    <w:rsid w:val="00BB431D"/>
    <w:rsid w:val="00BB4362"/>
    <w:rsid w:val="00BC00E5"/>
    <w:rsid w:val="00BC036B"/>
    <w:rsid w:val="00BC16C2"/>
    <w:rsid w:val="00BC2843"/>
    <w:rsid w:val="00BC6244"/>
    <w:rsid w:val="00BD14AC"/>
    <w:rsid w:val="00BD2168"/>
    <w:rsid w:val="00BD5700"/>
    <w:rsid w:val="00BD6773"/>
    <w:rsid w:val="00BF178B"/>
    <w:rsid w:val="00BF2B1A"/>
    <w:rsid w:val="00BF33F7"/>
    <w:rsid w:val="00BF7279"/>
    <w:rsid w:val="00BF7DE2"/>
    <w:rsid w:val="00C041AF"/>
    <w:rsid w:val="00C07BFC"/>
    <w:rsid w:val="00C10330"/>
    <w:rsid w:val="00C20EAD"/>
    <w:rsid w:val="00C21209"/>
    <w:rsid w:val="00C23A6F"/>
    <w:rsid w:val="00C373DF"/>
    <w:rsid w:val="00C47ADB"/>
    <w:rsid w:val="00C518C6"/>
    <w:rsid w:val="00C566A9"/>
    <w:rsid w:val="00C6062E"/>
    <w:rsid w:val="00C62036"/>
    <w:rsid w:val="00C654C9"/>
    <w:rsid w:val="00C65FA9"/>
    <w:rsid w:val="00C67555"/>
    <w:rsid w:val="00C675E0"/>
    <w:rsid w:val="00C818C1"/>
    <w:rsid w:val="00C875C1"/>
    <w:rsid w:val="00C87FA5"/>
    <w:rsid w:val="00CA038B"/>
    <w:rsid w:val="00CA323C"/>
    <w:rsid w:val="00CA3D82"/>
    <w:rsid w:val="00CA78AD"/>
    <w:rsid w:val="00CB10C9"/>
    <w:rsid w:val="00CB452B"/>
    <w:rsid w:val="00CD348E"/>
    <w:rsid w:val="00CD6179"/>
    <w:rsid w:val="00CE2DDE"/>
    <w:rsid w:val="00CE53EC"/>
    <w:rsid w:val="00CE645E"/>
    <w:rsid w:val="00CE689E"/>
    <w:rsid w:val="00CF05D6"/>
    <w:rsid w:val="00CF0EC2"/>
    <w:rsid w:val="00CF4C8A"/>
    <w:rsid w:val="00CF568D"/>
    <w:rsid w:val="00CF586D"/>
    <w:rsid w:val="00CF6D3C"/>
    <w:rsid w:val="00D00CDF"/>
    <w:rsid w:val="00D042E8"/>
    <w:rsid w:val="00D10A76"/>
    <w:rsid w:val="00D10F5F"/>
    <w:rsid w:val="00D12669"/>
    <w:rsid w:val="00D13706"/>
    <w:rsid w:val="00D167FF"/>
    <w:rsid w:val="00D210D7"/>
    <w:rsid w:val="00D31761"/>
    <w:rsid w:val="00D3483E"/>
    <w:rsid w:val="00D40BCE"/>
    <w:rsid w:val="00D42153"/>
    <w:rsid w:val="00D42988"/>
    <w:rsid w:val="00D449E3"/>
    <w:rsid w:val="00D44C36"/>
    <w:rsid w:val="00D51927"/>
    <w:rsid w:val="00D543B6"/>
    <w:rsid w:val="00D5501A"/>
    <w:rsid w:val="00D566A6"/>
    <w:rsid w:val="00D6227B"/>
    <w:rsid w:val="00D63C84"/>
    <w:rsid w:val="00D6404C"/>
    <w:rsid w:val="00D64383"/>
    <w:rsid w:val="00D7002B"/>
    <w:rsid w:val="00D7014F"/>
    <w:rsid w:val="00D73154"/>
    <w:rsid w:val="00D742A7"/>
    <w:rsid w:val="00D7513B"/>
    <w:rsid w:val="00D76481"/>
    <w:rsid w:val="00D81C97"/>
    <w:rsid w:val="00D83499"/>
    <w:rsid w:val="00D84E3A"/>
    <w:rsid w:val="00D873FD"/>
    <w:rsid w:val="00D9079B"/>
    <w:rsid w:val="00D93489"/>
    <w:rsid w:val="00DA386E"/>
    <w:rsid w:val="00DA65B6"/>
    <w:rsid w:val="00DB003A"/>
    <w:rsid w:val="00DB4AD2"/>
    <w:rsid w:val="00DB4F97"/>
    <w:rsid w:val="00DC4A9E"/>
    <w:rsid w:val="00DC6429"/>
    <w:rsid w:val="00DC66EB"/>
    <w:rsid w:val="00DD27F4"/>
    <w:rsid w:val="00DE0748"/>
    <w:rsid w:val="00DF2DA3"/>
    <w:rsid w:val="00DF50E0"/>
    <w:rsid w:val="00E01D55"/>
    <w:rsid w:val="00E061D0"/>
    <w:rsid w:val="00E11647"/>
    <w:rsid w:val="00E17A26"/>
    <w:rsid w:val="00E22CE0"/>
    <w:rsid w:val="00E27E1D"/>
    <w:rsid w:val="00E31FB7"/>
    <w:rsid w:val="00E35125"/>
    <w:rsid w:val="00E3555E"/>
    <w:rsid w:val="00E37A3B"/>
    <w:rsid w:val="00E40A13"/>
    <w:rsid w:val="00E45F92"/>
    <w:rsid w:val="00E513A9"/>
    <w:rsid w:val="00E54496"/>
    <w:rsid w:val="00E544E1"/>
    <w:rsid w:val="00E6281D"/>
    <w:rsid w:val="00E66928"/>
    <w:rsid w:val="00E66F28"/>
    <w:rsid w:val="00E80CE1"/>
    <w:rsid w:val="00E8358A"/>
    <w:rsid w:val="00E838A2"/>
    <w:rsid w:val="00E83AE5"/>
    <w:rsid w:val="00E86109"/>
    <w:rsid w:val="00E87DD3"/>
    <w:rsid w:val="00E90C53"/>
    <w:rsid w:val="00E93888"/>
    <w:rsid w:val="00EA029F"/>
    <w:rsid w:val="00EA1B23"/>
    <w:rsid w:val="00EB0114"/>
    <w:rsid w:val="00EB32A5"/>
    <w:rsid w:val="00EC2895"/>
    <w:rsid w:val="00EC3797"/>
    <w:rsid w:val="00ED1E54"/>
    <w:rsid w:val="00ED23EF"/>
    <w:rsid w:val="00ED7364"/>
    <w:rsid w:val="00EE16E1"/>
    <w:rsid w:val="00EF34E8"/>
    <w:rsid w:val="00EF5B46"/>
    <w:rsid w:val="00F019CB"/>
    <w:rsid w:val="00F01FF9"/>
    <w:rsid w:val="00F02537"/>
    <w:rsid w:val="00F05FD9"/>
    <w:rsid w:val="00F10A6E"/>
    <w:rsid w:val="00F14E5D"/>
    <w:rsid w:val="00F21D10"/>
    <w:rsid w:val="00F27FD4"/>
    <w:rsid w:val="00F35B3A"/>
    <w:rsid w:val="00F410B2"/>
    <w:rsid w:val="00F450AC"/>
    <w:rsid w:val="00F47148"/>
    <w:rsid w:val="00F51CB6"/>
    <w:rsid w:val="00F53C58"/>
    <w:rsid w:val="00F574EA"/>
    <w:rsid w:val="00F62478"/>
    <w:rsid w:val="00F62F7D"/>
    <w:rsid w:val="00F678DA"/>
    <w:rsid w:val="00F718D4"/>
    <w:rsid w:val="00F7288C"/>
    <w:rsid w:val="00F72AE6"/>
    <w:rsid w:val="00F82C03"/>
    <w:rsid w:val="00F84D64"/>
    <w:rsid w:val="00F85C61"/>
    <w:rsid w:val="00F90D06"/>
    <w:rsid w:val="00F9487C"/>
    <w:rsid w:val="00FA0AA4"/>
    <w:rsid w:val="00FA165A"/>
    <w:rsid w:val="00FA2D3E"/>
    <w:rsid w:val="00FA56C3"/>
    <w:rsid w:val="00FA694D"/>
    <w:rsid w:val="00FA6EF1"/>
    <w:rsid w:val="00FA7597"/>
    <w:rsid w:val="00FC3DB8"/>
    <w:rsid w:val="00FC719F"/>
    <w:rsid w:val="00FD5C79"/>
    <w:rsid w:val="00FD6F01"/>
    <w:rsid w:val="00FD7862"/>
    <w:rsid w:val="00FE4E63"/>
    <w:rsid w:val="00FE5EE3"/>
    <w:rsid w:val="00FE71E3"/>
    <w:rsid w:val="00FE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9"/>
    <o:shapelayout v:ext="edit">
      <o:idmap v:ext="edit" data="1"/>
    </o:shapelayout>
  </w:shapeDefaults>
  <w:decimalSymbol w:val=","/>
  <w:listSeparator w:val=";"/>
  <w14:docId w14:val="3034CE5D"/>
  <w15:docId w15:val="{DA2717AE-B54F-4EFB-832A-7D02BA06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231"/>
    <w:pPr>
      <w:jc w:val="both"/>
    </w:pPr>
    <w:rPr>
      <w:rFonts w:ascii="Arial" w:hAnsi="Arial"/>
      <w:sz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42452B"/>
    <w:pPr>
      <w:keepNext/>
      <w:outlineLvl w:val="0"/>
    </w:pPr>
    <w:rPr>
      <w:rFonts w:ascii="Courier New" w:hAnsi="Courier New"/>
      <w:b/>
    </w:rPr>
  </w:style>
  <w:style w:type="paragraph" w:styleId="Ttulo2">
    <w:name w:val="heading 2"/>
    <w:basedOn w:val="Normal"/>
    <w:next w:val="Normal"/>
    <w:qFormat/>
    <w:rsid w:val="0042452B"/>
    <w:pPr>
      <w:keepNext/>
      <w:outlineLvl w:val="1"/>
    </w:pPr>
    <w:rPr>
      <w:rFonts w:ascii="Verdana" w:hAnsi="Verdana"/>
      <w:b/>
      <w:b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42452B"/>
  </w:style>
  <w:style w:type="paragraph" w:styleId="Piedepgina">
    <w:name w:val="footer"/>
    <w:basedOn w:val="Normal"/>
    <w:link w:val="PiedepginaCar"/>
    <w:uiPriority w:val="99"/>
    <w:rsid w:val="0042452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2452B"/>
  </w:style>
  <w:style w:type="paragraph" w:styleId="Encabezado">
    <w:name w:val="header"/>
    <w:basedOn w:val="Normal"/>
    <w:link w:val="EncabezadoCar"/>
    <w:uiPriority w:val="99"/>
    <w:rsid w:val="0042452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2452B"/>
    <w:rPr>
      <w:rFonts w:ascii="Courier New" w:hAnsi="Courier New"/>
      <w:lang w:val="es-ES"/>
    </w:rPr>
  </w:style>
  <w:style w:type="paragraph" w:styleId="Sangradetextonormal">
    <w:name w:val="Body Text Indent"/>
    <w:basedOn w:val="Normal"/>
    <w:rsid w:val="0042452B"/>
    <w:pPr>
      <w:ind w:left="284"/>
    </w:pPr>
  </w:style>
  <w:style w:type="paragraph" w:styleId="Ttulo">
    <w:name w:val="Title"/>
    <w:basedOn w:val="Normal"/>
    <w:link w:val="TtuloCar"/>
    <w:qFormat/>
    <w:rsid w:val="0030223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30" w:color="auto" w:fill="auto"/>
      <w:jc w:val="center"/>
    </w:pPr>
    <w:rPr>
      <w:b/>
      <w:i/>
    </w:rPr>
  </w:style>
  <w:style w:type="character" w:customStyle="1" w:styleId="TtuloCar">
    <w:name w:val="Título Car"/>
    <w:link w:val="Ttulo"/>
    <w:rsid w:val="00302231"/>
    <w:rPr>
      <w:rFonts w:ascii="Arial" w:hAnsi="Arial"/>
      <w:b/>
      <w:i/>
      <w:sz w:val="24"/>
      <w:shd w:val="pct30" w:color="auto" w:fill="auto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AE65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AE6533"/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4B7D7B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4B7D7B"/>
    <w:rPr>
      <w:rFonts w:ascii="Arial" w:hAnsi="Arial"/>
      <w:sz w:val="24"/>
      <w:lang w:eastAsia="es-ES"/>
    </w:rPr>
  </w:style>
  <w:style w:type="paragraph" w:styleId="Textodeglobo">
    <w:name w:val="Balloon Text"/>
    <w:basedOn w:val="Normal"/>
    <w:link w:val="TextodegloboCar"/>
    <w:rsid w:val="004B7D7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B7D7B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rsid w:val="00C041AF"/>
    <w:rPr>
      <w:color w:val="0000FF"/>
      <w:u w:val="single"/>
    </w:rPr>
  </w:style>
  <w:style w:type="character" w:customStyle="1" w:styleId="Ttulo1Car">
    <w:name w:val="Título 1 Car"/>
    <w:link w:val="Ttulo1"/>
    <w:rsid w:val="00096A5E"/>
    <w:rPr>
      <w:rFonts w:ascii="Courier New" w:hAnsi="Courier New"/>
      <w:b/>
      <w:sz w:val="24"/>
    </w:rPr>
  </w:style>
  <w:style w:type="paragraph" w:customStyle="1" w:styleId="Default">
    <w:name w:val="Default"/>
    <w:rsid w:val="00D9348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rub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\Documents\AJUNTAMENT%20DE%20Font-rub&#237;\COMUNICACI&#211;%20IMATGE%20I%20PROTOCOL\IMATGE\PLANTILLES\PLANTILLA%20CARTA%202015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 2015 COLOR.dotx</Template>
  <TotalTime>565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 J  U  N  T  A  M  E  N   T</vt:lpstr>
    </vt:vector>
  </TitlesOfParts>
  <Company>Plaça de l’Ajuntament,1 – 08736 Guardiola de Font-rubí    Tel. 938979212 – Fax 938979283           e-mail: fontrubi@diba.es</Company>
  <LinksUpToDate>false</LinksUpToDate>
  <CharactersWithSpaces>10260</CharactersWithSpaces>
  <SharedDoc>false</SharedDoc>
  <HLinks>
    <vt:vector size="6" baseType="variant">
      <vt:variant>
        <vt:i4>4194399</vt:i4>
      </vt:variant>
      <vt:variant>
        <vt:i4>0</vt:i4>
      </vt:variant>
      <vt:variant>
        <vt:i4>0</vt:i4>
      </vt:variant>
      <vt:variant>
        <vt:i4>5</vt:i4>
      </vt:variant>
      <vt:variant>
        <vt:lpwstr>http://www.fontrubi.org/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J  U  N  T  A  M  E  N   T</dc:title>
  <dc:subject/>
  <dc:creator>sebastia</dc:creator>
  <cp:keywords/>
  <cp:lastModifiedBy>Felix Ruiz jimenez</cp:lastModifiedBy>
  <cp:revision>113</cp:revision>
  <cp:lastPrinted>2018-04-05T10:36:00Z</cp:lastPrinted>
  <dcterms:created xsi:type="dcterms:W3CDTF">2019-02-19T16:05:00Z</dcterms:created>
  <dcterms:modified xsi:type="dcterms:W3CDTF">2021-08-31T11:36:00Z</dcterms:modified>
</cp:coreProperties>
</file>