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C0A8" w14:textId="77777777" w:rsidR="00096A5E" w:rsidRPr="00D7014F" w:rsidRDefault="00BC036B" w:rsidP="00096A5E">
      <w:pPr>
        <w:pStyle w:val="Ttulo"/>
        <w:rPr>
          <w:rFonts w:ascii="Century Gothic" w:hAnsi="Century Gothic"/>
          <w:bCs/>
          <w:i w:val="0"/>
        </w:rPr>
      </w:pPr>
      <w:r>
        <w:rPr>
          <w:rFonts w:ascii="Century Gothic" w:hAnsi="Century Gothic"/>
          <w:bCs/>
          <w:i w:val="0"/>
        </w:rPr>
        <w:t>RESOLUCIONS D’ALCALDIA 201</w:t>
      </w:r>
      <w:r w:rsidR="00001EB5">
        <w:rPr>
          <w:rFonts w:ascii="Century Gothic" w:hAnsi="Century Gothic"/>
          <w:bCs/>
          <w:i w:val="0"/>
          <w:lang w:val="es-ES"/>
        </w:rPr>
        <w:t>8</w:t>
      </w:r>
    </w:p>
    <w:p w14:paraId="3206A8FA" w14:textId="77777777" w:rsidR="00096A5E" w:rsidRPr="00D7014F" w:rsidRDefault="00096A5E" w:rsidP="00096A5E">
      <w:pPr>
        <w:rPr>
          <w:rFonts w:ascii="Century Gothic" w:hAnsi="Century Gothic"/>
          <w:b/>
          <w:bCs/>
        </w:rPr>
      </w:pPr>
    </w:p>
    <w:p w14:paraId="448D3E49" w14:textId="77777777" w:rsidR="00096A5E" w:rsidRPr="00D7014F" w:rsidRDefault="00096A5E" w:rsidP="00096A5E">
      <w:pPr>
        <w:rPr>
          <w:rFonts w:ascii="Century Gothic" w:hAnsi="Century Gothic"/>
        </w:rPr>
      </w:pPr>
    </w:p>
    <w:tbl>
      <w:tblPr>
        <w:tblW w:w="9180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8363"/>
      </w:tblGrid>
      <w:tr w:rsidR="00096A5E" w:rsidRPr="00D7014F" w14:paraId="1AE06DA8" w14:textId="77777777" w:rsidTr="00D10F5F">
        <w:tc>
          <w:tcPr>
            <w:tcW w:w="817" w:type="dxa"/>
            <w:tcBorders>
              <w:top w:val="single" w:sz="12" w:space="0" w:color="008080"/>
              <w:left w:val="single" w:sz="6" w:space="0" w:color="008080"/>
              <w:bottom w:val="single" w:sz="6" w:space="0" w:color="000000"/>
              <w:right w:val="nil"/>
            </w:tcBorders>
            <w:shd w:val="solid" w:color="C0C0C0" w:fill="FFFFFF"/>
          </w:tcPr>
          <w:p w14:paraId="799B4A96" w14:textId="77777777" w:rsidR="00096A5E" w:rsidRPr="00D7014F" w:rsidRDefault="00096A5E">
            <w:pPr>
              <w:jc w:val="center"/>
              <w:rPr>
                <w:rFonts w:ascii="Century Gothic" w:hAnsi="Century Gothic"/>
                <w:b/>
                <w:bCs/>
                <w:caps/>
                <w:color w:val="008080"/>
              </w:rPr>
            </w:pPr>
            <w:r w:rsidRPr="00D7014F">
              <w:rPr>
                <w:rFonts w:ascii="Century Gothic" w:hAnsi="Century Gothic"/>
                <w:b/>
                <w:bCs/>
                <w:caps/>
                <w:color w:val="008080"/>
              </w:rPr>
              <w:t>Núm</w:t>
            </w:r>
          </w:p>
          <w:p w14:paraId="5589550D" w14:textId="77777777" w:rsidR="00096A5E" w:rsidRPr="00D7014F" w:rsidRDefault="00096A5E" w:rsidP="00E66F28">
            <w:pPr>
              <w:rPr>
                <w:rFonts w:ascii="Century Gothic" w:hAnsi="Century Gothic"/>
                <w:b/>
                <w:bCs/>
                <w:i/>
                <w:iCs/>
                <w:caps/>
              </w:rPr>
            </w:pPr>
          </w:p>
        </w:tc>
        <w:tc>
          <w:tcPr>
            <w:tcW w:w="8363" w:type="dxa"/>
            <w:tcBorders>
              <w:top w:val="single" w:sz="12" w:space="0" w:color="008080"/>
              <w:left w:val="nil"/>
              <w:bottom w:val="single" w:sz="6" w:space="0" w:color="000000"/>
              <w:right w:val="single" w:sz="6" w:space="0" w:color="008080"/>
            </w:tcBorders>
            <w:shd w:val="solid" w:color="C0C0C0" w:fill="FFFFFF"/>
            <w:hideMark/>
          </w:tcPr>
          <w:p w14:paraId="1090B79B" w14:textId="77777777" w:rsidR="00096A5E" w:rsidRPr="00D7014F" w:rsidRDefault="00096A5E">
            <w:pPr>
              <w:pStyle w:val="Ttulo1"/>
              <w:jc w:val="center"/>
              <w:rPr>
                <w:rFonts w:ascii="Century Gothic" w:hAnsi="Century Gothic" w:cs="Arial"/>
                <w:caps/>
                <w:color w:val="008080"/>
              </w:rPr>
            </w:pPr>
            <w:r w:rsidRPr="00D7014F">
              <w:rPr>
                <w:rFonts w:ascii="Century Gothic" w:hAnsi="Century Gothic" w:cs="Arial"/>
                <w:caps/>
                <w:color w:val="008080"/>
              </w:rPr>
              <w:t>Assumpte</w:t>
            </w:r>
          </w:p>
        </w:tc>
      </w:tr>
      <w:tr w:rsidR="00096A5E" w:rsidRPr="00D7014F" w14:paraId="4E77ACB5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2EDB9049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>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  <w:hideMark/>
          </w:tcPr>
          <w:p w14:paraId="383B1A96" w14:textId="77777777" w:rsidR="00096A5E" w:rsidRPr="00D7014F" w:rsidRDefault="00BC036B" w:rsidP="0051549B">
            <w:pPr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hAnsi="Century Gothic"/>
              </w:rPr>
              <w:t xml:space="preserve">Convocatòria de la Junta de Govern de data </w:t>
            </w:r>
            <w:r w:rsidR="00001EB5">
              <w:rPr>
                <w:rFonts w:ascii="Century Gothic" w:hAnsi="Century Gothic"/>
              </w:rPr>
              <w:t>09</w:t>
            </w:r>
            <w:r w:rsidRPr="00D7014F">
              <w:rPr>
                <w:rFonts w:ascii="Century Gothic" w:hAnsi="Century Gothic"/>
              </w:rPr>
              <w:t>/01/1</w:t>
            </w:r>
            <w:r w:rsidR="00001EB5">
              <w:rPr>
                <w:rFonts w:ascii="Century Gothic" w:hAnsi="Century Gothic"/>
              </w:rPr>
              <w:t>8</w:t>
            </w:r>
          </w:p>
        </w:tc>
      </w:tr>
      <w:tr w:rsidR="00096A5E" w:rsidRPr="00D7014F" w14:paraId="7D925DE9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602968C7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2FA59002" w14:textId="05750BD3" w:rsidR="00096A5E" w:rsidRPr="001B5DDD" w:rsidRDefault="00403BF5">
            <w:pPr>
              <w:jc w:val="left"/>
              <w:rPr>
                <w:rFonts w:ascii="Century Gothic" w:hAnsi="Century Gothic"/>
                <w:szCs w:val="24"/>
              </w:rPr>
            </w:pPr>
            <w:r w:rsidRPr="00403BF5">
              <w:rPr>
                <w:rFonts w:ascii="Century Gothic" w:hAnsi="Century Gothic"/>
                <w:szCs w:val="24"/>
              </w:rPr>
              <w:t>AIGUA</w:t>
            </w:r>
            <w:r>
              <w:rPr>
                <w:rFonts w:ascii="Century Gothic" w:hAnsi="Century Gothic"/>
                <w:szCs w:val="24"/>
              </w:rPr>
              <w:t xml:space="preserve">.- </w:t>
            </w:r>
            <w:r w:rsidRPr="00403BF5">
              <w:rPr>
                <w:rFonts w:ascii="Century Gothic" w:hAnsi="Century Gothic"/>
                <w:szCs w:val="24"/>
              </w:rPr>
              <w:t>Canvi</w:t>
            </w:r>
            <w:r w:rsidR="002917D4">
              <w:rPr>
                <w:rFonts w:ascii="Century Gothic" w:hAnsi="Century Gothic"/>
                <w:szCs w:val="24"/>
              </w:rPr>
              <w:t xml:space="preserve"> </w:t>
            </w:r>
            <w:r w:rsidRPr="00403BF5">
              <w:rPr>
                <w:rFonts w:ascii="Century Gothic" w:hAnsi="Century Gothic"/>
                <w:szCs w:val="24"/>
              </w:rPr>
              <w:t>titularitat</w:t>
            </w:r>
            <w:r w:rsidR="002917D4">
              <w:rPr>
                <w:rFonts w:ascii="Century Gothic" w:hAnsi="Century Gothic"/>
                <w:szCs w:val="24"/>
              </w:rPr>
              <w:t xml:space="preserve"> </w:t>
            </w:r>
            <w:r w:rsidRPr="00403BF5">
              <w:rPr>
                <w:rFonts w:ascii="Century Gothic" w:hAnsi="Century Gothic"/>
                <w:szCs w:val="24"/>
              </w:rPr>
              <w:t>M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 w:rsidRPr="00403BF5">
              <w:rPr>
                <w:rFonts w:ascii="Century Gothic" w:hAnsi="Century Gothic"/>
                <w:szCs w:val="24"/>
              </w:rPr>
              <w:t xml:space="preserve"> N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 w:rsidRPr="00403BF5">
              <w:rPr>
                <w:rFonts w:ascii="Century Gothic" w:hAnsi="Century Gothic"/>
                <w:szCs w:val="24"/>
              </w:rPr>
              <w:t xml:space="preserve"> A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 w:rsidRPr="00403BF5">
              <w:rPr>
                <w:rFonts w:ascii="Century Gothic" w:hAnsi="Century Gothic"/>
                <w:szCs w:val="24"/>
              </w:rPr>
              <w:t xml:space="preserve"> P</w:t>
            </w:r>
            <w:r w:rsidR="008124FE">
              <w:rPr>
                <w:rFonts w:ascii="Century Gothic" w:hAnsi="Century Gothic"/>
                <w:szCs w:val="24"/>
              </w:rPr>
              <w:t>.</w:t>
            </w:r>
          </w:p>
        </w:tc>
      </w:tr>
      <w:tr w:rsidR="00096A5E" w:rsidRPr="00D7014F" w14:paraId="7F1DA1AA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329B4E5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220D9BC5" w14:textId="2F348FF9" w:rsidR="00096A5E" w:rsidRPr="00D7014F" w:rsidRDefault="0019314D" w:rsidP="007B29B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titularitat E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A</w:t>
            </w:r>
            <w:r w:rsidR="008124FE">
              <w:rPr>
                <w:rFonts w:ascii="Century Gothic" w:hAnsi="Century Gothic"/>
                <w:szCs w:val="24"/>
              </w:rPr>
              <w:t>.</w:t>
            </w:r>
          </w:p>
        </w:tc>
      </w:tr>
      <w:tr w:rsidR="00096A5E" w:rsidRPr="00D7014F" w14:paraId="710DA129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2ECFF371" w14:textId="77777777" w:rsidR="00096A5E" w:rsidRPr="00D7014F" w:rsidRDefault="00096A5E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7ABAF31D" w14:textId="77777777" w:rsidR="00096A5E" w:rsidRPr="00D7014F" w:rsidRDefault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 compareixença i designa d’advocats Jutjat Social 4</w:t>
            </w:r>
          </w:p>
        </w:tc>
      </w:tr>
      <w:tr w:rsidR="0019314D" w:rsidRPr="00D7014F" w14:paraId="503DA9CC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2EC8507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36B81D02" w14:textId="77777777" w:rsidR="0019314D" w:rsidRPr="00D7014F" w:rsidRDefault="0019314D" w:rsidP="0019314D">
            <w:pPr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hAnsi="Century Gothic"/>
              </w:rPr>
              <w:t xml:space="preserve">Convocatòria de la Junta de Govern de data </w:t>
            </w:r>
            <w:r>
              <w:rPr>
                <w:rFonts w:ascii="Century Gothic" w:hAnsi="Century Gothic"/>
              </w:rPr>
              <w:t>23</w:t>
            </w:r>
            <w:r w:rsidRPr="00D7014F">
              <w:rPr>
                <w:rFonts w:ascii="Century Gothic" w:hAnsi="Century Gothic"/>
              </w:rPr>
              <w:t>/01/1</w:t>
            </w:r>
            <w:r>
              <w:rPr>
                <w:rFonts w:ascii="Century Gothic" w:hAnsi="Century Gothic"/>
              </w:rPr>
              <w:t>8</w:t>
            </w:r>
          </w:p>
        </w:tc>
      </w:tr>
      <w:tr w:rsidR="0019314D" w:rsidRPr="00D7014F" w14:paraId="1B19D1D2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68A7C94E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07E29925" w14:textId="77777777" w:rsidR="0019314D" w:rsidRPr="00D7014F" w:rsidRDefault="00C818C1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D’elevació a definitiva l’aprovació inicial de pressupost 2018</w:t>
            </w:r>
          </w:p>
        </w:tc>
      </w:tr>
      <w:tr w:rsidR="0019314D" w:rsidRPr="00D7014F" w14:paraId="5D963183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489333AA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7.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5231DA72" w14:textId="77777777" w:rsidR="0019314D" w:rsidRPr="00440A1E" w:rsidRDefault="00C818C1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</w:t>
            </w:r>
            <w:r w:rsidR="008A2E49">
              <w:rPr>
                <w:rFonts w:ascii="Century Gothic" w:hAnsi="Century Gothic"/>
                <w:szCs w:val="24"/>
              </w:rPr>
              <w:t xml:space="preserve">.- Canvi de titularitat </w:t>
            </w:r>
            <w:proofErr w:type="spellStart"/>
            <w:r w:rsidR="008A2E49">
              <w:rPr>
                <w:rFonts w:ascii="Century Gothic" w:hAnsi="Century Gothic"/>
                <w:szCs w:val="24"/>
              </w:rPr>
              <w:t>Vallformosa</w:t>
            </w:r>
            <w:proofErr w:type="spellEnd"/>
          </w:p>
        </w:tc>
      </w:tr>
      <w:tr w:rsidR="0019314D" w:rsidRPr="00D7014F" w14:paraId="3459A5DF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65F65038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vAlign w:val="center"/>
          </w:tcPr>
          <w:p w14:paraId="3570682F" w14:textId="77777777" w:rsidR="0019314D" w:rsidRPr="00D7014F" w:rsidRDefault="00C818C1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del Ple de data 30/01/18</w:t>
            </w:r>
          </w:p>
        </w:tc>
      </w:tr>
      <w:tr w:rsidR="0019314D" w:rsidRPr="00D7014F" w14:paraId="31DCF930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6E3D2AD5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3BA130E1" w14:textId="77777777" w:rsidR="0019314D" w:rsidRPr="00D6227B" w:rsidRDefault="00D6227B" w:rsidP="0019314D">
            <w:pPr>
              <w:jc w:val="left"/>
              <w:rPr>
                <w:rFonts w:ascii="Century Gothic" w:hAnsi="Century Gothic"/>
                <w:szCs w:val="24"/>
              </w:rPr>
            </w:pPr>
            <w:r w:rsidRPr="00D6227B">
              <w:rPr>
                <w:rFonts w:ascii="Century Gothic" w:hAnsi="Century Gothic"/>
                <w:szCs w:val="24"/>
              </w:rPr>
              <w:t>Inici caducitat exp</w:t>
            </w:r>
            <w:r>
              <w:rPr>
                <w:rFonts w:ascii="Century Gothic" w:hAnsi="Century Gothic"/>
                <w:szCs w:val="24"/>
              </w:rPr>
              <w:t>.</w:t>
            </w:r>
            <w:r w:rsidRPr="00D6227B">
              <w:rPr>
                <w:rFonts w:ascii="Century Gothic" w:hAnsi="Century Gothic"/>
                <w:szCs w:val="24"/>
              </w:rPr>
              <w:t xml:space="preserve"> RP 01/2016</w:t>
            </w:r>
          </w:p>
        </w:tc>
      </w:tr>
      <w:tr w:rsidR="0019314D" w:rsidRPr="00D7014F" w14:paraId="4452CCC8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05506AED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>10.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7922BA52" w14:textId="77777777" w:rsidR="0019314D" w:rsidRPr="00D7014F" w:rsidRDefault="009A7003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n</w:t>
            </w:r>
            <w:r w:rsidR="00D13706">
              <w:rPr>
                <w:rFonts w:ascii="Century Gothic" w:hAnsi="Century Gothic"/>
                <w:szCs w:val="24"/>
              </w:rPr>
              <w:t>òmines gener 2018</w:t>
            </w:r>
          </w:p>
        </w:tc>
      </w:tr>
      <w:tr w:rsidR="0019314D" w:rsidRPr="00D7014F" w14:paraId="04805E67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786EB33" w14:textId="77777777" w:rsidR="0019314D" w:rsidRPr="00D7014F" w:rsidRDefault="0019314D" w:rsidP="0019314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4DF9D580" w14:textId="77777777" w:rsidR="0019314D" w:rsidRPr="00B77F8D" w:rsidRDefault="00D13706" w:rsidP="0019314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Desistiment interessat exp. núm. RP 01/2017</w:t>
            </w:r>
          </w:p>
        </w:tc>
      </w:tr>
      <w:tr w:rsidR="00112B98" w:rsidRPr="00D7014F" w14:paraId="442A84B2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4BB25329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132D1926" w14:textId="77777777" w:rsidR="00112B98" w:rsidRPr="00D7014F" w:rsidRDefault="00112B98" w:rsidP="00112B98">
            <w:pPr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hAnsi="Century Gothic"/>
              </w:rPr>
              <w:t xml:space="preserve">Convocatòria de la Junta de Govern de data </w:t>
            </w:r>
            <w:r>
              <w:rPr>
                <w:rFonts w:ascii="Century Gothic" w:hAnsi="Century Gothic"/>
              </w:rPr>
              <w:t>06</w:t>
            </w:r>
            <w:r w:rsidRPr="00D7014F">
              <w:rPr>
                <w:rFonts w:ascii="Century Gothic" w:hAnsi="Century Gothic"/>
              </w:rPr>
              <w:t>/0</w:t>
            </w:r>
            <w:r>
              <w:rPr>
                <w:rFonts w:ascii="Century Gothic" w:hAnsi="Century Gothic"/>
              </w:rPr>
              <w:t>2</w:t>
            </w:r>
            <w:r w:rsidRPr="00D7014F">
              <w:rPr>
                <w:rFonts w:ascii="Century Gothic" w:hAnsi="Century Gothic"/>
              </w:rPr>
              <w:t>/1</w:t>
            </w:r>
            <w:r>
              <w:rPr>
                <w:rFonts w:ascii="Century Gothic" w:hAnsi="Century Gothic"/>
              </w:rPr>
              <w:t>8</w:t>
            </w:r>
          </w:p>
        </w:tc>
      </w:tr>
      <w:tr w:rsidR="00112B98" w:rsidRPr="00D7014F" w14:paraId="4E516B31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2E317BDA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3B693635" w14:textId="77777777" w:rsidR="00112B98" w:rsidRPr="00D44C36" w:rsidRDefault="00D44C36" w:rsidP="00112B98">
            <w:pPr>
              <w:jc w:val="left"/>
              <w:rPr>
                <w:rFonts w:ascii="Century Gothic" w:hAnsi="Century Gothic"/>
                <w:szCs w:val="24"/>
              </w:rPr>
            </w:pPr>
            <w:r w:rsidRPr="00D44C36">
              <w:rPr>
                <w:rFonts w:ascii="Century Gothic" w:hAnsi="Century Gothic"/>
                <w:szCs w:val="24"/>
              </w:rPr>
              <w:t>AIGUA.-</w:t>
            </w:r>
            <w:r w:rsidR="00B22CF3">
              <w:rPr>
                <w:rFonts w:ascii="Century Gothic" w:hAnsi="Century Gothic"/>
                <w:szCs w:val="24"/>
              </w:rPr>
              <w:t xml:space="preserve"> Nova connexió NOU-KIT, SL</w:t>
            </w:r>
          </w:p>
        </w:tc>
      </w:tr>
      <w:tr w:rsidR="00112B98" w:rsidRPr="00D7014F" w14:paraId="12FFCEC0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248A0BC5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>14.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EF25DA8" w14:textId="7518B773" w:rsidR="00112B98" w:rsidRPr="00D7014F" w:rsidRDefault="00D44C36" w:rsidP="00112B9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</w:t>
            </w:r>
            <w:r w:rsidR="00B22CF3">
              <w:rPr>
                <w:rFonts w:ascii="Century Gothic" w:hAnsi="Century Gothic"/>
                <w:szCs w:val="24"/>
              </w:rPr>
              <w:t xml:space="preserve"> Canvi de titularitat M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 w:rsidR="00B22CF3">
              <w:rPr>
                <w:rFonts w:ascii="Century Gothic" w:hAnsi="Century Gothic"/>
                <w:szCs w:val="24"/>
              </w:rPr>
              <w:t xml:space="preserve"> V</w:t>
            </w:r>
            <w:r w:rsidR="008124FE">
              <w:rPr>
                <w:rFonts w:ascii="Century Gothic" w:hAnsi="Century Gothic"/>
                <w:szCs w:val="24"/>
              </w:rPr>
              <w:t>.</w:t>
            </w:r>
          </w:p>
        </w:tc>
      </w:tr>
      <w:tr w:rsidR="00112B98" w:rsidRPr="00D7014F" w14:paraId="26E6D011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AAB519F" w14:textId="77777777" w:rsidR="00112B98" w:rsidRPr="00D7014F" w:rsidRDefault="00112B98" w:rsidP="00112B98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 xml:space="preserve">15.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1967319B" w14:textId="77777777" w:rsidR="00112B98" w:rsidRPr="00D7014F" w:rsidRDefault="005E45F1" w:rsidP="00112B98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del Ple de data 20/02/18</w:t>
            </w:r>
          </w:p>
        </w:tc>
      </w:tr>
      <w:tr w:rsidR="00B22CF3" w:rsidRPr="00D7014F" w14:paraId="62EFE32F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FC8DDF6" w14:textId="77777777" w:rsidR="00B22CF3" w:rsidRPr="00D7014F" w:rsidRDefault="00B22CF3" w:rsidP="00B22CF3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7F812A3" w14:textId="77777777" w:rsidR="00B22CF3" w:rsidRPr="00D7014F" w:rsidRDefault="00B22CF3" w:rsidP="00B22CF3">
            <w:pPr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hAnsi="Century Gothic"/>
              </w:rPr>
              <w:t xml:space="preserve">Convocatòria de la Junta de Govern de data </w:t>
            </w:r>
            <w:r>
              <w:rPr>
                <w:rFonts w:ascii="Century Gothic" w:hAnsi="Century Gothic"/>
              </w:rPr>
              <w:t>20</w:t>
            </w:r>
            <w:r w:rsidRPr="00D7014F">
              <w:rPr>
                <w:rFonts w:ascii="Century Gothic" w:hAnsi="Century Gothic"/>
              </w:rPr>
              <w:t>/0</w:t>
            </w:r>
            <w:r>
              <w:rPr>
                <w:rFonts w:ascii="Century Gothic" w:hAnsi="Century Gothic"/>
              </w:rPr>
              <w:t>2</w:t>
            </w:r>
            <w:r w:rsidRPr="00D7014F">
              <w:rPr>
                <w:rFonts w:ascii="Century Gothic" w:hAnsi="Century Gothic"/>
              </w:rPr>
              <w:t>/1</w:t>
            </w:r>
            <w:r>
              <w:rPr>
                <w:rFonts w:ascii="Century Gothic" w:hAnsi="Century Gothic"/>
              </w:rPr>
              <w:t>8</w:t>
            </w:r>
          </w:p>
        </w:tc>
      </w:tr>
      <w:tr w:rsidR="00DB4F97" w:rsidRPr="00D7014F" w14:paraId="34DD11F2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27EB7876" w14:textId="77777777" w:rsidR="00DB4F97" w:rsidRPr="00D7014F" w:rsidRDefault="00DB4F97" w:rsidP="00DB4F97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0F792069" w14:textId="77777777" w:rsidR="00DB4F97" w:rsidRPr="00D7014F" w:rsidRDefault="009A7003" w:rsidP="00DB4F97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nòmines feb</w:t>
            </w:r>
            <w:r w:rsidR="00CF05D6">
              <w:rPr>
                <w:rFonts w:ascii="Century Gothic" w:hAnsi="Century Gothic"/>
                <w:szCs w:val="24"/>
              </w:rPr>
              <w:t>r</w:t>
            </w:r>
            <w:r w:rsidR="00DB4F97">
              <w:rPr>
                <w:rFonts w:ascii="Century Gothic" w:hAnsi="Century Gothic"/>
                <w:szCs w:val="24"/>
              </w:rPr>
              <w:t>er 2018</w:t>
            </w:r>
          </w:p>
        </w:tc>
      </w:tr>
      <w:tr w:rsidR="00DB4F97" w:rsidRPr="00D7014F" w14:paraId="4CFD77FE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2006346D" w14:textId="77777777" w:rsidR="00DB4F97" w:rsidRPr="00D7014F" w:rsidRDefault="00DB4F97" w:rsidP="00DB4F97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29160653" w14:textId="77777777" w:rsidR="00DB4F97" w:rsidRPr="000B162B" w:rsidRDefault="000E4578" w:rsidP="00DB4F97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Av . Catalunya 24</w:t>
            </w:r>
          </w:p>
        </w:tc>
      </w:tr>
      <w:tr w:rsidR="00DB4F97" w:rsidRPr="00D7014F" w14:paraId="2B390390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2F11CF2" w14:textId="77777777" w:rsidR="00DB4F97" w:rsidRPr="00D7014F" w:rsidRDefault="00DB4F97" w:rsidP="00DB4F97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19.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66F0494D" w14:textId="77777777" w:rsidR="00DB4F97" w:rsidRPr="00D7014F" w:rsidRDefault="000E4578" w:rsidP="00DB4F97">
            <w:pPr>
              <w:widowControl w:val="0"/>
              <w:ind w:right="-17"/>
              <w:rPr>
                <w:rFonts w:ascii="Century Gothic" w:hAnsi="Century Gothic" w:cs="Arial"/>
                <w:spacing w:val="-3"/>
                <w:szCs w:val="24"/>
              </w:rPr>
            </w:pPr>
            <w:r>
              <w:rPr>
                <w:rFonts w:ascii="Century Gothic" w:hAnsi="Century Gothic" w:cs="Arial"/>
                <w:spacing w:val="-3"/>
                <w:szCs w:val="24"/>
              </w:rPr>
              <w:t>De sol·licitud de subvenció restauració pica baptismal</w:t>
            </w:r>
          </w:p>
        </w:tc>
      </w:tr>
      <w:tr w:rsidR="004D4680" w:rsidRPr="00D7014F" w14:paraId="6108200C" w14:textId="77777777" w:rsidTr="00D10F5F">
        <w:trPr>
          <w:trHeight w:val="108"/>
        </w:trPr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454A7711" w14:textId="77777777" w:rsidR="004D4680" w:rsidRPr="00D7014F" w:rsidRDefault="004D4680" w:rsidP="004D4680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4C69327" w14:textId="77777777" w:rsidR="004D4680" w:rsidRPr="00D7014F" w:rsidRDefault="004D4680" w:rsidP="004D4680">
            <w:pPr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hAnsi="Century Gothic"/>
              </w:rPr>
              <w:t xml:space="preserve">Convocatòria de la Junta de Govern de data </w:t>
            </w:r>
            <w:r>
              <w:rPr>
                <w:rFonts w:ascii="Century Gothic" w:hAnsi="Century Gothic"/>
              </w:rPr>
              <w:t>06</w:t>
            </w:r>
            <w:r w:rsidRPr="00D7014F">
              <w:rPr>
                <w:rFonts w:ascii="Century Gothic" w:hAnsi="Century Gothic"/>
              </w:rPr>
              <w:t>/0</w:t>
            </w:r>
            <w:r>
              <w:rPr>
                <w:rFonts w:ascii="Century Gothic" w:hAnsi="Century Gothic"/>
              </w:rPr>
              <w:t>3</w:t>
            </w:r>
            <w:r w:rsidRPr="00D7014F">
              <w:rPr>
                <w:rFonts w:ascii="Century Gothic" w:hAnsi="Century Gothic"/>
              </w:rPr>
              <w:t>/1</w:t>
            </w:r>
            <w:r>
              <w:rPr>
                <w:rFonts w:ascii="Century Gothic" w:hAnsi="Century Gothic"/>
              </w:rPr>
              <w:t>8</w:t>
            </w:r>
          </w:p>
        </w:tc>
      </w:tr>
      <w:tr w:rsidR="004D4680" w:rsidRPr="00D7014F" w14:paraId="798ABBB2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0FC2673F" w14:textId="77777777" w:rsidR="004D4680" w:rsidRPr="00D7014F" w:rsidRDefault="004D4680" w:rsidP="004D4680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eastAsia="MS PGothic" w:hAnsi="Century Gothic"/>
                <w:szCs w:val="24"/>
              </w:rPr>
              <w:t xml:space="preserve">21.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2FFF8B2B" w14:textId="04E44C63" w:rsidR="004D4680" w:rsidRPr="00D7014F" w:rsidRDefault="004D4680" w:rsidP="004D4680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O</w:t>
            </w:r>
            <w:r w:rsidR="008124FE">
              <w:rPr>
                <w:rFonts w:ascii="Century Gothic" w:hAnsi="Century Gothic"/>
                <w:szCs w:val="24"/>
              </w:rPr>
              <w:t>.</w:t>
            </w:r>
          </w:p>
        </w:tc>
      </w:tr>
      <w:tr w:rsidR="00E27E1D" w:rsidRPr="00D7014F" w14:paraId="019A87D6" w14:textId="77777777" w:rsidTr="00D10F5F">
        <w:trPr>
          <w:trHeight w:val="305"/>
        </w:trPr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5A4F9C04" w14:textId="77777777" w:rsidR="00E27E1D" w:rsidRPr="00D7014F" w:rsidRDefault="00E27E1D" w:rsidP="00E27E1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3B212523" w14:textId="77777777" w:rsidR="00E27E1D" w:rsidRPr="00D7014F" w:rsidRDefault="00E27E1D" w:rsidP="00E27E1D">
            <w:pPr>
              <w:rPr>
                <w:rFonts w:ascii="Century Gothic" w:eastAsia="MS PGothic" w:hAnsi="Century Gothic"/>
                <w:szCs w:val="24"/>
              </w:rPr>
            </w:pPr>
            <w:r w:rsidRPr="00D7014F">
              <w:rPr>
                <w:rFonts w:ascii="Century Gothic" w:hAnsi="Century Gothic"/>
              </w:rPr>
              <w:t xml:space="preserve">Convocatòria de la Junta de Govern de data </w:t>
            </w:r>
            <w:r>
              <w:rPr>
                <w:rFonts w:ascii="Century Gothic" w:hAnsi="Century Gothic"/>
              </w:rPr>
              <w:t>20</w:t>
            </w:r>
            <w:r w:rsidRPr="00D7014F">
              <w:rPr>
                <w:rFonts w:ascii="Century Gothic" w:hAnsi="Century Gothic"/>
              </w:rPr>
              <w:t>/0</w:t>
            </w:r>
            <w:r>
              <w:rPr>
                <w:rFonts w:ascii="Century Gothic" w:hAnsi="Century Gothic"/>
              </w:rPr>
              <w:t>3</w:t>
            </w:r>
            <w:r w:rsidRPr="00D7014F">
              <w:rPr>
                <w:rFonts w:ascii="Century Gothic" w:hAnsi="Century Gothic"/>
              </w:rPr>
              <w:t>/1</w:t>
            </w:r>
            <w:r>
              <w:rPr>
                <w:rFonts w:ascii="Century Gothic" w:hAnsi="Century Gothic"/>
              </w:rPr>
              <w:t>8</w:t>
            </w:r>
          </w:p>
        </w:tc>
      </w:tr>
      <w:tr w:rsidR="00E27E1D" w:rsidRPr="00D7014F" w14:paraId="55D7B236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2059C13C" w14:textId="77777777" w:rsidR="00E27E1D" w:rsidRPr="00D7014F" w:rsidRDefault="00E27E1D" w:rsidP="00E27E1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2E56DFE2" w14:textId="3B3809C1" w:rsidR="00E27E1D" w:rsidRPr="009A4AF1" w:rsidRDefault="009A4AF1" w:rsidP="00E27E1D">
            <w:pPr>
              <w:jc w:val="left"/>
              <w:rPr>
                <w:rFonts w:ascii="Century Gothic" w:hAnsi="Century Gothic"/>
                <w:color w:val="FF0000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Delegació de</w:t>
            </w:r>
            <w:r w:rsidRPr="009A4AF1">
              <w:rPr>
                <w:rFonts w:ascii="Century Gothic" w:hAnsi="Century Gothic"/>
                <w:szCs w:val="24"/>
              </w:rPr>
              <w:t xml:space="preserve"> competència per autoritzar matrimoni civil Sr. C</w:t>
            </w:r>
            <w:r w:rsidR="008124FE">
              <w:rPr>
                <w:rFonts w:ascii="Century Gothic" w:hAnsi="Century Gothic"/>
                <w:szCs w:val="24"/>
              </w:rPr>
              <w:t>.</w:t>
            </w:r>
          </w:p>
        </w:tc>
      </w:tr>
      <w:tr w:rsidR="00E27E1D" w:rsidRPr="00171D30" w14:paraId="2DD73AC0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4EDCA04A" w14:textId="77777777" w:rsidR="00E27E1D" w:rsidRPr="00171D30" w:rsidRDefault="00E27E1D" w:rsidP="00E27E1D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171D30">
              <w:rPr>
                <w:rFonts w:ascii="Century Gothic" w:eastAsia="MS PGothic" w:hAnsi="Century Gothic"/>
                <w:szCs w:val="24"/>
              </w:rPr>
              <w:t xml:space="preserve">24.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00FE10CD" w14:textId="7E37D8B2" w:rsidR="00E27E1D" w:rsidRPr="00171D30" w:rsidRDefault="00953FBF" w:rsidP="00E27E1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titularitat Sra. J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 w:rsidR="002917D4">
              <w:rPr>
                <w:rFonts w:ascii="Century Gothic" w:hAnsi="Century Gothic"/>
                <w:szCs w:val="24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>M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 w:rsidR="002917D4">
              <w:rPr>
                <w:rFonts w:ascii="Century Gothic" w:hAnsi="Century Gothic"/>
                <w:szCs w:val="24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>S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 w:rsidR="002917D4">
              <w:rPr>
                <w:rFonts w:ascii="Century Gothic" w:hAnsi="Century Gothic"/>
                <w:szCs w:val="24"/>
              </w:rPr>
              <w:t xml:space="preserve"> </w:t>
            </w:r>
            <w:r>
              <w:rPr>
                <w:rFonts w:ascii="Century Gothic" w:hAnsi="Century Gothic"/>
                <w:szCs w:val="24"/>
              </w:rPr>
              <w:t>S</w:t>
            </w:r>
            <w:r w:rsidR="008124FE">
              <w:rPr>
                <w:rFonts w:ascii="Century Gothic" w:hAnsi="Century Gothic"/>
                <w:szCs w:val="24"/>
              </w:rPr>
              <w:t>.</w:t>
            </w:r>
          </w:p>
        </w:tc>
      </w:tr>
      <w:tr w:rsidR="00E27E1D" w:rsidRPr="00D7014F" w14:paraId="7C74783F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4F5AD05" w14:textId="77777777" w:rsidR="00E27E1D" w:rsidRPr="00D7014F" w:rsidRDefault="00E27E1D" w:rsidP="00E27E1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4FFB72EB" w14:textId="77777777" w:rsidR="00E27E1D" w:rsidRPr="00D7014F" w:rsidRDefault="009A7003" w:rsidP="00E27E1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nòmines març 2018</w:t>
            </w:r>
          </w:p>
        </w:tc>
      </w:tr>
      <w:tr w:rsidR="00E27E1D" w:rsidRPr="00A845E8" w14:paraId="60CE3EB3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1B360D5D" w14:textId="77777777" w:rsidR="00E27E1D" w:rsidRPr="00A845E8" w:rsidRDefault="00E27E1D" w:rsidP="00E27E1D">
            <w:pPr>
              <w:jc w:val="center"/>
              <w:rPr>
                <w:rFonts w:ascii="Century Gothic" w:eastAsia="MS PGothic" w:hAnsi="Century Gothic" w:cs="Tahoma"/>
              </w:rPr>
            </w:pPr>
            <w:r w:rsidRPr="00A845E8">
              <w:rPr>
                <w:rFonts w:ascii="Century Gothic" w:eastAsia="MS PGothic" w:hAnsi="Century Gothic" w:cs="Tahoma"/>
              </w:rPr>
              <w:t>26.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03AB61A9" w14:textId="77777777" w:rsidR="00E27E1D" w:rsidRPr="005A7DC8" w:rsidRDefault="003D0F35" w:rsidP="00E27E1D">
            <w:pPr>
              <w:jc w:val="left"/>
              <w:rPr>
                <w:rFonts w:ascii="Century Gothic" w:hAnsi="Century Gothic"/>
                <w:szCs w:val="24"/>
              </w:rPr>
            </w:pPr>
            <w:r w:rsidRPr="005A7DC8">
              <w:rPr>
                <w:rFonts w:ascii="Century Gothic" w:hAnsi="Century Gothic"/>
                <w:szCs w:val="24"/>
              </w:rPr>
              <w:t>Convocatòria de la Junta de Govern de data 03/04/18</w:t>
            </w:r>
          </w:p>
        </w:tc>
      </w:tr>
      <w:tr w:rsidR="00E27E1D" w:rsidRPr="00D7014F" w14:paraId="607628F7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63483C9B" w14:textId="77777777" w:rsidR="00E27E1D" w:rsidRPr="00D7014F" w:rsidRDefault="00E27E1D" w:rsidP="00E27E1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6549EF82" w14:textId="77777777" w:rsidR="00E27E1D" w:rsidRPr="005A7DC8" w:rsidRDefault="005A7DC8" w:rsidP="00E27E1D">
            <w:pPr>
              <w:jc w:val="left"/>
              <w:rPr>
                <w:rFonts w:ascii="Century Gothic" w:hAnsi="Century Gothic"/>
                <w:szCs w:val="24"/>
              </w:rPr>
            </w:pPr>
            <w:r w:rsidRPr="005A7DC8">
              <w:rPr>
                <w:rFonts w:ascii="Century Gothic" w:hAnsi="Century Gothic"/>
                <w:szCs w:val="24"/>
              </w:rPr>
              <w:t>Distribució ajuts socials 2018</w:t>
            </w:r>
          </w:p>
        </w:tc>
      </w:tr>
      <w:tr w:rsidR="00E27E1D" w:rsidRPr="00D7014F" w14:paraId="01600E5F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300E644C" w14:textId="77777777" w:rsidR="00E27E1D" w:rsidRPr="00D7014F" w:rsidRDefault="00E27E1D" w:rsidP="00E27E1D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332A85E9" w14:textId="77777777" w:rsidR="00E27E1D" w:rsidRPr="005A7DC8" w:rsidRDefault="005A7DC8" w:rsidP="00E27E1D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Inici exp</w:t>
            </w:r>
            <w:r w:rsidR="00162A5A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modificació pòlissa de subministrament</w:t>
            </w:r>
          </w:p>
        </w:tc>
      </w:tr>
      <w:tr w:rsidR="006E63A5" w:rsidRPr="00D7014F" w14:paraId="39B8CF39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5D13F401" w14:textId="77777777" w:rsidR="006E63A5" w:rsidRPr="00D7014F" w:rsidRDefault="006E63A5" w:rsidP="006E63A5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29.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6184AB9F" w14:textId="77777777" w:rsidR="006E63A5" w:rsidRPr="005A7DC8" w:rsidRDefault="006E63A5" w:rsidP="006E63A5">
            <w:pPr>
              <w:jc w:val="left"/>
              <w:rPr>
                <w:rFonts w:ascii="Century Gothic" w:hAnsi="Century Gothic"/>
                <w:szCs w:val="24"/>
              </w:rPr>
            </w:pPr>
            <w:r w:rsidRPr="005A7DC8">
              <w:rPr>
                <w:rFonts w:ascii="Century Gothic" w:hAnsi="Century Gothic"/>
                <w:szCs w:val="24"/>
              </w:rPr>
              <w:t>Convocatòria de la Junta de Govern de data 17/04/18</w:t>
            </w:r>
          </w:p>
        </w:tc>
      </w:tr>
      <w:tr w:rsidR="006E63A5" w:rsidRPr="00D7014F" w14:paraId="24FE81B6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01F29D18" w14:textId="77777777" w:rsidR="006E63A5" w:rsidRPr="00D7014F" w:rsidRDefault="006E63A5" w:rsidP="006E63A5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vAlign w:val="center"/>
          </w:tcPr>
          <w:p w14:paraId="53815DF6" w14:textId="77777777" w:rsidR="006E63A5" w:rsidRPr="005A7DC8" w:rsidRDefault="006E63A5" w:rsidP="006E63A5">
            <w:pPr>
              <w:jc w:val="left"/>
              <w:rPr>
                <w:rFonts w:ascii="Century Gothic" w:hAnsi="Century Gothic"/>
                <w:szCs w:val="24"/>
              </w:rPr>
            </w:pPr>
            <w:r w:rsidRPr="005A7DC8">
              <w:rPr>
                <w:rFonts w:ascii="Century Gothic" w:hAnsi="Century Gothic"/>
                <w:szCs w:val="24"/>
              </w:rPr>
              <w:t>Convocatòria del Ple de data 24/04/18</w:t>
            </w:r>
          </w:p>
        </w:tc>
      </w:tr>
      <w:tr w:rsidR="00862994" w:rsidRPr="00D7014F" w14:paraId="0B656521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52C2D757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17CC159A" w14:textId="77777777" w:rsidR="00862994" w:rsidRPr="00D7014F" w:rsidRDefault="00862994" w:rsidP="00862994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nòmines abril 2018</w:t>
            </w:r>
          </w:p>
        </w:tc>
      </w:tr>
      <w:tr w:rsidR="00862994" w:rsidRPr="00D7014F" w14:paraId="58A2DCC9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4BE54E99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3705127B" w14:textId="77777777" w:rsidR="00862994" w:rsidRPr="005A7DC8" w:rsidRDefault="00862994" w:rsidP="00862994">
            <w:pPr>
              <w:jc w:val="left"/>
              <w:rPr>
                <w:rFonts w:ascii="Century Gothic" w:hAnsi="Century Gothic"/>
                <w:szCs w:val="24"/>
              </w:rPr>
            </w:pPr>
            <w:r w:rsidRPr="005A7DC8">
              <w:rPr>
                <w:rFonts w:ascii="Century Gothic" w:hAnsi="Century Gothic"/>
                <w:szCs w:val="24"/>
              </w:rPr>
              <w:t xml:space="preserve">Convocatòria de la Junta de Govern de data </w:t>
            </w:r>
            <w:r>
              <w:rPr>
                <w:rFonts w:ascii="Century Gothic" w:hAnsi="Century Gothic"/>
                <w:szCs w:val="24"/>
              </w:rPr>
              <w:t>02</w:t>
            </w:r>
            <w:r w:rsidRPr="005A7DC8">
              <w:rPr>
                <w:rFonts w:ascii="Century Gothic" w:hAnsi="Century Gothic"/>
                <w:szCs w:val="24"/>
              </w:rPr>
              <w:t>/0</w:t>
            </w:r>
            <w:r>
              <w:rPr>
                <w:rFonts w:ascii="Century Gothic" w:hAnsi="Century Gothic"/>
                <w:szCs w:val="24"/>
              </w:rPr>
              <w:t>5</w:t>
            </w:r>
            <w:r w:rsidRPr="005A7DC8">
              <w:rPr>
                <w:rFonts w:ascii="Century Gothic" w:hAnsi="Century Gothic"/>
                <w:szCs w:val="24"/>
              </w:rPr>
              <w:t>/18</w:t>
            </w:r>
          </w:p>
        </w:tc>
      </w:tr>
      <w:tr w:rsidR="00862994" w:rsidRPr="00D7014F" w14:paraId="561CF425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AFCFEA1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33.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56C1711B" w14:textId="77777777" w:rsidR="00862994" w:rsidRPr="005A7DC8" w:rsidRDefault="00862994" w:rsidP="00862994">
            <w:pPr>
              <w:jc w:val="left"/>
              <w:rPr>
                <w:rFonts w:ascii="Century Gothic" w:hAnsi="Century Gothic"/>
                <w:szCs w:val="24"/>
              </w:rPr>
            </w:pPr>
            <w:r w:rsidRPr="005A7DC8">
              <w:rPr>
                <w:rFonts w:ascii="Century Gothic" w:hAnsi="Century Gothic"/>
                <w:szCs w:val="24"/>
              </w:rPr>
              <w:t xml:space="preserve">Convocatòria de la Junta de Govern de data </w:t>
            </w:r>
            <w:r>
              <w:rPr>
                <w:rFonts w:ascii="Century Gothic" w:hAnsi="Century Gothic"/>
                <w:szCs w:val="24"/>
              </w:rPr>
              <w:t>15</w:t>
            </w:r>
            <w:r w:rsidRPr="005A7DC8">
              <w:rPr>
                <w:rFonts w:ascii="Century Gothic" w:hAnsi="Century Gothic"/>
                <w:szCs w:val="24"/>
              </w:rPr>
              <w:t>/0</w:t>
            </w:r>
            <w:r>
              <w:rPr>
                <w:rFonts w:ascii="Century Gothic" w:hAnsi="Century Gothic"/>
                <w:szCs w:val="24"/>
              </w:rPr>
              <w:t>5</w:t>
            </w:r>
            <w:r w:rsidRPr="005A7DC8">
              <w:rPr>
                <w:rFonts w:ascii="Century Gothic" w:hAnsi="Century Gothic"/>
                <w:szCs w:val="24"/>
              </w:rPr>
              <w:t>/18</w:t>
            </w:r>
          </w:p>
        </w:tc>
      </w:tr>
      <w:tr w:rsidR="00862994" w:rsidRPr="00D7014F" w14:paraId="2B17ECE6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2FCF1964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370DE506" w14:textId="3AA9FDAB" w:rsidR="00862994" w:rsidRPr="00D7014F" w:rsidRDefault="00862994" w:rsidP="00862994">
            <w:pPr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entury Gothic" w:hAnsi="Century Gothic"/>
                <w:szCs w:val="24"/>
              </w:rPr>
              <w:t>AIGUA.- Canvi titularitat Sr. S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M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S</w:t>
            </w:r>
            <w:r w:rsidR="008124FE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</w:p>
        </w:tc>
      </w:tr>
      <w:tr w:rsidR="00862994" w:rsidRPr="00D7014F" w14:paraId="0FAA9D8D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4FE8059A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132BBAD1" w14:textId="77777777" w:rsidR="00862994" w:rsidRPr="005D35AE" w:rsidRDefault="005D35AE" w:rsidP="00862994">
            <w:pPr>
              <w:jc w:val="left"/>
              <w:rPr>
                <w:rFonts w:ascii="Century Gothic" w:hAnsi="Century Gothic"/>
                <w:szCs w:val="24"/>
              </w:rPr>
            </w:pPr>
            <w:r w:rsidRPr="005D35AE">
              <w:rPr>
                <w:rFonts w:ascii="Century Gothic" w:hAnsi="Century Gothic"/>
                <w:szCs w:val="24"/>
              </w:rPr>
              <w:t>Inici exp. liquidació del pressupost 2017</w:t>
            </w:r>
          </w:p>
        </w:tc>
      </w:tr>
      <w:tr w:rsidR="00862994" w:rsidRPr="00D7014F" w14:paraId="1721593E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1F6AD17D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36.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5FF362C7" w14:textId="77777777" w:rsidR="00862994" w:rsidRPr="000F0810" w:rsidRDefault="000F0810" w:rsidP="00862994">
            <w:pPr>
              <w:jc w:val="left"/>
              <w:rPr>
                <w:rFonts w:ascii="Century Gothic" w:hAnsi="Century Gothic"/>
                <w:szCs w:val="24"/>
              </w:rPr>
            </w:pPr>
            <w:r w:rsidRPr="000F0810">
              <w:rPr>
                <w:rFonts w:ascii="Century Gothic" w:hAnsi="Century Gothic"/>
                <w:szCs w:val="24"/>
              </w:rPr>
              <w:t>Aprovació de la liquidació del pressupost de l’exercici 2017</w:t>
            </w:r>
          </w:p>
        </w:tc>
      </w:tr>
      <w:tr w:rsidR="00862994" w:rsidRPr="00D7014F" w14:paraId="77A80DF7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single" w:sz="4" w:space="0" w:color="auto"/>
              <w:right w:val="nil"/>
            </w:tcBorders>
            <w:shd w:val="solid" w:color="C0C0C0" w:fill="FFFFFF"/>
            <w:hideMark/>
          </w:tcPr>
          <w:p w14:paraId="7569570B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37.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6" w:space="0" w:color="008080"/>
            </w:tcBorders>
            <w:shd w:val="solid" w:color="C0C0C0" w:fill="FFFFFF"/>
          </w:tcPr>
          <w:p w14:paraId="653D31B0" w14:textId="1F185E8B" w:rsidR="00862994" w:rsidRPr="000F0810" w:rsidRDefault="000F0810" w:rsidP="00862994">
            <w:pPr>
              <w:jc w:val="left"/>
              <w:rPr>
                <w:rFonts w:ascii="Century Gothic" w:hAnsi="Century Gothic"/>
                <w:szCs w:val="24"/>
              </w:rPr>
            </w:pPr>
            <w:r w:rsidRPr="000F0810">
              <w:rPr>
                <w:rFonts w:ascii="Century Gothic" w:hAnsi="Century Gothic"/>
                <w:szCs w:val="24"/>
              </w:rPr>
              <w:t>De sol·licitud de pròrroga de la comissió de serveis de la Sra. G</w:t>
            </w:r>
            <w:r w:rsidR="008124FE">
              <w:rPr>
                <w:rFonts w:ascii="Century Gothic" w:hAnsi="Century Gothic"/>
                <w:szCs w:val="24"/>
              </w:rPr>
              <w:t>.</w:t>
            </w:r>
          </w:p>
        </w:tc>
      </w:tr>
      <w:tr w:rsidR="00862994" w:rsidRPr="00D7014F" w14:paraId="1869A8B2" w14:textId="77777777" w:rsidTr="00D10F5F">
        <w:tc>
          <w:tcPr>
            <w:tcW w:w="817" w:type="dxa"/>
            <w:tcBorders>
              <w:top w:val="single" w:sz="4" w:space="0" w:color="auto"/>
              <w:left w:val="single" w:sz="6" w:space="0" w:color="008080"/>
              <w:bottom w:val="nil"/>
              <w:right w:val="nil"/>
            </w:tcBorders>
            <w:hideMark/>
          </w:tcPr>
          <w:p w14:paraId="052CC58E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lastRenderedPageBreak/>
              <w:t>38.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6" w:space="0" w:color="008080"/>
            </w:tcBorders>
          </w:tcPr>
          <w:p w14:paraId="21A37FC7" w14:textId="77777777" w:rsidR="00862994" w:rsidRPr="0039380C" w:rsidRDefault="0039380C" w:rsidP="00862994">
            <w:pPr>
              <w:jc w:val="left"/>
              <w:rPr>
                <w:rFonts w:ascii="Century Gothic" w:hAnsi="Century Gothic"/>
                <w:szCs w:val="24"/>
              </w:rPr>
            </w:pPr>
            <w:r w:rsidRPr="0039380C">
              <w:rPr>
                <w:rFonts w:ascii="Century Gothic" w:hAnsi="Century Gothic"/>
                <w:szCs w:val="24"/>
              </w:rPr>
              <w:t>Convocatòria de</w:t>
            </w:r>
            <w:r w:rsidR="002917D4">
              <w:rPr>
                <w:rFonts w:ascii="Century Gothic" w:hAnsi="Century Gothic"/>
                <w:szCs w:val="24"/>
              </w:rPr>
              <w:t xml:space="preserve"> </w:t>
            </w:r>
            <w:r w:rsidRPr="0039380C">
              <w:rPr>
                <w:rFonts w:ascii="Century Gothic" w:hAnsi="Century Gothic"/>
                <w:szCs w:val="24"/>
              </w:rPr>
              <w:t>la Junta de Govern de data 29/05/18</w:t>
            </w:r>
          </w:p>
        </w:tc>
      </w:tr>
      <w:tr w:rsidR="00862994" w:rsidRPr="00D7014F" w14:paraId="2F2A1F3F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28797F5F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39.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581816A8" w14:textId="77777777" w:rsidR="00862994" w:rsidRPr="0039380C" w:rsidRDefault="0039380C" w:rsidP="00862994">
            <w:pPr>
              <w:jc w:val="left"/>
              <w:rPr>
                <w:rFonts w:ascii="Century Gothic" w:hAnsi="Century Gothic"/>
                <w:szCs w:val="24"/>
              </w:rPr>
            </w:pPr>
            <w:r w:rsidRPr="0039380C">
              <w:rPr>
                <w:rFonts w:ascii="Century Gothic" w:hAnsi="Century Gothic"/>
                <w:szCs w:val="24"/>
              </w:rPr>
              <w:t>D’aprovació de l’expedient de modificació de crèdits núm. 01/2018</w:t>
            </w:r>
          </w:p>
        </w:tc>
      </w:tr>
      <w:tr w:rsidR="00862994" w:rsidRPr="00D7014F" w14:paraId="1688D368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DFD8328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40.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019D9C7B" w14:textId="77777777" w:rsidR="00862994" w:rsidRPr="008A7347" w:rsidRDefault="008A7347" w:rsidP="00862994">
            <w:pPr>
              <w:jc w:val="left"/>
              <w:rPr>
                <w:rFonts w:ascii="Century Gothic" w:hAnsi="Century Gothic"/>
                <w:szCs w:val="24"/>
              </w:rPr>
            </w:pPr>
            <w:r w:rsidRPr="008A7347">
              <w:rPr>
                <w:rFonts w:ascii="Century Gothic" w:hAnsi="Century Gothic"/>
                <w:szCs w:val="24"/>
              </w:rPr>
              <w:t>Aprovació nòmines maig 2018</w:t>
            </w:r>
          </w:p>
        </w:tc>
      </w:tr>
      <w:tr w:rsidR="00862994" w:rsidRPr="00D7014F" w14:paraId="684B74BE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1A230384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41.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4C4AAFEA" w14:textId="77777777" w:rsidR="00862994" w:rsidRPr="00916569" w:rsidRDefault="006C2DB8" w:rsidP="00862994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del Ple de data 05/06/18</w:t>
            </w:r>
          </w:p>
        </w:tc>
      </w:tr>
      <w:tr w:rsidR="00862994" w:rsidRPr="00D7014F" w14:paraId="37F7F342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31CA7F2E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42.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407DDF9A" w14:textId="650D1205" w:rsidR="00862994" w:rsidRPr="00D7014F" w:rsidRDefault="008A7347" w:rsidP="00862994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titularitat Sr. J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G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T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862994" w:rsidRPr="00D7014F" w14:paraId="70A34E37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E3BFC6D" w14:textId="77777777" w:rsidR="00862994" w:rsidRPr="00D7014F" w:rsidRDefault="00862994" w:rsidP="00862994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43.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1E4FA616" w14:textId="0DCCB45C" w:rsidR="00862994" w:rsidRPr="00D7014F" w:rsidRDefault="00200977" w:rsidP="00862994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 - Canvi titularitat Sra. L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C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4C5FBB" w:rsidRPr="00D7014F" w14:paraId="38C6A0F9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43FC84F9" w14:textId="77777777" w:rsidR="004C5FBB" w:rsidRPr="00D7014F" w:rsidRDefault="004C5FBB" w:rsidP="004C5FBB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44.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49861B00" w14:textId="77777777" w:rsidR="004C5FBB" w:rsidRPr="00D7014F" w:rsidRDefault="004C5FBB" w:rsidP="004C5FBB">
            <w:pPr>
              <w:jc w:val="left"/>
              <w:rPr>
                <w:rFonts w:ascii="Century Gothic" w:hAnsi="Century Gothic"/>
                <w:szCs w:val="24"/>
              </w:rPr>
            </w:pPr>
            <w:r w:rsidRPr="00D7014F">
              <w:rPr>
                <w:rFonts w:ascii="Century Gothic" w:hAnsi="Century Gothic"/>
                <w:szCs w:val="24"/>
              </w:rPr>
              <w:t>Requeriment neteja parcel·les Can Castellví</w:t>
            </w:r>
          </w:p>
        </w:tc>
      </w:tr>
      <w:tr w:rsidR="004C5FBB" w:rsidRPr="00D7014F" w14:paraId="08DE9A83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71A3F5B" w14:textId="77777777" w:rsidR="004C5FBB" w:rsidRPr="00D7014F" w:rsidRDefault="004C5FBB" w:rsidP="004C5FBB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 xml:space="preserve">45.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04FD6A2B" w14:textId="77777777" w:rsidR="004C5FBB" w:rsidRPr="00D7014F" w:rsidRDefault="001E7F30" w:rsidP="004C5FBB">
            <w:pPr>
              <w:jc w:val="left"/>
              <w:rPr>
                <w:rFonts w:ascii="Century Gothic" w:hAnsi="Century Gothic"/>
                <w:szCs w:val="24"/>
              </w:rPr>
            </w:pPr>
            <w:r w:rsidRPr="0039380C">
              <w:rPr>
                <w:rFonts w:ascii="Century Gothic" w:hAnsi="Century Gothic"/>
                <w:szCs w:val="24"/>
              </w:rPr>
              <w:t>Convocatòria de</w:t>
            </w:r>
            <w:r w:rsidR="002917D4">
              <w:rPr>
                <w:rFonts w:ascii="Century Gothic" w:hAnsi="Century Gothic"/>
                <w:szCs w:val="24"/>
              </w:rPr>
              <w:t xml:space="preserve"> </w:t>
            </w:r>
            <w:r w:rsidRPr="0039380C">
              <w:rPr>
                <w:rFonts w:ascii="Century Gothic" w:hAnsi="Century Gothic"/>
                <w:szCs w:val="24"/>
              </w:rPr>
              <w:t xml:space="preserve">la Junta de Govern de data </w:t>
            </w:r>
            <w:r>
              <w:rPr>
                <w:rFonts w:ascii="Century Gothic" w:hAnsi="Century Gothic"/>
                <w:szCs w:val="24"/>
              </w:rPr>
              <w:t>1</w:t>
            </w:r>
            <w:r w:rsidRPr="0039380C">
              <w:rPr>
                <w:rFonts w:ascii="Century Gothic" w:hAnsi="Century Gothic"/>
                <w:szCs w:val="24"/>
              </w:rPr>
              <w:t>2/0</w:t>
            </w:r>
            <w:r>
              <w:rPr>
                <w:rFonts w:ascii="Century Gothic" w:hAnsi="Century Gothic"/>
                <w:szCs w:val="24"/>
              </w:rPr>
              <w:t>6</w:t>
            </w:r>
            <w:r w:rsidRPr="0039380C">
              <w:rPr>
                <w:rFonts w:ascii="Century Gothic" w:hAnsi="Century Gothic"/>
                <w:szCs w:val="24"/>
              </w:rPr>
              <w:t>/18</w:t>
            </w:r>
          </w:p>
        </w:tc>
      </w:tr>
      <w:tr w:rsidR="004C5FBB" w:rsidRPr="00C875C1" w14:paraId="30986506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5EDA517B" w14:textId="77777777" w:rsidR="004C5FBB" w:rsidRPr="00C875C1" w:rsidRDefault="004C5FBB" w:rsidP="004C5FBB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C875C1">
              <w:rPr>
                <w:rFonts w:ascii="Century Gothic" w:eastAsia="MS PGothic" w:hAnsi="Century Gothic"/>
                <w:szCs w:val="24"/>
              </w:rPr>
              <w:t>46.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7874B6DE" w14:textId="77777777" w:rsidR="004C5FBB" w:rsidRPr="00C875C1" w:rsidRDefault="00C875C1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nòmines paga extraordinària juny</w:t>
            </w:r>
          </w:p>
        </w:tc>
      </w:tr>
      <w:tr w:rsidR="004C5FBB" w:rsidRPr="00C875C1" w14:paraId="67B48FBC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clear" w:color="auto" w:fill="C0C0C0"/>
            <w:hideMark/>
          </w:tcPr>
          <w:p w14:paraId="6168731D" w14:textId="77777777" w:rsidR="004C5FBB" w:rsidRPr="00C875C1" w:rsidRDefault="004C5FBB" w:rsidP="004C5FBB">
            <w:pPr>
              <w:jc w:val="center"/>
              <w:rPr>
                <w:rFonts w:ascii="Century Gothic" w:hAnsi="Century Gothic"/>
                <w:szCs w:val="24"/>
              </w:rPr>
            </w:pPr>
            <w:r w:rsidRPr="00C875C1">
              <w:rPr>
                <w:rFonts w:ascii="Century Gothic" w:hAnsi="Century Gothic"/>
                <w:szCs w:val="24"/>
              </w:rPr>
              <w:t>47.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clear" w:color="auto" w:fill="C0C0C0"/>
          </w:tcPr>
          <w:p w14:paraId="7F151ADD" w14:textId="77777777" w:rsidR="004C5FBB" w:rsidRPr="00C875C1" w:rsidRDefault="00C875C1" w:rsidP="004C5FBB">
            <w:pPr>
              <w:jc w:val="left"/>
              <w:rPr>
                <w:rFonts w:ascii="Century Gothic" w:hAnsi="Century Gothic"/>
                <w:szCs w:val="24"/>
              </w:rPr>
            </w:pPr>
            <w:r w:rsidRPr="00C875C1">
              <w:rPr>
                <w:rFonts w:ascii="Century Gothic" w:hAnsi="Century Gothic"/>
                <w:szCs w:val="24"/>
              </w:rPr>
              <w:t>De designa advocats de DIBA reclamació quantitats</w:t>
            </w:r>
          </w:p>
        </w:tc>
      </w:tr>
      <w:tr w:rsidR="004C5FBB" w:rsidRPr="00C875C1" w14:paraId="2DE7FDE8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14FB1E74" w14:textId="77777777" w:rsidR="004C5FBB" w:rsidRPr="00C875C1" w:rsidRDefault="004C5FBB" w:rsidP="004C5FBB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 w:rsidRPr="00C875C1">
              <w:rPr>
                <w:rFonts w:ascii="Century Gothic" w:eastAsia="MS PGothic" w:hAnsi="Century Gothic"/>
                <w:szCs w:val="24"/>
              </w:rPr>
              <w:t>48.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00CC04FD" w14:textId="77777777" w:rsidR="004C5FBB" w:rsidRPr="00C875C1" w:rsidRDefault="00D64383" w:rsidP="004C5FBB">
            <w:pPr>
              <w:jc w:val="left"/>
              <w:rPr>
                <w:rFonts w:ascii="Century Gothic" w:hAnsi="Century Gothic"/>
                <w:szCs w:val="24"/>
              </w:rPr>
            </w:pPr>
            <w:r w:rsidRPr="00C875C1">
              <w:rPr>
                <w:rFonts w:ascii="Century Gothic" w:hAnsi="Century Gothic" w:cs="Arial"/>
                <w:szCs w:val="24"/>
              </w:rPr>
              <w:t>D’admissió a tràmit i de nomenament d’instructor exp</w:t>
            </w:r>
            <w:r w:rsidR="002917D4">
              <w:rPr>
                <w:rFonts w:ascii="Century Gothic" w:hAnsi="Century Gothic" w:cs="Arial"/>
                <w:szCs w:val="24"/>
              </w:rPr>
              <w:t>.</w:t>
            </w:r>
            <w:r w:rsidRPr="00C875C1">
              <w:rPr>
                <w:rFonts w:ascii="Century Gothic" w:hAnsi="Century Gothic" w:cs="Arial"/>
                <w:szCs w:val="24"/>
              </w:rPr>
              <w:t xml:space="preserve"> RP 187/2018</w:t>
            </w:r>
          </w:p>
        </w:tc>
      </w:tr>
      <w:tr w:rsidR="004C5FBB" w:rsidRPr="00D7014F" w14:paraId="2A1BB201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8047643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  <w:highlight w:val="lightGray"/>
              </w:rPr>
            </w:pPr>
            <w:r w:rsidRPr="0026034A">
              <w:rPr>
                <w:rFonts w:ascii="Century Gothic" w:hAnsi="Century Gothic"/>
              </w:rPr>
              <w:t>49.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1E39CA89" w14:textId="77777777" w:rsidR="004C5FBB" w:rsidRPr="00D7014F" w:rsidRDefault="001D1960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 la Comissió Especial de Comptes</w:t>
            </w:r>
          </w:p>
        </w:tc>
      </w:tr>
      <w:tr w:rsidR="004C5FBB" w:rsidRPr="00B32B3E" w14:paraId="5C104DFF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038887BD" w14:textId="77777777" w:rsidR="004C5FBB" w:rsidRPr="00B32B3E" w:rsidRDefault="004C5FBB" w:rsidP="004C5FBB">
            <w:pPr>
              <w:jc w:val="center"/>
              <w:rPr>
                <w:rFonts w:ascii="Century Gothic" w:eastAsia="MS PGothic" w:hAnsi="Century Gothic"/>
              </w:rPr>
            </w:pPr>
            <w:r w:rsidRPr="00B32B3E">
              <w:rPr>
                <w:rFonts w:ascii="Century Gothic" w:eastAsia="MS PGothic" w:hAnsi="Century Gothic"/>
              </w:rPr>
              <w:t>50.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27CC1A0E" w14:textId="77777777" w:rsidR="004C5FBB" w:rsidRPr="00B32B3E" w:rsidRDefault="00B8737A" w:rsidP="004C5FBB">
            <w:pPr>
              <w:jc w:val="left"/>
              <w:rPr>
                <w:rFonts w:ascii="Century Gothic" w:hAnsi="Century Gothic"/>
                <w:szCs w:val="24"/>
              </w:rPr>
            </w:pPr>
            <w:r w:rsidRPr="0039380C">
              <w:rPr>
                <w:rFonts w:ascii="Century Gothic" w:hAnsi="Century Gothic"/>
                <w:szCs w:val="24"/>
              </w:rPr>
              <w:t>Convocatòria de</w:t>
            </w:r>
            <w:r w:rsidR="00C47ADB">
              <w:rPr>
                <w:rFonts w:ascii="Century Gothic" w:hAnsi="Century Gothic"/>
                <w:szCs w:val="24"/>
              </w:rPr>
              <w:t xml:space="preserve"> </w:t>
            </w:r>
            <w:r w:rsidRPr="0039380C">
              <w:rPr>
                <w:rFonts w:ascii="Century Gothic" w:hAnsi="Century Gothic"/>
                <w:szCs w:val="24"/>
              </w:rPr>
              <w:t xml:space="preserve">la Junta de Govern de data </w:t>
            </w:r>
            <w:r>
              <w:rPr>
                <w:rFonts w:ascii="Century Gothic" w:hAnsi="Century Gothic"/>
                <w:szCs w:val="24"/>
              </w:rPr>
              <w:t>26</w:t>
            </w:r>
            <w:r w:rsidRPr="0039380C">
              <w:rPr>
                <w:rFonts w:ascii="Century Gothic" w:hAnsi="Century Gothic"/>
                <w:szCs w:val="24"/>
              </w:rPr>
              <w:t>/0</w:t>
            </w:r>
            <w:r>
              <w:rPr>
                <w:rFonts w:ascii="Century Gothic" w:hAnsi="Century Gothic"/>
                <w:szCs w:val="24"/>
              </w:rPr>
              <w:t>6</w:t>
            </w:r>
            <w:r w:rsidRPr="0039380C">
              <w:rPr>
                <w:rFonts w:ascii="Century Gothic" w:hAnsi="Century Gothic"/>
                <w:szCs w:val="24"/>
              </w:rPr>
              <w:t>/18</w:t>
            </w:r>
          </w:p>
        </w:tc>
      </w:tr>
      <w:tr w:rsidR="004C5FBB" w:rsidRPr="00D7014F" w14:paraId="4B777E42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88D1157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56DF3169" w14:textId="77777777" w:rsidR="004C5FBB" w:rsidRPr="00D7014F" w:rsidRDefault="003A48EA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nòmines juny 2018</w:t>
            </w:r>
          </w:p>
        </w:tc>
      </w:tr>
      <w:tr w:rsidR="004C5FBB" w:rsidRPr="00D7014F" w14:paraId="2B0D1455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42338025" w14:textId="77777777" w:rsidR="004C5FBB" w:rsidRPr="00D7014F" w:rsidRDefault="004C5FBB" w:rsidP="004C5FBB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52.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4CC7E0EF" w14:textId="77777777" w:rsidR="003A48EA" w:rsidRPr="005E0061" w:rsidRDefault="003A48EA" w:rsidP="004C5FBB">
            <w:pPr>
              <w:jc w:val="left"/>
              <w:rPr>
                <w:rFonts w:ascii="Century Gothic" w:hAnsi="Century Gothic"/>
                <w:szCs w:val="24"/>
              </w:rPr>
            </w:pPr>
            <w:r w:rsidRPr="0039380C">
              <w:rPr>
                <w:rFonts w:ascii="Century Gothic" w:hAnsi="Century Gothic"/>
                <w:szCs w:val="24"/>
              </w:rPr>
              <w:t>Convocatòria de</w:t>
            </w:r>
            <w:r w:rsidR="00C47ADB">
              <w:rPr>
                <w:rFonts w:ascii="Century Gothic" w:hAnsi="Century Gothic"/>
                <w:szCs w:val="24"/>
              </w:rPr>
              <w:t xml:space="preserve"> </w:t>
            </w:r>
            <w:r w:rsidRPr="0039380C">
              <w:rPr>
                <w:rFonts w:ascii="Century Gothic" w:hAnsi="Century Gothic"/>
                <w:szCs w:val="24"/>
              </w:rPr>
              <w:t xml:space="preserve">la Junta de Govern de data </w:t>
            </w:r>
            <w:r>
              <w:rPr>
                <w:rFonts w:ascii="Century Gothic" w:hAnsi="Century Gothic"/>
                <w:szCs w:val="24"/>
              </w:rPr>
              <w:t>10</w:t>
            </w:r>
            <w:r w:rsidRPr="0039380C">
              <w:rPr>
                <w:rFonts w:ascii="Century Gothic" w:hAnsi="Century Gothic"/>
                <w:szCs w:val="24"/>
              </w:rPr>
              <w:t>/0</w:t>
            </w:r>
            <w:r>
              <w:rPr>
                <w:rFonts w:ascii="Century Gothic" w:hAnsi="Century Gothic"/>
                <w:szCs w:val="24"/>
              </w:rPr>
              <w:t>7</w:t>
            </w:r>
            <w:r w:rsidRPr="0039380C">
              <w:rPr>
                <w:rFonts w:ascii="Century Gothic" w:hAnsi="Century Gothic"/>
                <w:szCs w:val="24"/>
              </w:rPr>
              <w:t>/18</w:t>
            </w:r>
          </w:p>
        </w:tc>
      </w:tr>
      <w:tr w:rsidR="004C5FBB" w:rsidRPr="00D7014F" w14:paraId="4955AB14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2FD1BCBF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1C42CA40" w14:textId="58FAEF1E" w:rsidR="004C5FBB" w:rsidRPr="00204A55" w:rsidRDefault="003A48EA" w:rsidP="004C5FBB">
            <w:pPr>
              <w:jc w:val="left"/>
              <w:rPr>
                <w:rFonts w:ascii="Century Gothic" w:hAnsi="Century Gothic" w:cs="Courier New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Sra. C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B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P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4C5FBB" w:rsidRPr="00D7014F" w14:paraId="008A06DA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7690F016" w14:textId="77777777" w:rsidR="004C5FBB" w:rsidRPr="00D7014F" w:rsidRDefault="004C5FBB" w:rsidP="004C5FBB">
            <w:pPr>
              <w:jc w:val="center"/>
              <w:rPr>
                <w:rFonts w:ascii="Century Gothic" w:eastAsia="MS PGothic" w:hAnsi="Century Gothic"/>
              </w:rPr>
            </w:pPr>
            <w:r w:rsidRPr="00D7014F">
              <w:rPr>
                <w:rFonts w:ascii="Century Gothic" w:eastAsia="MS PGothic" w:hAnsi="Century Gothic"/>
              </w:rPr>
              <w:t>54.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31576352" w14:textId="77777777" w:rsidR="004C5FBB" w:rsidRPr="00D7014F" w:rsidRDefault="00731205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Establiment del preu de la neteja de parcel·les no edificades</w:t>
            </w:r>
          </w:p>
        </w:tc>
      </w:tr>
      <w:tr w:rsidR="00D31761" w:rsidRPr="00D7014F" w14:paraId="55ADDEAD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4A35864D" w14:textId="77777777" w:rsidR="00D31761" w:rsidRPr="00D7014F" w:rsidRDefault="00D31761" w:rsidP="00D31761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026E1F27" w14:textId="77777777" w:rsidR="00D31761" w:rsidRPr="005E0061" w:rsidRDefault="00D31761" w:rsidP="00D31761">
            <w:pPr>
              <w:jc w:val="left"/>
              <w:rPr>
                <w:rFonts w:ascii="Century Gothic" w:hAnsi="Century Gothic"/>
                <w:szCs w:val="24"/>
              </w:rPr>
            </w:pPr>
            <w:r w:rsidRPr="0039380C">
              <w:rPr>
                <w:rFonts w:ascii="Century Gothic" w:hAnsi="Century Gothic"/>
                <w:szCs w:val="24"/>
              </w:rPr>
              <w:t>Convocatòria de</w:t>
            </w:r>
            <w:r w:rsidR="00C47ADB">
              <w:rPr>
                <w:rFonts w:ascii="Century Gothic" w:hAnsi="Century Gothic"/>
                <w:szCs w:val="24"/>
              </w:rPr>
              <w:t xml:space="preserve"> </w:t>
            </w:r>
            <w:r w:rsidRPr="0039380C">
              <w:rPr>
                <w:rFonts w:ascii="Century Gothic" w:hAnsi="Century Gothic"/>
                <w:szCs w:val="24"/>
              </w:rPr>
              <w:t xml:space="preserve">la Junta de Govern de data </w:t>
            </w:r>
            <w:r>
              <w:rPr>
                <w:rFonts w:ascii="Century Gothic" w:hAnsi="Century Gothic"/>
                <w:szCs w:val="24"/>
              </w:rPr>
              <w:t>24</w:t>
            </w:r>
            <w:r w:rsidRPr="0039380C">
              <w:rPr>
                <w:rFonts w:ascii="Century Gothic" w:hAnsi="Century Gothic"/>
                <w:szCs w:val="24"/>
              </w:rPr>
              <w:t>/0</w:t>
            </w:r>
            <w:r>
              <w:rPr>
                <w:rFonts w:ascii="Century Gothic" w:hAnsi="Century Gothic"/>
                <w:szCs w:val="24"/>
              </w:rPr>
              <w:t>7</w:t>
            </w:r>
            <w:r w:rsidRPr="0039380C">
              <w:rPr>
                <w:rFonts w:ascii="Century Gothic" w:hAnsi="Century Gothic"/>
                <w:szCs w:val="24"/>
              </w:rPr>
              <w:t>/18</w:t>
            </w:r>
          </w:p>
        </w:tc>
      </w:tr>
      <w:tr w:rsidR="004C5FBB" w:rsidRPr="00D7014F" w14:paraId="1F3FB084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0A4485F2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01D33909" w14:textId="77777777" w:rsidR="004C5FBB" w:rsidRPr="00D7014F" w:rsidRDefault="00C62036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nòmines juliol 2018</w:t>
            </w:r>
          </w:p>
        </w:tc>
      </w:tr>
      <w:tr w:rsidR="004C5FBB" w:rsidRPr="00D7014F" w14:paraId="7318A5FD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69636BCE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262BA2FE" w14:textId="77777777" w:rsidR="004C5FBB" w:rsidRPr="00D7014F" w:rsidRDefault="00C62036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del Ple de data 31/07/18</w:t>
            </w:r>
          </w:p>
        </w:tc>
      </w:tr>
      <w:tr w:rsidR="004C5FBB" w:rsidRPr="00D7014F" w14:paraId="40F0C6A8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13A4D233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3520A899" w14:textId="1857FB82" w:rsidR="004C5FBB" w:rsidRPr="00D7014F" w:rsidRDefault="00E45F92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Sra. M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Ll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S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4C5FBB" w:rsidRPr="00D7014F" w14:paraId="411100FC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7001E309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59.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136FBF77" w14:textId="77777777" w:rsidR="004C5FBB" w:rsidRPr="00D7014F" w:rsidRDefault="002B57C0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AIGUA.- Canvi de titularitat Sr. </w:t>
            </w:r>
            <w:r w:rsidR="00FA6EF1">
              <w:rPr>
                <w:rFonts w:ascii="Century Gothic" w:hAnsi="Century Gothic"/>
                <w:szCs w:val="24"/>
              </w:rPr>
              <w:t>Juan Manuel Freire Claramunt</w:t>
            </w:r>
          </w:p>
        </w:tc>
      </w:tr>
      <w:tr w:rsidR="004C5FBB" w:rsidRPr="00D7014F" w14:paraId="3E7F37B9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hideMark/>
          </w:tcPr>
          <w:p w14:paraId="445FABB2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</w:tcPr>
          <w:p w14:paraId="254AB7F0" w14:textId="6F6A3844" w:rsidR="004C5FBB" w:rsidRPr="00D7014F" w:rsidRDefault="002B57C0" w:rsidP="00B1312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Sra.</w:t>
            </w:r>
            <w:r w:rsidR="00C47ADB">
              <w:rPr>
                <w:rFonts w:ascii="Century Gothic" w:hAnsi="Century Gothic"/>
                <w:szCs w:val="24"/>
              </w:rPr>
              <w:t xml:space="preserve"> </w:t>
            </w:r>
            <w:r w:rsidR="00B1312B">
              <w:rPr>
                <w:rFonts w:ascii="Century Gothic" w:hAnsi="Century Gothic"/>
                <w:szCs w:val="24"/>
              </w:rPr>
              <w:t>M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 w:rsidR="00B1312B">
              <w:rPr>
                <w:rFonts w:ascii="Century Gothic" w:hAnsi="Century Gothic"/>
                <w:szCs w:val="24"/>
              </w:rPr>
              <w:t xml:space="preserve"> À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 w:rsidR="00B1312B">
              <w:rPr>
                <w:rFonts w:ascii="Century Gothic" w:hAnsi="Century Gothic"/>
                <w:szCs w:val="24"/>
              </w:rPr>
              <w:t xml:space="preserve"> S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 w:rsidR="00B1312B">
              <w:rPr>
                <w:rFonts w:ascii="Century Gothic" w:hAnsi="Century Gothic"/>
                <w:szCs w:val="24"/>
              </w:rPr>
              <w:t xml:space="preserve"> V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4C5FBB" w:rsidRPr="00D7014F" w14:paraId="020B48CB" w14:textId="77777777" w:rsidTr="00D10F5F">
        <w:tc>
          <w:tcPr>
            <w:tcW w:w="817" w:type="dxa"/>
            <w:tcBorders>
              <w:top w:val="nil"/>
              <w:left w:val="single" w:sz="6" w:space="0" w:color="008080"/>
              <w:bottom w:val="nil"/>
              <w:right w:val="nil"/>
            </w:tcBorders>
            <w:shd w:val="solid" w:color="C0C0C0" w:fill="FFFFFF"/>
            <w:hideMark/>
          </w:tcPr>
          <w:p w14:paraId="31897D43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6" w:space="0" w:color="008080"/>
            </w:tcBorders>
            <w:shd w:val="solid" w:color="C0C0C0" w:fill="FFFFFF"/>
          </w:tcPr>
          <w:p w14:paraId="02975101" w14:textId="4018C70A" w:rsidR="004C5FBB" w:rsidRPr="00D7014F" w:rsidRDefault="00604728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Sra. E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P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R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</w:t>
            </w:r>
          </w:p>
        </w:tc>
      </w:tr>
      <w:tr w:rsidR="004C5FBB" w:rsidRPr="00D7014F" w14:paraId="00250561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F4346C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62.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BBED8" w14:textId="384B58FD" w:rsidR="004C5FBB" w:rsidRPr="00D7014F" w:rsidRDefault="00152AC8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Sr. A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L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V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4C5FBB" w:rsidRPr="00DB4AD2" w14:paraId="6CC26E78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74C1AA3" w14:textId="77777777" w:rsidR="004C5FBB" w:rsidRPr="00DB4AD2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B4AD2">
              <w:rPr>
                <w:rFonts w:ascii="Century Gothic" w:hAnsi="Century Gothic"/>
              </w:rPr>
              <w:t>63.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DA6A2DB" w14:textId="780EAAAC" w:rsidR="004C5FBB" w:rsidRPr="00DB4AD2" w:rsidRDefault="005606C1" w:rsidP="005606C1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PADRÓ – inici exp. baixa d’ofici – H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E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S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(F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L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>)</w:t>
            </w:r>
          </w:p>
        </w:tc>
      </w:tr>
      <w:tr w:rsidR="004C5FBB" w:rsidRPr="00D7014F" w14:paraId="380BA89F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14D34C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B056C" w14:textId="0C30CB07" w:rsidR="004C5FBB" w:rsidRPr="00D7014F" w:rsidRDefault="00A4235F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Sr. J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C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M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4C5FBB" w:rsidRPr="00D7014F" w14:paraId="51B19025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250B1EE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65.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CC6CCF4" w14:textId="77777777" w:rsidR="004C5FBB" w:rsidRPr="00DB4AD2" w:rsidRDefault="00D5501A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 la Junta de Govern de data 14/08/18</w:t>
            </w:r>
          </w:p>
        </w:tc>
      </w:tr>
      <w:tr w:rsidR="004C5FBB" w:rsidRPr="00D7014F" w14:paraId="648A5E28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3F3BDAD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66.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C04E58" w14:textId="77777777" w:rsidR="004C5FBB" w:rsidRPr="00C67555" w:rsidRDefault="00D5501A" w:rsidP="004C5FBB">
            <w:pPr>
              <w:jc w:val="left"/>
              <w:rPr>
                <w:rFonts w:ascii="Century Gothic" w:hAnsi="Century Gothic"/>
                <w:szCs w:val="24"/>
              </w:rPr>
            </w:pPr>
            <w:r w:rsidRPr="00C67555">
              <w:rPr>
                <w:rFonts w:ascii="Century Gothic" w:hAnsi="Century Gothic"/>
                <w:szCs w:val="24"/>
              </w:rPr>
              <w:t>Aprovació i homologació de la revisió del PAU poliesportiu</w:t>
            </w:r>
          </w:p>
        </w:tc>
      </w:tr>
      <w:tr w:rsidR="004C5FBB" w:rsidRPr="00D7014F" w14:paraId="4AC8EE2F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B4B1CB8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67.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B997FCE" w14:textId="77777777" w:rsidR="004C5FBB" w:rsidRPr="00916569" w:rsidRDefault="00D5501A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nòmines agost 2018</w:t>
            </w:r>
          </w:p>
        </w:tc>
      </w:tr>
      <w:tr w:rsidR="004C5FBB" w:rsidRPr="00D7014F" w14:paraId="6E7DE3D7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664DBB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0AB72" w14:textId="6B5E1903" w:rsidR="004C5FBB" w:rsidRPr="00D7014F" w:rsidRDefault="003042C3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PADRÓ – inici exp. baixa d’ofici – </w:t>
            </w:r>
            <w:r w:rsidR="00F85A99">
              <w:rPr>
                <w:rFonts w:ascii="Century Gothic" w:hAnsi="Century Gothic"/>
                <w:szCs w:val="24"/>
              </w:rPr>
              <w:t>família</w:t>
            </w:r>
            <w:r>
              <w:rPr>
                <w:rFonts w:ascii="Century Gothic" w:hAnsi="Century Gothic"/>
                <w:szCs w:val="24"/>
              </w:rPr>
              <w:t xml:space="preserve"> E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M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– (R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A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>)</w:t>
            </w:r>
          </w:p>
        </w:tc>
      </w:tr>
      <w:tr w:rsidR="004C5FBB" w:rsidRPr="00D7014F" w14:paraId="7A9FF82D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E9AAE7B" w14:textId="77777777" w:rsidR="004C5FBB" w:rsidRPr="00D7014F" w:rsidRDefault="004C5FBB" w:rsidP="004C5FBB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69.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F249CCB" w14:textId="3BA23C0D" w:rsidR="004C5FBB" w:rsidRPr="00D7014F" w:rsidRDefault="00DF2DA3" w:rsidP="004C5FBB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PADRÓ – inici exp. baixa d’ofici – </w:t>
            </w:r>
            <w:r w:rsidRPr="00DF2DA3">
              <w:rPr>
                <w:rFonts w:ascii="Century Gothic" w:hAnsi="Century Gothic"/>
                <w:sz w:val="22"/>
                <w:szCs w:val="22"/>
              </w:rPr>
              <w:t>F</w:t>
            </w:r>
            <w:r w:rsidR="00F85A99">
              <w:rPr>
                <w:rFonts w:ascii="Century Gothic" w:hAnsi="Century Gothic"/>
                <w:sz w:val="22"/>
                <w:szCs w:val="22"/>
              </w:rPr>
              <w:t>.</w:t>
            </w:r>
            <w:r w:rsidRPr="00DF2DA3">
              <w:rPr>
                <w:rFonts w:ascii="Century Gothic" w:hAnsi="Century Gothic"/>
                <w:sz w:val="22"/>
                <w:szCs w:val="22"/>
              </w:rPr>
              <w:t xml:space="preserve"> R</w:t>
            </w:r>
            <w:r w:rsidR="00F85A99">
              <w:rPr>
                <w:rFonts w:ascii="Century Gothic" w:hAnsi="Century Gothic"/>
                <w:sz w:val="22"/>
                <w:szCs w:val="22"/>
              </w:rPr>
              <w:t>.</w:t>
            </w:r>
            <w:r w:rsidRPr="00DF2DA3">
              <w:rPr>
                <w:rFonts w:ascii="Century Gothic" w:hAnsi="Century Gothic"/>
                <w:sz w:val="22"/>
                <w:szCs w:val="22"/>
              </w:rPr>
              <w:t xml:space="preserve"> –(M</w:t>
            </w:r>
            <w:r w:rsidR="00F85A99">
              <w:rPr>
                <w:rFonts w:ascii="Century Gothic" w:hAnsi="Century Gothic"/>
                <w:sz w:val="22"/>
                <w:szCs w:val="22"/>
              </w:rPr>
              <w:t>.</w:t>
            </w:r>
            <w:r w:rsidRPr="00DF2DA3">
              <w:rPr>
                <w:rFonts w:ascii="Century Gothic" w:hAnsi="Century Gothic"/>
                <w:sz w:val="22"/>
                <w:szCs w:val="22"/>
              </w:rPr>
              <w:t xml:space="preserve"> A</w:t>
            </w:r>
            <w:r w:rsidR="00F85A99">
              <w:rPr>
                <w:rFonts w:ascii="Century Gothic" w:hAnsi="Century Gothic"/>
                <w:sz w:val="22"/>
                <w:szCs w:val="22"/>
              </w:rPr>
              <w:t>.</w:t>
            </w:r>
            <w:r w:rsidRPr="00DF2DA3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</w:tr>
      <w:tr w:rsidR="00506C76" w:rsidRPr="00D7014F" w14:paraId="78ED751D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00CDC8" w14:textId="77777777" w:rsidR="00506C76" w:rsidRPr="00D7014F" w:rsidRDefault="00506C76" w:rsidP="00506C76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3602D" w14:textId="77777777" w:rsidR="00506C76" w:rsidRPr="00DB4AD2" w:rsidRDefault="00506C76" w:rsidP="00506C76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 la Junta de Govern de data 4/09/18</w:t>
            </w:r>
          </w:p>
        </w:tc>
      </w:tr>
      <w:tr w:rsidR="00274CF3" w:rsidRPr="00D7014F" w14:paraId="01101C19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8B2C069" w14:textId="77777777" w:rsidR="00274CF3" w:rsidRPr="00D7014F" w:rsidRDefault="00274CF3" w:rsidP="00274CF3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C8C651F" w14:textId="6FF57BDD" w:rsidR="00274CF3" w:rsidRPr="00D7014F" w:rsidRDefault="00274CF3" w:rsidP="00274CF3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Sra. Mª C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M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F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274CF3" w:rsidRPr="00D7014F" w14:paraId="6DE8E16E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12A9A5" w14:textId="77777777" w:rsidR="00274CF3" w:rsidRPr="00D7014F" w:rsidRDefault="00274CF3" w:rsidP="00274CF3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72.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3127C" w14:textId="435C84DC" w:rsidR="00274CF3" w:rsidRPr="00D7014F" w:rsidRDefault="00274CF3" w:rsidP="00274CF3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Sra. Mª J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G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G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274CF3" w:rsidRPr="00D7014F" w14:paraId="3EB3EC86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A1D369F" w14:textId="77777777" w:rsidR="00274CF3" w:rsidRPr="00D7014F" w:rsidRDefault="00274CF3" w:rsidP="00274CF3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73.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DC521F0" w14:textId="2DCE9E68" w:rsidR="00274CF3" w:rsidRPr="00D7014F" w:rsidRDefault="00A412C5" w:rsidP="00274CF3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Sra. C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Q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L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043ADC" w:rsidRPr="00D7014F" w14:paraId="474B100B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859FBB" w14:textId="77777777" w:rsidR="00043ADC" w:rsidRPr="00D7014F" w:rsidRDefault="00043ADC" w:rsidP="00043ADC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74.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D949C" w14:textId="07559EDA" w:rsidR="00043ADC" w:rsidRPr="00D7014F" w:rsidRDefault="00043ADC" w:rsidP="00043ADC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Sra. R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B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F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043ADC" w:rsidRPr="00D7014F" w14:paraId="2D7B4580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5B35B14" w14:textId="77777777" w:rsidR="00043ADC" w:rsidRPr="00D7014F" w:rsidRDefault="00043ADC" w:rsidP="00043ADC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 xml:space="preserve">75.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CB9C303" w14:textId="77777777" w:rsidR="00043ADC" w:rsidRPr="00D7014F" w:rsidRDefault="0062558F" w:rsidP="00043ADC">
            <w:pPr>
              <w:jc w:val="left"/>
              <w:rPr>
                <w:rFonts w:ascii="Century Gothic" w:hAnsi="Century Gothic"/>
                <w:szCs w:val="24"/>
              </w:rPr>
            </w:pPr>
            <w:r w:rsidRPr="0062558F">
              <w:rPr>
                <w:rFonts w:ascii="Century Gothic" w:hAnsi="Century Gothic"/>
                <w:szCs w:val="24"/>
              </w:rPr>
              <w:t>Resolució inici expedient reintegrament subvenció 2017</w:t>
            </w:r>
          </w:p>
        </w:tc>
      </w:tr>
      <w:tr w:rsidR="008D607A" w:rsidRPr="00D7014F" w14:paraId="66A3A420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25F944" w14:textId="77777777" w:rsidR="008D607A" w:rsidRPr="00D7014F" w:rsidRDefault="008D607A" w:rsidP="008D607A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76.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8A7A0" w14:textId="2FCE528A" w:rsidR="008D607A" w:rsidRPr="00D7014F" w:rsidRDefault="008D607A" w:rsidP="008D607A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Sra. Mª M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G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E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8D607A" w:rsidRPr="00D7014F" w14:paraId="300012FF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EDC5B42" w14:textId="77777777" w:rsidR="008D607A" w:rsidRPr="00D7014F" w:rsidRDefault="008D607A" w:rsidP="008D607A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77.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6A5C193" w14:textId="77777777" w:rsidR="008D607A" w:rsidRPr="00D7014F" w:rsidRDefault="009D69B7" w:rsidP="008D607A">
            <w:pPr>
              <w:jc w:val="left"/>
              <w:rPr>
                <w:rFonts w:ascii="Century Gothic" w:hAnsi="Century Gothic"/>
                <w:szCs w:val="24"/>
              </w:rPr>
            </w:pPr>
            <w:r w:rsidRPr="0039380C">
              <w:rPr>
                <w:rFonts w:ascii="Century Gothic" w:hAnsi="Century Gothic"/>
                <w:szCs w:val="24"/>
              </w:rPr>
              <w:t>Convocatòria de</w:t>
            </w:r>
            <w:r w:rsidR="00AA7FEF">
              <w:rPr>
                <w:rFonts w:ascii="Century Gothic" w:hAnsi="Century Gothic"/>
                <w:szCs w:val="24"/>
              </w:rPr>
              <w:t xml:space="preserve"> </w:t>
            </w:r>
            <w:r w:rsidRPr="0039380C">
              <w:rPr>
                <w:rFonts w:ascii="Century Gothic" w:hAnsi="Century Gothic"/>
                <w:szCs w:val="24"/>
              </w:rPr>
              <w:t xml:space="preserve">la Junta de Govern de data </w:t>
            </w:r>
            <w:r>
              <w:rPr>
                <w:rFonts w:ascii="Century Gothic" w:hAnsi="Century Gothic"/>
                <w:szCs w:val="24"/>
              </w:rPr>
              <w:t>18</w:t>
            </w:r>
            <w:r w:rsidRPr="0039380C">
              <w:rPr>
                <w:rFonts w:ascii="Century Gothic" w:hAnsi="Century Gothic"/>
                <w:szCs w:val="24"/>
              </w:rPr>
              <w:t>/0</w:t>
            </w:r>
            <w:r>
              <w:rPr>
                <w:rFonts w:ascii="Century Gothic" w:hAnsi="Century Gothic"/>
                <w:szCs w:val="24"/>
              </w:rPr>
              <w:t>9</w:t>
            </w:r>
            <w:r w:rsidRPr="0039380C">
              <w:rPr>
                <w:rFonts w:ascii="Century Gothic" w:hAnsi="Century Gothic"/>
                <w:szCs w:val="24"/>
              </w:rPr>
              <w:t>/18</w:t>
            </w:r>
          </w:p>
        </w:tc>
      </w:tr>
      <w:tr w:rsidR="008D607A" w:rsidRPr="00D7014F" w14:paraId="4B7A6AFA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E59E60" w14:textId="77777777" w:rsidR="008D607A" w:rsidRPr="00D7014F" w:rsidRDefault="008D607A" w:rsidP="008D607A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78.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98545" w14:textId="007B1B12" w:rsidR="008D607A" w:rsidRPr="00D7014F" w:rsidRDefault="009D69B7" w:rsidP="008D607A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Sra. M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B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C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8D607A" w:rsidRPr="00D7014F" w14:paraId="060F2717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solid" w:color="C0C0C0" w:fill="FFFFFF"/>
            <w:hideMark/>
          </w:tcPr>
          <w:p w14:paraId="3266DA87" w14:textId="77777777" w:rsidR="008D607A" w:rsidRPr="00D7014F" w:rsidRDefault="008D607A" w:rsidP="008D607A">
            <w:pPr>
              <w:jc w:val="center"/>
              <w:rPr>
                <w:rFonts w:ascii="Century Gothic" w:hAnsi="Century Gothic"/>
              </w:rPr>
            </w:pPr>
            <w:r w:rsidRPr="00D7014F">
              <w:rPr>
                <w:rFonts w:ascii="Century Gothic" w:hAnsi="Century Gothic"/>
              </w:rPr>
              <w:t>79.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2EDA417D" w14:textId="730EF072" w:rsidR="008D607A" w:rsidRPr="00D7014F" w:rsidRDefault="009D69B7" w:rsidP="008D607A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AIGUA.- Canvi de titularitat Sra. </w:t>
            </w:r>
            <w:r w:rsidR="00B83CCB">
              <w:rPr>
                <w:rFonts w:ascii="Century Gothic" w:hAnsi="Century Gothic"/>
                <w:szCs w:val="24"/>
              </w:rPr>
              <w:t>Mª D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 w:rsidR="00B83CCB">
              <w:rPr>
                <w:rFonts w:ascii="Century Gothic" w:hAnsi="Century Gothic"/>
                <w:szCs w:val="24"/>
              </w:rPr>
              <w:t xml:space="preserve"> C</w:t>
            </w:r>
            <w:r w:rsidR="00F85A99">
              <w:rPr>
                <w:rFonts w:ascii="Century Gothic" w:hAnsi="Century Gothic"/>
                <w:szCs w:val="24"/>
              </w:rPr>
              <w:t>.</w:t>
            </w:r>
            <w:r w:rsidR="00B83CCB">
              <w:rPr>
                <w:rFonts w:ascii="Century Gothic" w:hAnsi="Century Gothic"/>
                <w:szCs w:val="24"/>
              </w:rPr>
              <w:t xml:space="preserve"> P</w:t>
            </w:r>
            <w:r w:rsidR="00F85A9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D10F5F" w:rsidRPr="0039380C" w14:paraId="531088A3" w14:textId="77777777" w:rsidTr="00EC28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5B4632" w14:textId="77777777" w:rsidR="00D10F5F" w:rsidRPr="00D7014F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lastRenderedPageBreak/>
              <w:t>80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A09F6A" w14:textId="77777777" w:rsidR="00D10F5F" w:rsidRPr="00D7014F" w:rsidRDefault="00D10F5F" w:rsidP="00D10F5F">
            <w:pPr>
              <w:ind w:left="-107"/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nòmines setembre 2018</w:t>
            </w:r>
          </w:p>
        </w:tc>
      </w:tr>
      <w:tr w:rsidR="00D10F5F" w:rsidRPr="0039380C" w14:paraId="144F197C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C56BAF8" w14:textId="77777777" w:rsidR="00D10F5F" w:rsidRPr="00D7014F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81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64F8931" w14:textId="77777777" w:rsidR="00D10F5F" w:rsidRPr="0039380C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del Ple de data 02/10/18</w:t>
            </w:r>
          </w:p>
        </w:tc>
      </w:tr>
      <w:tr w:rsidR="00D10F5F" w:rsidRPr="008A7347" w14:paraId="6331DB16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91671D" w14:textId="77777777" w:rsidR="00D10F5F" w:rsidRPr="00D7014F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82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D9ECD" w14:textId="77777777" w:rsidR="00D10F5F" w:rsidRPr="008A7347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 la Junta de Govern de data 02/10/18</w:t>
            </w:r>
          </w:p>
        </w:tc>
      </w:tr>
      <w:tr w:rsidR="00D10F5F" w:rsidRPr="00916569" w14:paraId="33D36616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AAED92D" w14:textId="77777777" w:rsidR="00D10F5F" w:rsidRPr="00D7014F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83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0CE4253" w14:textId="394E5B7F" w:rsidR="00D10F5F" w:rsidRPr="00916569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PADRÓ – inici exp. baixa ofici – R</w:t>
            </w:r>
            <w:r w:rsidR="00852F8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L</w:t>
            </w:r>
            <w:r w:rsidR="00852F8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P</w:t>
            </w:r>
            <w:r w:rsidR="00852F8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– A</w:t>
            </w:r>
            <w:r w:rsidR="00852F8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R</w:t>
            </w:r>
            <w:r w:rsidR="00852F8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D10F5F" w:rsidRPr="00D7014F" w14:paraId="11F55F9B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001E40" w14:textId="77777777" w:rsidR="00D10F5F" w:rsidRPr="00D7014F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84</w:t>
            </w:r>
            <w:r w:rsidRPr="00D7014F">
              <w:rPr>
                <w:rFonts w:ascii="Century Gothic" w:eastAsia="MS P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95694C" w14:textId="77777777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 la Junta de Govern de data 16/10/18</w:t>
            </w:r>
          </w:p>
        </w:tc>
      </w:tr>
      <w:tr w:rsidR="00D10F5F" w:rsidRPr="00D7014F" w14:paraId="70571823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D616C5E" w14:textId="77777777" w:rsidR="00D10F5F" w:rsidRPr="00D7014F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85</w:t>
            </w:r>
            <w:r w:rsidRPr="00D7014F">
              <w:rPr>
                <w:rFonts w:ascii="Century Gothic" w:eastAsia="MS P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D870852" w14:textId="77777777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l’expedient de modificació de crèdits núm. 04/2018</w:t>
            </w:r>
          </w:p>
        </w:tc>
      </w:tr>
      <w:tr w:rsidR="00D10F5F" w:rsidRPr="00D7014F" w14:paraId="2E014343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845FBB6" w14:textId="77777777" w:rsidR="00D10F5F" w:rsidRPr="00D7014F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86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65ED8" w14:textId="77777777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de titularitat Illot Gran SLU</w:t>
            </w:r>
          </w:p>
        </w:tc>
      </w:tr>
      <w:tr w:rsidR="00D10F5F" w:rsidRPr="00D7014F" w14:paraId="1661B1F3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17E1D10" w14:textId="77777777" w:rsidR="00D10F5F" w:rsidRPr="00D7014F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87</w:t>
            </w:r>
            <w:r w:rsidRPr="00D7014F">
              <w:rPr>
                <w:rFonts w:ascii="Century Gothic" w:eastAsia="MS P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E2D995F" w14:textId="77777777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del Ple de data 30/10/18</w:t>
            </w:r>
          </w:p>
        </w:tc>
      </w:tr>
      <w:tr w:rsidR="00D10F5F" w:rsidRPr="00C875C1" w14:paraId="1172BF7A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46D73" w14:textId="77777777" w:rsidR="00D10F5F" w:rsidRPr="00C875C1" w:rsidRDefault="00D10F5F" w:rsidP="00D10F5F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88</w:t>
            </w:r>
            <w:r w:rsidRPr="00C875C1">
              <w:rPr>
                <w:rFonts w:ascii="Century Gothic" w:eastAsia="MS PGothic" w:hAnsi="Century Gothic"/>
                <w:szCs w:val="24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7BB22" w14:textId="77777777" w:rsidR="00D10F5F" w:rsidRPr="00C875C1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 la Junta de Govern de data 30/10/18</w:t>
            </w:r>
          </w:p>
        </w:tc>
      </w:tr>
      <w:tr w:rsidR="00D10F5F" w:rsidRPr="00C875C1" w14:paraId="0897EE64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  <w:hideMark/>
          </w:tcPr>
          <w:p w14:paraId="7A2860AB" w14:textId="77777777" w:rsidR="00D10F5F" w:rsidRPr="00C875C1" w:rsidRDefault="00D10F5F" w:rsidP="00D10F5F">
            <w:pPr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89</w:t>
            </w:r>
            <w:r w:rsidRPr="00C875C1">
              <w:rPr>
                <w:rFonts w:ascii="Century Gothic" w:hAnsi="Century Gothic"/>
                <w:szCs w:val="24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</w:tcPr>
          <w:p w14:paraId="7A11668B" w14:textId="77777777" w:rsidR="00D10F5F" w:rsidRPr="00C875C1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nòmines octubre 2018</w:t>
            </w:r>
          </w:p>
        </w:tc>
      </w:tr>
      <w:tr w:rsidR="00D10F5F" w:rsidRPr="00C875C1" w14:paraId="5890CA9E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7A12A99" w14:textId="77777777" w:rsidR="00D10F5F" w:rsidRPr="00C875C1" w:rsidRDefault="00D10F5F" w:rsidP="00D10F5F">
            <w:pPr>
              <w:jc w:val="center"/>
              <w:rPr>
                <w:rFonts w:ascii="Century Gothic" w:eastAsia="MS P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90</w:t>
            </w:r>
            <w:r w:rsidRPr="00C875C1">
              <w:rPr>
                <w:rFonts w:ascii="Century Gothic" w:eastAsia="MS PGothic" w:hAnsi="Century Gothic"/>
                <w:szCs w:val="24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C193C" w14:textId="4D745EFF" w:rsidR="00D10F5F" w:rsidRPr="00C875C1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 w:rsidRPr="007944BA">
              <w:rPr>
                <w:rFonts w:ascii="Century Gothic" w:hAnsi="Century Gothic"/>
                <w:szCs w:val="24"/>
              </w:rPr>
              <w:t xml:space="preserve">AIGUA.- Baixa pòlissa </w:t>
            </w:r>
            <w:r w:rsidRPr="007944BA">
              <w:rPr>
                <w:rFonts w:ascii="Century Gothic" w:hAnsi="Century Gothic" w:cs="Arial"/>
                <w:szCs w:val="24"/>
              </w:rPr>
              <w:t>371366 Sra. Mª T</w:t>
            </w:r>
            <w:r w:rsidR="00852F89">
              <w:rPr>
                <w:rFonts w:ascii="Century Gothic" w:hAnsi="Century Gothic" w:cs="Arial"/>
                <w:szCs w:val="24"/>
              </w:rPr>
              <w:t>.</w:t>
            </w:r>
            <w:r w:rsidRPr="007944BA">
              <w:rPr>
                <w:rFonts w:ascii="Century Gothic" w:hAnsi="Century Gothic" w:cs="Arial"/>
                <w:szCs w:val="24"/>
              </w:rPr>
              <w:t xml:space="preserve"> M</w:t>
            </w:r>
            <w:r w:rsidR="00852F89">
              <w:rPr>
                <w:rFonts w:ascii="Century Gothic" w:hAnsi="Century Gothic" w:cs="Arial"/>
                <w:szCs w:val="24"/>
              </w:rPr>
              <w:t>.</w:t>
            </w:r>
            <w:r w:rsidRPr="007944BA">
              <w:rPr>
                <w:rFonts w:ascii="Century Gothic" w:hAnsi="Century Gothic" w:cs="Arial"/>
                <w:szCs w:val="24"/>
              </w:rPr>
              <w:t xml:space="preserve"> O</w:t>
            </w:r>
            <w:r w:rsidR="00852F89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D10F5F" w:rsidRPr="00D7014F" w14:paraId="1EE3F6BB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5B9F59A" w14:textId="77777777" w:rsidR="00D10F5F" w:rsidRPr="00D10F5F" w:rsidRDefault="00D10F5F" w:rsidP="00D10F5F">
            <w:pPr>
              <w:jc w:val="center"/>
              <w:rPr>
                <w:rFonts w:ascii="Century Gothic" w:hAnsi="Century Gothic"/>
                <w:highlight w:val="lightGray"/>
              </w:rPr>
            </w:pPr>
            <w:r>
              <w:rPr>
                <w:rFonts w:ascii="Century Gothic" w:hAnsi="Century Gothic"/>
              </w:rPr>
              <w:t>91</w:t>
            </w:r>
            <w:r w:rsidRPr="0026034A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A0FE57F" w14:textId="2E1804E9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 w:rsidRPr="007944BA">
              <w:rPr>
                <w:rFonts w:ascii="Century Gothic" w:hAnsi="Century Gothic"/>
                <w:szCs w:val="24"/>
              </w:rPr>
              <w:t xml:space="preserve">AIGUA.- Baixa pòlissa </w:t>
            </w:r>
            <w:r w:rsidRPr="007944BA">
              <w:rPr>
                <w:rFonts w:ascii="Century Gothic" w:hAnsi="Century Gothic" w:cs="Arial"/>
                <w:szCs w:val="24"/>
              </w:rPr>
              <w:t>370180 Sr. E</w:t>
            </w:r>
            <w:r w:rsidR="00852F89">
              <w:rPr>
                <w:rFonts w:ascii="Century Gothic" w:hAnsi="Century Gothic" w:cs="Arial"/>
                <w:szCs w:val="24"/>
              </w:rPr>
              <w:t>.</w:t>
            </w:r>
            <w:r w:rsidRPr="007944BA">
              <w:rPr>
                <w:rFonts w:ascii="Century Gothic" w:hAnsi="Century Gothic" w:cs="Arial"/>
                <w:szCs w:val="24"/>
              </w:rPr>
              <w:t xml:space="preserve"> F</w:t>
            </w:r>
            <w:r w:rsidR="00852F89">
              <w:rPr>
                <w:rFonts w:ascii="Century Gothic" w:hAnsi="Century Gothic" w:cs="Arial"/>
                <w:szCs w:val="24"/>
              </w:rPr>
              <w:t>.</w:t>
            </w:r>
            <w:r w:rsidRPr="007944BA">
              <w:rPr>
                <w:rFonts w:ascii="Century Gothic" w:hAnsi="Century Gothic" w:cs="Arial"/>
                <w:szCs w:val="24"/>
              </w:rPr>
              <w:t xml:space="preserve"> G</w:t>
            </w:r>
            <w:r w:rsidR="00852F89">
              <w:rPr>
                <w:rFonts w:ascii="Century Gothic" w:hAnsi="Century Gothic" w:cs="Arial"/>
                <w:szCs w:val="24"/>
              </w:rPr>
              <w:t>.</w:t>
            </w:r>
          </w:p>
        </w:tc>
      </w:tr>
      <w:tr w:rsidR="00D10F5F" w:rsidRPr="00B32B3E" w14:paraId="2020CE0B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7D2340" w14:textId="77777777" w:rsidR="00D10F5F" w:rsidRPr="00B32B3E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92</w:t>
            </w:r>
            <w:r w:rsidRPr="00B32B3E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BE1463" w14:textId="75171550" w:rsidR="00D10F5F" w:rsidRPr="00B32B3E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AIGUA.- Canvi titularitat Sra. R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C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R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</w:p>
        </w:tc>
      </w:tr>
      <w:tr w:rsidR="00D10F5F" w:rsidRPr="00D7014F" w14:paraId="51D7086E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58D38B1" w14:textId="77777777" w:rsidR="00D10F5F" w:rsidRPr="00D7014F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5C496B9" w14:textId="4DA26FCC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titularitat Sra. L</w:t>
            </w:r>
            <w:r w:rsidR="00852F8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Ll</w:t>
            </w:r>
            <w:r w:rsidR="00852F8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P</w:t>
            </w:r>
            <w:r w:rsidR="00852F8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D10F5F" w:rsidRPr="005E0061" w14:paraId="164DE985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6B39E7" w14:textId="77777777" w:rsidR="00D10F5F" w:rsidRPr="00D7014F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94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939DF" w14:textId="71512623" w:rsidR="00D10F5F" w:rsidRPr="005E0061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Baixa pòlissa 371201 Finques P</w:t>
            </w:r>
            <w:r w:rsidR="00852F8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D10F5F" w:rsidRPr="00204A55" w14:paraId="089720A9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46044E0F" w14:textId="77777777" w:rsidR="00D10F5F" w:rsidRPr="00D7014F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95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E337EE0" w14:textId="77777777" w:rsidR="00D10F5F" w:rsidRPr="00204A55" w:rsidRDefault="00FA165A" w:rsidP="00D10F5F">
            <w:pPr>
              <w:jc w:val="left"/>
              <w:rPr>
                <w:rFonts w:ascii="Century Gothic" w:hAnsi="Century Gothic" w:cs="Courier New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 la Junta de Govern de data 13/11/18</w:t>
            </w:r>
          </w:p>
        </w:tc>
      </w:tr>
      <w:tr w:rsidR="00D10F5F" w:rsidRPr="00D7014F" w14:paraId="6B07ECDC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CC993C" w14:textId="77777777" w:rsidR="00D10F5F" w:rsidRPr="00D7014F" w:rsidRDefault="00D10F5F" w:rsidP="00D10F5F">
            <w:pPr>
              <w:jc w:val="center"/>
              <w:rPr>
                <w:rFonts w:ascii="Century Gothic" w:eastAsia="MS PGothic" w:hAnsi="Century Gothic"/>
              </w:rPr>
            </w:pPr>
            <w:r>
              <w:rPr>
                <w:rFonts w:ascii="Century Gothic" w:eastAsia="MS PGothic" w:hAnsi="Century Gothic"/>
              </w:rPr>
              <w:t>96</w:t>
            </w:r>
            <w:r w:rsidRPr="00D7014F">
              <w:rPr>
                <w:rFonts w:ascii="Century Gothic" w:eastAsia="MS P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1F6238" w14:textId="40C1D428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Canvi titularitat Sra. J</w:t>
            </w:r>
            <w:r w:rsidR="00852F8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C</w:t>
            </w:r>
            <w:r w:rsidR="00852F8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R</w:t>
            </w:r>
            <w:r w:rsidR="00852F8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D10F5F" w:rsidRPr="005E0061" w14:paraId="7F426438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A16B10E" w14:textId="77777777" w:rsidR="00D10F5F" w:rsidRPr="00D7014F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97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39326C0" w14:textId="77777777" w:rsidR="00D10F5F" w:rsidRPr="005E0061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Declaració encàrrec al CCAP tramitació sol·licitud </w:t>
            </w:r>
            <w:proofErr w:type="spellStart"/>
            <w:r>
              <w:rPr>
                <w:rFonts w:ascii="Century Gothic" w:hAnsi="Century Gothic"/>
                <w:szCs w:val="24"/>
              </w:rPr>
              <w:t>Progr.Treball</w:t>
            </w:r>
            <w:proofErr w:type="spellEnd"/>
            <w:r>
              <w:rPr>
                <w:rFonts w:ascii="Century Gothic" w:hAnsi="Century Gothic"/>
                <w:szCs w:val="24"/>
              </w:rPr>
              <w:t>/</w:t>
            </w:r>
            <w:proofErr w:type="spellStart"/>
            <w:r>
              <w:rPr>
                <w:rFonts w:ascii="Century Gothic" w:hAnsi="Century Gothic"/>
                <w:szCs w:val="24"/>
              </w:rPr>
              <w:t>Form</w:t>
            </w:r>
            <w:proofErr w:type="spellEnd"/>
            <w:r>
              <w:rPr>
                <w:rFonts w:ascii="Century Gothic" w:hAnsi="Century Gothic"/>
                <w:szCs w:val="24"/>
              </w:rPr>
              <w:t>.</w:t>
            </w:r>
          </w:p>
        </w:tc>
      </w:tr>
      <w:tr w:rsidR="00D10F5F" w:rsidRPr="00D7014F" w14:paraId="034C0E14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0BBBB2" w14:textId="77777777" w:rsidR="00D10F5F" w:rsidRPr="00D7014F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98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C5F2D" w14:textId="77777777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nòmines endarreriments gener a setembre 2018</w:t>
            </w:r>
          </w:p>
        </w:tc>
      </w:tr>
      <w:tr w:rsidR="00D10F5F" w:rsidRPr="00D7014F" w14:paraId="434C870E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17C4C8BF" w14:textId="77777777" w:rsidR="00D10F5F" w:rsidRPr="00D7014F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7355F2B2" w14:textId="77777777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Convocatòria del Ple de data 20/11/2018</w:t>
            </w:r>
          </w:p>
        </w:tc>
      </w:tr>
      <w:tr w:rsidR="00D10F5F" w:rsidRPr="00D7014F" w14:paraId="059D8328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E60F9B" w14:textId="77777777" w:rsidR="00D10F5F" w:rsidRPr="00D7014F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F1A040" w14:textId="77777777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Aprovació de l’expedient de modificació de crèdits núm. 06/2018</w:t>
            </w:r>
          </w:p>
        </w:tc>
      </w:tr>
      <w:tr w:rsidR="00D10F5F" w:rsidRPr="00D7014F" w14:paraId="501DC356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06BD4916" w14:textId="77777777" w:rsidR="00D10F5F" w:rsidRPr="00D7014F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101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6A98345" w14:textId="77777777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Convocatòria de la Junta de Govern de data 27/11/18</w:t>
            </w:r>
          </w:p>
        </w:tc>
      </w:tr>
      <w:tr w:rsidR="00D10F5F" w:rsidRPr="00D7014F" w14:paraId="05F846C4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DB88D8" w14:textId="77777777" w:rsidR="00D10F5F" w:rsidRPr="00D7014F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102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D8EB4" w14:textId="77777777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Aprovació nòmines novembre 2018</w:t>
            </w:r>
          </w:p>
        </w:tc>
      </w:tr>
      <w:tr w:rsidR="00D10F5F" w:rsidRPr="00D7014F" w14:paraId="18BE447C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20BF8999" w14:textId="77777777" w:rsidR="00D10F5F" w:rsidRPr="00D7014F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103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F0E757E" w14:textId="5B34C22A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AIGUA.- Canvi titularitat Sra. A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Mª G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F. (pòlissa 370240)</w:t>
            </w:r>
          </w:p>
        </w:tc>
      </w:tr>
      <w:tr w:rsidR="00D10F5F" w:rsidRPr="00D7014F" w14:paraId="1CF2F7F6" w14:textId="77777777" w:rsidTr="00C741C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55F720" w14:textId="77777777" w:rsidR="00D10F5F" w:rsidRPr="00D7014F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104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67BAA" w14:textId="1DB9D9EA" w:rsidR="00D10F5F" w:rsidRPr="00D7014F" w:rsidRDefault="00FA165A" w:rsidP="00D10F5F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AIGUA.- Canvi titularitat Sra. A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Mª G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F. (pòlissa 370643)</w:t>
            </w:r>
          </w:p>
        </w:tc>
      </w:tr>
      <w:tr w:rsidR="00D10F5F" w:rsidRPr="00DB4AD2" w14:paraId="3CBA53CC" w14:textId="77777777" w:rsidTr="00C741C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01F4B9F" w14:textId="77777777" w:rsidR="00D10F5F" w:rsidRPr="00DB4AD2" w:rsidRDefault="00D10F5F" w:rsidP="00D10F5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105</w:t>
            </w:r>
            <w:r w:rsidRPr="00DB4AD2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3BA4CF87" w14:textId="096FAF3C" w:rsidR="00D10F5F" w:rsidRPr="00DB4AD2" w:rsidRDefault="00FA165A" w:rsidP="00FA165A">
            <w:pPr>
              <w:ind w:left="-97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 xml:space="preserve">  AIGUA.- Canvi titularitat Sr. J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Ll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A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(pòlissa 370260)</w:t>
            </w:r>
          </w:p>
        </w:tc>
      </w:tr>
      <w:tr w:rsidR="00ED1E54" w:rsidRPr="00D7014F" w14:paraId="71A50340" w14:textId="77777777" w:rsidTr="00C741C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2D8636" w14:textId="77777777" w:rsidR="00ED1E54" w:rsidRPr="00D7014F" w:rsidRDefault="00ED1E54" w:rsidP="00ED1E5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106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829BF0" w14:textId="14894B23" w:rsidR="00ED1E54" w:rsidRPr="00DB4AD2" w:rsidRDefault="00ED1E54" w:rsidP="00ED1E54">
            <w:pPr>
              <w:ind w:left="-97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 xml:space="preserve">  AIGUA.- Canvi titularitat Sr. J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Ll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A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(pòlissa 37</w:t>
            </w:r>
            <w:r w:rsidR="00096E5D">
              <w:rPr>
                <w:rFonts w:ascii="Century Gothic" w:eastAsia="MS PGothic" w:hAnsi="Century Gothic"/>
                <w:szCs w:val="24"/>
              </w:rPr>
              <w:t>3</w:t>
            </w:r>
            <w:r>
              <w:rPr>
                <w:rFonts w:ascii="Century Gothic" w:eastAsia="MS PGothic" w:hAnsi="Century Gothic"/>
                <w:szCs w:val="24"/>
              </w:rPr>
              <w:t>0</w:t>
            </w:r>
            <w:r w:rsidR="00096E5D">
              <w:rPr>
                <w:rFonts w:ascii="Century Gothic" w:eastAsia="MS PGothic" w:hAnsi="Century Gothic"/>
                <w:szCs w:val="24"/>
              </w:rPr>
              <w:t>05</w:t>
            </w:r>
            <w:r>
              <w:rPr>
                <w:rFonts w:ascii="Century Gothic" w:eastAsia="MS PGothic" w:hAnsi="Century Gothic"/>
                <w:szCs w:val="24"/>
              </w:rPr>
              <w:t>)</w:t>
            </w:r>
          </w:p>
        </w:tc>
      </w:tr>
      <w:tr w:rsidR="00ED1E54" w:rsidRPr="00DB4AD2" w14:paraId="56BEC59D" w14:textId="77777777" w:rsidTr="00C741C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627AAFE0" w14:textId="77777777" w:rsidR="00ED1E54" w:rsidRPr="00D7014F" w:rsidRDefault="00ED1E54" w:rsidP="00ED1E5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107</w:t>
            </w:r>
            <w:r w:rsidRPr="00D7014F">
              <w:rPr>
                <w:rFonts w:ascii="Century Gothic" w:hAnsi="Century Gothic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17BA0782" w14:textId="0ED58693" w:rsidR="00ED1E54" w:rsidRPr="00DB4AD2" w:rsidRDefault="00096E5D" w:rsidP="00ED1E54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AIGUA.- Canvi titularitat Sr. J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Ll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 w:rsidR="00A51534">
              <w:rPr>
                <w:rFonts w:ascii="Century Gothic" w:eastAsia="MS PGothic" w:hAnsi="Century Gothic"/>
                <w:szCs w:val="24"/>
              </w:rPr>
              <w:t xml:space="preserve"> M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</w:p>
        </w:tc>
      </w:tr>
      <w:tr w:rsidR="00ED1E54" w:rsidRPr="00C67555" w14:paraId="14BD4C5C" w14:textId="77777777" w:rsidTr="00C741C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00B7F" w14:textId="77777777" w:rsidR="00ED1E54" w:rsidRPr="00D7014F" w:rsidRDefault="00ED1E54" w:rsidP="00ED1E5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</w:t>
            </w:r>
            <w:r w:rsidRPr="00D7014F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603D1" w14:textId="77777777" w:rsidR="00ED1E54" w:rsidRPr="00C67555" w:rsidRDefault="00927646" w:rsidP="00ED1E54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Aprovació de l’expedient de modificació de crèdits núm. 07/2018</w:t>
            </w:r>
          </w:p>
        </w:tc>
      </w:tr>
      <w:tr w:rsidR="00ED1E54" w:rsidRPr="00916569" w14:paraId="77BCC361" w14:textId="77777777" w:rsidTr="00C741CB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  <w:hideMark/>
          </w:tcPr>
          <w:p w14:paraId="3D271A52" w14:textId="77777777" w:rsidR="00ED1E54" w:rsidRPr="00D7014F" w:rsidRDefault="00ED1E54" w:rsidP="00ED1E5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109</w:t>
            </w:r>
            <w:r w:rsidRPr="00D7014F">
              <w:rPr>
                <w:rFonts w:ascii="Century Gothic" w:hAnsi="Century Gothic"/>
              </w:rPr>
              <w:t xml:space="preserve">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20299EC6" w14:textId="77777777" w:rsidR="00ED1E54" w:rsidRPr="00916569" w:rsidRDefault="001E4A31" w:rsidP="00ED1E54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Convocatòria de la Junta de Govern de data 11/12/18</w:t>
            </w:r>
          </w:p>
        </w:tc>
      </w:tr>
      <w:tr w:rsidR="008F685E" w:rsidRPr="00D7014F" w14:paraId="62C4C107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A05BF2" w14:textId="77777777" w:rsidR="008F685E" w:rsidRPr="00D7014F" w:rsidRDefault="008F685E" w:rsidP="008F68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4288E" w14:textId="29CA4A91" w:rsidR="008F685E" w:rsidRPr="00D7014F" w:rsidRDefault="008F685E" w:rsidP="008F685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AIGUA.- Canvi titularitat Sra. A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Mª G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F. (pòlissa 37024</w:t>
            </w:r>
            <w:r w:rsidR="00A02213">
              <w:rPr>
                <w:rFonts w:ascii="Century Gothic" w:eastAsia="MS PGothic" w:hAnsi="Century Gothic"/>
                <w:szCs w:val="24"/>
              </w:rPr>
              <w:t>5</w:t>
            </w:r>
            <w:r>
              <w:rPr>
                <w:rFonts w:ascii="Century Gothic" w:eastAsia="MS PGothic" w:hAnsi="Century Gothic"/>
                <w:szCs w:val="24"/>
              </w:rPr>
              <w:t>)</w:t>
            </w:r>
          </w:p>
        </w:tc>
      </w:tr>
      <w:tr w:rsidR="008F685E" w:rsidRPr="00D7014F" w14:paraId="381F629A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312E0388" w14:textId="77777777" w:rsidR="008F685E" w:rsidRPr="00D7014F" w:rsidRDefault="00A02213" w:rsidP="008F68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111.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4D4A5804" w14:textId="44B13945" w:rsidR="008F685E" w:rsidRPr="00D7014F" w:rsidRDefault="00A02213" w:rsidP="008F685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AIGUA.- Canvi titularitat Sra. A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Mª G</w:t>
            </w:r>
            <w:r w:rsidR="00852F89">
              <w:rPr>
                <w:rFonts w:ascii="Century Gothic" w:eastAsia="MS PGothic" w:hAnsi="Century Gothic"/>
                <w:szCs w:val="24"/>
              </w:rPr>
              <w:t>.</w:t>
            </w:r>
            <w:r>
              <w:rPr>
                <w:rFonts w:ascii="Century Gothic" w:eastAsia="MS PGothic" w:hAnsi="Century Gothic"/>
                <w:szCs w:val="24"/>
              </w:rPr>
              <w:t xml:space="preserve"> F. (pòlissa 370235)</w:t>
            </w:r>
          </w:p>
        </w:tc>
      </w:tr>
      <w:tr w:rsidR="008F685E" w:rsidRPr="00DB4AD2" w14:paraId="6ED9948B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167CEC" w14:textId="77777777" w:rsidR="008F685E" w:rsidRPr="00D7014F" w:rsidRDefault="00E40A13" w:rsidP="008F68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112.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32E72" w14:textId="77777777" w:rsidR="008F685E" w:rsidRPr="00DB4AD2" w:rsidRDefault="00E40A13" w:rsidP="008F685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eastAsia="MS PGothic" w:hAnsi="Century Gothic"/>
                <w:szCs w:val="24"/>
              </w:rPr>
              <w:t>Aprovació nòmines extraordinàries desembre 2018</w:t>
            </w:r>
          </w:p>
        </w:tc>
      </w:tr>
      <w:tr w:rsidR="008F685E" w:rsidRPr="00D7014F" w14:paraId="6AA44085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2C247D20" w14:textId="77777777" w:rsidR="008F685E" w:rsidRPr="00D7014F" w:rsidRDefault="00BC2843" w:rsidP="008F685E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113.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0EE10C5F" w14:textId="2B96E2FF" w:rsidR="008F685E" w:rsidRPr="00D7014F" w:rsidRDefault="00BC2843" w:rsidP="008F685E">
            <w:pPr>
              <w:jc w:val="left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AIGUA.- Alta Sra. S</w:t>
            </w:r>
            <w:r w:rsidR="00852F8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O</w:t>
            </w:r>
            <w:r w:rsidR="00852F89">
              <w:rPr>
                <w:rFonts w:ascii="Century Gothic" w:hAnsi="Century Gothic"/>
                <w:szCs w:val="24"/>
              </w:rPr>
              <w:t>.</w:t>
            </w:r>
            <w:r>
              <w:rPr>
                <w:rFonts w:ascii="Century Gothic" w:hAnsi="Century Gothic"/>
                <w:szCs w:val="24"/>
              </w:rPr>
              <w:t xml:space="preserve"> C</w:t>
            </w:r>
            <w:r w:rsidR="00852F89">
              <w:rPr>
                <w:rFonts w:ascii="Century Gothic" w:hAnsi="Century Gothic"/>
                <w:szCs w:val="24"/>
              </w:rPr>
              <w:t>.</w:t>
            </w:r>
          </w:p>
        </w:tc>
      </w:tr>
      <w:tr w:rsidR="008F685E" w:rsidRPr="00D7014F" w14:paraId="4BAB7085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C2E5F" w14:textId="77777777" w:rsidR="008F685E" w:rsidRPr="00D7014F" w:rsidRDefault="008F685E" w:rsidP="008F68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BB640" w14:textId="77777777" w:rsidR="008F685E" w:rsidRPr="00D7014F" w:rsidRDefault="008F685E" w:rsidP="008F685E">
            <w:pPr>
              <w:jc w:val="left"/>
              <w:rPr>
                <w:rFonts w:ascii="Century Gothic" w:hAnsi="Century Gothic"/>
                <w:szCs w:val="24"/>
              </w:rPr>
            </w:pPr>
          </w:p>
        </w:tc>
      </w:tr>
      <w:tr w:rsidR="008F685E" w:rsidRPr="00D7014F" w14:paraId="1AA62C53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0B086BCC" w14:textId="77777777" w:rsidR="008F685E" w:rsidRPr="00D7014F" w:rsidRDefault="008F685E" w:rsidP="008F68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D1C1D8A" w14:textId="77777777" w:rsidR="008F685E" w:rsidRPr="00D7014F" w:rsidRDefault="008F685E" w:rsidP="008F685E">
            <w:pPr>
              <w:jc w:val="left"/>
              <w:rPr>
                <w:rFonts w:ascii="Century Gothic" w:hAnsi="Century Gothic"/>
                <w:szCs w:val="24"/>
              </w:rPr>
            </w:pPr>
          </w:p>
        </w:tc>
      </w:tr>
      <w:tr w:rsidR="008F685E" w:rsidRPr="00D7014F" w14:paraId="75B7729F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FF22EC" w14:textId="77777777" w:rsidR="008F685E" w:rsidRPr="00D7014F" w:rsidRDefault="008F685E" w:rsidP="008F68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BAF79" w14:textId="77777777" w:rsidR="008F685E" w:rsidRPr="00D7014F" w:rsidRDefault="008F685E" w:rsidP="008F685E">
            <w:pPr>
              <w:jc w:val="left"/>
              <w:rPr>
                <w:rFonts w:ascii="Century Gothic" w:hAnsi="Century Gothic"/>
                <w:szCs w:val="24"/>
              </w:rPr>
            </w:pPr>
          </w:p>
        </w:tc>
      </w:tr>
      <w:tr w:rsidR="008F685E" w:rsidRPr="00D7014F" w14:paraId="74665915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19B52A69" w14:textId="77777777" w:rsidR="008F685E" w:rsidRPr="00D7014F" w:rsidRDefault="008F685E" w:rsidP="008F68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5628C04E" w14:textId="77777777" w:rsidR="008F685E" w:rsidRPr="00D7014F" w:rsidRDefault="008F685E" w:rsidP="008F685E">
            <w:pPr>
              <w:jc w:val="left"/>
              <w:rPr>
                <w:rFonts w:ascii="Century Gothic" w:hAnsi="Century Gothic"/>
                <w:szCs w:val="24"/>
              </w:rPr>
            </w:pPr>
          </w:p>
        </w:tc>
      </w:tr>
      <w:tr w:rsidR="008F685E" w:rsidRPr="00D7014F" w14:paraId="558C0EB3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47849" w14:textId="77777777" w:rsidR="008F685E" w:rsidRPr="00D7014F" w:rsidRDefault="008F685E" w:rsidP="008F68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375386" w14:textId="77777777" w:rsidR="008F685E" w:rsidRPr="00D7014F" w:rsidRDefault="008F685E" w:rsidP="008F685E">
            <w:pPr>
              <w:jc w:val="left"/>
              <w:rPr>
                <w:rFonts w:ascii="Century Gothic" w:hAnsi="Century Gothic"/>
                <w:szCs w:val="24"/>
              </w:rPr>
            </w:pPr>
          </w:p>
        </w:tc>
      </w:tr>
      <w:tr w:rsidR="008F685E" w:rsidRPr="00D7014F" w14:paraId="3F380CE5" w14:textId="77777777" w:rsidTr="00D10F5F"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solid" w:color="C0C0C0" w:fill="FFFFFF"/>
          </w:tcPr>
          <w:p w14:paraId="791CCCC1" w14:textId="77777777" w:rsidR="008F685E" w:rsidRPr="00D7014F" w:rsidRDefault="008F685E" w:rsidP="008F68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solid" w:color="C0C0C0" w:fill="FFFFFF"/>
          </w:tcPr>
          <w:p w14:paraId="60E7FF3F" w14:textId="77777777" w:rsidR="008F685E" w:rsidRPr="00D7014F" w:rsidRDefault="008F685E" w:rsidP="008F685E">
            <w:pPr>
              <w:jc w:val="left"/>
              <w:rPr>
                <w:rFonts w:ascii="Century Gothic" w:hAnsi="Century Gothic"/>
                <w:szCs w:val="24"/>
              </w:rPr>
            </w:pPr>
          </w:p>
        </w:tc>
      </w:tr>
      <w:tr w:rsidR="008F685E" w:rsidRPr="00D7014F" w14:paraId="484E8495" w14:textId="77777777" w:rsidTr="00EC2895"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539471" w14:textId="77777777" w:rsidR="008F685E" w:rsidRPr="00D7014F" w:rsidRDefault="008F685E" w:rsidP="008F685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2986D" w14:textId="77777777" w:rsidR="008F685E" w:rsidRPr="00D7014F" w:rsidRDefault="008F685E" w:rsidP="008F685E">
            <w:pPr>
              <w:jc w:val="left"/>
              <w:rPr>
                <w:rFonts w:ascii="Century Gothic" w:hAnsi="Century Gothic"/>
                <w:szCs w:val="24"/>
              </w:rPr>
            </w:pPr>
          </w:p>
        </w:tc>
      </w:tr>
    </w:tbl>
    <w:p w14:paraId="04CA9FAB" w14:textId="77777777" w:rsidR="00935F93" w:rsidRPr="00D7014F" w:rsidRDefault="00935F93">
      <w:pPr>
        <w:rPr>
          <w:rFonts w:ascii="Book Antiqua" w:hAnsi="Book Antiqua" w:cs="Arial"/>
          <w:color w:val="404040"/>
        </w:rPr>
      </w:pPr>
    </w:p>
    <w:sectPr w:rsidR="00935F93" w:rsidRPr="00D7014F" w:rsidSect="00D42153">
      <w:headerReference w:type="default" r:id="rId7"/>
      <w:footerReference w:type="default" r:id="rId8"/>
      <w:pgSz w:w="11907" w:h="16840" w:code="9"/>
      <w:pgMar w:top="3260" w:right="1418" w:bottom="363" w:left="1418" w:header="425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A5897" w14:textId="77777777" w:rsidR="00CE53EC" w:rsidRDefault="00CE53EC">
      <w:r>
        <w:separator/>
      </w:r>
    </w:p>
  </w:endnote>
  <w:endnote w:type="continuationSeparator" w:id="0">
    <w:p w14:paraId="77960751" w14:textId="77777777" w:rsidR="00CE53EC" w:rsidRDefault="00CE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50"/>
      <w:gridCol w:w="9038"/>
    </w:tblGrid>
    <w:tr w:rsidR="009E3511" w14:paraId="1654D7A8" w14:textId="77777777" w:rsidTr="004D5C0A">
      <w:trPr>
        <w:trHeight w:val="68"/>
      </w:trPr>
      <w:tc>
        <w:tcPr>
          <w:tcW w:w="250" w:type="dxa"/>
        </w:tcPr>
        <w:p w14:paraId="755ADA93" w14:textId="77777777" w:rsidR="009E3511" w:rsidRPr="00EE16E1" w:rsidRDefault="009E3511">
          <w:pPr>
            <w:pStyle w:val="Piedepgina"/>
          </w:pPr>
        </w:p>
      </w:tc>
      <w:tc>
        <w:tcPr>
          <w:tcW w:w="9038" w:type="dxa"/>
        </w:tcPr>
        <w:p w14:paraId="39802B12" w14:textId="34DE1A06" w:rsidR="009E3511" w:rsidRPr="00E90C53" w:rsidRDefault="009E3511" w:rsidP="00C65FA9">
          <w:pPr>
            <w:pStyle w:val="Piedepgina"/>
            <w:ind w:left="-27"/>
            <w:jc w:val="center"/>
            <w:rPr>
              <w:rFonts w:ascii="Verdana" w:hAnsi="Verdana"/>
              <w:color w:val="A6A6A6"/>
              <w:sz w:val="14"/>
              <w:szCs w:val="14"/>
              <w:lang w:val="fr-FR"/>
            </w:rPr>
          </w:pPr>
          <w:proofErr w:type="spellStart"/>
          <w:r w:rsidRPr="00E90C53">
            <w:rPr>
              <w:rFonts w:ascii="Verdana" w:hAnsi="Verdana"/>
              <w:color w:val="A6A6A6"/>
              <w:sz w:val="14"/>
              <w:szCs w:val="14"/>
              <w:lang w:val="es-ES"/>
            </w:rPr>
            <w:t>Plaça</w:t>
          </w:r>
          <w:proofErr w:type="spellEnd"/>
          <w:r w:rsidRPr="00E90C53">
            <w:rPr>
              <w:rFonts w:ascii="Verdana" w:hAnsi="Verdana"/>
              <w:color w:val="A6A6A6"/>
              <w:sz w:val="14"/>
              <w:szCs w:val="14"/>
              <w:lang w:val="es-ES"/>
            </w:rPr>
            <w:t xml:space="preserve"> de l’Ajuntament,1 – 08736 Guardiola de Font-rubí    Tel.</w:t>
          </w:r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 xml:space="preserve"> 938979212 – Fax 938979283</w:t>
          </w:r>
        </w:p>
        <w:p w14:paraId="05011A26" w14:textId="77777777" w:rsidR="009E3511" w:rsidRPr="00DA386E" w:rsidRDefault="009E3511" w:rsidP="00DA386E">
          <w:pPr>
            <w:widowControl w:val="0"/>
            <w:jc w:val="center"/>
            <w:rPr>
              <w:color w:val="A6A6A6"/>
              <w:lang w:val="es-ES"/>
            </w:rPr>
          </w:pPr>
          <w:proofErr w:type="gramStart"/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>e-mail:</w:t>
          </w:r>
          <w:proofErr w:type="gramEnd"/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 xml:space="preserve"> fontrubi@diba.cat</w:t>
          </w:r>
          <w:hyperlink r:id="rId1" w:history="1">
            <w:r w:rsidRPr="00E90C53">
              <w:rPr>
                <w:rStyle w:val="Hipervnculo"/>
                <w:rFonts w:ascii="Verdana" w:hAnsi="Verdana"/>
                <w:color w:val="A6A6A6"/>
                <w:sz w:val="14"/>
                <w:szCs w:val="14"/>
                <w:u w:val="none"/>
              </w:rPr>
              <w:t>www.fontrubi.org</w:t>
            </w:r>
          </w:hyperlink>
          <w:r w:rsidRPr="00E90C53">
            <w:rPr>
              <w:rFonts w:ascii="Verdana" w:hAnsi="Verdana"/>
              <w:color w:val="A6A6A6"/>
              <w:sz w:val="14"/>
              <w:szCs w:val="14"/>
              <w:lang w:val="fr-FR"/>
            </w:rPr>
            <w:t>www.font-rubiturisme.cat</w:t>
          </w:r>
        </w:p>
      </w:tc>
    </w:tr>
  </w:tbl>
  <w:p w14:paraId="4FE2162E" w14:textId="77777777" w:rsidR="009E3511" w:rsidRDefault="0047396C">
    <w:pPr>
      <w:pStyle w:val="Piedepgina"/>
      <w:ind w:left="-426" w:right="-284"/>
      <w:jc w:val="center"/>
      <w:rPr>
        <w:rFonts w:ascii="Verdana" w:hAnsi="Verdana"/>
        <w:i/>
        <w:color w:val="808080"/>
        <w:sz w:val="16"/>
      </w:rPr>
    </w:pPr>
    <w:r>
      <w:rPr>
        <w:rFonts w:ascii="Verdana" w:hAnsi="Verdana"/>
        <w:i/>
        <w:noProof/>
        <w:color w:val="808080"/>
        <w:sz w:val="16"/>
        <w:lang w:eastAsia="ca-ES"/>
      </w:rPr>
      <w:pict w14:anchorId="0729CF97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68609" type="#_x0000_t202" style="position:absolute;left:0;text-align:left;margin-left:-85.65pt;margin-top:4.85pt;width:85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" stroked="f">
          <v:textbox>
            <w:txbxContent>
              <w:p w14:paraId="2BB741A2" w14:textId="77777777" w:rsidR="009E3511" w:rsidRPr="004A35A2" w:rsidRDefault="009E3511" w:rsidP="00C518C6">
                <w:pPr>
                  <w:jc w:val="right"/>
                  <w:rPr>
                    <w:color w:val="808080"/>
                    <w:sz w:val="10"/>
                    <w:szCs w:val="10"/>
                    <w:lang w:val="es-ES"/>
                  </w:rPr>
                </w:pPr>
                <w:proofErr w:type="spellStart"/>
                <w:r>
                  <w:rPr>
                    <w:color w:val="808080"/>
                    <w:sz w:val="10"/>
                    <w:szCs w:val="10"/>
                    <w:lang w:val="es-ES"/>
                  </w:rPr>
                  <w:t>Model</w:t>
                </w:r>
                <w:proofErr w:type="spellEnd"/>
                <w:r>
                  <w:rPr>
                    <w:color w:val="808080"/>
                    <w:sz w:val="10"/>
                    <w:szCs w:val="10"/>
                    <w:lang w:val="es-ES"/>
                  </w:rPr>
                  <w:t xml:space="preserve"> CA</w:t>
                </w:r>
                <w:r w:rsidRPr="004A35A2">
                  <w:rPr>
                    <w:color w:val="808080"/>
                    <w:sz w:val="10"/>
                    <w:szCs w:val="10"/>
                    <w:lang w:val="es-ES"/>
                  </w:rPr>
                  <w:t>01</w:t>
                </w:r>
                <w:r>
                  <w:rPr>
                    <w:color w:val="808080"/>
                    <w:sz w:val="10"/>
                    <w:szCs w:val="10"/>
                    <w:lang w:val="es-ES"/>
                  </w:rPr>
                  <w:t>01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13BF" w14:textId="77777777" w:rsidR="00CE53EC" w:rsidRDefault="00CE53EC">
      <w:r>
        <w:separator/>
      </w:r>
    </w:p>
  </w:footnote>
  <w:footnote w:type="continuationSeparator" w:id="0">
    <w:p w14:paraId="61848828" w14:textId="77777777" w:rsidR="00CE53EC" w:rsidRDefault="00CE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CF67C" w14:textId="77777777" w:rsidR="009E3511" w:rsidRDefault="00D83499">
    <w:pPr>
      <w:pStyle w:val="Encabezado"/>
      <w:tabs>
        <w:tab w:val="clear" w:pos="8504"/>
        <w:tab w:val="right" w:pos="9781"/>
      </w:tabs>
      <w:rPr>
        <w:rFonts w:ascii="Verdana" w:hAnsi="Verdana"/>
        <w:color w:val="808080"/>
        <w:sz w:val="12"/>
      </w:rPr>
    </w:pPr>
    <w:r w:rsidRPr="00BB2675">
      <w:rPr>
        <w:noProof/>
        <w:lang w:val="es-ES"/>
      </w:rPr>
      <w:drawing>
        <wp:anchor distT="0" distB="0" distL="114300" distR="114300" simplePos="0" relativeHeight="251657216" behindDoc="0" locked="0" layoutInCell="1" allowOverlap="1" wp14:anchorId="6C5A3D52" wp14:editId="5CEF7131">
          <wp:simplePos x="0" y="0"/>
          <wp:positionH relativeFrom="column">
            <wp:posOffset>-40640</wp:posOffset>
          </wp:positionH>
          <wp:positionV relativeFrom="paragraph">
            <wp:posOffset>88265</wp:posOffset>
          </wp:positionV>
          <wp:extent cx="484505" cy="694690"/>
          <wp:effectExtent l="0" t="0" r="0" b="0"/>
          <wp:wrapNone/>
          <wp:docPr id="42" name="Imagen 42" descr="180px-Escut_de_Font-rub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180px-Escut_de_Font-rub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396C">
      <w:rPr>
        <w:rFonts w:ascii="Times New Roman" w:hAnsi="Times New Roman"/>
        <w:noProof/>
        <w:szCs w:val="24"/>
        <w:lang w:eastAsia="ca-ES"/>
      </w:rPr>
      <w:pict w14:anchorId="68D64F1F">
        <v:shapetype id="_x0000_t202" coordsize="21600,21600" o:spt="202" path="m,l,21600r21600,l21600,xe">
          <v:stroke joinstyle="miter"/>
          <v:path gradientshapeok="t" o:connecttype="rect"/>
        </v:shapetype>
        <v:shape id="Text Box 35" o:spid="_x0000_s68614" type="#_x0000_t202" style="position:absolute;left:0;text-align:left;margin-left:-54.45pt;margin-top:-1.45pt;width:142.2pt;height:12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v7hAIAABE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" stroked="f">
          <v:textbox>
            <w:txbxContent>
              <w:p w14:paraId="6A0D8169" w14:textId="77777777" w:rsidR="009E3511" w:rsidRDefault="009E3511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232A8F45" w14:textId="77777777" w:rsidR="009E3511" w:rsidRDefault="009E3511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32C71E70" w14:textId="77777777" w:rsidR="009E3511" w:rsidRDefault="009E3511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1BE77665" w14:textId="77777777" w:rsidR="009E3511" w:rsidRDefault="009E3511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19B5D404" w14:textId="77777777" w:rsidR="009E3511" w:rsidRDefault="009E3511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6F935054" w14:textId="77777777" w:rsidR="009E3511" w:rsidRDefault="009E3511" w:rsidP="003C1D96">
                <w:pPr>
                  <w:pStyle w:val="Encabezado"/>
                  <w:rPr>
                    <w:rFonts w:ascii="Verdana" w:hAnsi="Verdana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sz w:val="18"/>
                    <w:szCs w:val="18"/>
                    <w:lang w:val="es-ES"/>
                  </w:rPr>
                  <w:t> </w:t>
                </w:r>
              </w:p>
              <w:p w14:paraId="017D8D2C" w14:textId="77777777" w:rsidR="009E3511" w:rsidRDefault="009E3511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16"/>
                    <w:szCs w:val="16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16"/>
                    <w:szCs w:val="16"/>
                    <w:lang w:val="es-ES"/>
                  </w:rPr>
                  <w:t>A j u n t a m e n t</w:t>
                </w:r>
              </w:p>
              <w:p w14:paraId="489D7EC4" w14:textId="77777777" w:rsidR="009E3511" w:rsidRDefault="009E3511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  <w:t> </w:t>
                </w:r>
              </w:p>
              <w:p w14:paraId="5D14FE5E" w14:textId="77777777" w:rsidR="009E3511" w:rsidRDefault="009E3511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12"/>
                    <w:szCs w:val="12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12"/>
                    <w:szCs w:val="12"/>
                    <w:lang w:val="es-ES"/>
                  </w:rPr>
                  <w:t>de</w:t>
                </w:r>
              </w:p>
              <w:p w14:paraId="096F474D" w14:textId="77777777" w:rsidR="009E3511" w:rsidRDefault="009E3511" w:rsidP="003C1D96">
                <w:pPr>
                  <w:pStyle w:val="Encabezado"/>
                  <w:jc w:val="center"/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4"/>
                    <w:szCs w:val="4"/>
                    <w:lang w:val="es-ES"/>
                  </w:rPr>
                  <w:t> </w:t>
                </w:r>
              </w:p>
              <w:p w14:paraId="0D0EFEB6" w14:textId="77777777" w:rsidR="009E3511" w:rsidRDefault="009E3511" w:rsidP="003C1D96">
                <w:pPr>
                  <w:pStyle w:val="Encabezado"/>
                  <w:jc w:val="center"/>
                  <w:rPr>
                    <w:rFonts w:ascii="Verdana" w:hAnsi="Verdana"/>
                    <w:b/>
                    <w:bCs/>
                    <w:color w:val="595959"/>
                    <w:sz w:val="18"/>
                    <w:szCs w:val="18"/>
                    <w:lang w:val="es-ES"/>
                  </w:rPr>
                </w:pPr>
                <w:r>
                  <w:rPr>
                    <w:rFonts w:ascii="Verdana" w:hAnsi="Verdana"/>
                    <w:b/>
                    <w:bCs/>
                    <w:color w:val="595959"/>
                    <w:sz w:val="18"/>
                    <w:szCs w:val="18"/>
                    <w:lang w:val="es-ES"/>
                  </w:rPr>
                  <w:t>F o n t – r u b í</w:t>
                </w:r>
              </w:p>
              <w:p w14:paraId="134E4644" w14:textId="77777777" w:rsidR="009E3511" w:rsidRDefault="009E3511" w:rsidP="003C1D96">
                <w:pPr>
                  <w:pStyle w:val="Encabezado"/>
                  <w:jc w:val="center"/>
                  <w:rPr>
                    <w:b/>
                    <w:bCs/>
                    <w:color w:val="595959"/>
                    <w:sz w:val="8"/>
                    <w:szCs w:val="8"/>
                    <w:lang w:val="es-ES"/>
                  </w:rPr>
                </w:pPr>
                <w:r>
                  <w:rPr>
                    <w:b/>
                    <w:bCs/>
                    <w:color w:val="595959"/>
                    <w:sz w:val="8"/>
                    <w:szCs w:val="8"/>
                    <w:lang w:val="es-ES"/>
                  </w:rPr>
                  <w:t> </w:t>
                </w:r>
              </w:p>
              <w:p w14:paraId="3CEA5062" w14:textId="77777777" w:rsidR="009E3511" w:rsidRDefault="009E3511" w:rsidP="003C1D96">
                <w:pPr>
                  <w:pStyle w:val="Encabezado"/>
                  <w:jc w:val="center"/>
                  <w:rPr>
                    <w:rFonts w:ascii="Verdana" w:hAnsi="Verdana"/>
                    <w:color w:val="663300"/>
                    <w:sz w:val="10"/>
                    <w:szCs w:val="10"/>
                    <w:lang w:val="es-ES"/>
                  </w:rPr>
                </w:pPr>
                <w:r>
                  <w:rPr>
                    <w:rFonts w:ascii="Verdana" w:hAnsi="Verdana"/>
                    <w:color w:val="595959"/>
                    <w:sz w:val="10"/>
                    <w:szCs w:val="10"/>
                    <w:lang w:val="es-ES"/>
                  </w:rPr>
                  <w:t>ALT PENEDÈS</w:t>
                </w:r>
              </w:p>
              <w:p w14:paraId="041A837E" w14:textId="77777777" w:rsidR="009E3511" w:rsidRDefault="009E3511" w:rsidP="003C1D96">
                <w:pPr>
                  <w:widowControl w:val="0"/>
                  <w:spacing w:after="200" w:line="273" w:lineRule="auto"/>
                  <w:rPr>
                    <w:rFonts w:ascii="Century Gothic" w:hAnsi="Century Gothic"/>
                    <w:sz w:val="15"/>
                    <w:lang w:val="es-ES"/>
                  </w:rPr>
                </w:pPr>
                <w:r>
                  <w:rPr>
                    <w:lang w:val="es-ES"/>
                  </w:rPr>
                  <w:t> </w:t>
                </w:r>
              </w:p>
            </w:txbxContent>
          </v:textbox>
        </v:shape>
      </w:pict>
    </w:r>
    <w:r w:rsidR="009E3511">
      <w:tab/>
    </w:r>
  </w:p>
  <w:p w14:paraId="6E389B0E" w14:textId="77777777" w:rsidR="009E3511" w:rsidRDefault="009E3511">
    <w:pPr>
      <w:pStyle w:val="Encabezado"/>
    </w:pPr>
  </w:p>
  <w:p w14:paraId="0CA16824" w14:textId="77777777" w:rsidR="009E3511" w:rsidRDefault="009E3511">
    <w:pPr>
      <w:pStyle w:val="Encabezado"/>
    </w:pPr>
  </w:p>
  <w:p w14:paraId="2724F0E4" w14:textId="77777777" w:rsidR="009E3511" w:rsidRDefault="009E3511">
    <w:pPr>
      <w:pStyle w:val="Encabezado"/>
    </w:pPr>
  </w:p>
  <w:p w14:paraId="4F3A1D10" w14:textId="77777777" w:rsidR="009E3511" w:rsidRDefault="009E3511">
    <w:pPr>
      <w:pStyle w:val="Encabezad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5C38"/>
    <w:multiLevelType w:val="hybridMultilevel"/>
    <w:tmpl w:val="18BEB6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F1C94"/>
    <w:multiLevelType w:val="hybridMultilevel"/>
    <w:tmpl w:val="FE769318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activeWritingStyle w:appName="MSWord" w:lang="es-ES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8617"/>
    <o:shapelayout v:ext="edit">
      <o:idmap v:ext="edit" data="67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FD2"/>
    <w:rsid w:val="00001EB5"/>
    <w:rsid w:val="00002E5D"/>
    <w:rsid w:val="00004AF6"/>
    <w:rsid w:val="0000516C"/>
    <w:rsid w:val="0000549E"/>
    <w:rsid w:val="000057D9"/>
    <w:rsid w:val="000105DC"/>
    <w:rsid w:val="00013B6C"/>
    <w:rsid w:val="000143DB"/>
    <w:rsid w:val="000172F5"/>
    <w:rsid w:val="0003119C"/>
    <w:rsid w:val="00031BC9"/>
    <w:rsid w:val="0003217D"/>
    <w:rsid w:val="000408D5"/>
    <w:rsid w:val="00043ADC"/>
    <w:rsid w:val="00045273"/>
    <w:rsid w:val="000524D8"/>
    <w:rsid w:val="000548ED"/>
    <w:rsid w:val="00062F1D"/>
    <w:rsid w:val="00063613"/>
    <w:rsid w:val="0007000A"/>
    <w:rsid w:val="00074985"/>
    <w:rsid w:val="00080960"/>
    <w:rsid w:val="00082783"/>
    <w:rsid w:val="0008390D"/>
    <w:rsid w:val="000855B6"/>
    <w:rsid w:val="000865D2"/>
    <w:rsid w:val="000873F4"/>
    <w:rsid w:val="00096A5E"/>
    <w:rsid w:val="00096E5D"/>
    <w:rsid w:val="000B1364"/>
    <w:rsid w:val="000B162B"/>
    <w:rsid w:val="000B19D5"/>
    <w:rsid w:val="000C69F4"/>
    <w:rsid w:val="000E4578"/>
    <w:rsid w:val="000E59CC"/>
    <w:rsid w:val="000E7536"/>
    <w:rsid w:val="000E78DF"/>
    <w:rsid w:val="000F0810"/>
    <w:rsid w:val="000F1F28"/>
    <w:rsid w:val="000F5923"/>
    <w:rsid w:val="00103AF5"/>
    <w:rsid w:val="00110BA6"/>
    <w:rsid w:val="001115F6"/>
    <w:rsid w:val="00112050"/>
    <w:rsid w:val="00112B49"/>
    <w:rsid w:val="00112B98"/>
    <w:rsid w:val="00116CB0"/>
    <w:rsid w:val="0012248C"/>
    <w:rsid w:val="00127CEC"/>
    <w:rsid w:val="00133E39"/>
    <w:rsid w:val="001361B1"/>
    <w:rsid w:val="001425C4"/>
    <w:rsid w:val="001430B7"/>
    <w:rsid w:val="00143CA8"/>
    <w:rsid w:val="001458F2"/>
    <w:rsid w:val="001465AB"/>
    <w:rsid w:val="0014782C"/>
    <w:rsid w:val="00151716"/>
    <w:rsid w:val="00152AC8"/>
    <w:rsid w:val="00156101"/>
    <w:rsid w:val="001616A3"/>
    <w:rsid w:val="00162A5A"/>
    <w:rsid w:val="00163C10"/>
    <w:rsid w:val="00171D30"/>
    <w:rsid w:val="0017211E"/>
    <w:rsid w:val="00183B7F"/>
    <w:rsid w:val="00190138"/>
    <w:rsid w:val="0019314D"/>
    <w:rsid w:val="001952F1"/>
    <w:rsid w:val="00196143"/>
    <w:rsid w:val="001A01DB"/>
    <w:rsid w:val="001A0FD2"/>
    <w:rsid w:val="001A6B13"/>
    <w:rsid w:val="001B5DDD"/>
    <w:rsid w:val="001C38C4"/>
    <w:rsid w:val="001C6293"/>
    <w:rsid w:val="001C7D0C"/>
    <w:rsid w:val="001D1960"/>
    <w:rsid w:val="001E04AB"/>
    <w:rsid w:val="001E4A31"/>
    <w:rsid w:val="001E6D21"/>
    <w:rsid w:val="001E7F30"/>
    <w:rsid w:val="001F6893"/>
    <w:rsid w:val="00200977"/>
    <w:rsid w:val="00204A55"/>
    <w:rsid w:val="0020508F"/>
    <w:rsid w:val="00207F98"/>
    <w:rsid w:val="00210073"/>
    <w:rsid w:val="002121D2"/>
    <w:rsid w:val="002138F3"/>
    <w:rsid w:val="00214D9A"/>
    <w:rsid w:val="002206CB"/>
    <w:rsid w:val="0022072D"/>
    <w:rsid w:val="00224030"/>
    <w:rsid w:val="002268A8"/>
    <w:rsid w:val="00227B2F"/>
    <w:rsid w:val="002339DB"/>
    <w:rsid w:val="0024137D"/>
    <w:rsid w:val="0026034A"/>
    <w:rsid w:val="00272B76"/>
    <w:rsid w:val="00272DE4"/>
    <w:rsid w:val="00274047"/>
    <w:rsid w:val="00274CF3"/>
    <w:rsid w:val="00276E4A"/>
    <w:rsid w:val="00283517"/>
    <w:rsid w:val="00283B91"/>
    <w:rsid w:val="002917D4"/>
    <w:rsid w:val="002A4794"/>
    <w:rsid w:val="002A5B81"/>
    <w:rsid w:val="002B0A63"/>
    <w:rsid w:val="002B5534"/>
    <w:rsid w:val="002B57C0"/>
    <w:rsid w:val="002C2580"/>
    <w:rsid w:val="002C4EDA"/>
    <w:rsid w:val="002D17B2"/>
    <w:rsid w:val="002D2938"/>
    <w:rsid w:val="002D6F5C"/>
    <w:rsid w:val="002E0ADC"/>
    <w:rsid w:val="002E1B92"/>
    <w:rsid w:val="002F2DF3"/>
    <w:rsid w:val="002F32D2"/>
    <w:rsid w:val="002F39FF"/>
    <w:rsid w:val="002F5483"/>
    <w:rsid w:val="002F74CE"/>
    <w:rsid w:val="00302231"/>
    <w:rsid w:val="003042C3"/>
    <w:rsid w:val="00307DA1"/>
    <w:rsid w:val="00315A5E"/>
    <w:rsid w:val="003166A4"/>
    <w:rsid w:val="00323409"/>
    <w:rsid w:val="003307A6"/>
    <w:rsid w:val="003326BA"/>
    <w:rsid w:val="0034342A"/>
    <w:rsid w:val="00346C41"/>
    <w:rsid w:val="00352A16"/>
    <w:rsid w:val="00352CBA"/>
    <w:rsid w:val="003536D9"/>
    <w:rsid w:val="00354CF8"/>
    <w:rsid w:val="00360204"/>
    <w:rsid w:val="003726AE"/>
    <w:rsid w:val="00375D80"/>
    <w:rsid w:val="00384061"/>
    <w:rsid w:val="003859FA"/>
    <w:rsid w:val="00391286"/>
    <w:rsid w:val="0039380C"/>
    <w:rsid w:val="00397B9D"/>
    <w:rsid w:val="003A48EA"/>
    <w:rsid w:val="003B047E"/>
    <w:rsid w:val="003C1D96"/>
    <w:rsid w:val="003C718C"/>
    <w:rsid w:val="003D0F35"/>
    <w:rsid w:val="003E35BF"/>
    <w:rsid w:val="003F1226"/>
    <w:rsid w:val="003F3823"/>
    <w:rsid w:val="003F4812"/>
    <w:rsid w:val="003F6A61"/>
    <w:rsid w:val="00403BF5"/>
    <w:rsid w:val="004149D0"/>
    <w:rsid w:val="00421282"/>
    <w:rsid w:val="0042452B"/>
    <w:rsid w:val="0042795B"/>
    <w:rsid w:val="00435E8D"/>
    <w:rsid w:val="00436241"/>
    <w:rsid w:val="00440A1E"/>
    <w:rsid w:val="00442045"/>
    <w:rsid w:val="0044609F"/>
    <w:rsid w:val="0044708A"/>
    <w:rsid w:val="00447FF7"/>
    <w:rsid w:val="00464FF6"/>
    <w:rsid w:val="004720C8"/>
    <w:rsid w:val="00476160"/>
    <w:rsid w:val="0048232F"/>
    <w:rsid w:val="0048301F"/>
    <w:rsid w:val="004902D1"/>
    <w:rsid w:val="00490706"/>
    <w:rsid w:val="004A35A2"/>
    <w:rsid w:val="004A5213"/>
    <w:rsid w:val="004B0639"/>
    <w:rsid w:val="004B3A54"/>
    <w:rsid w:val="004B6C79"/>
    <w:rsid w:val="004B7068"/>
    <w:rsid w:val="004B7D7B"/>
    <w:rsid w:val="004C5FBB"/>
    <w:rsid w:val="004C76E7"/>
    <w:rsid w:val="004D1612"/>
    <w:rsid w:val="004D2AF2"/>
    <w:rsid w:val="004D2E2D"/>
    <w:rsid w:val="004D3CB4"/>
    <w:rsid w:val="004D4680"/>
    <w:rsid w:val="004D5C0A"/>
    <w:rsid w:val="004D5F09"/>
    <w:rsid w:val="005008DD"/>
    <w:rsid w:val="00506C76"/>
    <w:rsid w:val="00510BEC"/>
    <w:rsid w:val="00510C2C"/>
    <w:rsid w:val="0051549B"/>
    <w:rsid w:val="00516049"/>
    <w:rsid w:val="005224CE"/>
    <w:rsid w:val="00532FC1"/>
    <w:rsid w:val="00550703"/>
    <w:rsid w:val="005606C1"/>
    <w:rsid w:val="00561A62"/>
    <w:rsid w:val="005628C3"/>
    <w:rsid w:val="00562E27"/>
    <w:rsid w:val="00577FA0"/>
    <w:rsid w:val="005803E4"/>
    <w:rsid w:val="005812AB"/>
    <w:rsid w:val="0058556B"/>
    <w:rsid w:val="00586612"/>
    <w:rsid w:val="005A3A71"/>
    <w:rsid w:val="005A7DC8"/>
    <w:rsid w:val="005B7C5C"/>
    <w:rsid w:val="005C0766"/>
    <w:rsid w:val="005C3A7A"/>
    <w:rsid w:val="005C4B71"/>
    <w:rsid w:val="005D14DD"/>
    <w:rsid w:val="005D2129"/>
    <w:rsid w:val="005D2C9C"/>
    <w:rsid w:val="005D35AE"/>
    <w:rsid w:val="005D7E18"/>
    <w:rsid w:val="005E0061"/>
    <w:rsid w:val="005E01FA"/>
    <w:rsid w:val="005E45F1"/>
    <w:rsid w:val="005E70A4"/>
    <w:rsid w:val="005E7CEA"/>
    <w:rsid w:val="005F1A40"/>
    <w:rsid w:val="005F362E"/>
    <w:rsid w:val="00603D22"/>
    <w:rsid w:val="00604728"/>
    <w:rsid w:val="00615B07"/>
    <w:rsid w:val="00615FD9"/>
    <w:rsid w:val="00616C64"/>
    <w:rsid w:val="00623AE6"/>
    <w:rsid w:val="0062558F"/>
    <w:rsid w:val="00631284"/>
    <w:rsid w:val="00636E5F"/>
    <w:rsid w:val="00647503"/>
    <w:rsid w:val="006626FD"/>
    <w:rsid w:val="006647D2"/>
    <w:rsid w:val="00664F06"/>
    <w:rsid w:val="006673FB"/>
    <w:rsid w:val="006675D9"/>
    <w:rsid w:val="006728F5"/>
    <w:rsid w:val="006766B6"/>
    <w:rsid w:val="0068179C"/>
    <w:rsid w:val="00692395"/>
    <w:rsid w:val="00697EDD"/>
    <w:rsid w:val="006B4495"/>
    <w:rsid w:val="006B6971"/>
    <w:rsid w:val="006C2DB8"/>
    <w:rsid w:val="006C42EB"/>
    <w:rsid w:val="006D06D1"/>
    <w:rsid w:val="006D335E"/>
    <w:rsid w:val="006D588D"/>
    <w:rsid w:val="006E2A66"/>
    <w:rsid w:val="006E526E"/>
    <w:rsid w:val="006E63A5"/>
    <w:rsid w:val="006E7034"/>
    <w:rsid w:val="006E7122"/>
    <w:rsid w:val="006F0193"/>
    <w:rsid w:val="006F14D8"/>
    <w:rsid w:val="006F2451"/>
    <w:rsid w:val="006F2D5A"/>
    <w:rsid w:val="00704FBA"/>
    <w:rsid w:val="00712EC2"/>
    <w:rsid w:val="00727D32"/>
    <w:rsid w:val="00731205"/>
    <w:rsid w:val="007336E6"/>
    <w:rsid w:val="00734855"/>
    <w:rsid w:val="007439F6"/>
    <w:rsid w:val="0075255A"/>
    <w:rsid w:val="007570F9"/>
    <w:rsid w:val="00762112"/>
    <w:rsid w:val="00764F0B"/>
    <w:rsid w:val="00776A86"/>
    <w:rsid w:val="00785F86"/>
    <w:rsid w:val="00787702"/>
    <w:rsid w:val="00793A7E"/>
    <w:rsid w:val="007944BA"/>
    <w:rsid w:val="007A130C"/>
    <w:rsid w:val="007A31EC"/>
    <w:rsid w:val="007A69E5"/>
    <w:rsid w:val="007A7A5C"/>
    <w:rsid w:val="007B29BF"/>
    <w:rsid w:val="007B358E"/>
    <w:rsid w:val="007C6D1D"/>
    <w:rsid w:val="007C7A53"/>
    <w:rsid w:val="007D4919"/>
    <w:rsid w:val="007F1156"/>
    <w:rsid w:val="00800DB4"/>
    <w:rsid w:val="00805495"/>
    <w:rsid w:val="008124FE"/>
    <w:rsid w:val="00812B74"/>
    <w:rsid w:val="008157EC"/>
    <w:rsid w:val="008162AC"/>
    <w:rsid w:val="00822994"/>
    <w:rsid w:val="008246DE"/>
    <w:rsid w:val="0082614F"/>
    <w:rsid w:val="00830D22"/>
    <w:rsid w:val="00833C56"/>
    <w:rsid w:val="00840231"/>
    <w:rsid w:val="00843061"/>
    <w:rsid w:val="00852F89"/>
    <w:rsid w:val="00855AE2"/>
    <w:rsid w:val="00860BB6"/>
    <w:rsid w:val="00861A03"/>
    <w:rsid w:val="00862994"/>
    <w:rsid w:val="0086596B"/>
    <w:rsid w:val="00865EF7"/>
    <w:rsid w:val="00870507"/>
    <w:rsid w:val="008750E5"/>
    <w:rsid w:val="00875F8D"/>
    <w:rsid w:val="00877FDC"/>
    <w:rsid w:val="008802FD"/>
    <w:rsid w:val="00880C84"/>
    <w:rsid w:val="00883215"/>
    <w:rsid w:val="00886C3D"/>
    <w:rsid w:val="00890AF7"/>
    <w:rsid w:val="0089335F"/>
    <w:rsid w:val="008945A1"/>
    <w:rsid w:val="008A2E49"/>
    <w:rsid w:val="008A7347"/>
    <w:rsid w:val="008B1A2E"/>
    <w:rsid w:val="008D1B53"/>
    <w:rsid w:val="008D607A"/>
    <w:rsid w:val="008E5FBB"/>
    <w:rsid w:val="008F55E8"/>
    <w:rsid w:val="008F685E"/>
    <w:rsid w:val="00907BB5"/>
    <w:rsid w:val="00913911"/>
    <w:rsid w:val="0091530A"/>
    <w:rsid w:val="00916569"/>
    <w:rsid w:val="00916F11"/>
    <w:rsid w:val="00916F32"/>
    <w:rsid w:val="009204A2"/>
    <w:rsid w:val="009207B7"/>
    <w:rsid w:val="00923C74"/>
    <w:rsid w:val="00927646"/>
    <w:rsid w:val="009323E8"/>
    <w:rsid w:val="0093322F"/>
    <w:rsid w:val="009332EF"/>
    <w:rsid w:val="00935F93"/>
    <w:rsid w:val="00936996"/>
    <w:rsid w:val="00937394"/>
    <w:rsid w:val="00942FE1"/>
    <w:rsid w:val="0094438B"/>
    <w:rsid w:val="00950C07"/>
    <w:rsid w:val="00953FBF"/>
    <w:rsid w:val="00955AA7"/>
    <w:rsid w:val="00957438"/>
    <w:rsid w:val="009715C2"/>
    <w:rsid w:val="00973F12"/>
    <w:rsid w:val="00977B5C"/>
    <w:rsid w:val="00982025"/>
    <w:rsid w:val="00985B8A"/>
    <w:rsid w:val="009A1BAC"/>
    <w:rsid w:val="009A4AF1"/>
    <w:rsid w:val="009A7003"/>
    <w:rsid w:val="009B4E62"/>
    <w:rsid w:val="009C6680"/>
    <w:rsid w:val="009C7003"/>
    <w:rsid w:val="009D3766"/>
    <w:rsid w:val="009D69B7"/>
    <w:rsid w:val="009E13BD"/>
    <w:rsid w:val="009E21C2"/>
    <w:rsid w:val="009E3511"/>
    <w:rsid w:val="009E3B86"/>
    <w:rsid w:val="009E6807"/>
    <w:rsid w:val="009F2215"/>
    <w:rsid w:val="009F54C7"/>
    <w:rsid w:val="009F5A60"/>
    <w:rsid w:val="00A02213"/>
    <w:rsid w:val="00A02A6B"/>
    <w:rsid w:val="00A06547"/>
    <w:rsid w:val="00A21EBD"/>
    <w:rsid w:val="00A2458D"/>
    <w:rsid w:val="00A24AB0"/>
    <w:rsid w:val="00A278FA"/>
    <w:rsid w:val="00A30DBF"/>
    <w:rsid w:val="00A412C5"/>
    <w:rsid w:val="00A4235F"/>
    <w:rsid w:val="00A42BD1"/>
    <w:rsid w:val="00A47EE3"/>
    <w:rsid w:val="00A51534"/>
    <w:rsid w:val="00A57B05"/>
    <w:rsid w:val="00A61953"/>
    <w:rsid w:val="00A61C2A"/>
    <w:rsid w:val="00A640A9"/>
    <w:rsid w:val="00A65334"/>
    <w:rsid w:val="00A74949"/>
    <w:rsid w:val="00A845E8"/>
    <w:rsid w:val="00A932D5"/>
    <w:rsid w:val="00A95720"/>
    <w:rsid w:val="00A97B18"/>
    <w:rsid w:val="00AA62D9"/>
    <w:rsid w:val="00AA7FEF"/>
    <w:rsid w:val="00AB05FD"/>
    <w:rsid w:val="00AB38F1"/>
    <w:rsid w:val="00AB4917"/>
    <w:rsid w:val="00AB70BB"/>
    <w:rsid w:val="00AB7EC9"/>
    <w:rsid w:val="00AC06F8"/>
    <w:rsid w:val="00AC1D17"/>
    <w:rsid w:val="00AD0778"/>
    <w:rsid w:val="00AD1FDE"/>
    <w:rsid w:val="00AD728D"/>
    <w:rsid w:val="00AE2563"/>
    <w:rsid w:val="00AE4056"/>
    <w:rsid w:val="00AE6533"/>
    <w:rsid w:val="00AE767F"/>
    <w:rsid w:val="00AF058A"/>
    <w:rsid w:val="00AF207F"/>
    <w:rsid w:val="00AF243F"/>
    <w:rsid w:val="00B02A04"/>
    <w:rsid w:val="00B10293"/>
    <w:rsid w:val="00B11A47"/>
    <w:rsid w:val="00B122F0"/>
    <w:rsid w:val="00B1312B"/>
    <w:rsid w:val="00B13D43"/>
    <w:rsid w:val="00B22CF3"/>
    <w:rsid w:val="00B32B3E"/>
    <w:rsid w:val="00B34622"/>
    <w:rsid w:val="00B3466C"/>
    <w:rsid w:val="00B40C4F"/>
    <w:rsid w:val="00B4174A"/>
    <w:rsid w:val="00B41E9A"/>
    <w:rsid w:val="00B43A1E"/>
    <w:rsid w:val="00B4648A"/>
    <w:rsid w:val="00B50925"/>
    <w:rsid w:val="00B52D09"/>
    <w:rsid w:val="00B666F2"/>
    <w:rsid w:val="00B764AC"/>
    <w:rsid w:val="00B77F8D"/>
    <w:rsid w:val="00B83CCB"/>
    <w:rsid w:val="00B86F65"/>
    <w:rsid w:val="00B8737A"/>
    <w:rsid w:val="00B9705F"/>
    <w:rsid w:val="00BA3968"/>
    <w:rsid w:val="00BA498B"/>
    <w:rsid w:val="00BB1306"/>
    <w:rsid w:val="00BB1A7A"/>
    <w:rsid w:val="00BB20BD"/>
    <w:rsid w:val="00BB2675"/>
    <w:rsid w:val="00BB417B"/>
    <w:rsid w:val="00BB431D"/>
    <w:rsid w:val="00BB4362"/>
    <w:rsid w:val="00BC036B"/>
    <w:rsid w:val="00BC16C2"/>
    <w:rsid w:val="00BC2843"/>
    <w:rsid w:val="00BD14AC"/>
    <w:rsid w:val="00BD2168"/>
    <w:rsid w:val="00BD5700"/>
    <w:rsid w:val="00BD6773"/>
    <w:rsid w:val="00BF178B"/>
    <w:rsid w:val="00BF2B1A"/>
    <w:rsid w:val="00BF33F7"/>
    <w:rsid w:val="00BF7279"/>
    <w:rsid w:val="00BF7DE2"/>
    <w:rsid w:val="00C041AF"/>
    <w:rsid w:val="00C07BFC"/>
    <w:rsid w:val="00C10330"/>
    <w:rsid w:val="00C20EAD"/>
    <w:rsid w:val="00C21209"/>
    <w:rsid w:val="00C23A6F"/>
    <w:rsid w:val="00C47ADB"/>
    <w:rsid w:val="00C518C6"/>
    <w:rsid w:val="00C566A9"/>
    <w:rsid w:val="00C6062E"/>
    <w:rsid w:val="00C62036"/>
    <w:rsid w:val="00C654C9"/>
    <w:rsid w:val="00C65FA9"/>
    <w:rsid w:val="00C67555"/>
    <w:rsid w:val="00C675E0"/>
    <w:rsid w:val="00C818C1"/>
    <w:rsid w:val="00C875C1"/>
    <w:rsid w:val="00C87FA5"/>
    <w:rsid w:val="00CA038B"/>
    <w:rsid w:val="00CA323C"/>
    <w:rsid w:val="00CA3D82"/>
    <w:rsid w:val="00CA78AD"/>
    <w:rsid w:val="00CB10C9"/>
    <w:rsid w:val="00CB452B"/>
    <w:rsid w:val="00CD348E"/>
    <w:rsid w:val="00CE2DDE"/>
    <w:rsid w:val="00CE53EC"/>
    <w:rsid w:val="00CE689E"/>
    <w:rsid w:val="00CF05D6"/>
    <w:rsid w:val="00CF568D"/>
    <w:rsid w:val="00CF586D"/>
    <w:rsid w:val="00CF6D3C"/>
    <w:rsid w:val="00D00CDF"/>
    <w:rsid w:val="00D10A76"/>
    <w:rsid w:val="00D10F5F"/>
    <w:rsid w:val="00D13706"/>
    <w:rsid w:val="00D210D7"/>
    <w:rsid w:val="00D31761"/>
    <w:rsid w:val="00D3483E"/>
    <w:rsid w:val="00D42153"/>
    <w:rsid w:val="00D42988"/>
    <w:rsid w:val="00D449E3"/>
    <w:rsid w:val="00D44C36"/>
    <w:rsid w:val="00D543B6"/>
    <w:rsid w:val="00D5501A"/>
    <w:rsid w:val="00D566A6"/>
    <w:rsid w:val="00D6227B"/>
    <w:rsid w:val="00D63C84"/>
    <w:rsid w:val="00D6404C"/>
    <w:rsid w:val="00D64383"/>
    <w:rsid w:val="00D7002B"/>
    <w:rsid w:val="00D7014F"/>
    <w:rsid w:val="00D73154"/>
    <w:rsid w:val="00D742A7"/>
    <w:rsid w:val="00D7513B"/>
    <w:rsid w:val="00D83499"/>
    <w:rsid w:val="00D84E3A"/>
    <w:rsid w:val="00D873FD"/>
    <w:rsid w:val="00DA386E"/>
    <w:rsid w:val="00DB003A"/>
    <w:rsid w:val="00DB4AD2"/>
    <w:rsid w:val="00DB4F97"/>
    <w:rsid w:val="00DC4A9E"/>
    <w:rsid w:val="00DC6429"/>
    <w:rsid w:val="00DC66EB"/>
    <w:rsid w:val="00DD27F4"/>
    <w:rsid w:val="00DE0748"/>
    <w:rsid w:val="00DF2DA3"/>
    <w:rsid w:val="00E01D55"/>
    <w:rsid w:val="00E061D0"/>
    <w:rsid w:val="00E11647"/>
    <w:rsid w:val="00E27E1D"/>
    <w:rsid w:val="00E31FB7"/>
    <w:rsid w:val="00E35125"/>
    <w:rsid w:val="00E37A3B"/>
    <w:rsid w:val="00E40A13"/>
    <w:rsid w:val="00E45F92"/>
    <w:rsid w:val="00E513A9"/>
    <w:rsid w:val="00E54496"/>
    <w:rsid w:val="00E544E1"/>
    <w:rsid w:val="00E6281D"/>
    <w:rsid w:val="00E66928"/>
    <w:rsid w:val="00E66F28"/>
    <w:rsid w:val="00E80CE1"/>
    <w:rsid w:val="00E8358A"/>
    <w:rsid w:val="00E838A2"/>
    <w:rsid w:val="00E83AE5"/>
    <w:rsid w:val="00E86109"/>
    <w:rsid w:val="00E87DD3"/>
    <w:rsid w:val="00E90C53"/>
    <w:rsid w:val="00E93888"/>
    <w:rsid w:val="00EA029F"/>
    <w:rsid w:val="00EA1B23"/>
    <w:rsid w:val="00EB32A5"/>
    <w:rsid w:val="00EC2895"/>
    <w:rsid w:val="00EC3797"/>
    <w:rsid w:val="00ED1E54"/>
    <w:rsid w:val="00ED23EF"/>
    <w:rsid w:val="00ED7364"/>
    <w:rsid w:val="00EE16E1"/>
    <w:rsid w:val="00EF34E8"/>
    <w:rsid w:val="00EF5B46"/>
    <w:rsid w:val="00F019CB"/>
    <w:rsid w:val="00F01FF9"/>
    <w:rsid w:val="00F05FD9"/>
    <w:rsid w:val="00F10A6E"/>
    <w:rsid w:val="00F14E5D"/>
    <w:rsid w:val="00F21D10"/>
    <w:rsid w:val="00F27FD4"/>
    <w:rsid w:val="00F35B3A"/>
    <w:rsid w:val="00F450AC"/>
    <w:rsid w:val="00F47148"/>
    <w:rsid w:val="00F51CB6"/>
    <w:rsid w:val="00F574EA"/>
    <w:rsid w:val="00F62478"/>
    <w:rsid w:val="00F62F7D"/>
    <w:rsid w:val="00F678DA"/>
    <w:rsid w:val="00F718D4"/>
    <w:rsid w:val="00F7288C"/>
    <w:rsid w:val="00F72AE6"/>
    <w:rsid w:val="00F84D64"/>
    <w:rsid w:val="00F85A99"/>
    <w:rsid w:val="00F85C61"/>
    <w:rsid w:val="00F9487C"/>
    <w:rsid w:val="00FA165A"/>
    <w:rsid w:val="00FA2D3E"/>
    <w:rsid w:val="00FA56C3"/>
    <w:rsid w:val="00FA694D"/>
    <w:rsid w:val="00FA6EF1"/>
    <w:rsid w:val="00FA7597"/>
    <w:rsid w:val="00FC3DB8"/>
    <w:rsid w:val="00FC719F"/>
    <w:rsid w:val="00FD5C79"/>
    <w:rsid w:val="00FD6F01"/>
    <w:rsid w:val="00FD7862"/>
    <w:rsid w:val="00FE5EE3"/>
    <w:rsid w:val="00FE71E3"/>
    <w:rsid w:val="00FE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7"/>
    <o:shapelayout v:ext="edit">
      <o:idmap v:ext="edit" data="1"/>
    </o:shapelayout>
  </w:shapeDefaults>
  <w:decimalSymbol w:val=","/>
  <w:listSeparator w:val=";"/>
  <w14:docId w14:val="140CE707"/>
  <w15:docId w15:val="{5D97762C-059D-49C3-9BFF-B1EAA2E9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231"/>
    <w:pPr>
      <w:jc w:val="both"/>
    </w:pPr>
    <w:rPr>
      <w:rFonts w:ascii="Arial" w:hAnsi="Arial"/>
      <w:sz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42452B"/>
    <w:pPr>
      <w:keepNext/>
      <w:outlineLvl w:val="0"/>
    </w:pPr>
    <w:rPr>
      <w:rFonts w:ascii="Courier New" w:hAnsi="Courier New"/>
      <w:b/>
    </w:rPr>
  </w:style>
  <w:style w:type="paragraph" w:styleId="Ttulo2">
    <w:name w:val="heading 2"/>
    <w:basedOn w:val="Normal"/>
    <w:next w:val="Normal"/>
    <w:qFormat/>
    <w:rsid w:val="0042452B"/>
    <w:pPr>
      <w:keepNext/>
      <w:outlineLvl w:val="1"/>
    </w:pPr>
    <w:rPr>
      <w:rFonts w:ascii="Verdana" w:hAnsi="Verdana"/>
      <w:b/>
      <w:bCs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42452B"/>
  </w:style>
  <w:style w:type="paragraph" w:styleId="Piedepgina">
    <w:name w:val="footer"/>
    <w:basedOn w:val="Normal"/>
    <w:link w:val="PiedepginaCar"/>
    <w:uiPriority w:val="99"/>
    <w:rsid w:val="0042452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2452B"/>
  </w:style>
  <w:style w:type="paragraph" w:styleId="Encabezado">
    <w:name w:val="header"/>
    <w:basedOn w:val="Normal"/>
    <w:link w:val="EncabezadoCar"/>
    <w:uiPriority w:val="99"/>
    <w:rsid w:val="004245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2452B"/>
    <w:rPr>
      <w:rFonts w:ascii="Courier New" w:hAnsi="Courier New"/>
      <w:lang w:val="es-ES"/>
    </w:rPr>
  </w:style>
  <w:style w:type="paragraph" w:styleId="Sangradetextonormal">
    <w:name w:val="Body Text Indent"/>
    <w:basedOn w:val="Normal"/>
    <w:rsid w:val="0042452B"/>
    <w:pPr>
      <w:ind w:left="284"/>
    </w:pPr>
  </w:style>
  <w:style w:type="paragraph" w:styleId="Ttulo">
    <w:name w:val="Title"/>
    <w:basedOn w:val="Normal"/>
    <w:link w:val="TtuloCar"/>
    <w:qFormat/>
    <w:rsid w:val="0030223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30" w:color="auto" w:fill="auto"/>
      <w:jc w:val="center"/>
    </w:pPr>
    <w:rPr>
      <w:b/>
      <w:i/>
    </w:rPr>
  </w:style>
  <w:style w:type="character" w:customStyle="1" w:styleId="TtuloCar">
    <w:name w:val="Título Car"/>
    <w:link w:val="Ttulo"/>
    <w:rsid w:val="00302231"/>
    <w:rPr>
      <w:rFonts w:ascii="Arial" w:hAnsi="Arial"/>
      <w:b/>
      <w:i/>
      <w:sz w:val="24"/>
      <w:shd w:val="pct30" w:color="auto" w:fill="auto"/>
      <w:lang w:eastAsia="es-ES"/>
    </w:rPr>
  </w:style>
  <w:style w:type="paragraph" w:styleId="Subttulo">
    <w:name w:val="Subtitle"/>
    <w:basedOn w:val="Normal"/>
    <w:next w:val="Normal"/>
    <w:link w:val="SubttuloCar"/>
    <w:qFormat/>
    <w:rsid w:val="00AE65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ar">
    <w:name w:val="Subtítulo Car"/>
    <w:link w:val="Subttulo"/>
    <w:rsid w:val="00AE6533"/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4B7D7B"/>
    <w:rPr>
      <w:rFonts w:ascii="Arial" w:hAnsi="Arial"/>
      <w:sz w:val="24"/>
      <w:lang w:eastAsia="es-ES"/>
    </w:rPr>
  </w:style>
  <w:style w:type="character" w:customStyle="1" w:styleId="PiedepginaCar">
    <w:name w:val="Pie de página Car"/>
    <w:link w:val="Piedepgina"/>
    <w:uiPriority w:val="99"/>
    <w:rsid w:val="004B7D7B"/>
    <w:rPr>
      <w:rFonts w:ascii="Arial" w:hAnsi="Arial"/>
      <w:sz w:val="24"/>
      <w:lang w:eastAsia="es-ES"/>
    </w:rPr>
  </w:style>
  <w:style w:type="paragraph" w:styleId="Textodeglobo">
    <w:name w:val="Balloon Text"/>
    <w:basedOn w:val="Normal"/>
    <w:link w:val="TextodegloboCar"/>
    <w:rsid w:val="004B7D7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4B7D7B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rsid w:val="00C041AF"/>
    <w:rPr>
      <w:color w:val="0000FF"/>
      <w:u w:val="single"/>
    </w:rPr>
  </w:style>
  <w:style w:type="character" w:customStyle="1" w:styleId="Ttulo1Car">
    <w:name w:val="Título 1 Car"/>
    <w:link w:val="Ttulo1"/>
    <w:rsid w:val="00096A5E"/>
    <w:rPr>
      <w:rFonts w:ascii="Courier New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trub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\Documents\AJUNTAMENT%20DE%20Font-rub&#237;\COMUNICACI&#211;%20IMATGE%20I%20PROTOCOL\IMATGE\PLANTILLES\PLANTILLA%20CARTA%202015%20COLO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CARTA 2015 COLOR.dotx</Template>
  <TotalTime>478</TotalTime>
  <Pages>3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 J  U  N  T  A  M  E  N   T</vt:lpstr>
    </vt:vector>
  </TitlesOfParts>
  <Company>Plaça de l’Ajuntament,1 – 08736 Guardiola de Font-rubí    Tel. 938979212 – Fax 938979283           e-mail: fontrubi@diba.es</Company>
  <LinksUpToDate>false</LinksUpToDate>
  <CharactersWithSpaces>5934</CharactersWithSpaces>
  <SharedDoc>false</SharedDoc>
  <HLinks>
    <vt:vector size="6" baseType="variant">
      <vt:variant>
        <vt:i4>4194399</vt:i4>
      </vt:variant>
      <vt:variant>
        <vt:i4>0</vt:i4>
      </vt:variant>
      <vt:variant>
        <vt:i4>0</vt:i4>
      </vt:variant>
      <vt:variant>
        <vt:i4>5</vt:i4>
      </vt:variant>
      <vt:variant>
        <vt:lpwstr>http://www.fontrubi.org/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J  U  N  T  A  M  E  N   T</dc:title>
  <dc:subject/>
  <dc:creator>sebastia</dc:creator>
  <cp:keywords/>
  <cp:lastModifiedBy>Felix Ruiz jimenez</cp:lastModifiedBy>
  <cp:revision>115</cp:revision>
  <cp:lastPrinted>2018-04-05T10:36:00Z</cp:lastPrinted>
  <dcterms:created xsi:type="dcterms:W3CDTF">2018-01-03T12:48:00Z</dcterms:created>
  <dcterms:modified xsi:type="dcterms:W3CDTF">2021-08-31T11:09:00Z</dcterms:modified>
</cp:coreProperties>
</file>