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4B" w:rsidRPr="009126F8" w:rsidRDefault="004F214B" w:rsidP="004F2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9126F8">
        <w:rPr>
          <w:b/>
          <w:sz w:val="24"/>
        </w:rPr>
        <w:t>Autorització de representació per a presentar la sol·licitud de beques menjador i transport al Consell Comarcal de la Selva</w:t>
      </w:r>
    </w:p>
    <w:p w:rsidR="004F214B" w:rsidRPr="009126F8" w:rsidRDefault="004F214B" w:rsidP="004F214B">
      <w:pPr>
        <w:rPr>
          <w:sz w:val="20"/>
        </w:rPr>
      </w:pPr>
    </w:p>
    <w:p w:rsidR="004F214B" w:rsidRPr="009126F8" w:rsidRDefault="004F214B" w:rsidP="004F214B">
      <w:pPr>
        <w:rPr>
          <w:sz w:val="20"/>
        </w:rPr>
      </w:pPr>
      <w:r w:rsidRPr="009126F8">
        <w:rPr>
          <w:sz w:val="20"/>
        </w:rPr>
        <w:t xml:space="preserve">Jo, </w:t>
      </w:r>
      <w:bookmarkStart w:id="0" w:name="Texto1"/>
      <w:r w:rsidR="00283637" w:rsidRPr="009126F8">
        <w:rPr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126F8">
        <w:rPr>
          <w:sz w:val="20"/>
        </w:rPr>
        <w:instrText xml:space="preserve"> FORMTEXT </w:instrText>
      </w:r>
      <w:r w:rsidR="00283637" w:rsidRPr="009126F8">
        <w:rPr>
          <w:sz w:val="20"/>
        </w:rPr>
      </w:r>
      <w:r w:rsidR="00283637" w:rsidRPr="009126F8">
        <w:rPr>
          <w:sz w:val="20"/>
        </w:rPr>
        <w:fldChar w:fldCharType="separate"/>
      </w:r>
      <w:r w:rsidR="0061569D" w:rsidRPr="009126F8">
        <w:rPr>
          <w:sz w:val="20"/>
        </w:rPr>
        <w:t> </w:t>
      </w:r>
      <w:r w:rsidR="0061569D" w:rsidRPr="009126F8">
        <w:rPr>
          <w:sz w:val="20"/>
        </w:rPr>
        <w:t> </w:t>
      </w:r>
      <w:r w:rsidR="0061569D" w:rsidRPr="009126F8">
        <w:rPr>
          <w:sz w:val="20"/>
        </w:rPr>
        <w:t> </w:t>
      </w:r>
      <w:r w:rsidR="0061569D" w:rsidRPr="009126F8">
        <w:rPr>
          <w:sz w:val="20"/>
        </w:rPr>
        <w:t> </w:t>
      </w:r>
      <w:r w:rsidR="0061569D" w:rsidRPr="009126F8">
        <w:rPr>
          <w:sz w:val="20"/>
        </w:rPr>
        <w:t> </w:t>
      </w:r>
      <w:r w:rsidR="00283637" w:rsidRPr="009126F8">
        <w:rPr>
          <w:sz w:val="20"/>
        </w:rPr>
        <w:fldChar w:fldCharType="end"/>
      </w:r>
      <w:bookmarkEnd w:id="0"/>
      <w:r w:rsidRPr="009126F8">
        <w:rPr>
          <w:sz w:val="20"/>
        </w:rPr>
        <w:t xml:space="preserve"> amb DNI núm. </w:t>
      </w:r>
      <w:bookmarkStart w:id="1" w:name="Texto2"/>
      <w:r w:rsidR="00283637" w:rsidRPr="009126F8">
        <w:rPr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9126F8">
        <w:rPr>
          <w:sz w:val="20"/>
        </w:rPr>
        <w:instrText xml:space="preserve"> FORMTEXT </w:instrText>
      </w:r>
      <w:r w:rsidR="00283637" w:rsidRPr="009126F8">
        <w:rPr>
          <w:sz w:val="20"/>
        </w:rPr>
      </w:r>
      <w:r w:rsidR="00283637" w:rsidRPr="009126F8">
        <w:rPr>
          <w:sz w:val="20"/>
        </w:rPr>
        <w:fldChar w:fldCharType="separate"/>
      </w:r>
      <w:r w:rsidRPr="009126F8">
        <w:rPr>
          <w:noProof/>
          <w:sz w:val="20"/>
        </w:rPr>
        <w:t> </w:t>
      </w:r>
      <w:r w:rsidRPr="009126F8">
        <w:rPr>
          <w:noProof/>
          <w:sz w:val="20"/>
        </w:rPr>
        <w:t> </w:t>
      </w:r>
      <w:r w:rsidRPr="009126F8">
        <w:rPr>
          <w:noProof/>
          <w:sz w:val="20"/>
        </w:rPr>
        <w:t> </w:t>
      </w:r>
      <w:r w:rsidRPr="009126F8">
        <w:rPr>
          <w:noProof/>
          <w:sz w:val="20"/>
        </w:rPr>
        <w:t> </w:t>
      </w:r>
      <w:r w:rsidRPr="009126F8">
        <w:rPr>
          <w:noProof/>
          <w:sz w:val="20"/>
        </w:rPr>
        <w:t> </w:t>
      </w:r>
      <w:r w:rsidR="00283637" w:rsidRPr="009126F8">
        <w:rPr>
          <w:sz w:val="20"/>
        </w:rPr>
        <w:fldChar w:fldCharType="end"/>
      </w:r>
      <w:bookmarkEnd w:id="1"/>
      <w:r w:rsidRPr="009126F8">
        <w:rPr>
          <w:sz w:val="20"/>
        </w:rPr>
        <w:t>, com a mare, pare o personal tutora legal dels seg</w:t>
      </w:r>
      <w:r w:rsidR="00E02B05">
        <w:rPr>
          <w:sz w:val="20"/>
        </w:rPr>
        <w:t>üents alumnes sol·licitants</w:t>
      </w:r>
      <w:r w:rsidRPr="009126F8">
        <w:rPr>
          <w:sz w:val="20"/>
        </w:rPr>
        <w:t>:</w:t>
      </w:r>
    </w:p>
    <w:p w:rsidR="004F214B" w:rsidRPr="009126F8" w:rsidRDefault="004F214B" w:rsidP="004F214B">
      <w:pPr>
        <w:rPr>
          <w:sz w:val="20"/>
        </w:rPr>
      </w:pPr>
    </w:p>
    <w:p w:rsidR="004F214B" w:rsidRPr="00E02B05" w:rsidRDefault="004F214B" w:rsidP="00E02B05">
      <w:pPr>
        <w:pStyle w:val="Prrafodelista"/>
        <w:numPr>
          <w:ilvl w:val="0"/>
          <w:numId w:val="11"/>
        </w:numPr>
        <w:rPr>
          <w:sz w:val="20"/>
        </w:rPr>
      </w:pPr>
      <w:r w:rsidRPr="00E02B05">
        <w:rPr>
          <w:sz w:val="20"/>
        </w:rPr>
        <w:t>Nom i cognoms de l’infant:</w:t>
      </w:r>
      <w:r w:rsidRPr="00E02B05">
        <w:rPr>
          <w:sz w:val="20"/>
        </w:rPr>
        <w:tab/>
      </w:r>
      <w:r w:rsidR="00283637" w:rsidRPr="00E02B05">
        <w:rPr>
          <w:sz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E02B05">
        <w:rPr>
          <w:sz w:val="20"/>
        </w:rPr>
        <w:instrText xml:space="preserve"> FORMTEXT </w:instrText>
      </w:r>
      <w:r w:rsidR="00283637" w:rsidRPr="00E02B05">
        <w:rPr>
          <w:sz w:val="20"/>
        </w:rPr>
        <w:fldChar w:fldCharType="separate"/>
      </w:r>
      <w:r w:rsidRPr="009126F8">
        <w:t> </w:t>
      </w:r>
      <w:r w:rsidRPr="009126F8">
        <w:t> </w:t>
      </w:r>
      <w:r w:rsidRPr="009126F8">
        <w:t> </w:t>
      </w:r>
      <w:r w:rsidRPr="009126F8">
        <w:t> </w:t>
      </w:r>
      <w:r w:rsidRPr="009126F8">
        <w:t> </w:t>
      </w:r>
      <w:r w:rsidR="00283637" w:rsidRPr="00E02B05">
        <w:rPr>
          <w:sz w:val="20"/>
        </w:rPr>
        <w:fldChar w:fldCharType="end"/>
      </w:r>
      <w:bookmarkEnd w:id="2"/>
    </w:p>
    <w:p w:rsidR="004F214B" w:rsidRPr="00E02B05" w:rsidRDefault="004F214B" w:rsidP="00E02B05">
      <w:pPr>
        <w:pStyle w:val="Prrafodelista"/>
        <w:numPr>
          <w:ilvl w:val="0"/>
          <w:numId w:val="11"/>
        </w:numPr>
        <w:rPr>
          <w:sz w:val="20"/>
        </w:rPr>
      </w:pPr>
      <w:r w:rsidRPr="00E02B05">
        <w:rPr>
          <w:sz w:val="20"/>
        </w:rPr>
        <w:t>Nom i cognoms de l’infant:</w:t>
      </w:r>
      <w:r w:rsidRPr="00E02B05">
        <w:rPr>
          <w:sz w:val="20"/>
        </w:rPr>
        <w:tab/>
      </w:r>
      <w:bookmarkStart w:id="3" w:name="Texto5"/>
      <w:r w:rsidR="00283637" w:rsidRPr="00E02B05">
        <w:rPr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02B05">
        <w:rPr>
          <w:sz w:val="20"/>
        </w:rPr>
        <w:instrText xml:space="preserve"> FORMTEXT </w:instrText>
      </w:r>
      <w:r w:rsidR="00283637" w:rsidRPr="00E02B05">
        <w:rPr>
          <w:sz w:val="20"/>
        </w:rPr>
        <w:fldChar w:fldCharType="separate"/>
      </w:r>
      <w:r w:rsidRPr="009126F8">
        <w:rPr>
          <w:noProof/>
        </w:rPr>
        <w:t> </w:t>
      </w:r>
      <w:r w:rsidRPr="009126F8">
        <w:rPr>
          <w:noProof/>
        </w:rPr>
        <w:t> </w:t>
      </w:r>
      <w:r w:rsidRPr="009126F8">
        <w:rPr>
          <w:noProof/>
        </w:rPr>
        <w:t> </w:t>
      </w:r>
      <w:r w:rsidRPr="009126F8">
        <w:rPr>
          <w:noProof/>
        </w:rPr>
        <w:t> </w:t>
      </w:r>
      <w:r w:rsidRPr="009126F8">
        <w:rPr>
          <w:noProof/>
        </w:rPr>
        <w:t> </w:t>
      </w:r>
      <w:r w:rsidR="00283637" w:rsidRPr="00E02B05">
        <w:rPr>
          <w:sz w:val="20"/>
        </w:rPr>
        <w:fldChar w:fldCharType="end"/>
      </w:r>
      <w:bookmarkEnd w:id="3"/>
    </w:p>
    <w:p w:rsidR="004F214B" w:rsidRPr="00E02B05" w:rsidRDefault="004F214B" w:rsidP="00E02B05">
      <w:pPr>
        <w:pStyle w:val="Prrafodelista"/>
        <w:numPr>
          <w:ilvl w:val="0"/>
          <w:numId w:val="11"/>
        </w:numPr>
        <w:rPr>
          <w:sz w:val="20"/>
        </w:rPr>
      </w:pPr>
      <w:r w:rsidRPr="00E02B05">
        <w:rPr>
          <w:sz w:val="20"/>
        </w:rPr>
        <w:t>Nom i cognoms de l’infant:</w:t>
      </w:r>
      <w:r w:rsidRPr="00E02B05">
        <w:rPr>
          <w:sz w:val="20"/>
        </w:rPr>
        <w:tab/>
      </w:r>
      <w:bookmarkStart w:id="4" w:name="Texto6"/>
      <w:r w:rsidR="00283637" w:rsidRPr="00E02B05">
        <w:rPr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E02B05">
        <w:rPr>
          <w:sz w:val="20"/>
        </w:rPr>
        <w:instrText xml:space="preserve"> FORMTEXT </w:instrText>
      </w:r>
      <w:r w:rsidR="00283637" w:rsidRPr="00E02B05">
        <w:rPr>
          <w:sz w:val="20"/>
        </w:rPr>
        <w:fldChar w:fldCharType="separate"/>
      </w:r>
      <w:r w:rsidRPr="009126F8">
        <w:rPr>
          <w:noProof/>
        </w:rPr>
        <w:t> </w:t>
      </w:r>
      <w:r w:rsidRPr="009126F8">
        <w:rPr>
          <w:noProof/>
        </w:rPr>
        <w:t> </w:t>
      </w:r>
      <w:r w:rsidRPr="009126F8">
        <w:rPr>
          <w:noProof/>
        </w:rPr>
        <w:t> </w:t>
      </w:r>
      <w:r w:rsidRPr="009126F8">
        <w:rPr>
          <w:noProof/>
        </w:rPr>
        <w:t> </w:t>
      </w:r>
      <w:r w:rsidRPr="009126F8">
        <w:rPr>
          <w:noProof/>
        </w:rPr>
        <w:t> </w:t>
      </w:r>
      <w:r w:rsidR="00283637" w:rsidRPr="00E02B05">
        <w:rPr>
          <w:sz w:val="20"/>
        </w:rPr>
        <w:fldChar w:fldCharType="end"/>
      </w:r>
      <w:bookmarkEnd w:id="4"/>
    </w:p>
    <w:p w:rsidR="004F214B" w:rsidRPr="00E02B05" w:rsidRDefault="004F214B" w:rsidP="00E02B05">
      <w:pPr>
        <w:pStyle w:val="Prrafodelista"/>
        <w:numPr>
          <w:ilvl w:val="0"/>
          <w:numId w:val="11"/>
        </w:numPr>
        <w:rPr>
          <w:sz w:val="20"/>
        </w:rPr>
      </w:pPr>
      <w:r w:rsidRPr="00E02B05">
        <w:rPr>
          <w:sz w:val="20"/>
        </w:rPr>
        <w:t>Nom i cognoms de l’infant:</w:t>
      </w:r>
      <w:r w:rsidRPr="00E02B05">
        <w:rPr>
          <w:sz w:val="20"/>
        </w:rPr>
        <w:tab/>
      </w:r>
      <w:bookmarkStart w:id="5" w:name="Texto7"/>
      <w:r w:rsidR="00283637" w:rsidRPr="00E02B05">
        <w:rPr>
          <w:sz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E02B05">
        <w:rPr>
          <w:sz w:val="20"/>
        </w:rPr>
        <w:instrText xml:space="preserve"> FORMTEXT </w:instrText>
      </w:r>
      <w:r w:rsidR="00283637" w:rsidRPr="00E02B05">
        <w:rPr>
          <w:sz w:val="20"/>
        </w:rPr>
        <w:fldChar w:fldCharType="separate"/>
      </w:r>
      <w:r w:rsidRPr="009126F8">
        <w:rPr>
          <w:noProof/>
        </w:rPr>
        <w:t> </w:t>
      </w:r>
      <w:r w:rsidRPr="009126F8">
        <w:rPr>
          <w:noProof/>
        </w:rPr>
        <w:t> </w:t>
      </w:r>
      <w:r w:rsidRPr="009126F8">
        <w:rPr>
          <w:noProof/>
        </w:rPr>
        <w:t> </w:t>
      </w:r>
      <w:r w:rsidRPr="009126F8">
        <w:rPr>
          <w:noProof/>
        </w:rPr>
        <w:t> </w:t>
      </w:r>
      <w:r w:rsidRPr="009126F8">
        <w:rPr>
          <w:noProof/>
        </w:rPr>
        <w:t> </w:t>
      </w:r>
      <w:r w:rsidR="00283637" w:rsidRPr="00E02B05">
        <w:rPr>
          <w:sz w:val="20"/>
        </w:rPr>
        <w:fldChar w:fldCharType="end"/>
      </w:r>
      <w:bookmarkEnd w:id="5"/>
    </w:p>
    <w:p w:rsidR="004F214B" w:rsidRPr="00E02B05" w:rsidRDefault="004F214B" w:rsidP="00E02B05">
      <w:pPr>
        <w:pStyle w:val="Prrafodelista"/>
        <w:numPr>
          <w:ilvl w:val="0"/>
          <w:numId w:val="11"/>
        </w:numPr>
        <w:rPr>
          <w:sz w:val="20"/>
        </w:rPr>
      </w:pPr>
      <w:r w:rsidRPr="00E02B05">
        <w:rPr>
          <w:sz w:val="20"/>
        </w:rPr>
        <w:t xml:space="preserve">Nom i cognoms de </w:t>
      </w:r>
      <w:proofErr w:type="spellStart"/>
      <w:r w:rsidR="00C934B3" w:rsidRPr="00E02B05">
        <w:rPr>
          <w:sz w:val="20"/>
        </w:rPr>
        <w:t>l</w:t>
      </w:r>
      <w:r w:rsidR="00E02B05">
        <w:rPr>
          <w:sz w:val="20"/>
        </w:rPr>
        <w:t>’</w:t>
      </w:r>
      <w:r w:rsidR="00C934B3" w:rsidRPr="00E02B05">
        <w:rPr>
          <w:sz w:val="20"/>
        </w:rPr>
        <w:t>infant</w:t>
      </w:r>
      <w:proofErr w:type="spellEnd"/>
      <w:r w:rsidRPr="00E02B05">
        <w:rPr>
          <w:sz w:val="20"/>
        </w:rPr>
        <w:t>:</w:t>
      </w:r>
      <w:r w:rsidRPr="00E02B05">
        <w:rPr>
          <w:sz w:val="20"/>
        </w:rPr>
        <w:tab/>
      </w:r>
      <w:bookmarkStart w:id="6" w:name="Texto8"/>
      <w:r w:rsidR="00283637" w:rsidRPr="00E02B05">
        <w:rPr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02B05">
        <w:rPr>
          <w:sz w:val="20"/>
        </w:rPr>
        <w:instrText xml:space="preserve"> FORMTEXT </w:instrText>
      </w:r>
      <w:r w:rsidR="00283637" w:rsidRPr="00E02B05">
        <w:rPr>
          <w:sz w:val="20"/>
        </w:rPr>
        <w:fldChar w:fldCharType="separate"/>
      </w:r>
      <w:r w:rsidRPr="009126F8">
        <w:rPr>
          <w:noProof/>
        </w:rPr>
        <w:t> </w:t>
      </w:r>
      <w:r w:rsidRPr="009126F8">
        <w:rPr>
          <w:noProof/>
        </w:rPr>
        <w:t> </w:t>
      </w:r>
      <w:r w:rsidRPr="009126F8">
        <w:rPr>
          <w:noProof/>
        </w:rPr>
        <w:t> </w:t>
      </w:r>
      <w:r w:rsidRPr="009126F8">
        <w:rPr>
          <w:noProof/>
        </w:rPr>
        <w:t> </w:t>
      </w:r>
      <w:r w:rsidRPr="009126F8">
        <w:rPr>
          <w:noProof/>
        </w:rPr>
        <w:t> </w:t>
      </w:r>
      <w:r w:rsidR="00283637" w:rsidRPr="00E02B05">
        <w:rPr>
          <w:sz w:val="20"/>
        </w:rPr>
        <w:fldChar w:fldCharType="end"/>
      </w:r>
      <w:bookmarkEnd w:id="6"/>
    </w:p>
    <w:p w:rsidR="004F214B" w:rsidRPr="00E02B05" w:rsidRDefault="004F214B" w:rsidP="00E02B05">
      <w:pPr>
        <w:pStyle w:val="Prrafodelista"/>
        <w:numPr>
          <w:ilvl w:val="0"/>
          <w:numId w:val="11"/>
        </w:numPr>
        <w:rPr>
          <w:sz w:val="20"/>
        </w:rPr>
      </w:pPr>
      <w:r w:rsidRPr="00E02B05">
        <w:rPr>
          <w:sz w:val="20"/>
        </w:rPr>
        <w:t>Nom i cognoms de l’infant:</w:t>
      </w:r>
      <w:r w:rsidRPr="00E02B05">
        <w:rPr>
          <w:sz w:val="20"/>
        </w:rPr>
        <w:tab/>
      </w:r>
      <w:bookmarkStart w:id="7" w:name="Texto9"/>
      <w:r w:rsidR="00283637" w:rsidRPr="00E02B05">
        <w:rPr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E02B05">
        <w:rPr>
          <w:sz w:val="20"/>
        </w:rPr>
        <w:instrText xml:space="preserve"> FORMTEXT </w:instrText>
      </w:r>
      <w:r w:rsidR="00283637" w:rsidRPr="00E02B05">
        <w:rPr>
          <w:sz w:val="20"/>
        </w:rPr>
        <w:fldChar w:fldCharType="separate"/>
      </w:r>
      <w:r w:rsidRPr="009126F8">
        <w:rPr>
          <w:noProof/>
        </w:rPr>
        <w:t> </w:t>
      </w:r>
      <w:r w:rsidRPr="009126F8">
        <w:rPr>
          <w:noProof/>
        </w:rPr>
        <w:t> </w:t>
      </w:r>
      <w:r w:rsidRPr="009126F8">
        <w:rPr>
          <w:noProof/>
        </w:rPr>
        <w:t> </w:t>
      </w:r>
      <w:r w:rsidRPr="009126F8">
        <w:rPr>
          <w:noProof/>
        </w:rPr>
        <w:t> </w:t>
      </w:r>
      <w:r w:rsidRPr="009126F8">
        <w:rPr>
          <w:noProof/>
        </w:rPr>
        <w:t> </w:t>
      </w:r>
      <w:r w:rsidR="00283637" w:rsidRPr="00E02B05">
        <w:rPr>
          <w:sz w:val="20"/>
        </w:rPr>
        <w:fldChar w:fldCharType="end"/>
      </w:r>
      <w:bookmarkEnd w:id="7"/>
    </w:p>
    <w:p w:rsidR="004F214B" w:rsidRPr="00E02B05" w:rsidRDefault="004F214B" w:rsidP="00E02B05">
      <w:pPr>
        <w:pStyle w:val="Prrafodelista"/>
        <w:numPr>
          <w:ilvl w:val="0"/>
          <w:numId w:val="11"/>
        </w:numPr>
        <w:rPr>
          <w:sz w:val="20"/>
        </w:rPr>
      </w:pPr>
      <w:r w:rsidRPr="00E02B05">
        <w:rPr>
          <w:sz w:val="20"/>
        </w:rPr>
        <w:t>Nom i cognoms de l’infant:</w:t>
      </w:r>
      <w:r w:rsidRPr="00E02B05">
        <w:rPr>
          <w:sz w:val="20"/>
        </w:rPr>
        <w:tab/>
      </w:r>
      <w:bookmarkStart w:id="8" w:name="Texto10"/>
      <w:r w:rsidR="00283637" w:rsidRPr="00E02B05">
        <w:rPr>
          <w:sz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E02B05">
        <w:rPr>
          <w:sz w:val="20"/>
        </w:rPr>
        <w:instrText xml:space="preserve"> FORMTEXT </w:instrText>
      </w:r>
      <w:r w:rsidR="00283637" w:rsidRPr="00E02B05">
        <w:rPr>
          <w:sz w:val="20"/>
        </w:rPr>
        <w:fldChar w:fldCharType="separate"/>
      </w:r>
      <w:r w:rsidRPr="009126F8">
        <w:rPr>
          <w:noProof/>
        </w:rPr>
        <w:t> </w:t>
      </w:r>
      <w:r w:rsidRPr="009126F8">
        <w:rPr>
          <w:noProof/>
        </w:rPr>
        <w:t> </w:t>
      </w:r>
      <w:r w:rsidRPr="009126F8">
        <w:rPr>
          <w:noProof/>
        </w:rPr>
        <w:t> </w:t>
      </w:r>
      <w:r w:rsidRPr="009126F8">
        <w:rPr>
          <w:noProof/>
        </w:rPr>
        <w:t> </w:t>
      </w:r>
      <w:r w:rsidRPr="009126F8">
        <w:rPr>
          <w:noProof/>
        </w:rPr>
        <w:t> </w:t>
      </w:r>
      <w:r w:rsidR="00283637" w:rsidRPr="00E02B05">
        <w:rPr>
          <w:sz w:val="20"/>
        </w:rPr>
        <w:fldChar w:fldCharType="end"/>
      </w:r>
      <w:bookmarkEnd w:id="8"/>
    </w:p>
    <w:p w:rsidR="004F214B" w:rsidRPr="009126F8" w:rsidRDefault="004F214B" w:rsidP="004F214B">
      <w:pPr>
        <w:rPr>
          <w:sz w:val="20"/>
        </w:rPr>
      </w:pPr>
    </w:p>
    <w:p w:rsidR="004F214B" w:rsidRPr="009126F8" w:rsidRDefault="004F214B" w:rsidP="004F214B">
      <w:pPr>
        <w:rPr>
          <w:sz w:val="20"/>
        </w:rPr>
      </w:pPr>
      <w:r w:rsidRPr="009126F8">
        <w:rPr>
          <w:sz w:val="20"/>
        </w:rPr>
        <w:t>Autoritzo :</w:t>
      </w:r>
    </w:p>
    <w:p w:rsidR="004F214B" w:rsidRPr="009126F8" w:rsidRDefault="004F214B" w:rsidP="004F214B">
      <w:pPr>
        <w:rPr>
          <w:sz w:val="20"/>
        </w:rPr>
      </w:pPr>
    </w:p>
    <w:p w:rsidR="004F214B" w:rsidRPr="009126F8" w:rsidRDefault="004F214B" w:rsidP="004F214B">
      <w:pPr>
        <w:rPr>
          <w:sz w:val="20"/>
        </w:rPr>
      </w:pPr>
      <w:r w:rsidRPr="009126F8">
        <w:rPr>
          <w:sz w:val="20"/>
        </w:rPr>
        <w:t xml:space="preserve">Com a representant a </w:t>
      </w:r>
      <w:bookmarkStart w:id="9" w:name="Texto4"/>
      <w:r w:rsidR="00283637" w:rsidRPr="009126F8">
        <w:rPr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9126F8">
        <w:rPr>
          <w:sz w:val="20"/>
        </w:rPr>
        <w:instrText xml:space="preserve"> FORMTEXT </w:instrText>
      </w:r>
      <w:r w:rsidR="00283637" w:rsidRPr="009126F8">
        <w:rPr>
          <w:sz w:val="20"/>
        </w:rPr>
      </w:r>
      <w:r w:rsidR="00283637" w:rsidRPr="009126F8">
        <w:rPr>
          <w:sz w:val="20"/>
        </w:rPr>
        <w:fldChar w:fldCharType="separate"/>
      </w:r>
      <w:r w:rsidRPr="009126F8">
        <w:rPr>
          <w:noProof/>
          <w:sz w:val="20"/>
        </w:rPr>
        <w:t> </w:t>
      </w:r>
      <w:r w:rsidRPr="009126F8">
        <w:rPr>
          <w:noProof/>
          <w:sz w:val="20"/>
        </w:rPr>
        <w:t> </w:t>
      </w:r>
      <w:r w:rsidRPr="009126F8">
        <w:rPr>
          <w:noProof/>
          <w:sz w:val="20"/>
        </w:rPr>
        <w:t> </w:t>
      </w:r>
      <w:r w:rsidRPr="009126F8">
        <w:rPr>
          <w:noProof/>
          <w:sz w:val="20"/>
        </w:rPr>
        <w:t> </w:t>
      </w:r>
      <w:r w:rsidRPr="009126F8">
        <w:rPr>
          <w:noProof/>
          <w:sz w:val="20"/>
        </w:rPr>
        <w:t> </w:t>
      </w:r>
      <w:r w:rsidR="00283637" w:rsidRPr="009126F8">
        <w:rPr>
          <w:sz w:val="20"/>
        </w:rPr>
        <w:fldChar w:fldCharType="end"/>
      </w:r>
      <w:bookmarkEnd w:id="9"/>
      <w:r w:rsidRPr="009126F8">
        <w:rPr>
          <w:sz w:val="20"/>
        </w:rPr>
        <w:t xml:space="preserve"> amb DNI </w:t>
      </w:r>
      <w:r w:rsidR="00283637" w:rsidRPr="009126F8">
        <w:rPr>
          <w:sz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Pr="009126F8">
        <w:rPr>
          <w:sz w:val="20"/>
        </w:rPr>
        <w:instrText xml:space="preserve"> FORMTEXT </w:instrText>
      </w:r>
      <w:r w:rsidR="00283637" w:rsidRPr="009126F8">
        <w:rPr>
          <w:sz w:val="20"/>
        </w:rPr>
      </w:r>
      <w:r w:rsidR="00283637" w:rsidRPr="009126F8">
        <w:rPr>
          <w:sz w:val="20"/>
        </w:rPr>
        <w:fldChar w:fldCharType="separate"/>
      </w:r>
      <w:r w:rsidRPr="009126F8">
        <w:rPr>
          <w:noProof/>
          <w:sz w:val="20"/>
        </w:rPr>
        <w:t> </w:t>
      </w:r>
      <w:r w:rsidRPr="009126F8">
        <w:rPr>
          <w:noProof/>
          <w:sz w:val="20"/>
        </w:rPr>
        <w:t> </w:t>
      </w:r>
      <w:r w:rsidRPr="009126F8">
        <w:rPr>
          <w:noProof/>
          <w:sz w:val="20"/>
        </w:rPr>
        <w:t> </w:t>
      </w:r>
      <w:r w:rsidRPr="009126F8">
        <w:rPr>
          <w:noProof/>
          <w:sz w:val="20"/>
        </w:rPr>
        <w:t> </w:t>
      </w:r>
      <w:r w:rsidRPr="009126F8">
        <w:rPr>
          <w:noProof/>
          <w:sz w:val="20"/>
        </w:rPr>
        <w:t> </w:t>
      </w:r>
      <w:r w:rsidR="00283637" w:rsidRPr="009126F8">
        <w:rPr>
          <w:sz w:val="20"/>
        </w:rPr>
        <w:fldChar w:fldCharType="end"/>
      </w:r>
      <w:bookmarkEnd w:id="10"/>
      <w:r w:rsidRPr="009126F8">
        <w:rPr>
          <w:sz w:val="20"/>
        </w:rPr>
        <w:t xml:space="preserve"> per a presentar en el meu nom, la sol·licitud de beques menjador i transport 2024 - 2025 al Consell Comarcal de la Selva dels alumnes anteriorment citats.</w:t>
      </w:r>
    </w:p>
    <w:p w:rsidR="004F214B" w:rsidRDefault="004F214B" w:rsidP="004F214B">
      <w:pPr>
        <w:rPr>
          <w:sz w:val="20"/>
        </w:rPr>
      </w:pPr>
    </w:p>
    <w:p w:rsidR="004F214B" w:rsidRPr="009126F8" w:rsidRDefault="004F214B" w:rsidP="004F214B">
      <w:pPr>
        <w:rPr>
          <w:sz w:val="20"/>
        </w:rPr>
      </w:pPr>
      <w:r w:rsidRPr="009126F8">
        <w:rPr>
          <w:sz w:val="20"/>
        </w:rPr>
        <w:t>I per deixar-ne constància i faci efecte, signo la present,</w:t>
      </w:r>
    </w:p>
    <w:p w:rsidR="004F214B" w:rsidRPr="009126F8" w:rsidRDefault="004F214B" w:rsidP="004F214B">
      <w:pPr>
        <w:rPr>
          <w:sz w:val="20"/>
        </w:rPr>
      </w:pPr>
    </w:p>
    <w:p w:rsidR="004F214B" w:rsidRPr="009126F8" w:rsidRDefault="004F214B" w:rsidP="004F214B">
      <w:pPr>
        <w:rPr>
          <w:sz w:val="20"/>
        </w:rPr>
      </w:pPr>
      <w:r w:rsidRPr="009126F8">
        <w:rPr>
          <w:sz w:val="20"/>
        </w:rPr>
        <w:t xml:space="preserve">A la població de </w:t>
      </w:r>
      <w:r w:rsidR="00283637" w:rsidRPr="009126F8">
        <w:rPr>
          <w:sz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Pr="009126F8">
        <w:rPr>
          <w:sz w:val="20"/>
        </w:rPr>
        <w:instrText xml:space="preserve"> FORMTEXT </w:instrText>
      </w:r>
      <w:r w:rsidR="00283637" w:rsidRPr="009126F8">
        <w:rPr>
          <w:sz w:val="20"/>
        </w:rPr>
      </w:r>
      <w:r w:rsidR="00283637" w:rsidRPr="009126F8">
        <w:rPr>
          <w:sz w:val="20"/>
        </w:rPr>
        <w:fldChar w:fldCharType="separate"/>
      </w:r>
      <w:r w:rsidRPr="009126F8">
        <w:rPr>
          <w:noProof/>
          <w:sz w:val="20"/>
        </w:rPr>
        <w:t> </w:t>
      </w:r>
      <w:r w:rsidRPr="009126F8">
        <w:rPr>
          <w:noProof/>
          <w:sz w:val="20"/>
        </w:rPr>
        <w:t> </w:t>
      </w:r>
      <w:r w:rsidRPr="009126F8">
        <w:rPr>
          <w:noProof/>
          <w:sz w:val="20"/>
        </w:rPr>
        <w:t> </w:t>
      </w:r>
      <w:r w:rsidRPr="009126F8">
        <w:rPr>
          <w:noProof/>
          <w:sz w:val="20"/>
        </w:rPr>
        <w:t> </w:t>
      </w:r>
      <w:r w:rsidRPr="009126F8">
        <w:rPr>
          <w:noProof/>
          <w:sz w:val="20"/>
        </w:rPr>
        <w:t> </w:t>
      </w:r>
      <w:r w:rsidR="00283637" w:rsidRPr="009126F8">
        <w:rPr>
          <w:sz w:val="20"/>
        </w:rPr>
        <w:fldChar w:fldCharType="end"/>
      </w:r>
      <w:bookmarkEnd w:id="11"/>
      <w:r w:rsidR="009126F8" w:rsidRPr="009126F8">
        <w:rPr>
          <w:sz w:val="20"/>
        </w:rPr>
        <w:t xml:space="preserve">, </w:t>
      </w:r>
      <w:r w:rsidRPr="009126F8">
        <w:rPr>
          <w:sz w:val="20"/>
        </w:rPr>
        <w:t xml:space="preserve">a dia </w:t>
      </w:r>
      <w:bookmarkStart w:id="12" w:name="Texto13"/>
      <w:r w:rsidR="00283637" w:rsidRPr="009126F8">
        <w:rPr>
          <w:sz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9126F8">
        <w:rPr>
          <w:sz w:val="20"/>
        </w:rPr>
        <w:instrText xml:space="preserve"> FORMTEXT </w:instrText>
      </w:r>
      <w:r w:rsidR="00283637" w:rsidRPr="009126F8">
        <w:rPr>
          <w:sz w:val="20"/>
        </w:rPr>
      </w:r>
      <w:r w:rsidR="00283637" w:rsidRPr="009126F8">
        <w:rPr>
          <w:sz w:val="20"/>
        </w:rPr>
        <w:fldChar w:fldCharType="separate"/>
      </w:r>
      <w:r w:rsidRPr="009126F8">
        <w:rPr>
          <w:noProof/>
          <w:sz w:val="20"/>
        </w:rPr>
        <w:t> </w:t>
      </w:r>
      <w:r w:rsidRPr="009126F8">
        <w:rPr>
          <w:noProof/>
          <w:sz w:val="20"/>
        </w:rPr>
        <w:t> </w:t>
      </w:r>
      <w:r w:rsidRPr="009126F8">
        <w:rPr>
          <w:noProof/>
          <w:sz w:val="20"/>
        </w:rPr>
        <w:t> </w:t>
      </w:r>
      <w:r w:rsidRPr="009126F8">
        <w:rPr>
          <w:noProof/>
          <w:sz w:val="20"/>
        </w:rPr>
        <w:t> </w:t>
      </w:r>
      <w:r w:rsidRPr="009126F8">
        <w:rPr>
          <w:noProof/>
          <w:sz w:val="20"/>
        </w:rPr>
        <w:t> </w:t>
      </w:r>
      <w:r w:rsidR="00283637" w:rsidRPr="009126F8">
        <w:rPr>
          <w:sz w:val="20"/>
        </w:rPr>
        <w:fldChar w:fldCharType="end"/>
      </w:r>
      <w:bookmarkEnd w:id="12"/>
    </w:p>
    <w:p w:rsidR="004F214B" w:rsidRPr="009126F8" w:rsidRDefault="004F214B" w:rsidP="004F214B">
      <w:pPr>
        <w:rPr>
          <w:sz w:val="20"/>
        </w:rPr>
      </w:pPr>
    </w:p>
    <w:p w:rsidR="004F214B" w:rsidRPr="009126F8" w:rsidRDefault="004F214B" w:rsidP="004F214B">
      <w:pPr>
        <w:rPr>
          <w:sz w:val="20"/>
        </w:rPr>
      </w:pPr>
      <w:r w:rsidRPr="009126F8">
        <w:rPr>
          <w:sz w:val="20"/>
        </w:rPr>
        <w:t>Signat,</w:t>
      </w:r>
    </w:p>
    <w:tbl>
      <w:tblPr>
        <w:tblStyle w:val="Tablaconcuadrcula"/>
        <w:tblW w:w="0" w:type="auto"/>
        <w:tblLook w:val="04A0"/>
      </w:tblPr>
      <w:tblGrid>
        <w:gridCol w:w="3794"/>
        <w:gridCol w:w="1716"/>
        <w:gridCol w:w="3070"/>
      </w:tblGrid>
      <w:tr w:rsidR="004F214B" w:rsidRPr="009126F8" w:rsidTr="004F214B">
        <w:tc>
          <w:tcPr>
            <w:tcW w:w="3794" w:type="dxa"/>
          </w:tcPr>
          <w:p w:rsidR="004F214B" w:rsidRPr="009126F8" w:rsidRDefault="004F214B" w:rsidP="004F214B">
            <w:pPr>
              <w:rPr>
                <w:sz w:val="20"/>
              </w:rPr>
            </w:pPr>
          </w:p>
          <w:p w:rsidR="004F214B" w:rsidRPr="009126F8" w:rsidRDefault="004F214B" w:rsidP="004F214B">
            <w:pPr>
              <w:rPr>
                <w:sz w:val="20"/>
              </w:rPr>
            </w:pPr>
            <w:r w:rsidRPr="009126F8">
              <w:rPr>
                <w:sz w:val="20"/>
              </w:rPr>
              <w:t>(Mare / pare / personal tutora legal)</w:t>
            </w:r>
          </w:p>
        </w:tc>
        <w:tc>
          <w:tcPr>
            <w:tcW w:w="1716" w:type="dxa"/>
          </w:tcPr>
          <w:p w:rsidR="004F214B" w:rsidRPr="009126F8" w:rsidRDefault="004F214B" w:rsidP="004F214B">
            <w:pPr>
              <w:rPr>
                <w:sz w:val="20"/>
              </w:rPr>
            </w:pPr>
          </w:p>
        </w:tc>
        <w:tc>
          <w:tcPr>
            <w:tcW w:w="3070" w:type="dxa"/>
          </w:tcPr>
          <w:p w:rsidR="004F214B" w:rsidRPr="009126F8" w:rsidRDefault="004F214B" w:rsidP="004F214B">
            <w:pPr>
              <w:rPr>
                <w:sz w:val="20"/>
              </w:rPr>
            </w:pPr>
          </w:p>
          <w:p w:rsidR="004F214B" w:rsidRPr="009126F8" w:rsidRDefault="004F214B" w:rsidP="004F214B">
            <w:pPr>
              <w:rPr>
                <w:sz w:val="20"/>
              </w:rPr>
            </w:pPr>
            <w:r w:rsidRPr="009126F8">
              <w:rPr>
                <w:sz w:val="20"/>
              </w:rPr>
              <w:t>(Persona representant)</w:t>
            </w:r>
          </w:p>
        </w:tc>
      </w:tr>
    </w:tbl>
    <w:p w:rsidR="004F214B" w:rsidRPr="009126F8" w:rsidRDefault="004F214B" w:rsidP="004F214B">
      <w:pPr>
        <w:rPr>
          <w:sz w:val="20"/>
        </w:rPr>
      </w:pPr>
    </w:p>
    <w:p w:rsidR="004F214B" w:rsidRPr="009126F8" w:rsidRDefault="004F214B" w:rsidP="004F214B">
      <w:pPr>
        <w:rPr>
          <w:sz w:val="20"/>
        </w:rPr>
      </w:pPr>
      <w:r w:rsidRPr="009126F8">
        <w:rPr>
          <w:sz w:val="20"/>
        </w:rPr>
        <w:t>El present document haurà acompanyat de còpia del DNI</w:t>
      </w:r>
      <w:r w:rsidR="001C523D">
        <w:rPr>
          <w:sz w:val="20"/>
        </w:rPr>
        <w:t xml:space="preserve"> o TIE</w:t>
      </w:r>
      <w:r w:rsidRPr="009126F8">
        <w:rPr>
          <w:sz w:val="20"/>
        </w:rPr>
        <w:t xml:space="preserve"> de qui autoritza i de la persona </w:t>
      </w:r>
      <w:r w:rsidR="009126F8" w:rsidRPr="009126F8">
        <w:rPr>
          <w:sz w:val="20"/>
        </w:rPr>
        <w:t>autoritzada.</w:t>
      </w:r>
    </w:p>
    <w:p w:rsidR="004F214B" w:rsidRPr="001C523D" w:rsidRDefault="004F214B" w:rsidP="004F214B">
      <w:pPr>
        <w:rPr>
          <w:sz w:val="12"/>
        </w:rPr>
      </w:pPr>
    </w:p>
    <w:p w:rsidR="00306EB5" w:rsidRPr="001C523D" w:rsidRDefault="004F214B" w:rsidP="00AC07E2">
      <w:pPr>
        <w:rPr>
          <w:sz w:val="12"/>
        </w:rPr>
      </w:pPr>
      <w:r w:rsidRPr="001C523D">
        <w:rPr>
          <w:sz w:val="12"/>
        </w:rPr>
        <w:t>Se l'informa, en compliment del que s'estableix en la Llei orgànica 3/2018, de 5 de desembre, de Protecció de Dades Personals i garantia dels drets digitals, que les dades recollides en aquest formulari seran incorporats i tractats per l'òrgan responsable del fitxer al qual dirigeix la present sol·licitud, escrit o comunicació per a la finalitat derivada de la gestió del procediment, actuació o tràmit administratiu a què fa referència el seu escrit, davant el qual podrà exercir els drets d'accés, rectificació, cancel·lació i oposició en els termes de la mateixa llei.</w:t>
      </w:r>
    </w:p>
    <w:p w:rsidR="009126F8" w:rsidRPr="009126F8" w:rsidRDefault="009126F8" w:rsidP="00AC07E2">
      <w:pPr>
        <w:rPr>
          <w:sz w:val="10"/>
        </w:rPr>
      </w:pPr>
    </w:p>
    <w:tbl>
      <w:tblPr>
        <w:tblStyle w:val="Tablaconcuadrcula"/>
        <w:tblW w:w="11908" w:type="dxa"/>
        <w:tblInd w:w="-13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single" w:sz="4" w:space="0" w:color="000000" w:themeColor="text1"/>
        </w:tblBorders>
        <w:tblLook w:val="04A0"/>
      </w:tblPr>
      <w:tblGrid>
        <w:gridCol w:w="5954"/>
        <w:gridCol w:w="5954"/>
      </w:tblGrid>
      <w:tr w:rsidR="009126F8" w:rsidRPr="009126F8" w:rsidTr="009126F8">
        <w:tc>
          <w:tcPr>
            <w:tcW w:w="5954" w:type="dxa"/>
          </w:tcPr>
          <w:p w:rsidR="009126F8" w:rsidRPr="009126F8" w:rsidRDefault="009126F8" w:rsidP="00AC07E2">
            <w:pPr>
              <w:rPr>
                <w:sz w:val="10"/>
              </w:rPr>
            </w:pPr>
          </w:p>
        </w:tc>
        <w:tc>
          <w:tcPr>
            <w:tcW w:w="5954" w:type="dxa"/>
          </w:tcPr>
          <w:p w:rsidR="009126F8" w:rsidRPr="009126F8" w:rsidRDefault="009126F8" w:rsidP="00AC07E2">
            <w:pPr>
              <w:rPr>
                <w:sz w:val="10"/>
              </w:rPr>
            </w:pPr>
          </w:p>
        </w:tc>
      </w:tr>
      <w:tr w:rsidR="009126F8" w:rsidRPr="009126F8" w:rsidTr="009126F8">
        <w:tc>
          <w:tcPr>
            <w:tcW w:w="5954" w:type="dxa"/>
          </w:tcPr>
          <w:p w:rsidR="009126F8" w:rsidRDefault="009126F8" w:rsidP="009126F8">
            <w:pPr>
              <w:rPr>
                <w:sz w:val="10"/>
              </w:rPr>
            </w:pPr>
          </w:p>
          <w:p w:rsidR="00C934B3" w:rsidRDefault="00C934B3" w:rsidP="009126F8">
            <w:pPr>
              <w:rPr>
                <w:sz w:val="10"/>
              </w:rPr>
            </w:pPr>
          </w:p>
          <w:p w:rsidR="009126F8" w:rsidRDefault="009126F8" w:rsidP="009126F8">
            <w:pPr>
              <w:rPr>
                <w:sz w:val="10"/>
              </w:rPr>
            </w:pPr>
          </w:p>
          <w:p w:rsidR="009126F8" w:rsidRPr="001C523D" w:rsidRDefault="001C523D" w:rsidP="001C523D">
            <w:pPr>
              <w:ind w:left="884" w:right="884"/>
              <w:rPr>
                <w:sz w:val="14"/>
              </w:rPr>
            </w:pPr>
            <w:r w:rsidRPr="001C523D">
              <w:rPr>
                <w:sz w:val="14"/>
              </w:rPr>
              <w:t xml:space="preserve">Espai reservat per escanejar la cara de davant del DNI </w:t>
            </w:r>
            <w:r>
              <w:rPr>
                <w:sz w:val="14"/>
              </w:rPr>
              <w:t>o</w:t>
            </w:r>
            <w:r w:rsidRPr="001C523D">
              <w:rPr>
                <w:sz w:val="14"/>
              </w:rPr>
              <w:t xml:space="preserve"> TIE</w:t>
            </w:r>
            <w:r>
              <w:rPr>
                <w:sz w:val="14"/>
              </w:rPr>
              <w:t xml:space="preserve"> (targeta de residència)</w:t>
            </w:r>
            <w:r w:rsidRPr="001C523D">
              <w:rPr>
                <w:sz w:val="14"/>
              </w:rPr>
              <w:t xml:space="preserve"> </w:t>
            </w:r>
            <w:r w:rsidRPr="001C523D">
              <w:rPr>
                <w:b/>
                <w:sz w:val="14"/>
              </w:rPr>
              <w:t>de la</w:t>
            </w:r>
            <w:r>
              <w:rPr>
                <w:sz w:val="14"/>
              </w:rPr>
              <w:t xml:space="preserve"> </w:t>
            </w:r>
            <w:r w:rsidRPr="001C523D">
              <w:rPr>
                <w:b/>
                <w:sz w:val="14"/>
              </w:rPr>
              <w:t>mare, del pare o de personal tutora legal. En cas de només disposar de Certificat de Registre de Ciutadans de la Unió Europea (targeta verda), document que acredita la inscripció dels ciutadans i ciutadanes de la Unió en el Registre central d’estrangers, haurà d’anar acompanyat d’un document amb fotografia, DNI del país  d’origen  o passaport</w:t>
            </w:r>
            <w:r>
              <w:rPr>
                <w:b/>
                <w:sz w:val="14"/>
              </w:rPr>
              <w:t>, com a pàgina annexa a aquest document.</w:t>
            </w:r>
          </w:p>
          <w:p w:rsidR="001C523D" w:rsidRDefault="001C523D" w:rsidP="009126F8">
            <w:pPr>
              <w:rPr>
                <w:sz w:val="10"/>
              </w:rPr>
            </w:pPr>
          </w:p>
          <w:p w:rsidR="009126F8" w:rsidRPr="009126F8" w:rsidRDefault="009126F8" w:rsidP="009126F8">
            <w:pPr>
              <w:rPr>
                <w:sz w:val="10"/>
              </w:rPr>
            </w:pPr>
          </w:p>
        </w:tc>
        <w:tc>
          <w:tcPr>
            <w:tcW w:w="5954" w:type="dxa"/>
          </w:tcPr>
          <w:p w:rsidR="009126F8" w:rsidRDefault="009126F8" w:rsidP="009126F8">
            <w:pPr>
              <w:rPr>
                <w:sz w:val="10"/>
              </w:rPr>
            </w:pPr>
          </w:p>
          <w:p w:rsidR="00C934B3" w:rsidRPr="009126F8" w:rsidRDefault="00C934B3" w:rsidP="009126F8">
            <w:pPr>
              <w:rPr>
                <w:sz w:val="10"/>
              </w:rPr>
            </w:pPr>
          </w:p>
          <w:p w:rsidR="009126F8" w:rsidRDefault="009126F8" w:rsidP="009126F8">
            <w:pPr>
              <w:rPr>
                <w:sz w:val="10"/>
              </w:rPr>
            </w:pPr>
          </w:p>
          <w:p w:rsidR="009126F8" w:rsidRPr="001C523D" w:rsidRDefault="001C523D" w:rsidP="001C523D">
            <w:pPr>
              <w:ind w:left="884" w:right="884"/>
              <w:rPr>
                <w:sz w:val="14"/>
              </w:rPr>
            </w:pPr>
            <w:r w:rsidRPr="001C523D">
              <w:rPr>
                <w:sz w:val="14"/>
              </w:rPr>
              <w:t xml:space="preserve">Espai reservat per escanejar la cara de davant del DNI </w:t>
            </w:r>
            <w:r>
              <w:rPr>
                <w:sz w:val="14"/>
              </w:rPr>
              <w:t xml:space="preserve">o TIE </w:t>
            </w:r>
            <w:r w:rsidRPr="001C523D">
              <w:rPr>
                <w:sz w:val="14"/>
              </w:rPr>
              <w:t xml:space="preserve">de la </w:t>
            </w:r>
            <w:r w:rsidRPr="001C523D">
              <w:rPr>
                <w:b/>
                <w:sz w:val="14"/>
              </w:rPr>
              <w:t>persona representant</w:t>
            </w:r>
          </w:p>
          <w:p w:rsidR="009126F8" w:rsidRDefault="009126F8" w:rsidP="009126F8">
            <w:pPr>
              <w:rPr>
                <w:sz w:val="10"/>
              </w:rPr>
            </w:pPr>
          </w:p>
          <w:p w:rsidR="009126F8" w:rsidRDefault="009126F8" w:rsidP="009126F8">
            <w:pPr>
              <w:rPr>
                <w:sz w:val="10"/>
              </w:rPr>
            </w:pPr>
          </w:p>
          <w:p w:rsidR="009126F8" w:rsidRPr="009126F8" w:rsidRDefault="009126F8" w:rsidP="009126F8">
            <w:pPr>
              <w:rPr>
                <w:sz w:val="10"/>
              </w:rPr>
            </w:pPr>
          </w:p>
          <w:p w:rsidR="009126F8" w:rsidRPr="009126F8" w:rsidRDefault="009126F8" w:rsidP="009126F8">
            <w:pPr>
              <w:rPr>
                <w:sz w:val="10"/>
              </w:rPr>
            </w:pPr>
          </w:p>
          <w:p w:rsidR="009126F8" w:rsidRPr="009126F8" w:rsidRDefault="009126F8" w:rsidP="009126F8">
            <w:pPr>
              <w:rPr>
                <w:sz w:val="10"/>
              </w:rPr>
            </w:pPr>
          </w:p>
        </w:tc>
      </w:tr>
    </w:tbl>
    <w:p w:rsidR="009126F8" w:rsidRPr="009126F8" w:rsidRDefault="009126F8" w:rsidP="009126F8">
      <w:pPr>
        <w:tabs>
          <w:tab w:val="left" w:pos="1113"/>
        </w:tabs>
        <w:rPr>
          <w:sz w:val="10"/>
        </w:rPr>
      </w:pPr>
    </w:p>
    <w:sectPr w:rsidR="009126F8" w:rsidRPr="009126F8" w:rsidSect="00C934B3">
      <w:headerReference w:type="even" r:id="rId7"/>
      <w:headerReference w:type="default" r:id="rId8"/>
      <w:headerReference w:type="first" r:id="rId9"/>
      <w:pgSz w:w="11906" w:h="16838"/>
      <w:pgMar w:top="2268" w:right="1418" w:bottom="1702" w:left="1418" w:header="709" w:footer="13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6F8" w:rsidRDefault="009126F8">
      <w:r>
        <w:separator/>
      </w:r>
    </w:p>
    <w:p w:rsidR="009126F8" w:rsidRDefault="009126F8"/>
    <w:p w:rsidR="009126F8" w:rsidRDefault="009126F8"/>
    <w:p w:rsidR="009126F8" w:rsidRDefault="009126F8"/>
    <w:p w:rsidR="009126F8" w:rsidRDefault="009126F8"/>
  </w:endnote>
  <w:endnote w:type="continuationSeparator" w:id="0">
    <w:p w:rsidR="009126F8" w:rsidRDefault="009126F8">
      <w:r>
        <w:continuationSeparator/>
      </w:r>
    </w:p>
    <w:p w:rsidR="009126F8" w:rsidRDefault="009126F8"/>
    <w:p w:rsidR="009126F8" w:rsidRDefault="009126F8"/>
    <w:p w:rsidR="009126F8" w:rsidRDefault="009126F8"/>
    <w:p w:rsidR="009126F8" w:rsidRDefault="009126F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6F8" w:rsidRDefault="009126F8">
      <w:r>
        <w:separator/>
      </w:r>
    </w:p>
    <w:p w:rsidR="009126F8" w:rsidRDefault="009126F8"/>
    <w:p w:rsidR="009126F8" w:rsidRDefault="009126F8"/>
    <w:p w:rsidR="009126F8" w:rsidRDefault="009126F8"/>
    <w:p w:rsidR="009126F8" w:rsidRDefault="009126F8"/>
  </w:footnote>
  <w:footnote w:type="continuationSeparator" w:id="0">
    <w:p w:rsidR="009126F8" w:rsidRDefault="009126F8">
      <w:r>
        <w:continuationSeparator/>
      </w:r>
    </w:p>
    <w:p w:rsidR="009126F8" w:rsidRDefault="009126F8"/>
    <w:p w:rsidR="009126F8" w:rsidRDefault="009126F8"/>
    <w:p w:rsidR="009126F8" w:rsidRDefault="009126F8"/>
    <w:p w:rsidR="009126F8" w:rsidRDefault="009126F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6F8" w:rsidRDefault="00283637">
    <w:pPr>
      <w:pStyle w:val="Encabezado"/>
    </w:pPr>
    <w:r w:rsidRPr="00283637"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8" type="#_x0000_t75" style="position:absolute;left:0;text-align:left;margin-left:0;margin-top:0;width:595.45pt;height:842.05pt;z-index:-251658752;mso-position-horizontal:center;mso-position-horizontal-relative:margin;mso-position-vertical:center;mso-position-vertical-relative:margin" o:allowincell="f">
          <v:imagedata r:id="rId1" o:title="fonscapçalerapeu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6F8" w:rsidRDefault="009126F8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945" cy="10692765"/>
          <wp:effectExtent l="19050" t="0" r="1905" b="0"/>
          <wp:wrapNone/>
          <wp:docPr id="8" name="Imagen 8" descr="fonsamoresA4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onsamoresA4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6F8" w:rsidRDefault="00283637">
    <w:pPr>
      <w:pStyle w:val="Encabezado"/>
    </w:pPr>
    <w:r w:rsidRPr="00283637"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style="position:absolute;left:0;text-align:left;margin-left:0;margin-top:0;width:595.45pt;height:842.05pt;z-index:-251659776;mso-position-horizontal:center;mso-position-horizontal-relative:margin;mso-position-vertical:center;mso-position-vertical-relative:margin" o:allowincell="f">
          <v:imagedata r:id="rId1" o:title="fonscapçalerapeu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9B4A2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E1E5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90EA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26640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675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1A9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4082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AA80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11A0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A65F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3311A39"/>
    <w:multiLevelType w:val="hybridMultilevel"/>
    <w:tmpl w:val="58D2E4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Th9w58k6CPaqUZrTKSpJQ5+UtuU=" w:salt="ZNVuy5FVbvgh8kpYFa1ERw==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1569D"/>
    <w:rsid w:val="00015AD2"/>
    <w:rsid w:val="00042B0F"/>
    <w:rsid w:val="00043D0C"/>
    <w:rsid w:val="000444A5"/>
    <w:rsid w:val="000622BA"/>
    <w:rsid w:val="000629B0"/>
    <w:rsid w:val="00085DC0"/>
    <w:rsid w:val="00097861"/>
    <w:rsid w:val="000B4732"/>
    <w:rsid w:val="000D6AFA"/>
    <w:rsid w:val="000E2DB1"/>
    <w:rsid w:val="000F0F94"/>
    <w:rsid w:val="000F4E54"/>
    <w:rsid w:val="001009FD"/>
    <w:rsid w:val="001025C1"/>
    <w:rsid w:val="00104481"/>
    <w:rsid w:val="00106508"/>
    <w:rsid w:val="001216C6"/>
    <w:rsid w:val="0012444F"/>
    <w:rsid w:val="00181609"/>
    <w:rsid w:val="001830B7"/>
    <w:rsid w:val="00184516"/>
    <w:rsid w:val="0019778D"/>
    <w:rsid w:val="001A0B5C"/>
    <w:rsid w:val="001A780C"/>
    <w:rsid w:val="001C523D"/>
    <w:rsid w:val="001D683B"/>
    <w:rsid w:val="001E2BCF"/>
    <w:rsid w:val="001E46E2"/>
    <w:rsid w:val="002059A6"/>
    <w:rsid w:val="00213D4B"/>
    <w:rsid w:val="0024787E"/>
    <w:rsid w:val="0025461F"/>
    <w:rsid w:val="00255FE1"/>
    <w:rsid w:val="0026232C"/>
    <w:rsid w:val="002650AD"/>
    <w:rsid w:val="00276044"/>
    <w:rsid w:val="00283637"/>
    <w:rsid w:val="0028530E"/>
    <w:rsid w:val="00285EEA"/>
    <w:rsid w:val="00290C7A"/>
    <w:rsid w:val="0029274D"/>
    <w:rsid w:val="00293D03"/>
    <w:rsid w:val="00296FAA"/>
    <w:rsid w:val="002C0597"/>
    <w:rsid w:val="002D1444"/>
    <w:rsid w:val="002E0B3F"/>
    <w:rsid w:val="00306EB5"/>
    <w:rsid w:val="00307723"/>
    <w:rsid w:val="00311415"/>
    <w:rsid w:val="003118B1"/>
    <w:rsid w:val="003154A8"/>
    <w:rsid w:val="00326DA7"/>
    <w:rsid w:val="00327BF2"/>
    <w:rsid w:val="00334208"/>
    <w:rsid w:val="00341769"/>
    <w:rsid w:val="003676F0"/>
    <w:rsid w:val="00374A0A"/>
    <w:rsid w:val="0038414E"/>
    <w:rsid w:val="003A193E"/>
    <w:rsid w:val="003A5D01"/>
    <w:rsid w:val="003A736B"/>
    <w:rsid w:val="003A78FD"/>
    <w:rsid w:val="003B2D0C"/>
    <w:rsid w:val="003B2EA4"/>
    <w:rsid w:val="003C3261"/>
    <w:rsid w:val="003C561C"/>
    <w:rsid w:val="003E79EE"/>
    <w:rsid w:val="003F2900"/>
    <w:rsid w:val="00411330"/>
    <w:rsid w:val="00415589"/>
    <w:rsid w:val="004238D4"/>
    <w:rsid w:val="004345EA"/>
    <w:rsid w:val="0044272C"/>
    <w:rsid w:val="00450D13"/>
    <w:rsid w:val="00451736"/>
    <w:rsid w:val="00462B3C"/>
    <w:rsid w:val="00462F6A"/>
    <w:rsid w:val="00463288"/>
    <w:rsid w:val="00496E4A"/>
    <w:rsid w:val="004B2C4D"/>
    <w:rsid w:val="004B495E"/>
    <w:rsid w:val="004C193C"/>
    <w:rsid w:val="004C3310"/>
    <w:rsid w:val="004F214B"/>
    <w:rsid w:val="00527275"/>
    <w:rsid w:val="005320DE"/>
    <w:rsid w:val="0053512F"/>
    <w:rsid w:val="005361E4"/>
    <w:rsid w:val="00574598"/>
    <w:rsid w:val="0058338D"/>
    <w:rsid w:val="00583FF9"/>
    <w:rsid w:val="00595973"/>
    <w:rsid w:val="005B0B77"/>
    <w:rsid w:val="005C27BC"/>
    <w:rsid w:val="005C2CA9"/>
    <w:rsid w:val="005C4577"/>
    <w:rsid w:val="005C6205"/>
    <w:rsid w:val="005C69A5"/>
    <w:rsid w:val="005D5DFD"/>
    <w:rsid w:val="005E3227"/>
    <w:rsid w:val="005E6DCD"/>
    <w:rsid w:val="005E7C7D"/>
    <w:rsid w:val="005F71D5"/>
    <w:rsid w:val="005F7C84"/>
    <w:rsid w:val="00603979"/>
    <w:rsid w:val="006139A6"/>
    <w:rsid w:val="00613D30"/>
    <w:rsid w:val="0061569D"/>
    <w:rsid w:val="006209E7"/>
    <w:rsid w:val="00622242"/>
    <w:rsid w:val="00623D9C"/>
    <w:rsid w:val="00652FFA"/>
    <w:rsid w:val="006578C6"/>
    <w:rsid w:val="00661A00"/>
    <w:rsid w:val="00663866"/>
    <w:rsid w:val="00667B8A"/>
    <w:rsid w:val="00671CD2"/>
    <w:rsid w:val="006A30A8"/>
    <w:rsid w:val="006B30A6"/>
    <w:rsid w:val="006B331F"/>
    <w:rsid w:val="006D2A2C"/>
    <w:rsid w:val="006D6525"/>
    <w:rsid w:val="006E42F8"/>
    <w:rsid w:val="006F6B4D"/>
    <w:rsid w:val="0070355C"/>
    <w:rsid w:val="00715331"/>
    <w:rsid w:val="0072024E"/>
    <w:rsid w:val="007215C4"/>
    <w:rsid w:val="00722210"/>
    <w:rsid w:val="00736B57"/>
    <w:rsid w:val="00753D18"/>
    <w:rsid w:val="00763EBF"/>
    <w:rsid w:val="00764E97"/>
    <w:rsid w:val="00765519"/>
    <w:rsid w:val="00775391"/>
    <w:rsid w:val="00777D9C"/>
    <w:rsid w:val="00786851"/>
    <w:rsid w:val="00786D08"/>
    <w:rsid w:val="00794B3B"/>
    <w:rsid w:val="00795924"/>
    <w:rsid w:val="00797D56"/>
    <w:rsid w:val="007A14E6"/>
    <w:rsid w:val="007A7608"/>
    <w:rsid w:val="007C7A46"/>
    <w:rsid w:val="00804105"/>
    <w:rsid w:val="0083082D"/>
    <w:rsid w:val="008435FE"/>
    <w:rsid w:val="00854255"/>
    <w:rsid w:val="00866EF3"/>
    <w:rsid w:val="008709F1"/>
    <w:rsid w:val="0087766C"/>
    <w:rsid w:val="00885942"/>
    <w:rsid w:val="00897712"/>
    <w:rsid w:val="008A282B"/>
    <w:rsid w:val="008C4079"/>
    <w:rsid w:val="008C5605"/>
    <w:rsid w:val="008C6B6A"/>
    <w:rsid w:val="008D543A"/>
    <w:rsid w:val="008E1F80"/>
    <w:rsid w:val="008E40DF"/>
    <w:rsid w:val="008F36DE"/>
    <w:rsid w:val="00900C63"/>
    <w:rsid w:val="0090320C"/>
    <w:rsid w:val="009126F8"/>
    <w:rsid w:val="00917C8C"/>
    <w:rsid w:val="00942797"/>
    <w:rsid w:val="00944B7A"/>
    <w:rsid w:val="009604E6"/>
    <w:rsid w:val="009618E2"/>
    <w:rsid w:val="00971734"/>
    <w:rsid w:val="009900CA"/>
    <w:rsid w:val="0099292B"/>
    <w:rsid w:val="0099339D"/>
    <w:rsid w:val="009958EF"/>
    <w:rsid w:val="009C3A08"/>
    <w:rsid w:val="009C72B7"/>
    <w:rsid w:val="009D20A6"/>
    <w:rsid w:val="009D2926"/>
    <w:rsid w:val="009F211F"/>
    <w:rsid w:val="00A0013B"/>
    <w:rsid w:val="00A00F1D"/>
    <w:rsid w:val="00A017E2"/>
    <w:rsid w:val="00A11267"/>
    <w:rsid w:val="00A2147C"/>
    <w:rsid w:val="00A23DA9"/>
    <w:rsid w:val="00A313DD"/>
    <w:rsid w:val="00A37B2E"/>
    <w:rsid w:val="00A56844"/>
    <w:rsid w:val="00A62AAC"/>
    <w:rsid w:val="00A70C83"/>
    <w:rsid w:val="00A7554C"/>
    <w:rsid w:val="00A84E52"/>
    <w:rsid w:val="00AB08D2"/>
    <w:rsid w:val="00AC07E2"/>
    <w:rsid w:val="00AD41F0"/>
    <w:rsid w:val="00AE160A"/>
    <w:rsid w:val="00AE2BF7"/>
    <w:rsid w:val="00AE4E36"/>
    <w:rsid w:val="00AE656E"/>
    <w:rsid w:val="00AF3484"/>
    <w:rsid w:val="00AF78C4"/>
    <w:rsid w:val="00B03649"/>
    <w:rsid w:val="00B16762"/>
    <w:rsid w:val="00B67FFC"/>
    <w:rsid w:val="00B759CE"/>
    <w:rsid w:val="00BA259A"/>
    <w:rsid w:val="00BB04B0"/>
    <w:rsid w:val="00BB1E26"/>
    <w:rsid w:val="00BC45D3"/>
    <w:rsid w:val="00BE1378"/>
    <w:rsid w:val="00BE2EE6"/>
    <w:rsid w:val="00C204D2"/>
    <w:rsid w:val="00C224C9"/>
    <w:rsid w:val="00C30400"/>
    <w:rsid w:val="00C338C0"/>
    <w:rsid w:val="00C36A0B"/>
    <w:rsid w:val="00C40E74"/>
    <w:rsid w:val="00C51D4B"/>
    <w:rsid w:val="00C5529B"/>
    <w:rsid w:val="00C934B3"/>
    <w:rsid w:val="00CA2898"/>
    <w:rsid w:val="00CC1F90"/>
    <w:rsid w:val="00CC4CC2"/>
    <w:rsid w:val="00CD03E8"/>
    <w:rsid w:val="00CD3ED0"/>
    <w:rsid w:val="00CD43A4"/>
    <w:rsid w:val="00D027DB"/>
    <w:rsid w:val="00D03231"/>
    <w:rsid w:val="00D07DE1"/>
    <w:rsid w:val="00D210CA"/>
    <w:rsid w:val="00D417BA"/>
    <w:rsid w:val="00D47973"/>
    <w:rsid w:val="00D5478B"/>
    <w:rsid w:val="00D72AA8"/>
    <w:rsid w:val="00D80E88"/>
    <w:rsid w:val="00D82DEA"/>
    <w:rsid w:val="00DA0A07"/>
    <w:rsid w:val="00DA72A8"/>
    <w:rsid w:val="00DB2615"/>
    <w:rsid w:val="00DC0967"/>
    <w:rsid w:val="00DC3CA3"/>
    <w:rsid w:val="00DE0A33"/>
    <w:rsid w:val="00DF21FB"/>
    <w:rsid w:val="00DF3488"/>
    <w:rsid w:val="00DF50D4"/>
    <w:rsid w:val="00E020DE"/>
    <w:rsid w:val="00E02B05"/>
    <w:rsid w:val="00E17877"/>
    <w:rsid w:val="00E17AC9"/>
    <w:rsid w:val="00E21330"/>
    <w:rsid w:val="00E25075"/>
    <w:rsid w:val="00E310BA"/>
    <w:rsid w:val="00E37982"/>
    <w:rsid w:val="00E45FDE"/>
    <w:rsid w:val="00E52EFB"/>
    <w:rsid w:val="00E5461D"/>
    <w:rsid w:val="00E70BA8"/>
    <w:rsid w:val="00E81DA3"/>
    <w:rsid w:val="00E93A72"/>
    <w:rsid w:val="00E96554"/>
    <w:rsid w:val="00E96DC6"/>
    <w:rsid w:val="00EA0B51"/>
    <w:rsid w:val="00EA2D07"/>
    <w:rsid w:val="00EC2BFB"/>
    <w:rsid w:val="00EC78EF"/>
    <w:rsid w:val="00ED2003"/>
    <w:rsid w:val="00ED517D"/>
    <w:rsid w:val="00F05302"/>
    <w:rsid w:val="00F11998"/>
    <w:rsid w:val="00F152B3"/>
    <w:rsid w:val="00F16768"/>
    <w:rsid w:val="00F202E1"/>
    <w:rsid w:val="00F20B72"/>
    <w:rsid w:val="00F35352"/>
    <w:rsid w:val="00F44F8D"/>
    <w:rsid w:val="00F536C2"/>
    <w:rsid w:val="00F54A59"/>
    <w:rsid w:val="00F5637F"/>
    <w:rsid w:val="00F6070B"/>
    <w:rsid w:val="00F6787F"/>
    <w:rsid w:val="00F71451"/>
    <w:rsid w:val="00F8178B"/>
    <w:rsid w:val="00F87372"/>
    <w:rsid w:val="00FB0F1E"/>
    <w:rsid w:val="00FC04A7"/>
    <w:rsid w:val="00FC14B9"/>
    <w:rsid w:val="00FC7219"/>
    <w:rsid w:val="00FD6371"/>
    <w:rsid w:val="00FD7BF0"/>
    <w:rsid w:val="00FE0302"/>
    <w:rsid w:val="00FE523E"/>
    <w:rsid w:val="00FF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6DA7"/>
    <w:pPr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autoRedefine/>
    <w:qFormat/>
    <w:rsid w:val="00797D56"/>
    <w:pPr>
      <w:keepNext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autoRedefine/>
    <w:qFormat/>
    <w:rsid w:val="00794B3B"/>
    <w:pPr>
      <w:keepNext/>
      <w:spacing w:before="100" w:beforeAutospacing="1"/>
      <w:jc w:val="left"/>
      <w:outlineLvl w:val="1"/>
    </w:pPr>
    <w:rPr>
      <w:rFonts w:cs="Arial"/>
      <w:b/>
      <w:bCs/>
      <w:i/>
      <w:iCs/>
      <w:sz w:val="24"/>
      <w:szCs w:val="28"/>
    </w:rPr>
  </w:style>
  <w:style w:type="paragraph" w:styleId="Ttulo3">
    <w:name w:val="heading 3"/>
    <w:basedOn w:val="Normal"/>
    <w:next w:val="Normal"/>
    <w:autoRedefine/>
    <w:qFormat/>
    <w:rsid w:val="00794B3B"/>
    <w:pPr>
      <w:keepNext/>
      <w:jc w:val="left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AC07E2"/>
    <w:pPr>
      <w:keepNext/>
      <w:spacing w:before="100" w:beforeAutospacing="1"/>
      <w:jc w:val="left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qFormat/>
    <w:rsid w:val="00A70C83"/>
    <w:pPr>
      <w:spacing w:before="100" w:beforeAutospacing="1"/>
      <w:outlineLvl w:val="4"/>
    </w:pPr>
    <w:rPr>
      <w:bCs/>
      <w:iCs/>
      <w:szCs w:val="26"/>
      <w:u w:val="single"/>
    </w:rPr>
  </w:style>
  <w:style w:type="paragraph" w:styleId="Ttulo6">
    <w:name w:val="heading 6"/>
    <w:basedOn w:val="Normal"/>
    <w:next w:val="Normal"/>
    <w:qFormat/>
    <w:rsid w:val="00306EB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3535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5352"/>
    <w:pPr>
      <w:tabs>
        <w:tab w:val="center" w:pos="4252"/>
        <w:tab w:val="right" w:pos="8504"/>
      </w:tabs>
    </w:pPr>
  </w:style>
  <w:style w:type="table" w:styleId="Tablaconcuadrcula">
    <w:name w:val="Table Grid"/>
    <w:aliases w:val="Taules"/>
    <w:basedOn w:val="Tablanormal"/>
    <w:rsid w:val="003154A8"/>
    <w:pPr>
      <w:spacing w:before="100" w:beforeAutospacing="1" w:after="100" w:afterAutospacing="1" w:line="276" w:lineRule="auto"/>
      <w:jc w:val="both"/>
    </w:pPr>
    <w:rPr>
      <w:rFonts w:ascii="Arial" w:hAnsi="Arial"/>
      <w:sz w:val="22"/>
    </w:rPr>
    <w:tblPr>
      <w:tblInd w:w="0" w:type="dxa"/>
      <w:tblBorders>
        <w:bottom w:val="single" w:sz="4" w:space="0" w:color="C0C0C0"/>
        <w:insideH w:val="single" w:sz="4" w:space="0" w:color="C0C0C0"/>
      </w:tblBorders>
      <w:tblCellMar>
        <w:top w:w="57" w:type="dxa"/>
        <w:left w:w="108" w:type="dxa"/>
        <w:bottom w:w="57" w:type="dxa"/>
        <w:right w:w="108" w:type="dxa"/>
      </w:tblCellMar>
    </w:tblPr>
  </w:style>
  <w:style w:type="character" w:styleId="Hipervnculo">
    <w:name w:val="Hyperlink"/>
    <w:rsid w:val="00ED2003"/>
    <w:rPr>
      <w:color w:val="0000FF"/>
      <w:u w:val="single"/>
    </w:rPr>
  </w:style>
  <w:style w:type="paragraph" w:customStyle="1" w:styleId="anotacions">
    <w:name w:val="anotacions"/>
    <w:basedOn w:val="Normal"/>
    <w:link w:val="anotacionsCar"/>
    <w:rsid w:val="00CD03E8"/>
    <w:rPr>
      <w:rFonts w:cs="Arial"/>
      <w:sz w:val="18"/>
      <w:szCs w:val="18"/>
    </w:rPr>
  </w:style>
  <w:style w:type="paragraph" w:styleId="Textonotapie">
    <w:name w:val="footnote text"/>
    <w:basedOn w:val="Normal"/>
    <w:semiHidden/>
    <w:rsid w:val="00667B8A"/>
    <w:rPr>
      <w:sz w:val="20"/>
    </w:rPr>
  </w:style>
  <w:style w:type="character" w:styleId="Refdenotaalpie">
    <w:name w:val="footnote reference"/>
    <w:semiHidden/>
    <w:rsid w:val="00667B8A"/>
    <w:rPr>
      <w:vertAlign w:val="superscript"/>
    </w:rPr>
  </w:style>
  <w:style w:type="character" w:customStyle="1" w:styleId="anotacionsCar">
    <w:name w:val="anotacions Car"/>
    <w:link w:val="anotacions"/>
    <w:rsid w:val="00667B8A"/>
    <w:rPr>
      <w:rFonts w:ascii="Arial" w:hAnsi="Arial" w:cs="Arial"/>
      <w:sz w:val="18"/>
      <w:szCs w:val="18"/>
      <w:lang w:val="ca-ES" w:eastAsia="ca-ES" w:bidi="ar-SA"/>
    </w:rPr>
  </w:style>
  <w:style w:type="character" w:styleId="Nmerodepgina">
    <w:name w:val="page number"/>
    <w:basedOn w:val="Fuentedeprrafopredeter"/>
    <w:rsid w:val="00AE4E36"/>
  </w:style>
  <w:style w:type="paragraph" w:styleId="Prrafodelista">
    <w:name w:val="List Paragraph"/>
    <w:basedOn w:val="Normal"/>
    <w:uiPriority w:val="34"/>
    <w:qFormat/>
    <w:rsid w:val="00E02B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ubern\AppData\Roaming\Microsoft\Plantillas\Plantilles_CONSELL\GEN_DO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GEN_DOC.dot</Template>
  <TotalTime>5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</vt:lpstr>
    </vt:vector>
  </TitlesOfParts>
  <Company>Consell Comarcal de la Selva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</dc:title>
  <dc:creator>David Gubern Magem</dc:creator>
  <cp:lastModifiedBy>David Gubern Magem</cp:lastModifiedBy>
  <cp:revision>4</cp:revision>
  <cp:lastPrinted>2024-05-14T10:40:00Z</cp:lastPrinted>
  <dcterms:created xsi:type="dcterms:W3CDTF">2024-05-14T12:09:00Z</dcterms:created>
  <dcterms:modified xsi:type="dcterms:W3CDTF">2024-05-14T12:13:00Z</dcterms:modified>
</cp:coreProperties>
</file>