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C2" w:rsidRPr="00D202D7" w:rsidRDefault="00E533C3" w:rsidP="00E533C3">
      <w:pPr>
        <w:jc w:val="center"/>
        <w:rPr>
          <w:rFonts w:ascii="Merriweather Sans" w:hAnsi="Merriweather Sans"/>
          <w:b/>
          <w:lang w:val="ca-ES"/>
        </w:rPr>
      </w:pPr>
      <w:r w:rsidRPr="00D202D7">
        <w:rPr>
          <w:rFonts w:ascii="Merriweather Sans" w:hAnsi="Merriweather Sans"/>
          <w:b/>
          <w:lang w:val="ca-ES"/>
        </w:rPr>
        <w:t>CARTA DE SERVEIS D’ALCALDIA</w:t>
      </w:r>
    </w:p>
    <w:p w:rsidR="007A591D" w:rsidRPr="00D202D7" w:rsidRDefault="007A591D" w:rsidP="00F01BC3">
      <w:pPr>
        <w:jc w:val="both"/>
        <w:rPr>
          <w:rFonts w:ascii="Merriweather Sans" w:hAnsi="Merriweather Sans"/>
          <w:lang w:val="ca-ES"/>
        </w:rPr>
      </w:pPr>
    </w:p>
    <w:p w:rsidR="007A591D" w:rsidRPr="00D202D7" w:rsidRDefault="00E533C3" w:rsidP="00F01BC3">
      <w:pPr>
        <w:jc w:val="both"/>
        <w:rPr>
          <w:rFonts w:ascii="Merriweather Sans" w:hAnsi="Merriweather Sans"/>
          <w:b/>
          <w:lang w:val="ca-ES"/>
        </w:rPr>
      </w:pPr>
      <w:r w:rsidRPr="00D202D7">
        <w:rPr>
          <w:rFonts w:ascii="Merriweather Sans" w:hAnsi="Merriweather Sans"/>
          <w:b/>
          <w:lang w:val="ca-ES"/>
        </w:rPr>
        <w:t>1. QUI SOM</w:t>
      </w:r>
    </w:p>
    <w:p w:rsidR="007A591D" w:rsidRPr="00D202D7" w:rsidRDefault="00E533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Nom del Servei</w:t>
      </w:r>
      <w:r w:rsidRPr="00D202D7">
        <w:rPr>
          <w:rFonts w:ascii="Merriweather Sans" w:hAnsi="Merriweather Sans"/>
          <w:lang w:val="ca-ES"/>
        </w:rPr>
        <w:t xml:space="preserve">: </w:t>
      </w:r>
      <w:r w:rsidR="007A591D" w:rsidRPr="00D202D7">
        <w:rPr>
          <w:rFonts w:ascii="Merriweather Sans" w:hAnsi="Merriweather Sans"/>
          <w:lang w:val="ca-ES"/>
        </w:rPr>
        <w:t>Departament d’Alcaldia</w:t>
      </w:r>
    </w:p>
    <w:p w:rsidR="007A591D" w:rsidRPr="00D202D7" w:rsidRDefault="00E533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Àmbit</w:t>
      </w:r>
      <w:r w:rsidRPr="00D202D7">
        <w:rPr>
          <w:rFonts w:ascii="Merriweather Sans" w:hAnsi="Merriweather Sans"/>
          <w:lang w:val="ca-ES"/>
        </w:rPr>
        <w:t xml:space="preserve">: </w:t>
      </w:r>
      <w:r w:rsidR="007A591D" w:rsidRPr="00D202D7">
        <w:rPr>
          <w:rFonts w:ascii="Merriweather Sans" w:hAnsi="Merriweather Sans"/>
          <w:lang w:val="ca-ES"/>
        </w:rPr>
        <w:t>Presidència</w:t>
      </w:r>
    </w:p>
    <w:p w:rsidR="007A591D" w:rsidRPr="00D202D7" w:rsidRDefault="007A591D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Responsable polític</w:t>
      </w:r>
      <w:r w:rsidRPr="00D202D7">
        <w:rPr>
          <w:rFonts w:ascii="Merriweather Sans" w:hAnsi="Merriweather Sans"/>
          <w:lang w:val="ca-ES"/>
        </w:rPr>
        <w:t>: José M. Osuna, Alcalde</w:t>
      </w:r>
    </w:p>
    <w:p w:rsidR="007A591D" w:rsidRPr="00D202D7" w:rsidRDefault="007A591D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Responsable tècnic</w:t>
      </w:r>
      <w:r w:rsidRPr="00D202D7">
        <w:rPr>
          <w:rFonts w:ascii="Merriweather Sans" w:hAnsi="Merriweather Sans"/>
          <w:lang w:val="ca-ES"/>
        </w:rPr>
        <w:t>: Susana Hernández, secretària de l’alcaldia</w:t>
      </w:r>
    </w:p>
    <w:p w:rsidR="007A591D" w:rsidRPr="00D202D7" w:rsidRDefault="007A591D" w:rsidP="00F01BC3">
      <w:pPr>
        <w:jc w:val="both"/>
        <w:rPr>
          <w:rFonts w:ascii="Merriweather Sans" w:hAnsi="Merriweather Sans"/>
          <w:lang w:val="ca-ES"/>
        </w:rPr>
      </w:pPr>
    </w:p>
    <w:p w:rsidR="007A591D" w:rsidRPr="00D202D7" w:rsidRDefault="007A591D" w:rsidP="00F01BC3">
      <w:pPr>
        <w:jc w:val="both"/>
        <w:rPr>
          <w:rFonts w:ascii="Merriweather Sans" w:hAnsi="Merriweather Sans"/>
          <w:b/>
          <w:lang w:val="ca-ES"/>
        </w:rPr>
      </w:pPr>
      <w:r w:rsidRPr="00D202D7">
        <w:rPr>
          <w:rFonts w:ascii="Merriweather Sans" w:hAnsi="Merriweather Sans"/>
          <w:b/>
          <w:lang w:val="ca-ES"/>
        </w:rPr>
        <w:t xml:space="preserve">2. </w:t>
      </w:r>
      <w:r w:rsidR="00E533C3" w:rsidRPr="00D202D7">
        <w:rPr>
          <w:rFonts w:ascii="Merriweather Sans" w:hAnsi="Merriweather Sans"/>
          <w:b/>
          <w:lang w:val="ca-ES"/>
        </w:rPr>
        <w:t>ON SOM</w:t>
      </w:r>
    </w:p>
    <w:p w:rsidR="007A591D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Adreça</w:t>
      </w:r>
      <w:r w:rsidR="00D202D7">
        <w:rPr>
          <w:rFonts w:ascii="Merriweather Sans" w:hAnsi="Merriweather Sans"/>
          <w:lang w:val="ca-ES"/>
        </w:rPr>
        <w:t xml:space="preserve">: </w:t>
      </w:r>
      <w:r w:rsidR="00D202D7">
        <w:rPr>
          <w:rFonts w:ascii="Merriweather Sans" w:hAnsi="Merriweather Sans"/>
          <w:lang w:val="ca-ES"/>
        </w:rPr>
        <w:tab/>
        <w:t xml:space="preserve">Carrer </w:t>
      </w:r>
      <w:r w:rsidRPr="00D202D7">
        <w:rPr>
          <w:rFonts w:ascii="Merriweather Sans" w:hAnsi="Merriweather Sans"/>
          <w:lang w:val="ca-ES"/>
        </w:rPr>
        <w:t>de Balmes, 2</w:t>
      </w:r>
    </w:p>
    <w:p w:rsidR="00E533C3" w:rsidRPr="00D202D7" w:rsidRDefault="00F01BC3" w:rsidP="00E533C3">
      <w:p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lang w:val="ca-ES"/>
        </w:rPr>
        <w:t>Com arribar-hi</w:t>
      </w:r>
      <w:r w:rsidRPr="00D202D7">
        <w:rPr>
          <w:rFonts w:ascii="Merriweather Sans" w:hAnsi="Merriweather Sans"/>
          <w:lang w:val="ca-ES"/>
        </w:rPr>
        <w:t>:</w:t>
      </w:r>
      <w:r w:rsidR="00E533C3" w:rsidRPr="00D202D7">
        <w:rPr>
          <w:rFonts w:ascii="Merriweather Sans" w:hAnsi="Merriweather Sans"/>
          <w:lang w:val="ca-ES"/>
        </w:rPr>
        <w:t xml:space="preserve"> </w:t>
      </w:r>
      <w:hyperlink r:id="rId7" w:history="1">
        <w:r w:rsidR="00E533C3" w:rsidRPr="00D202D7">
          <w:rPr>
            <w:rStyle w:val="Hipervnculo"/>
            <w:rFonts w:ascii="Merriweather Sans" w:hAnsi="Merriweather Sans"/>
            <w:sz w:val="22"/>
            <w:szCs w:val="22"/>
            <w:lang w:val="ca-ES"/>
          </w:rPr>
          <w:t>https://goo.gl/maps/o596Jz8QUyL2</w:t>
        </w:r>
      </w:hyperlink>
    </w:p>
    <w:p w:rsidR="00F01BC3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Horari d’atenció a la ciutadania</w:t>
      </w:r>
      <w:r w:rsidRPr="00D202D7">
        <w:rPr>
          <w:rFonts w:ascii="Merriweather Sans" w:hAnsi="Merriweather Sans"/>
          <w:lang w:val="ca-ES"/>
        </w:rPr>
        <w:t xml:space="preserve">: </w:t>
      </w:r>
      <w:r w:rsidR="00E533C3" w:rsidRPr="00D202D7">
        <w:rPr>
          <w:rFonts w:ascii="Merriweather Sans" w:hAnsi="Merriweather Sans"/>
          <w:lang w:val="ca-ES"/>
        </w:rPr>
        <w:t xml:space="preserve">De dilluns a divendres </w:t>
      </w:r>
      <w:r w:rsidRPr="00D202D7">
        <w:rPr>
          <w:rFonts w:ascii="Merriweather Sans" w:hAnsi="Merriweather Sans"/>
          <w:lang w:val="ca-ES"/>
        </w:rPr>
        <w:t>de 9 a 14 h</w:t>
      </w:r>
    </w:p>
    <w:p w:rsidR="00F01BC3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Telèfon</w:t>
      </w:r>
      <w:r w:rsidRPr="00D202D7">
        <w:rPr>
          <w:rFonts w:ascii="Merriweather Sans" w:hAnsi="Merriweather Sans"/>
          <w:lang w:val="ca-ES"/>
        </w:rPr>
        <w:t>: 935046020</w:t>
      </w:r>
    </w:p>
    <w:p w:rsidR="00F01BC3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Web</w:t>
      </w:r>
      <w:r w:rsidRPr="00D202D7">
        <w:rPr>
          <w:rFonts w:ascii="Merriweather Sans" w:hAnsi="Merriweather Sans"/>
          <w:lang w:val="ca-ES"/>
        </w:rPr>
        <w:t xml:space="preserve">: </w:t>
      </w:r>
      <w:hyperlink r:id="rId8" w:history="1">
        <w:r w:rsidRPr="00D202D7">
          <w:rPr>
            <w:rStyle w:val="Hipervnculo"/>
            <w:rFonts w:ascii="Merriweather Sans" w:hAnsi="Merriweather Sans"/>
            <w:lang w:val="ca-ES"/>
          </w:rPr>
          <w:t>www.ripollet.cat</w:t>
        </w:r>
      </w:hyperlink>
    </w:p>
    <w:p w:rsidR="00F01BC3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Correu electrònic</w:t>
      </w:r>
      <w:r w:rsidRPr="00D202D7">
        <w:rPr>
          <w:rFonts w:ascii="Merriweather Sans" w:hAnsi="Merriweather Sans"/>
          <w:lang w:val="ca-ES"/>
        </w:rPr>
        <w:t xml:space="preserve">: </w:t>
      </w:r>
      <w:hyperlink r:id="rId9" w:history="1">
        <w:r w:rsidRPr="00D202D7">
          <w:rPr>
            <w:rStyle w:val="Hipervnculo"/>
            <w:rFonts w:ascii="Merriweather Sans" w:hAnsi="Merriweather Sans"/>
            <w:lang w:val="ca-ES"/>
          </w:rPr>
          <w:t>alcaldia@ripollet.cat</w:t>
        </w:r>
      </w:hyperlink>
    </w:p>
    <w:p w:rsidR="00F01BC3" w:rsidRPr="00D202D7" w:rsidRDefault="00F01BC3" w:rsidP="00F01BC3">
      <w:pPr>
        <w:jc w:val="both"/>
        <w:rPr>
          <w:rFonts w:ascii="Merriweather Sans" w:hAnsi="Merriweather Sans"/>
          <w:lang w:val="ca-ES"/>
        </w:rPr>
      </w:pPr>
      <w:r w:rsidRPr="00D202D7">
        <w:rPr>
          <w:rFonts w:ascii="Merriweather Sans" w:hAnsi="Merriweather Sans"/>
          <w:b/>
          <w:lang w:val="ca-ES"/>
        </w:rPr>
        <w:t>Xarxes socials:</w:t>
      </w:r>
      <w:r w:rsidR="00E533C3" w:rsidRPr="00D202D7">
        <w:rPr>
          <w:rFonts w:ascii="Merriweather Sans" w:hAnsi="Merriweather Sans"/>
          <w:lang w:val="ca-ES"/>
        </w:rPr>
        <w:t xml:space="preserve"> </w:t>
      </w:r>
    </w:p>
    <w:p w:rsidR="00E533C3" w:rsidRPr="00D202D7" w:rsidRDefault="00E533C3" w:rsidP="00E533C3">
      <w:pPr>
        <w:ind w:firstLine="708"/>
        <w:jc w:val="both"/>
        <w:rPr>
          <w:rFonts w:ascii="Merriweather Sans" w:hAnsi="Merriweather Sans"/>
          <w:sz w:val="22"/>
          <w:szCs w:val="22"/>
          <w:lang w:val="ca-ES"/>
        </w:rPr>
      </w:pPr>
      <w:proofErr w:type="spellStart"/>
      <w:r w:rsidRPr="00D202D7">
        <w:rPr>
          <w:rFonts w:ascii="Merriweather Sans" w:hAnsi="Merriweather Sans"/>
          <w:i/>
          <w:sz w:val="22"/>
          <w:szCs w:val="22"/>
          <w:lang w:val="ca-ES"/>
        </w:rPr>
        <w:t>Twitter</w:t>
      </w:r>
      <w:proofErr w:type="spellEnd"/>
      <w:r w:rsidRPr="00D202D7">
        <w:rPr>
          <w:rFonts w:ascii="Merriweather Sans" w:hAnsi="Merriweather Sans"/>
          <w:i/>
          <w:sz w:val="22"/>
          <w:szCs w:val="22"/>
          <w:lang w:val="ca-ES"/>
        </w:rPr>
        <w:t>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Pr="00D202D7">
        <w:rPr>
          <w:rFonts w:ascii="Merriweather Sans" w:hAnsi="Merriweather Sans"/>
          <w:sz w:val="22"/>
          <w:szCs w:val="22"/>
          <w:lang w:val="ca-ES"/>
        </w:rPr>
        <w:tab/>
      </w:r>
      <w:r w:rsidRPr="00D202D7">
        <w:rPr>
          <w:rFonts w:ascii="Merriweather Sans" w:hAnsi="Merriweather Sans"/>
          <w:sz w:val="22"/>
          <w:szCs w:val="22"/>
          <w:lang w:val="ca-ES"/>
        </w:rPr>
        <w:tab/>
        <w:t>@</w:t>
      </w:r>
      <w:proofErr w:type="spellStart"/>
      <w:r w:rsidRPr="00D202D7">
        <w:rPr>
          <w:rFonts w:ascii="Merriweather Sans" w:hAnsi="Merriweather Sans"/>
          <w:sz w:val="22"/>
          <w:szCs w:val="22"/>
          <w:lang w:val="ca-ES"/>
        </w:rPr>
        <w:t>AjRipollet</w:t>
      </w:r>
      <w:proofErr w:type="spellEnd"/>
    </w:p>
    <w:p w:rsidR="00E533C3" w:rsidRPr="00D202D7" w:rsidRDefault="00E533C3" w:rsidP="00E533C3">
      <w:pPr>
        <w:ind w:firstLine="708"/>
        <w:jc w:val="both"/>
        <w:rPr>
          <w:rFonts w:ascii="Merriweather Sans" w:hAnsi="Merriweather Sans"/>
          <w:sz w:val="22"/>
          <w:szCs w:val="22"/>
          <w:lang w:val="ca-ES"/>
        </w:rPr>
      </w:pPr>
      <w:proofErr w:type="spellStart"/>
      <w:r w:rsidRPr="00D202D7">
        <w:rPr>
          <w:rFonts w:ascii="Merriweather Sans" w:hAnsi="Merriweather Sans"/>
          <w:i/>
          <w:sz w:val="22"/>
          <w:szCs w:val="22"/>
          <w:lang w:val="ca-ES"/>
        </w:rPr>
        <w:t>Facebook</w:t>
      </w:r>
      <w:proofErr w:type="spellEnd"/>
      <w:r w:rsidRPr="00D202D7">
        <w:rPr>
          <w:rFonts w:ascii="Merriweather Sans" w:hAnsi="Merriweather Sans"/>
          <w:i/>
          <w:sz w:val="22"/>
          <w:szCs w:val="22"/>
          <w:lang w:val="ca-ES"/>
        </w:rPr>
        <w:t>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Pr="00D202D7">
        <w:rPr>
          <w:rFonts w:ascii="Merriweather Sans" w:hAnsi="Merriweather Sans"/>
          <w:sz w:val="22"/>
          <w:szCs w:val="22"/>
          <w:lang w:val="ca-ES"/>
        </w:rPr>
        <w:tab/>
      </w:r>
      <w:r w:rsidRPr="00D202D7">
        <w:rPr>
          <w:rFonts w:ascii="Merriweather Sans" w:hAnsi="Merriweather Sans"/>
          <w:sz w:val="22"/>
          <w:szCs w:val="22"/>
          <w:lang w:val="ca-ES"/>
        </w:rPr>
        <w:tab/>
        <w:t>Ajuntament de Ripollet</w:t>
      </w:r>
    </w:p>
    <w:p w:rsidR="00E533C3" w:rsidRPr="00D202D7" w:rsidRDefault="00E533C3" w:rsidP="00E533C3">
      <w:pPr>
        <w:ind w:firstLine="708"/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i/>
          <w:sz w:val="22"/>
          <w:szCs w:val="22"/>
          <w:lang w:val="ca-ES"/>
        </w:rPr>
        <w:t>Instagram: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Pr="00D202D7">
        <w:rPr>
          <w:rFonts w:ascii="Merriweather Sans" w:hAnsi="Merriweather Sans"/>
          <w:sz w:val="22"/>
          <w:szCs w:val="22"/>
          <w:lang w:val="ca-ES"/>
        </w:rPr>
        <w:tab/>
      </w:r>
      <w:r w:rsidRPr="00D202D7">
        <w:rPr>
          <w:rFonts w:ascii="Merriweather Sans" w:hAnsi="Merriweather Sans"/>
          <w:sz w:val="22"/>
          <w:szCs w:val="22"/>
          <w:lang w:val="ca-ES"/>
        </w:rPr>
        <w:tab/>
        <w:t>Ajuntament de Ripollet</w:t>
      </w:r>
    </w:p>
    <w:p w:rsidR="00E533C3" w:rsidRPr="00D202D7" w:rsidRDefault="00E533C3" w:rsidP="00E533C3">
      <w:pPr>
        <w:jc w:val="both"/>
        <w:rPr>
          <w:rFonts w:ascii="Merriweather Sans" w:hAnsi="Merriweather Sans"/>
          <w:color w:val="FF0000"/>
          <w:sz w:val="22"/>
          <w:szCs w:val="22"/>
          <w:lang w:val="ca-ES"/>
        </w:rPr>
      </w:pPr>
    </w:p>
    <w:p w:rsidR="00F01BC3" w:rsidRPr="00D202D7" w:rsidRDefault="00F01BC3" w:rsidP="00F01BC3">
      <w:pPr>
        <w:jc w:val="both"/>
        <w:rPr>
          <w:rFonts w:ascii="Merriweather Sans" w:hAnsi="Merriweather Sans"/>
          <w:b/>
          <w:lang w:val="ca-ES"/>
        </w:rPr>
      </w:pPr>
    </w:p>
    <w:p w:rsidR="00F01BC3" w:rsidRPr="00D202D7" w:rsidRDefault="00E533C3" w:rsidP="00F01BC3">
      <w:pPr>
        <w:jc w:val="both"/>
        <w:rPr>
          <w:rFonts w:ascii="Merriweather Sans" w:hAnsi="Merriweather Sans"/>
          <w:b/>
          <w:lang w:val="ca-ES"/>
        </w:rPr>
      </w:pPr>
      <w:r w:rsidRPr="00D202D7">
        <w:rPr>
          <w:rFonts w:ascii="Merriweather Sans" w:hAnsi="Merriweather Sans"/>
          <w:b/>
          <w:lang w:val="ca-ES"/>
        </w:rPr>
        <w:t>3.</w:t>
      </w:r>
      <w:r w:rsidR="00F01BC3" w:rsidRPr="00D202D7">
        <w:rPr>
          <w:rFonts w:ascii="Merriweather Sans" w:hAnsi="Merriweather Sans"/>
          <w:b/>
          <w:lang w:val="ca-ES"/>
        </w:rPr>
        <w:t xml:space="preserve"> </w:t>
      </w:r>
      <w:r w:rsidRPr="00D202D7">
        <w:rPr>
          <w:rFonts w:ascii="Merriweather Sans" w:hAnsi="Merriweather Sans"/>
          <w:b/>
          <w:lang w:val="ca-ES"/>
        </w:rPr>
        <w:t>QUÈ FEM</w:t>
      </w:r>
    </w:p>
    <w:p w:rsidR="003674AB" w:rsidRPr="00D202D7" w:rsidRDefault="003674AB" w:rsidP="00F01BC3">
      <w:pPr>
        <w:jc w:val="both"/>
        <w:rPr>
          <w:rFonts w:ascii="Merriweather Sans" w:hAnsi="Merriweather Sans"/>
          <w:b/>
          <w:lang w:val="ca-ES"/>
        </w:rPr>
      </w:pPr>
    </w:p>
    <w:p w:rsidR="00F01BC3" w:rsidRPr="00D202D7" w:rsidRDefault="00E533C3" w:rsidP="00F01BC3">
      <w:pPr>
        <w:jc w:val="both"/>
        <w:rPr>
          <w:rFonts w:ascii="Merriweather Sans" w:hAnsi="Merriweather Sans"/>
          <w:b/>
          <w:lang w:val="ca-ES"/>
        </w:rPr>
      </w:pPr>
      <w:r w:rsidRPr="00D202D7">
        <w:rPr>
          <w:rFonts w:ascii="Merriweather Sans" w:hAnsi="Merriweather Sans"/>
          <w:b/>
          <w:lang w:val="ca-ES"/>
        </w:rPr>
        <w:t>3.1.</w:t>
      </w:r>
      <w:r w:rsidR="00F01BC3" w:rsidRPr="00D202D7">
        <w:rPr>
          <w:rFonts w:ascii="Merriweather Sans" w:hAnsi="Merriweather Sans"/>
          <w:b/>
          <w:lang w:val="ca-ES"/>
        </w:rPr>
        <w:t xml:space="preserve"> Missió</w:t>
      </w:r>
    </w:p>
    <w:p w:rsidR="003674AB" w:rsidRPr="00D202D7" w:rsidRDefault="00F01BC3" w:rsidP="007063D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 xml:space="preserve">Suport organitzatiu a l'activitat de l'Alcalde, gestió de la seva atenda, imatge i </w:t>
      </w:r>
      <w:r w:rsidR="003674AB" w:rsidRPr="00D202D7">
        <w:rPr>
          <w:rFonts w:ascii="Merriweather Sans" w:hAnsi="Merriweather Sans" w:cs="Arial"/>
          <w:lang w:val="ca-ES" w:eastAsia="ca-ES"/>
        </w:rPr>
        <w:t>relacions públiques.</w:t>
      </w:r>
    </w:p>
    <w:p w:rsidR="00F01BC3" w:rsidRPr="00D202D7" w:rsidRDefault="003674AB" w:rsidP="007063D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R</w:t>
      </w:r>
      <w:r w:rsidR="00F01BC3" w:rsidRPr="00D202D7">
        <w:rPr>
          <w:rFonts w:ascii="Merriweather Sans" w:hAnsi="Merriweather Sans" w:cs="Arial"/>
          <w:lang w:val="ca-ES" w:eastAsia="ca-ES"/>
        </w:rPr>
        <w:t>ealització i supervisió de totes aquelles activitats de protocol que compten amb la participació de l’alcalde o els regidors del govern.</w:t>
      </w:r>
    </w:p>
    <w:p w:rsidR="007063D2" w:rsidRPr="00D202D7" w:rsidRDefault="007063D2" w:rsidP="007063D2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Celebració dels casaments civils</w:t>
      </w:r>
    </w:p>
    <w:p w:rsidR="00F01BC3" w:rsidRPr="00D202D7" w:rsidRDefault="002D5818" w:rsidP="003C20F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Atenció a la ciutadania</w:t>
      </w:r>
      <w:r w:rsidR="00ED5712" w:rsidRPr="00D202D7">
        <w:rPr>
          <w:rFonts w:ascii="Merriweather Sans" w:hAnsi="Merriweather Sans" w:cs="Arial"/>
          <w:lang w:val="ca-ES" w:eastAsia="ca-ES"/>
        </w:rPr>
        <w:t xml:space="preserve"> que s’adreça a l’alcaldia per qualsevol dels canals de comunicació establerts</w:t>
      </w:r>
      <w:r w:rsidR="001B1726" w:rsidRPr="00D202D7">
        <w:rPr>
          <w:rFonts w:ascii="Merriweather Sans" w:hAnsi="Merriweather Sans" w:cs="Arial"/>
          <w:lang w:val="ca-ES" w:eastAsia="ca-ES"/>
        </w:rPr>
        <w:t>.</w:t>
      </w:r>
    </w:p>
    <w:p w:rsidR="001B1726" w:rsidRPr="00D202D7" w:rsidRDefault="001B1726" w:rsidP="001B1726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F01BC3" w:rsidRPr="00D202D7" w:rsidRDefault="00F01BC3" w:rsidP="00F01BC3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>3.2. Valors</w:t>
      </w:r>
    </w:p>
    <w:p w:rsidR="00E462BD" w:rsidRPr="00D202D7" w:rsidRDefault="00E462BD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Tracte cordial, proper i àgil en l’atenció als veïns, veïnes, entitats, empreses, organismes i altres</w:t>
      </w:r>
      <w:r w:rsidR="00ED5712" w:rsidRPr="00D202D7">
        <w:rPr>
          <w:rFonts w:ascii="Merriweather Sans" w:hAnsi="Merriweather Sans" w:cs="Arial"/>
          <w:lang w:val="ca-ES" w:eastAsia="ca-ES"/>
        </w:rPr>
        <w:t>.</w:t>
      </w: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Celeritat i coordinació amb els diferents departaments municipals per a gestionar les peticions de veïns i entitats.</w:t>
      </w: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D202D7" w:rsidRPr="00D202D7" w:rsidRDefault="00D202D7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3674AB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lastRenderedPageBreak/>
        <w:t>3.3.</w:t>
      </w:r>
      <w:r w:rsidR="00ED5712" w:rsidRPr="00D202D7">
        <w:rPr>
          <w:rFonts w:ascii="Merriweather Sans" w:hAnsi="Merriweather Sans" w:cs="Arial"/>
          <w:b/>
          <w:lang w:val="ca-ES" w:eastAsia="ca-ES"/>
        </w:rPr>
        <w:t xml:space="preserve"> Estratègies</w:t>
      </w:r>
    </w:p>
    <w:p w:rsidR="00D202D7" w:rsidRPr="00D202D7" w:rsidRDefault="00D202D7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D202D7" w:rsidRPr="00D202D7" w:rsidRDefault="00D202D7" w:rsidP="00D202D7">
      <w:p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Per a la consecució dels objectius del servei és necessari treballar totes les actuacions i accions a desenvolupar en base a les estratègies:</w:t>
      </w:r>
    </w:p>
    <w:p w:rsidR="00D202D7" w:rsidRPr="00D202D7" w:rsidRDefault="00D202D7" w:rsidP="00D202D7">
      <w:pPr>
        <w:pStyle w:val="Prrafodelista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202D7" w:rsidRP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>Concertació: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elaboració de polítiques conjuntes entre administracions.</w:t>
      </w:r>
    </w:p>
    <w:p w:rsidR="00D202D7" w:rsidRPr="00D202D7" w:rsidRDefault="00D202D7" w:rsidP="00D202D7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P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>Col·laboració:</w:t>
      </w:r>
    </w:p>
    <w:p w:rsidR="00D202D7" w:rsidRPr="00D202D7" w:rsidRDefault="00D202D7" w:rsidP="00D202D7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Público-Público: amb altres Ajuntaments, organismes e institucions públiques.</w:t>
      </w:r>
    </w:p>
    <w:p w:rsidR="00D202D7" w:rsidRPr="00D202D7" w:rsidRDefault="00D202D7" w:rsidP="00D202D7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Público-Privada: amb associacions i/o empreses privades del sector.</w:t>
      </w:r>
    </w:p>
    <w:p w:rsidR="00D202D7" w:rsidRPr="00D202D7" w:rsidRDefault="00D202D7" w:rsidP="00D202D7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P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>Innovació pública: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recolzament als àmbits organitzatius i de Secretaria per tal d’impulsar noves maneres d’interrelació amb la ciutadania que facilitin el tracte amb l’administració i facin més eficient i eficaç les gestions que són sol·licitades. </w:t>
      </w:r>
    </w:p>
    <w:p w:rsidR="00D202D7" w:rsidRPr="00D202D7" w:rsidRDefault="00D202D7" w:rsidP="00D202D7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P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>Coneixement: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de les polítiques publiques.</w:t>
      </w:r>
    </w:p>
    <w:p w:rsidR="00D202D7" w:rsidRPr="00D202D7" w:rsidRDefault="00D202D7" w:rsidP="00D202D7">
      <w:pPr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P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>Implicació: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 dels càrrecs electes i de la </w:t>
      </w:r>
      <w:proofErr w:type="spellStart"/>
      <w:r w:rsidRPr="00D202D7">
        <w:rPr>
          <w:rFonts w:ascii="Merriweather Sans" w:hAnsi="Merriweather Sans"/>
          <w:sz w:val="22"/>
          <w:szCs w:val="22"/>
          <w:lang w:val="ca-ES"/>
        </w:rPr>
        <w:t>governança</w:t>
      </w:r>
      <w:proofErr w:type="spellEnd"/>
      <w:r w:rsidRPr="00D202D7">
        <w:rPr>
          <w:rFonts w:ascii="Merriweather Sans" w:hAnsi="Merriweather Sans"/>
          <w:sz w:val="22"/>
          <w:szCs w:val="22"/>
          <w:lang w:val="ca-ES"/>
        </w:rPr>
        <w:t xml:space="preserve"> de l’ens local.</w:t>
      </w:r>
    </w:p>
    <w:p w:rsidR="00D202D7" w:rsidRPr="00D202D7" w:rsidRDefault="00D202D7" w:rsidP="00D202D7">
      <w:pPr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Default="00D202D7" w:rsidP="00D202D7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b/>
          <w:sz w:val="22"/>
          <w:szCs w:val="22"/>
          <w:lang w:val="ca-ES"/>
        </w:rPr>
        <w:t xml:space="preserve">Transparència:  </w:t>
      </w:r>
      <w:r w:rsidRPr="00D202D7">
        <w:rPr>
          <w:rFonts w:ascii="Merriweather Sans" w:hAnsi="Merriweather Sans"/>
          <w:sz w:val="22"/>
          <w:szCs w:val="22"/>
          <w:lang w:val="ca-ES"/>
        </w:rPr>
        <w:t xml:space="preserve">potenciant la publicació de dades generades per l’administració local, fent coneixedora a la ciutadania de tot allò que l’Ajuntament està fent, amb especial atenció als recursos econòmics, al Codi ètic i de bon govern, així com </w:t>
      </w:r>
      <w:r w:rsidR="00F42F4E">
        <w:rPr>
          <w:rFonts w:ascii="Merriweather Sans" w:hAnsi="Merriweather Sans"/>
          <w:sz w:val="22"/>
          <w:szCs w:val="22"/>
          <w:lang w:val="ca-ES"/>
        </w:rPr>
        <w:t>a les campanyes participatives.</w:t>
      </w:r>
    </w:p>
    <w:p w:rsidR="00F42F4E" w:rsidRPr="00F42F4E" w:rsidRDefault="00F42F4E" w:rsidP="00F42F4E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F42F4E" w:rsidRPr="007D16EF" w:rsidRDefault="00F42F4E" w:rsidP="00F42F4E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7D16EF">
        <w:rPr>
          <w:rFonts w:ascii="Merriweather Sans" w:hAnsi="Merriweather Sans"/>
          <w:b/>
          <w:sz w:val="22"/>
          <w:szCs w:val="22"/>
        </w:rPr>
        <w:t>Proactivitat</w:t>
      </w:r>
      <w:proofErr w:type="spellEnd"/>
      <w:r>
        <w:rPr>
          <w:rFonts w:ascii="Merriweather Sans" w:hAnsi="Merriweather Sans"/>
          <w:b/>
          <w:sz w:val="22"/>
          <w:szCs w:val="22"/>
        </w:rPr>
        <w:t xml:space="preserve">: </w:t>
      </w:r>
      <w:proofErr w:type="spellStart"/>
      <w:r>
        <w:rPr>
          <w:rFonts w:ascii="Merriweather Sans" w:hAnsi="Merriweather Sans"/>
          <w:sz w:val="22"/>
          <w:szCs w:val="22"/>
        </w:rPr>
        <w:t>avaluació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</w:t>
      </w:r>
      <w:proofErr w:type="spellStart"/>
      <w:r>
        <w:rPr>
          <w:rFonts w:ascii="Merriweather Sans" w:hAnsi="Merriweather Sans"/>
          <w:sz w:val="22"/>
          <w:szCs w:val="22"/>
        </w:rPr>
        <w:t>servei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a través </w:t>
      </w:r>
      <w:proofErr w:type="spellStart"/>
      <w:r w:rsidRPr="007D16EF">
        <w:rPr>
          <w:rFonts w:ascii="Merriweather Sans" w:hAnsi="Merriweather Sans"/>
          <w:sz w:val="22"/>
          <w:szCs w:val="22"/>
        </w:rPr>
        <w:t>dels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</w:t>
      </w:r>
      <w:proofErr w:type="spellStart"/>
      <w:r w:rsidRPr="007D16EF">
        <w:rPr>
          <w:rFonts w:ascii="Merriweather Sans" w:hAnsi="Merriweather Sans"/>
          <w:sz w:val="22"/>
          <w:szCs w:val="22"/>
        </w:rPr>
        <w:t>seus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</w:t>
      </w:r>
      <w:proofErr w:type="spellStart"/>
      <w:r w:rsidRPr="007D16EF">
        <w:rPr>
          <w:rFonts w:ascii="Merriweather Sans" w:hAnsi="Merriweather Sans"/>
          <w:sz w:val="22"/>
          <w:szCs w:val="22"/>
        </w:rPr>
        <w:t>indicadors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, </w:t>
      </w:r>
      <w:proofErr w:type="spellStart"/>
      <w:r w:rsidRPr="007D16EF">
        <w:rPr>
          <w:rFonts w:ascii="Merriweather Sans" w:hAnsi="Merriweather Sans"/>
          <w:sz w:val="22"/>
          <w:szCs w:val="22"/>
        </w:rPr>
        <w:t>promovent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</w:t>
      </w:r>
      <w:proofErr w:type="spellStart"/>
      <w:r w:rsidRPr="007D16EF">
        <w:rPr>
          <w:rFonts w:ascii="Merriweather Sans" w:hAnsi="Merriweather Sans"/>
          <w:sz w:val="22"/>
          <w:szCs w:val="22"/>
        </w:rPr>
        <w:t>iniciatives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</w:t>
      </w:r>
      <w:proofErr w:type="spellStart"/>
      <w:r w:rsidRPr="007D16EF">
        <w:rPr>
          <w:rFonts w:ascii="Merriweather Sans" w:hAnsi="Merriweather Sans"/>
          <w:sz w:val="22"/>
          <w:szCs w:val="22"/>
        </w:rPr>
        <w:t>dirigides</w:t>
      </w:r>
      <w:proofErr w:type="spellEnd"/>
      <w:r w:rsidRPr="007D16EF">
        <w:rPr>
          <w:rFonts w:ascii="Merriweather Sans" w:hAnsi="Merriweather Sans"/>
          <w:sz w:val="22"/>
          <w:szCs w:val="22"/>
        </w:rPr>
        <w:t xml:space="preserve"> a la </w:t>
      </w:r>
      <w:proofErr w:type="spellStart"/>
      <w:r w:rsidRPr="007D16EF">
        <w:rPr>
          <w:rFonts w:ascii="Merriweather Sans" w:hAnsi="Merriweather Sans"/>
          <w:sz w:val="22"/>
          <w:szCs w:val="22"/>
        </w:rPr>
        <w:t>millora</w:t>
      </w:r>
      <w:proofErr w:type="spellEnd"/>
      <w:r w:rsidRPr="007D16EF">
        <w:rPr>
          <w:rFonts w:ascii="Merriweather Sans" w:hAnsi="Merriweather Sans"/>
          <w:sz w:val="22"/>
          <w:szCs w:val="22"/>
        </w:rPr>
        <w:t>.</w:t>
      </w:r>
    </w:p>
    <w:p w:rsidR="00F42F4E" w:rsidRPr="00D202D7" w:rsidRDefault="00F42F4E" w:rsidP="00F42F4E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202D7" w:rsidRPr="00D202D7" w:rsidRDefault="00D202D7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>3.4. Serveis que oferim</w:t>
      </w:r>
    </w:p>
    <w:p w:rsidR="001B1726" w:rsidRPr="00D202D7" w:rsidRDefault="001B1726" w:rsidP="001B1726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Gestió de la participació de l’alcalde als diferents actes o reunions a les quals estigui convocat.</w:t>
      </w:r>
    </w:p>
    <w:p w:rsidR="001B1726" w:rsidRPr="00D202D7" w:rsidRDefault="001B1726" w:rsidP="001B1726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Gestió de les reunions amb veïns i entitats.</w:t>
      </w:r>
    </w:p>
    <w:p w:rsidR="001B1726" w:rsidRPr="00D202D7" w:rsidRDefault="001B1726" w:rsidP="001B1726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Informació als nuvis sobre les condicions i els tràmits necessaris per celebrar un casament civil.</w:t>
      </w:r>
    </w:p>
    <w:p w:rsidR="001B1726" w:rsidRPr="00D202D7" w:rsidRDefault="001B1726" w:rsidP="001B1726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Coordinació amb els jutjats per recopilar la documentació necessària.</w:t>
      </w:r>
    </w:p>
    <w:p w:rsidR="001B1726" w:rsidRPr="00D202D7" w:rsidRDefault="001B1726" w:rsidP="001B1726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Coordinació i organització de la cerimònia, conjuntament amb els nuvis.</w:t>
      </w:r>
    </w:p>
    <w:p w:rsidR="001B1726" w:rsidRPr="00D202D7" w:rsidRDefault="001B1726" w:rsidP="001B1726">
      <w:pPr>
        <w:autoSpaceDE w:val="0"/>
        <w:autoSpaceDN w:val="0"/>
        <w:adjustRightInd w:val="0"/>
        <w:rPr>
          <w:rFonts w:ascii="Merriweather Sans" w:hAnsi="Merriweather Sans" w:cs="Arial"/>
          <w:lang w:val="ca-ES" w:eastAsia="ca-ES"/>
        </w:rPr>
      </w:pPr>
    </w:p>
    <w:p w:rsidR="001B1726" w:rsidRPr="00D202D7" w:rsidRDefault="001B1726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D202D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 xml:space="preserve">4. </w:t>
      </w:r>
      <w:r w:rsidR="00E533C3" w:rsidRPr="00D202D7">
        <w:rPr>
          <w:rFonts w:ascii="Merriweather Sans" w:hAnsi="Merriweather Sans" w:cs="Arial"/>
          <w:b/>
          <w:lang w:val="ca-ES" w:eastAsia="ca-ES"/>
        </w:rPr>
        <w:t>PER A QUI HO FEM</w:t>
      </w:r>
    </w:p>
    <w:p w:rsidR="00ED5712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Per als veïns i veïnes, entitats i empreses de Ripollet.</w:t>
      </w: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Per a altres administracions públiques i entitats supramunicipals.</w:t>
      </w: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 xml:space="preserve">5. </w:t>
      </w:r>
      <w:r w:rsidR="00E533C3" w:rsidRPr="00D202D7">
        <w:rPr>
          <w:rFonts w:ascii="Merriweather Sans" w:hAnsi="Merriweather Sans" w:cs="Arial"/>
          <w:b/>
          <w:lang w:val="ca-ES" w:eastAsia="ca-ES"/>
        </w:rPr>
        <w:t>COM HO FEM</w:t>
      </w:r>
    </w:p>
    <w:p w:rsidR="00E533C3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>Els nostres compromisos</w:t>
      </w:r>
    </w:p>
    <w:p w:rsidR="00E533C3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 xml:space="preserve">Amb </w:t>
      </w:r>
      <w:proofErr w:type="spellStart"/>
      <w:r w:rsidR="00D202D7" w:rsidRPr="00D202D7">
        <w:rPr>
          <w:rFonts w:ascii="Merriweather Sans" w:hAnsi="Merriweather Sans" w:cs="Arial"/>
          <w:lang w:val="ca-ES" w:eastAsia="ca-ES"/>
        </w:rPr>
        <w:t>pro</w:t>
      </w:r>
      <w:r w:rsidRPr="00D202D7">
        <w:rPr>
          <w:rFonts w:ascii="Merriweather Sans" w:hAnsi="Merriweather Sans" w:cs="Arial"/>
          <w:lang w:val="ca-ES" w:eastAsia="ca-ES"/>
        </w:rPr>
        <w:t>activitat</w:t>
      </w:r>
      <w:proofErr w:type="spellEnd"/>
      <w:r w:rsidRPr="00D202D7">
        <w:rPr>
          <w:rFonts w:ascii="Merriweather Sans" w:hAnsi="Merriweather Sans" w:cs="Arial"/>
          <w:lang w:val="ca-ES" w:eastAsia="ca-ES"/>
        </w:rPr>
        <w:t xml:space="preserve">, proximitat, transparència i assegurant </w:t>
      </w:r>
      <w:r w:rsidR="00D202D7" w:rsidRPr="00D202D7">
        <w:rPr>
          <w:rFonts w:ascii="Merriweather Sans" w:hAnsi="Merriweather Sans" w:cs="Arial"/>
          <w:lang w:val="ca-ES" w:eastAsia="ca-ES"/>
        </w:rPr>
        <w:t xml:space="preserve">la preservació de tota legalitat per tal de vetllar pels interessos de la ciutadania. </w:t>
      </w: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746C9B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>6.</w:t>
      </w:r>
      <w:r w:rsidR="00746C9B" w:rsidRPr="00D202D7">
        <w:rPr>
          <w:rFonts w:ascii="Merriweather Sans" w:hAnsi="Merriweather Sans" w:cs="Arial"/>
          <w:b/>
          <w:lang w:val="ca-ES" w:eastAsia="ca-ES"/>
        </w:rPr>
        <w:t xml:space="preserve"> </w:t>
      </w:r>
      <w:r w:rsidRPr="00D202D7">
        <w:rPr>
          <w:rFonts w:ascii="Merriweather Sans" w:hAnsi="Merriweather Sans" w:cs="Arial"/>
          <w:b/>
          <w:lang w:val="ca-ES" w:eastAsia="ca-ES"/>
        </w:rPr>
        <w:t>COM MILLORAR</w:t>
      </w:r>
    </w:p>
    <w:p w:rsidR="00A0021D" w:rsidRPr="00D202D7" w:rsidRDefault="00A0021D" w:rsidP="00A0021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D202D7">
        <w:rPr>
          <w:rFonts w:ascii="Merriweather Sans" w:hAnsi="Merriweather Sans" w:cs="Arial"/>
          <w:lang w:val="ca-ES" w:eastAsia="ca-ES"/>
        </w:rPr>
        <w:t>Rebent comunicacions de les queixes, suggeriments o mancances que es puguin detectar, mitjançant qualsevol dels canals de comunicació establerts per l’Ajuntament.</w:t>
      </w:r>
    </w:p>
    <w:p w:rsidR="00746C9B" w:rsidRPr="00D202D7" w:rsidRDefault="00746C9B" w:rsidP="00A0021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746C9B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bookmarkStart w:id="0" w:name="_GoBack"/>
      <w:r w:rsidRPr="00D202D7">
        <w:rPr>
          <w:rFonts w:ascii="Merriweather Sans" w:hAnsi="Merriweather Sans" w:cs="Arial"/>
          <w:b/>
          <w:lang w:val="ca-ES" w:eastAsia="ca-ES"/>
        </w:rPr>
        <w:t>7. NORMATIVA ESPECÍFICA</w:t>
      </w:r>
    </w:p>
    <w:p w:rsidR="00E533C3" w:rsidRPr="00D202D7" w:rsidRDefault="00E533C3" w:rsidP="00E533C3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S’aplicarà la normativa específica vigent</w:t>
      </w:r>
      <w:r w:rsidR="00D202D7" w:rsidRPr="00D202D7">
        <w:rPr>
          <w:rFonts w:ascii="Merriweather Sans" w:hAnsi="Merriweather Sans"/>
          <w:sz w:val="22"/>
          <w:szCs w:val="22"/>
          <w:lang w:val="ca-ES"/>
        </w:rPr>
        <w:t>.</w:t>
      </w: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746C9B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>8.</w:t>
      </w:r>
      <w:r w:rsidR="00746C9B" w:rsidRPr="00D202D7">
        <w:rPr>
          <w:rFonts w:ascii="Merriweather Sans" w:hAnsi="Merriweather Sans" w:cs="Arial"/>
          <w:b/>
          <w:lang w:val="ca-ES" w:eastAsia="ca-ES"/>
        </w:rPr>
        <w:t xml:space="preserve"> </w:t>
      </w:r>
      <w:r w:rsidRPr="00D202D7">
        <w:rPr>
          <w:rFonts w:ascii="Merriweather Sans" w:hAnsi="Merriweather Sans" w:cs="Arial"/>
          <w:b/>
          <w:lang w:val="ca-ES" w:eastAsia="ca-ES"/>
        </w:rPr>
        <w:t>DRETS I DEURES</w:t>
      </w:r>
    </w:p>
    <w:p w:rsidR="00E533C3" w:rsidRPr="00D202D7" w:rsidRDefault="00E533C3" w:rsidP="00E533C3">
      <w:pPr>
        <w:pStyle w:val="Textosinformato"/>
        <w:rPr>
          <w:rFonts w:ascii="Merriweather Sans" w:hAnsi="Merriweather Sans"/>
          <w:szCs w:val="22"/>
        </w:rPr>
      </w:pPr>
    </w:p>
    <w:p w:rsidR="00E533C3" w:rsidRPr="00D202D7" w:rsidRDefault="00E533C3" w:rsidP="00E533C3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D202D7">
        <w:rPr>
          <w:rFonts w:ascii="Merriweather Sans" w:hAnsi="Merriweather Sans"/>
          <w:b/>
          <w:szCs w:val="22"/>
        </w:rPr>
        <w:t>8.1.- Drets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l'atenció telefònica, el correu electrònic o altres que siguin tècnicament possibles i econòmicament proporcionals.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Dret a rebre informació sobre els serveis, els tràmits i els requisits necessaris per a les seves actuacions davant Informàtica.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Dret a presentar queixes i suggeriments relatives als serveis Informàtics.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:rsidR="00E533C3" w:rsidRPr="00D202D7" w:rsidRDefault="00E533C3" w:rsidP="00E533C3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Dret a conèixer en qualsevol moment l'estat de tramitació dels serveis demanats.</w:t>
      </w:r>
    </w:p>
    <w:p w:rsidR="00E533C3" w:rsidRPr="00D202D7" w:rsidRDefault="00E533C3" w:rsidP="00E533C3">
      <w:pPr>
        <w:pStyle w:val="Textosinformato"/>
        <w:rPr>
          <w:rFonts w:ascii="Merriweather Sans" w:hAnsi="Merriweather Sans"/>
          <w:szCs w:val="22"/>
        </w:rPr>
      </w:pPr>
    </w:p>
    <w:p w:rsidR="00E533C3" w:rsidRPr="00D202D7" w:rsidRDefault="00E533C3" w:rsidP="00E533C3">
      <w:pPr>
        <w:pStyle w:val="Textosinformato"/>
        <w:rPr>
          <w:rFonts w:ascii="Merriweather Sans" w:hAnsi="Merriweather Sans"/>
          <w:szCs w:val="22"/>
        </w:rPr>
      </w:pPr>
    </w:p>
    <w:p w:rsidR="00E533C3" w:rsidRPr="00D202D7" w:rsidRDefault="00E533C3" w:rsidP="00E533C3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D202D7">
        <w:rPr>
          <w:rFonts w:ascii="Merriweather Sans" w:hAnsi="Merriweather Sans"/>
          <w:b/>
          <w:szCs w:val="22"/>
        </w:rPr>
        <w:t>8.2.- Deures</w:t>
      </w:r>
    </w:p>
    <w:p w:rsidR="00E533C3" w:rsidRPr="00D202D7" w:rsidRDefault="00E533C3" w:rsidP="00E533C3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lastRenderedPageBreak/>
        <w:t>Deure de complir les normes municipals i, en particular, els deures, els horaris i la resta d'aspectes establerts en aquesta Carta.</w:t>
      </w:r>
    </w:p>
    <w:p w:rsidR="00E533C3" w:rsidRPr="00D202D7" w:rsidRDefault="00E533C3" w:rsidP="00E533C3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Deure de respectar els mitjans informàtics posats a la seva disposició.</w:t>
      </w:r>
    </w:p>
    <w:p w:rsidR="00E533C3" w:rsidRPr="00D202D7" w:rsidRDefault="00E533C3" w:rsidP="00E533C3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Deure d’informar d’incidències sobre el sistema d’informació, en especial d’aquelles que puguin suposar un accés no autoritzat a informació confidencial o protegida per llei.</w:t>
      </w:r>
    </w:p>
    <w:p w:rsidR="00E533C3" w:rsidRPr="00D202D7" w:rsidRDefault="00E533C3" w:rsidP="00E533C3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D202D7">
        <w:rPr>
          <w:rFonts w:ascii="Merriweather Sans" w:hAnsi="Merriweather Sans"/>
          <w:szCs w:val="22"/>
        </w:rPr>
        <w:t>Deure d’aportar la documentació requerida per a la participació en les actuacions demandades.</w:t>
      </w:r>
    </w:p>
    <w:p w:rsidR="00E533C3" w:rsidRPr="00D202D7" w:rsidRDefault="00E533C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746C9B" w:rsidRPr="00D202D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D202D7">
        <w:rPr>
          <w:rFonts w:ascii="Merriweather Sans" w:hAnsi="Merriweather Sans" w:cs="Arial"/>
          <w:b/>
          <w:lang w:val="ca-ES" w:eastAsia="ca-ES"/>
        </w:rPr>
        <w:t xml:space="preserve">9. </w:t>
      </w:r>
      <w:r w:rsidR="00E533C3" w:rsidRPr="00D202D7">
        <w:rPr>
          <w:rFonts w:ascii="Merriweather Sans" w:hAnsi="Merriweather Sans" w:cs="Arial"/>
          <w:b/>
          <w:lang w:val="ca-ES" w:eastAsia="ca-ES"/>
        </w:rPr>
        <w:t>DATA D’APROVACIÓ I PROPERA ACTUALITZACIÓ</w:t>
      </w:r>
    </w:p>
    <w:p w:rsidR="00E533C3" w:rsidRPr="00D202D7" w:rsidRDefault="00E533C3" w:rsidP="00E533C3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Aquesta Carta de Serveis ha estat aprovada pel Ple municipal el dia XXXXXX</w:t>
      </w:r>
      <w:r w:rsidRPr="00D202D7">
        <w:rPr>
          <w:rFonts w:ascii="Merriweather Sans" w:hAnsi="Merriweather Sans"/>
          <w:color w:val="FF0000"/>
          <w:sz w:val="22"/>
          <w:szCs w:val="22"/>
          <w:lang w:val="ca-ES"/>
        </w:rPr>
        <w:t xml:space="preserve"> de 2018</w:t>
      </w:r>
      <w:r w:rsidRPr="00D202D7">
        <w:rPr>
          <w:rFonts w:ascii="Merriweather Sans" w:hAnsi="Merriweather Sans"/>
          <w:sz w:val="22"/>
          <w:szCs w:val="22"/>
          <w:lang w:val="ca-ES"/>
        </w:rPr>
        <w:t>.</w:t>
      </w:r>
    </w:p>
    <w:p w:rsidR="00E533C3" w:rsidRPr="00D202D7" w:rsidRDefault="00E533C3" w:rsidP="00E533C3">
      <w:pPr>
        <w:pStyle w:val="Prrafodelista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33C3" w:rsidRPr="00D202D7" w:rsidRDefault="00E533C3" w:rsidP="00E533C3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Una vegada aprovades les Cartes de Servei de l’Ajuntament de Ripollet i dels seus Patronats, el seu contingut quedarà determinat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E533C3" w:rsidRPr="00D202D7" w:rsidRDefault="00E533C3" w:rsidP="00E533C3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 xml:space="preserve">Per tal de proposar modificacions, canvis o noves definicions de Cartes de Serveis s’haurà d’enviar  proposta motivada que s’adreçarà a la tècnica d’organització qui donarà trasllat de la mateixa a la Comissió d’Estudi de Tràmits i Procediments i de Cartes de Servei, qui serà en últim terme la que donarà el </w:t>
      </w:r>
      <w:proofErr w:type="spellStart"/>
      <w:r w:rsidRPr="00D202D7">
        <w:rPr>
          <w:rFonts w:ascii="Merriweather Sans" w:hAnsi="Merriweather Sans"/>
          <w:sz w:val="22"/>
          <w:szCs w:val="22"/>
          <w:lang w:val="ca-ES"/>
        </w:rPr>
        <w:t>vist-i-plau</w:t>
      </w:r>
      <w:proofErr w:type="spellEnd"/>
      <w:r w:rsidRPr="00D202D7">
        <w:rPr>
          <w:rFonts w:ascii="Merriweather Sans" w:hAnsi="Merriweather Sans"/>
          <w:sz w:val="22"/>
          <w:szCs w:val="22"/>
          <w:lang w:val="ca-ES"/>
        </w:rPr>
        <w:t xml:space="preserve"> per tal de que s’elevin a aprovació.</w:t>
      </w:r>
    </w:p>
    <w:p w:rsidR="00E533C3" w:rsidRPr="00D202D7" w:rsidRDefault="00E533C3" w:rsidP="00E533C3">
      <w:pPr>
        <w:ind w:left="36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No obstant en determinades circumstàncies i de manera extraordinària es podran proposar modificacions de les cartes de serveis sempre que es produeixin alguna de les circumstàncies següents:</w:t>
      </w:r>
    </w:p>
    <w:p w:rsidR="00E533C3" w:rsidRPr="00D202D7" w:rsidRDefault="00E533C3" w:rsidP="00E533C3">
      <w:pPr>
        <w:pStyle w:val="Prrafodelista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33C3" w:rsidRPr="00D202D7" w:rsidRDefault="00E533C3" w:rsidP="00E533C3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Modificació de les normatives que afectin als serveis prestats o a les Cartes de Serveis.</w:t>
      </w:r>
    </w:p>
    <w:p w:rsidR="00E533C3" w:rsidRPr="00D202D7" w:rsidRDefault="00E533C3" w:rsidP="00E533C3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Canvis significatius en l’organització de les unitats administratives i en els processos interns de treball.</w:t>
      </w:r>
    </w:p>
    <w:p w:rsidR="00E533C3" w:rsidRPr="00D202D7" w:rsidRDefault="00E533C3" w:rsidP="00E533C3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D202D7">
        <w:rPr>
          <w:rFonts w:ascii="Merriweather Sans" w:hAnsi="Merriweather Sans"/>
          <w:sz w:val="22"/>
          <w:szCs w:val="22"/>
          <w:lang w:val="ca-ES"/>
        </w:rPr>
        <w:t>Introducció de nous serveis i compromisos que responguin millor a les expectatives ciutadanes.</w:t>
      </w:r>
    </w:p>
    <w:p w:rsidR="00E533C3" w:rsidRPr="00D202D7" w:rsidRDefault="00E533C3" w:rsidP="00E533C3">
      <w:pPr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33C3" w:rsidRPr="00D202D7" w:rsidRDefault="00E533C3" w:rsidP="00E533C3">
      <w:pPr>
        <w:ind w:left="708"/>
        <w:jc w:val="both"/>
        <w:rPr>
          <w:rFonts w:ascii="Merriweather Sans" w:hAnsi="Merriweather Sans"/>
          <w:sz w:val="22"/>
          <w:szCs w:val="22"/>
          <w:lang w:val="ca-ES"/>
        </w:rPr>
      </w:pPr>
    </w:p>
    <w:bookmarkEnd w:id="0"/>
    <w:p w:rsidR="007A591D" w:rsidRPr="00D202D7" w:rsidRDefault="007A591D" w:rsidP="00F01BC3">
      <w:pPr>
        <w:jc w:val="both"/>
        <w:rPr>
          <w:rFonts w:ascii="Merriweather Sans" w:hAnsi="Merriweather Sans"/>
          <w:lang w:val="ca-ES"/>
        </w:rPr>
      </w:pPr>
    </w:p>
    <w:sectPr w:rsidR="007A591D" w:rsidRPr="00D202D7" w:rsidSect="009A7A61">
      <w:headerReference w:type="default" r:id="rId10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9F" w:rsidRDefault="0062449F">
      <w:r>
        <w:separator/>
      </w:r>
    </w:p>
  </w:endnote>
  <w:endnote w:type="continuationSeparator" w:id="0">
    <w:p w:rsidR="0062449F" w:rsidRDefault="0062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9F" w:rsidRDefault="0062449F">
      <w:r>
        <w:separator/>
      </w:r>
    </w:p>
  </w:footnote>
  <w:footnote w:type="continuationSeparator" w:id="0">
    <w:p w:rsidR="0062449F" w:rsidRDefault="0062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C2" w:rsidRDefault="00CF7D2D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-450215</wp:posOffset>
          </wp:positionV>
          <wp:extent cx="7571105" cy="1356995"/>
          <wp:effectExtent l="0" t="0" r="0" b="0"/>
          <wp:wrapSquare wrapText="bothSides"/>
          <wp:docPr id="1" name="Imagen 1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FDB"/>
    <w:multiLevelType w:val="hybridMultilevel"/>
    <w:tmpl w:val="509CC59E"/>
    <w:lvl w:ilvl="0" w:tplc="27DC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C3793"/>
    <w:multiLevelType w:val="hybridMultilevel"/>
    <w:tmpl w:val="5D4EF3FE"/>
    <w:lvl w:ilvl="0" w:tplc="D3D06F0A">
      <w:start w:val="3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05A2C"/>
    <w:multiLevelType w:val="hybridMultilevel"/>
    <w:tmpl w:val="473063FC"/>
    <w:lvl w:ilvl="0" w:tplc="D6C61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1F1612"/>
    <w:multiLevelType w:val="hybridMultilevel"/>
    <w:tmpl w:val="4C62BF76"/>
    <w:lvl w:ilvl="0" w:tplc="F3F6D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57C3"/>
    <w:multiLevelType w:val="hybridMultilevel"/>
    <w:tmpl w:val="734ED58A"/>
    <w:lvl w:ilvl="0" w:tplc="D3D06F0A">
      <w:start w:val="3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Arial" w:hint="default"/>
        <w:sz w:val="24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9F"/>
    <w:rsid w:val="00002290"/>
    <w:rsid w:val="00006094"/>
    <w:rsid w:val="0001716F"/>
    <w:rsid w:val="0006559B"/>
    <w:rsid w:val="00092D69"/>
    <w:rsid w:val="000A5041"/>
    <w:rsid w:val="000B6708"/>
    <w:rsid w:val="000B76F6"/>
    <w:rsid w:val="000D0E9E"/>
    <w:rsid w:val="000D7723"/>
    <w:rsid w:val="000E4AC4"/>
    <w:rsid w:val="00102253"/>
    <w:rsid w:val="00124539"/>
    <w:rsid w:val="00124EB4"/>
    <w:rsid w:val="00141802"/>
    <w:rsid w:val="00142AEA"/>
    <w:rsid w:val="001607B2"/>
    <w:rsid w:val="00164311"/>
    <w:rsid w:val="00173116"/>
    <w:rsid w:val="00173C3A"/>
    <w:rsid w:val="00174373"/>
    <w:rsid w:val="00175FF2"/>
    <w:rsid w:val="001A562B"/>
    <w:rsid w:val="001B1726"/>
    <w:rsid w:val="001B7661"/>
    <w:rsid w:val="001C3AB5"/>
    <w:rsid w:val="001E6260"/>
    <w:rsid w:val="00205384"/>
    <w:rsid w:val="00244AE1"/>
    <w:rsid w:val="00245C89"/>
    <w:rsid w:val="0025609B"/>
    <w:rsid w:val="00271714"/>
    <w:rsid w:val="00285D3F"/>
    <w:rsid w:val="00291C1A"/>
    <w:rsid w:val="002A22EE"/>
    <w:rsid w:val="002D5818"/>
    <w:rsid w:val="002D6587"/>
    <w:rsid w:val="003061CC"/>
    <w:rsid w:val="00311698"/>
    <w:rsid w:val="0031309F"/>
    <w:rsid w:val="0032297E"/>
    <w:rsid w:val="0036148C"/>
    <w:rsid w:val="00362986"/>
    <w:rsid w:val="00363C1E"/>
    <w:rsid w:val="00365ED9"/>
    <w:rsid w:val="003674AB"/>
    <w:rsid w:val="00374D7B"/>
    <w:rsid w:val="00377F75"/>
    <w:rsid w:val="00387977"/>
    <w:rsid w:val="003953B1"/>
    <w:rsid w:val="003A5E90"/>
    <w:rsid w:val="003E3B57"/>
    <w:rsid w:val="003F4AFD"/>
    <w:rsid w:val="00400E79"/>
    <w:rsid w:val="00405F74"/>
    <w:rsid w:val="004079BF"/>
    <w:rsid w:val="00407CCC"/>
    <w:rsid w:val="00423161"/>
    <w:rsid w:val="00434494"/>
    <w:rsid w:val="00450679"/>
    <w:rsid w:val="004643C4"/>
    <w:rsid w:val="00472B1C"/>
    <w:rsid w:val="00486EAE"/>
    <w:rsid w:val="0048764C"/>
    <w:rsid w:val="004877B0"/>
    <w:rsid w:val="004A0A29"/>
    <w:rsid w:val="004A2742"/>
    <w:rsid w:val="004A472D"/>
    <w:rsid w:val="004B7782"/>
    <w:rsid w:val="004D7106"/>
    <w:rsid w:val="004E39A5"/>
    <w:rsid w:val="004E50BE"/>
    <w:rsid w:val="0050056E"/>
    <w:rsid w:val="0051323D"/>
    <w:rsid w:val="00513F3D"/>
    <w:rsid w:val="0052156F"/>
    <w:rsid w:val="00534E07"/>
    <w:rsid w:val="00556F36"/>
    <w:rsid w:val="0057629B"/>
    <w:rsid w:val="00576CA1"/>
    <w:rsid w:val="00587E90"/>
    <w:rsid w:val="0059738B"/>
    <w:rsid w:val="005A45AD"/>
    <w:rsid w:val="005B384F"/>
    <w:rsid w:val="005D1B89"/>
    <w:rsid w:val="005D3B01"/>
    <w:rsid w:val="005E1F78"/>
    <w:rsid w:val="005F6429"/>
    <w:rsid w:val="0061132E"/>
    <w:rsid w:val="0062449F"/>
    <w:rsid w:val="006361B1"/>
    <w:rsid w:val="00637E67"/>
    <w:rsid w:val="00654939"/>
    <w:rsid w:val="006622DC"/>
    <w:rsid w:val="0067339C"/>
    <w:rsid w:val="006854C6"/>
    <w:rsid w:val="006A631C"/>
    <w:rsid w:val="006A7B7B"/>
    <w:rsid w:val="006C4863"/>
    <w:rsid w:val="006F04BE"/>
    <w:rsid w:val="006F3868"/>
    <w:rsid w:val="00700620"/>
    <w:rsid w:val="00704236"/>
    <w:rsid w:val="007063D2"/>
    <w:rsid w:val="00730980"/>
    <w:rsid w:val="00733413"/>
    <w:rsid w:val="00740593"/>
    <w:rsid w:val="00740C15"/>
    <w:rsid w:val="00744182"/>
    <w:rsid w:val="00746C9B"/>
    <w:rsid w:val="0075255B"/>
    <w:rsid w:val="00754E38"/>
    <w:rsid w:val="00757183"/>
    <w:rsid w:val="0076453B"/>
    <w:rsid w:val="00764881"/>
    <w:rsid w:val="00764C9E"/>
    <w:rsid w:val="007665E2"/>
    <w:rsid w:val="0078785B"/>
    <w:rsid w:val="00796D7A"/>
    <w:rsid w:val="007A45B2"/>
    <w:rsid w:val="007A591D"/>
    <w:rsid w:val="007A6C16"/>
    <w:rsid w:val="007B3308"/>
    <w:rsid w:val="007B7DF2"/>
    <w:rsid w:val="007D2A2B"/>
    <w:rsid w:val="007D69B0"/>
    <w:rsid w:val="007F1DB9"/>
    <w:rsid w:val="00804D56"/>
    <w:rsid w:val="00806E9E"/>
    <w:rsid w:val="00816806"/>
    <w:rsid w:val="008263FA"/>
    <w:rsid w:val="00835BBC"/>
    <w:rsid w:val="00862303"/>
    <w:rsid w:val="0087440A"/>
    <w:rsid w:val="0088757D"/>
    <w:rsid w:val="008A3E8B"/>
    <w:rsid w:val="008B549E"/>
    <w:rsid w:val="008D3185"/>
    <w:rsid w:val="00916A25"/>
    <w:rsid w:val="0092244E"/>
    <w:rsid w:val="00923CEE"/>
    <w:rsid w:val="00931F61"/>
    <w:rsid w:val="009505F5"/>
    <w:rsid w:val="009835F4"/>
    <w:rsid w:val="009A60DA"/>
    <w:rsid w:val="009A60DB"/>
    <w:rsid w:val="009A7A61"/>
    <w:rsid w:val="009B369A"/>
    <w:rsid w:val="009E2112"/>
    <w:rsid w:val="009F1DAE"/>
    <w:rsid w:val="00A0021D"/>
    <w:rsid w:val="00A32561"/>
    <w:rsid w:val="00A4049A"/>
    <w:rsid w:val="00A54B89"/>
    <w:rsid w:val="00A56A14"/>
    <w:rsid w:val="00A56FBD"/>
    <w:rsid w:val="00A57158"/>
    <w:rsid w:val="00A81B22"/>
    <w:rsid w:val="00A9402D"/>
    <w:rsid w:val="00AA7DD6"/>
    <w:rsid w:val="00AC1A52"/>
    <w:rsid w:val="00AC30B7"/>
    <w:rsid w:val="00B059CE"/>
    <w:rsid w:val="00B073F0"/>
    <w:rsid w:val="00B12116"/>
    <w:rsid w:val="00B12341"/>
    <w:rsid w:val="00B21233"/>
    <w:rsid w:val="00B22858"/>
    <w:rsid w:val="00B22ADC"/>
    <w:rsid w:val="00B22D0C"/>
    <w:rsid w:val="00B27653"/>
    <w:rsid w:val="00B41F78"/>
    <w:rsid w:val="00B45255"/>
    <w:rsid w:val="00B76E2C"/>
    <w:rsid w:val="00B95C69"/>
    <w:rsid w:val="00BC4925"/>
    <w:rsid w:val="00BC7FDE"/>
    <w:rsid w:val="00BF0D29"/>
    <w:rsid w:val="00C077BD"/>
    <w:rsid w:val="00C15299"/>
    <w:rsid w:val="00C22395"/>
    <w:rsid w:val="00C339A2"/>
    <w:rsid w:val="00C47956"/>
    <w:rsid w:val="00C800F1"/>
    <w:rsid w:val="00C8492D"/>
    <w:rsid w:val="00C87512"/>
    <w:rsid w:val="00C877B6"/>
    <w:rsid w:val="00C923B3"/>
    <w:rsid w:val="00C95C60"/>
    <w:rsid w:val="00CA09D9"/>
    <w:rsid w:val="00CA41A4"/>
    <w:rsid w:val="00CB3D4D"/>
    <w:rsid w:val="00CC2B32"/>
    <w:rsid w:val="00CC422C"/>
    <w:rsid w:val="00CC7670"/>
    <w:rsid w:val="00CD4E60"/>
    <w:rsid w:val="00CD5713"/>
    <w:rsid w:val="00CD6358"/>
    <w:rsid w:val="00CE469B"/>
    <w:rsid w:val="00CF6D1E"/>
    <w:rsid w:val="00CF7D2D"/>
    <w:rsid w:val="00D202D7"/>
    <w:rsid w:val="00D20548"/>
    <w:rsid w:val="00D23152"/>
    <w:rsid w:val="00D2349D"/>
    <w:rsid w:val="00D42B14"/>
    <w:rsid w:val="00D43844"/>
    <w:rsid w:val="00D51A8C"/>
    <w:rsid w:val="00D71FBA"/>
    <w:rsid w:val="00D7219B"/>
    <w:rsid w:val="00D73F76"/>
    <w:rsid w:val="00D75820"/>
    <w:rsid w:val="00D82D09"/>
    <w:rsid w:val="00D85F5B"/>
    <w:rsid w:val="00D92D6B"/>
    <w:rsid w:val="00DC567F"/>
    <w:rsid w:val="00DD366F"/>
    <w:rsid w:val="00DE33BD"/>
    <w:rsid w:val="00DE462E"/>
    <w:rsid w:val="00DF3E98"/>
    <w:rsid w:val="00E206B3"/>
    <w:rsid w:val="00E25794"/>
    <w:rsid w:val="00E2636B"/>
    <w:rsid w:val="00E400E5"/>
    <w:rsid w:val="00E41556"/>
    <w:rsid w:val="00E462BD"/>
    <w:rsid w:val="00E533C3"/>
    <w:rsid w:val="00E62039"/>
    <w:rsid w:val="00E62770"/>
    <w:rsid w:val="00E81E4E"/>
    <w:rsid w:val="00EA2CC0"/>
    <w:rsid w:val="00EB5E72"/>
    <w:rsid w:val="00EC355B"/>
    <w:rsid w:val="00EC5AAD"/>
    <w:rsid w:val="00ED053D"/>
    <w:rsid w:val="00ED4F50"/>
    <w:rsid w:val="00ED5712"/>
    <w:rsid w:val="00EE0CB6"/>
    <w:rsid w:val="00EF11FD"/>
    <w:rsid w:val="00F01BC3"/>
    <w:rsid w:val="00F02650"/>
    <w:rsid w:val="00F04A97"/>
    <w:rsid w:val="00F23909"/>
    <w:rsid w:val="00F2673D"/>
    <w:rsid w:val="00F41189"/>
    <w:rsid w:val="00F412CA"/>
    <w:rsid w:val="00F42F4E"/>
    <w:rsid w:val="00F51AC2"/>
    <w:rsid w:val="00F67B51"/>
    <w:rsid w:val="00F76D88"/>
    <w:rsid w:val="00F95050"/>
    <w:rsid w:val="00FA1B3A"/>
    <w:rsid w:val="00FA515E"/>
    <w:rsid w:val="00FB16CB"/>
    <w:rsid w:val="00FC54B9"/>
    <w:rsid w:val="00FE3B0C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C2916F9"/>
  <w15:chartTrackingRefBased/>
  <w15:docId w15:val="{4EB89826-F8FD-4E9D-9A21-A0488C53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61"/>
    <w:rPr>
      <w:rFonts w:ascii="Calibri" w:hAnsi="Calibri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stilocorreo17">
    <w:name w:val="estilocorreo17"/>
    <w:semiHidden/>
    <w:rsid w:val="00700620"/>
    <w:rPr>
      <w:rFonts w:ascii="Merriweather Sans" w:hAnsi="Merriweather Sans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gmail-hiddenspellerror">
    <w:name w:val="gmail-hiddenspellerror"/>
    <w:basedOn w:val="Fuentedeprrafopredeter"/>
    <w:rsid w:val="00EF11FD"/>
  </w:style>
  <w:style w:type="character" w:customStyle="1" w:styleId="gmail-hiddengrammarerror">
    <w:name w:val="gmail-hiddengrammarerror"/>
    <w:basedOn w:val="Fuentedeprrafopredeter"/>
    <w:rsid w:val="00EF11FD"/>
  </w:style>
  <w:style w:type="paragraph" w:customStyle="1" w:styleId="default0">
    <w:name w:val="default"/>
    <w:basedOn w:val="Normal"/>
    <w:rsid w:val="0051323D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infonoticiestext">
    <w:name w:val="info_noticies_text"/>
    <w:basedOn w:val="Fuentedeprrafopredeter"/>
    <w:rsid w:val="004643C4"/>
  </w:style>
  <w:style w:type="paragraph" w:styleId="Prrafodelista">
    <w:name w:val="List Paragraph"/>
    <w:basedOn w:val="Normal"/>
    <w:uiPriority w:val="34"/>
    <w:qFormat/>
    <w:rsid w:val="007063D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533C3"/>
    <w:rPr>
      <w:rFonts w:eastAsiaTheme="minorHAnsi" w:cstheme="minorBidi"/>
      <w:sz w:val="22"/>
      <w:szCs w:val="21"/>
      <w:lang w:val="ca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33C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pollet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o596Jz8QUyL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caldia@ripoll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rrera\Documents\Plantillas%20personalizadas%20de%20Office\doc%20amb%20escut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amb escut nou</Template>
  <TotalTime>0</TotalTime>
  <Pages>4</Pages>
  <Words>908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Debido a las guias que hemos recibido en Ripollet de Hazte Oír «las leyes de adoctrinamiento sexual» a través de diversas AFI y AMPAS de diversos colegios de la ciudad, les mostramos nuestro rechazo e indignación</vt:lpstr>
    </vt:vector>
  </TitlesOfParts>
  <Company>Ajuntament de Ripollet</Company>
  <LinksUpToDate>false</LinksUpToDate>
  <CharactersWithSpaces>6273</CharactersWithSpaces>
  <SharedDoc>false</SharedDoc>
  <HLinks>
    <vt:vector size="6" baseType="variant"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http://www.ripollet.cat/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Debido a las guias que hemos recibido en Ripollet de Hazte Oír «las leyes de adoctrinamiento sexual» a través de diversas AFI y AMPAS de diversos colegios de la ciudad, les mostramos nuestro rechazo e indignación</dc:title>
  <dc:subject/>
  <dc:creator>Monica Herrera Caja</dc:creator>
  <cp:keywords/>
  <dc:description/>
  <cp:lastModifiedBy>DELGADO GONZALEZ, Carolina</cp:lastModifiedBy>
  <cp:revision>3</cp:revision>
  <cp:lastPrinted>2016-04-22T08:29:00Z</cp:lastPrinted>
  <dcterms:created xsi:type="dcterms:W3CDTF">2018-06-04T12:46:00Z</dcterms:created>
  <dcterms:modified xsi:type="dcterms:W3CDTF">2018-06-04T13:10:00Z</dcterms:modified>
</cp:coreProperties>
</file>