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01" w:rsidRDefault="00434701"/>
    <w:p w:rsidR="00985D90" w:rsidRDefault="00985D90"/>
    <w:p w:rsidR="00985D90" w:rsidRDefault="00985D90" w:rsidP="00985D90">
      <w:pPr>
        <w:pStyle w:val="Ttulo1"/>
      </w:pPr>
    </w:p>
    <w:p w:rsidR="00985D90" w:rsidRDefault="00985D90" w:rsidP="00985D90"/>
    <w:p w:rsidR="00985D90" w:rsidRDefault="00950909" w:rsidP="00985D90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 xml:space="preserve">DIA 7 D’ABRIL </w:t>
      </w:r>
      <w:r w:rsidR="00F63D33">
        <w:rPr>
          <w:rFonts w:ascii="Bookman Old Style" w:hAnsi="Bookman Old Style" w:cs="Arial"/>
          <w:bCs/>
          <w:iCs/>
          <w:sz w:val="28"/>
          <w:szCs w:val="28"/>
        </w:rPr>
        <w:t xml:space="preserve"> DE 2017</w:t>
      </w:r>
      <w:r w:rsidR="00944F04">
        <w:rPr>
          <w:rFonts w:ascii="Bookman Old Style" w:hAnsi="Bookman Old Style" w:cs="Arial"/>
          <w:bCs/>
          <w:iCs/>
          <w:sz w:val="28"/>
          <w:szCs w:val="28"/>
        </w:rPr>
        <w:t xml:space="preserve"> – 20</w:t>
      </w:r>
      <w:r w:rsidR="00985D90">
        <w:rPr>
          <w:rFonts w:ascii="Bookman Old Style" w:hAnsi="Bookman Old Style" w:cs="Arial"/>
          <w:bCs/>
          <w:iCs/>
          <w:sz w:val="28"/>
          <w:szCs w:val="28"/>
        </w:rPr>
        <w:t>:00 HORES</w:t>
      </w:r>
    </w:p>
    <w:p w:rsidR="00985D90" w:rsidRDefault="00985D90" w:rsidP="00985D90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985D90" w:rsidRDefault="00985D90" w:rsidP="00985D90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985D90" w:rsidRDefault="00985D90" w:rsidP="00985D90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985D90" w:rsidRPr="001D1CD7" w:rsidRDefault="001D1CD7" w:rsidP="001D1CD7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1D1CD7">
        <w:rPr>
          <w:rFonts w:ascii="Bookman Old Style" w:hAnsi="Bookman Old Style" w:cs="Arial"/>
          <w:bCs/>
          <w:iCs/>
          <w:caps/>
          <w:sz w:val="24"/>
          <w:szCs w:val="28"/>
        </w:rPr>
        <w:t>PROPOSTA PER APROVAR L’</w:t>
      </w:r>
      <w:r w:rsidR="00F63D33" w:rsidRPr="001D1CD7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ACTA ORDINÀRIA 22/012</w:t>
      </w:r>
      <w:r w:rsidR="00985D90" w:rsidRPr="001D1CD7">
        <w:rPr>
          <w:rFonts w:ascii="Bookman Old Style" w:hAnsi="Bookman Old Style" w:cs="Arial"/>
          <w:bCs/>
          <w:iCs/>
          <w:caps/>
          <w:sz w:val="24"/>
          <w:szCs w:val="28"/>
        </w:rPr>
        <w:t>/2016</w:t>
      </w:r>
    </w:p>
    <w:p w:rsidR="00985D90" w:rsidRPr="001D1CD7" w:rsidRDefault="001D1CD7" w:rsidP="001D1CD7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1D1CD7">
        <w:rPr>
          <w:rFonts w:ascii="Bookman Old Style" w:hAnsi="Bookman Old Style" w:cs="Arial"/>
          <w:bCs/>
          <w:iCs/>
          <w:caps/>
          <w:sz w:val="24"/>
          <w:szCs w:val="28"/>
        </w:rPr>
        <w:t>PROPOSTA PER APROVAR L’</w:t>
      </w:r>
      <w:r w:rsidR="00F63D33" w:rsidRPr="001D1CD7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ACTA EXTRAORDINÀRIA 16/02/2017</w:t>
      </w:r>
    </w:p>
    <w:p w:rsidR="00985D90" w:rsidRPr="00985D90" w:rsidRDefault="00985D90" w:rsidP="00EA1595">
      <w:pPr>
        <w:pStyle w:val="Prrafodelista"/>
        <w:numPr>
          <w:ilvl w:val="0"/>
          <w:numId w:val="2"/>
        </w:numPr>
        <w:ind w:left="709"/>
        <w:jc w:val="both"/>
        <w:outlineLvl w:val="0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985D90"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D’ALCALDIA.</w:t>
      </w:r>
    </w:p>
    <w:p w:rsidR="00985D90" w:rsidRDefault="001D1CD7" w:rsidP="00985D90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PER APROVAR UN </w:t>
      </w:r>
      <w:r w:rsidR="00985D90" w:rsidRPr="00D46E48">
        <w:rPr>
          <w:rFonts w:ascii="Bookman Old Style" w:hAnsi="Bookman Old Style" w:cs="Arial"/>
          <w:bCs/>
          <w:iCs/>
          <w:caps/>
          <w:sz w:val="24"/>
          <w:szCs w:val="28"/>
        </w:rPr>
        <w:t>CONVENI ENTRE EL CONSEL</w:t>
      </w:r>
      <w:r w:rsidR="00985D90">
        <w:rPr>
          <w:rFonts w:ascii="Bookman Old Style" w:hAnsi="Bookman Old Style" w:cs="Arial"/>
          <w:bCs/>
          <w:iCs/>
          <w:caps/>
          <w:sz w:val="24"/>
          <w:szCs w:val="28"/>
        </w:rPr>
        <w:t>L COMARCAL DE LA CONCA DE BARBER</w:t>
      </w:r>
      <w:r w:rsidR="00F43619">
        <w:rPr>
          <w:rFonts w:ascii="Bookman Old Style" w:hAnsi="Bookman Old Style" w:cs="Arial"/>
          <w:bCs/>
          <w:iCs/>
          <w:caps/>
          <w:sz w:val="24"/>
          <w:szCs w:val="28"/>
        </w:rPr>
        <w:t>À I L’AJUNTAMENT DE PONTILS PER LA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</w:t>
      </w:r>
      <w:r w:rsidR="00F43619">
        <w:rPr>
          <w:rFonts w:ascii="Bookman Old Style" w:hAnsi="Bookman Old Style" w:cs="Arial"/>
          <w:bCs/>
          <w:iCs/>
          <w:caps/>
          <w:sz w:val="24"/>
          <w:szCs w:val="28"/>
        </w:rPr>
        <w:t>PRESTACIÓ DELS SERVEIS TÈCNICS URBANÍSTICS.</w:t>
      </w:r>
    </w:p>
    <w:p w:rsidR="00985D90" w:rsidRDefault="001D1CD7" w:rsidP="00985D90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PER </w:t>
      </w:r>
      <w:r w:rsidR="00985D90">
        <w:rPr>
          <w:rFonts w:ascii="Bookman Old Style" w:hAnsi="Bookman Old Style" w:cs="Arial"/>
          <w:bCs/>
          <w:iCs/>
          <w:caps/>
          <w:sz w:val="24"/>
          <w:szCs w:val="28"/>
        </w:rPr>
        <w:t>APROVAR INICI EXPEDIENT PER LA CREACIÓ D’UNA PLAÇA LABORAL TEMPORAL DE PEÓ ESPECIALISTA.</w:t>
      </w:r>
    </w:p>
    <w:p w:rsidR="00985D90" w:rsidRDefault="00985D90" w:rsidP="00985D90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DONAR COMPTE DE L’APROVACIÓ DEL PLA</w:t>
      </w:r>
      <w:r w:rsidR="00073F0C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PRESSUPOSTARI A MIG TERMINI PER EL PERIODE 2018-2020</w:t>
      </w:r>
    </w:p>
    <w:p w:rsidR="00950909" w:rsidRPr="00575E03" w:rsidRDefault="001D1CD7" w:rsidP="00575E03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575E03"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PER </w:t>
      </w:r>
      <w:r w:rsidR="00950909" w:rsidRPr="00575E03">
        <w:rPr>
          <w:rFonts w:ascii="Bookman Old Style" w:hAnsi="Bookman Old Style" w:cs="Arial"/>
          <w:bCs/>
          <w:iCs/>
          <w:caps/>
          <w:sz w:val="24"/>
          <w:szCs w:val="28"/>
        </w:rPr>
        <w:t>APROVAR</w:t>
      </w:r>
      <w:r w:rsidRPr="00575E03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UN </w:t>
      </w:r>
      <w:r w:rsidR="00950909" w:rsidRPr="00575E03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PLA ECONÒMIC FINANCER</w:t>
      </w:r>
    </w:p>
    <w:p w:rsidR="001D1CD7" w:rsidRPr="001D1CD7" w:rsidRDefault="001D1CD7" w:rsidP="00540F70">
      <w:pPr>
        <w:pStyle w:val="Prrafodelista"/>
        <w:numPr>
          <w:ilvl w:val="0"/>
          <w:numId w:val="2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1D1CD7">
        <w:rPr>
          <w:rFonts w:ascii="Bookman Old Style" w:hAnsi="Bookman Old Style" w:cs="Arial"/>
          <w:bCs/>
          <w:iCs/>
          <w:caps/>
          <w:sz w:val="24"/>
          <w:szCs w:val="28"/>
        </w:rPr>
        <w:t>PROPOSTA PER APROVAR LA REVISIÓ DEL PADRÓ MUNICIPAL.</w:t>
      </w:r>
    </w:p>
    <w:p w:rsidR="00985D90" w:rsidRPr="00D46E48" w:rsidRDefault="00575E03" w:rsidP="00985D90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9.  </w:t>
      </w:r>
      <w:r w:rsidR="00985D90" w:rsidRPr="00D46E48">
        <w:rPr>
          <w:rFonts w:ascii="Bookman Old Style" w:hAnsi="Bookman Old Style" w:cs="Arial"/>
          <w:bCs/>
          <w:iCs/>
          <w:caps/>
          <w:sz w:val="24"/>
          <w:szCs w:val="28"/>
        </w:rPr>
        <w:t>PRECS I PREGUNTES.</w:t>
      </w:r>
    </w:p>
    <w:p w:rsidR="00985D90" w:rsidRPr="001E31D9" w:rsidRDefault="00985D90" w:rsidP="00985D90">
      <w:pPr>
        <w:pStyle w:val="Prrafodelista"/>
        <w:ind w:left="709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985D90" w:rsidRDefault="00985D90" w:rsidP="00985D90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985D90" w:rsidRDefault="00985D90" w:rsidP="00985D90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985D90" w:rsidRDefault="00575E03" w:rsidP="00985D90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Pontils, 3 D’ABRIL</w:t>
      </w:r>
      <w:bookmarkStart w:id="0" w:name="_GoBack"/>
      <w:bookmarkEnd w:id="0"/>
      <w:r w:rsidR="00985D90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DE 2017</w:t>
      </w:r>
    </w:p>
    <w:p w:rsidR="00985D90" w:rsidRDefault="00985D90" w:rsidP="00985D90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985D90" w:rsidRDefault="00985D90" w:rsidP="00985D90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L’ALCALDEssa</w:t>
      </w:r>
    </w:p>
    <w:p w:rsidR="00985D90" w:rsidRDefault="00985D90" w:rsidP="00985D90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985D90" w:rsidRDefault="00985D90" w:rsidP="00985D90"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    Sara Janer Ferrando</w:t>
      </w:r>
    </w:p>
    <w:p w:rsidR="00985D90" w:rsidRDefault="00985D90" w:rsidP="00985D90"/>
    <w:p w:rsidR="00985D90" w:rsidRDefault="00985D90"/>
    <w:sectPr w:rsidR="00985D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D90" w:rsidRDefault="00985D90" w:rsidP="000853E4">
      <w:r>
        <w:separator/>
      </w:r>
    </w:p>
  </w:endnote>
  <w:endnote w:type="continuationSeparator" w:id="0">
    <w:p w:rsidR="00985D90" w:rsidRDefault="00985D90" w:rsidP="0008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D90" w:rsidRDefault="00985D90" w:rsidP="000853E4">
      <w:r>
        <w:separator/>
      </w:r>
    </w:p>
  </w:footnote>
  <w:footnote w:type="continuationSeparator" w:id="0">
    <w:p w:rsidR="00985D90" w:rsidRDefault="00985D90" w:rsidP="0008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3E4" w:rsidRDefault="00224E7A" w:rsidP="000853E4">
    <w:pPr>
      <w:pStyle w:val="Encabezado"/>
    </w:pPr>
    <w:r>
      <w:rPr>
        <w:b/>
        <w:noProof/>
        <w:sz w:val="32"/>
        <w:szCs w:val="32"/>
        <w:lang w:val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457200" cy="609600"/>
          <wp:effectExtent l="0" t="0" r="0" b="0"/>
          <wp:wrapNone/>
          <wp:docPr id="1" name="Imagen 1" descr="Pont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ontil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51978D53" wp14:editId="3E159799">
          <wp:simplePos x="0" y="0"/>
          <wp:positionH relativeFrom="column">
            <wp:posOffset>923925</wp:posOffset>
          </wp:positionH>
          <wp:positionV relativeFrom="paragraph">
            <wp:posOffset>-210185</wp:posOffset>
          </wp:positionV>
          <wp:extent cx="390525" cy="662984"/>
          <wp:effectExtent l="0" t="0" r="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m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662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4E6">
      <w:rPr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6CE6FC" wp14:editId="07E6344E">
              <wp:simplePos x="0" y="0"/>
              <wp:positionH relativeFrom="column">
                <wp:posOffset>4533900</wp:posOffset>
              </wp:positionH>
              <wp:positionV relativeFrom="paragraph">
                <wp:posOffset>237490</wp:posOffset>
              </wp:positionV>
              <wp:extent cx="1578610" cy="381000"/>
              <wp:effectExtent l="0" t="0" r="254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4E6" w:rsidRPr="006534E6" w:rsidRDefault="008B1237" w:rsidP="006534E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Núm. </w:t>
                          </w:r>
                          <w:proofErr w:type="spellStart"/>
                          <w:r>
                            <w:rPr>
                              <w:lang w:val="es-ES"/>
                            </w:rPr>
                            <w:t>Exp</w:t>
                          </w:r>
                          <w:proofErr w:type="spellEnd"/>
                          <w:r>
                            <w:rPr>
                              <w:lang w:val="es-ES"/>
                            </w:rPr>
                            <w:t>.: 2017-020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CE6F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57pt;margin-top:18.7pt;width:124.3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" stroked="f">
              <v:textbox>
                <w:txbxContent>
                  <w:p w:rsidR="006534E6" w:rsidRPr="006534E6" w:rsidRDefault="008B1237" w:rsidP="006534E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Núm. </w:t>
                    </w:r>
                    <w:proofErr w:type="spellStart"/>
                    <w:r>
                      <w:rPr>
                        <w:lang w:val="es-ES"/>
                      </w:rPr>
                      <w:t>Exp</w:t>
                    </w:r>
                    <w:proofErr w:type="spellEnd"/>
                    <w:r>
                      <w:rPr>
                        <w:lang w:val="es-ES"/>
                      </w:rPr>
                      <w:t>.: 2017-020</w:t>
                    </w:r>
                  </w:p>
                </w:txbxContent>
              </v:textbox>
            </v:shape>
          </w:pict>
        </mc:Fallback>
      </mc:AlternateContent>
    </w:r>
    <w:r w:rsidR="006534E6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63F22" wp14:editId="22B0EFF1">
              <wp:simplePos x="0" y="0"/>
              <wp:positionH relativeFrom="column">
                <wp:posOffset>4580255</wp:posOffset>
              </wp:positionH>
              <wp:positionV relativeFrom="paragraph">
                <wp:posOffset>-163830</wp:posOffset>
              </wp:positionV>
              <wp:extent cx="1578610" cy="381000"/>
              <wp:effectExtent l="0" t="0" r="254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3E4" w:rsidRDefault="00575E03" w:rsidP="000853E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hyperlink r:id="rId3" w:history="1">
                            <w:r w:rsidR="000853E4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http://www.pontils.altanet.org</w:t>
                            </w:r>
                          </w:hyperlink>
                          <w:r w:rsidR="000853E4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br/>
                            <w:t>aj.pontils@altanet.org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63F22" id="Cuadro de texto 3" o:spid="_x0000_s1027" type="#_x0000_t202" style="position:absolute;margin-left:360.65pt;margin-top:-12.9pt;width:124.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" stroked="f">
              <v:textbox>
                <w:txbxContent>
                  <w:p w:rsidR="000853E4" w:rsidRDefault="00985D90" w:rsidP="000853E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hyperlink r:id="rId4" w:history="1">
                      <w:r w:rsidR="000853E4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http://www.pontils.altanet.org</w:t>
                      </w:r>
                    </w:hyperlink>
                    <w:r w:rsidR="000853E4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br/>
                      <w:t>aj.pontils@altanet.org</w:t>
                    </w:r>
                  </w:p>
                </w:txbxContent>
              </v:textbox>
            </v:shape>
          </w:pict>
        </mc:Fallback>
      </mc:AlternateContent>
    </w:r>
    <w:r w:rsidR="006534E6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1BC4D" wp14:editId="6CD1C850">
              <wp:simplePos x="0" y="0"/>
              <wp:positionH relativeFrom="column">
                <wp:posOffset>1644015</wp:posOffset>
              </wp:positionH>
              <wp:positionV relativeFrom="paragraph">
                <wp:posOffset>-230505</wp:posOffset>
              </wp:positionV>
              <wp:extent cx="2924175" cy="8667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3E4" w:rsidRDefault="000853E4" w:rsidP="000853E4">
                          <w:pPr>
                            <w:jc w:val="center"/>
                          </w:pPr>
                          <w:r>
                            <w:rPr>
                              <w:b/>
                            </w:rPr>
                            <w:t>Ajuntament de Pontils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t xml:space="preserve"> Cr Freginals 2</w:t>
                          </w:r>
                          <w:r>
                            <w:br/>
                            <w:t xml:space="preserve"> 43421 Pontils</w:t>
                          </w:r>
                          <w:r>
                            <w:br/>
                            <w:t>Tfn. I fax : 977880202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1BC4D" id="Cuadro de texto 2" o:spid="_x0000_s1028" type="#_x0000_t202" style="position:absolute;margin-left:129.45pt;margin-top:-18.15pt;width:230.25pt;height:68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" stroked="f">
              <v:textbox>
                <w:txbxContent>
                  <w:p w:rsidR="000853E4" w:rsidRDefault="000853E4" w:rsidP="000853E4">
                    <w:pPr>
                      <w:jc w:val="center"/>
                    </w:pPr>
                    <w:r>
                      <w:rPr>
                        <w:b/>
                      </w:rPr>
                      <w:t>Ajuntament de Pontils</w:t>
                    </w:r>
                    <w:r>
                      <w:rPr>
                        <w:b/>
                      </w:rPr>
                      <w:br/>
                    </w:r>
                    <w:r>
                      <w:t xml:space="preserve"> Cr Freginals 2</w:t>
                    </w:r>
                    <w:r>
                      <w:br/>
                      <w:t xml:space="preserve"> 43421 Pontils</w:t>
                    </w:r>
                    <w:r>
                      <w:br/>
                      <w:t>Tfn. I fax : 977880202</w:t>
                    </w:r>
                  </w:p>
                </w:txbxContent>
              </v:textbox>
            </v:shape>
          </w:pict>
        </mc:Fallback>
      </mc:AlternateContent>
    </w:r>
  </w:p>
  <w:p w:rsidR="000853E4" w:rsidRDefault="000853E4" w:rsidP="000853E4">
    <w:pPr>
      <w:pStyle w:val="Encabezado"/>
    </w:pPr>
  </w:p>
  <w:p w:rsidR="000853E4" w:rsidRDefault="000853E4">
    <w:pPr>
      <w:pStyle w:val="Encabezado"/>
    </w:pPr>
  </w:p>
  <w:p w:rsidR="00224E7A" w:rsidRDefault="00224E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173B4"/>
    <w:multiLevelType w:val="hybridMultilevel"/>
    <w:tmpl w:val="03981E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59D3"/>
    <w:multiLevelType w:val="hybridMultilevel"/>
    <w:tmpl w:val="EE32A28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90"/>
    <w:rsid w:val="00062E11"/>
    <w:rsid w:val="00073F0C"/>
    <w:rsid w:val="000853E4"/>
    <w:rsid w:val="000E7C92"/>
    <w:rsid w:val="0012774E"/>
    <w:rsid w:val="001D1CD7"/>
    <w:rsid w:val="00224E7A"/>
    <w:rsid w:val="00237B10"/>
    <w:rsid w:val="002B652A"/>
    <w:rsid w:val="003E572C"/>
    <w:rsid w:val="0042683F"/>
    <w:rsid w:val="00434701"/>
    <w:rsid w:val="00575E03"/>
    <w:rsid w:val="006534E6"/>
    <w:rsid w:val="00683D0C"/>
    <w:rsid w:val="007B15FA"/>
    <w:rsid w:val="008B1237"/>
    <w:rsid w:val="00944F04"/>
    <w:rsid w:val="00950909"/>
    <w:rsid w:val="00985D90"/>
    <w:rsid w:val="00A14E48"/>
    <w:rsid w:val="00A379B4"/>
    <w:rsid w:val="00BA610B"/>
    <w:rsid w:val="00BA668B"/>
    <w:rsid w:val="00C12F07"/>
    <w:rsid w:val="00CE0E77"/>
    <w:rsid w:val="00F37DB8"/>
    <w:rsid w:val="00F43619"/>
    <w:rsid w:val="00F6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49C07F"/>
  <w15:chartTrackingRefBased/>
  <w15:docId w15:val="{20031A56-2F51-41E0-8878-E80EAB7E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85D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85D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E572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57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72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853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3E4"/>
    <w:rPr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985D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 w:eastAsia="es-ES"/>
    </w:rPr>
  </w:style>
  <w:style w:type="paragraph" w:styleId="Prrafodelista">
    <w:name w:val="List Paragraph"/>
    <w:basedOn w:val="Normal"/>
    <w:uiPriority w:val="34"/>
    <w:qFormat/>
    <w:rsid w:val="00985D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1C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CD7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ntils.altanet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http://www.pontils.alta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Pontil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Pontils</Template>
  <TotalTime>45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9</cp:revision>
  <cp:lastPrinted>2017-04-03T10:51:00Z</cp:lastPrinted>
  <dcterms:created xsi:type="dcterms:W3CDTF">2017-03-13T09:24:00Z</dcterms:created>
  <dcterms:modified xsi:type="dcterms:W3CDTF">2017-04-04T10:53:00Z</dcterms:modified>
</cp:coreProperties>
</file>