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2AC1E" w14:textId="77777777" w:rsidR="005E1E15" w:rsidRPr="00EA6532" w:rsidRDefault="005E1E15" w:rsidP="007956D9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6"/>
          <w:szCs w:val="36"/>
        </w:rPr>
      </w:pPr>
    </w:p>
    <w:p w14:paraId="20D1C1A2" w14:textId="40CFA669" w:rsidR="007956D9" w:rsidRPr="00E0430D" w:rsidRDefault="007956D9" w:rsidP="007956D9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6"/>
          <w:szCs w:val="36"/>
        </w:rPr>
      </w:pPr>
      <w:r w:rsidRPr="00E0430D">
        <w:rPr>
          <w:rFonts w:ascii="Calibri-Bold" w:hAnsi="Calibri-Bold" w:cs="Calibri-Bold"/>
          <w:b/>
          <w:bCs/>
          <w:sz w:val="36"/>
          <w:szCs w:val="36"/>
        </w:rPr>
        <w:t>Convenis 20</w:t>
      </w:r>
      <w:r w:rsidR="000303D8" w:rsidRPr="00E0430D">
        <w:rPr>
          <w:rFonts w:ascii="Calibri-Bold" w:hAnsi="Calibri-Bold" w:cs="Calibri-Bold"/>
          <w:b/>
          <w:bCs/>
          <w:sz w:val="36"/>
          <w:szCs w:val="36"/>
        </w:rPr>
        <w:t>2</w:t>
      </w:r>
      <w:r w:rsidR="00E7008D" w:rsidRPr="00E0430D">
        <w:rPr>
          <w:rFonts w:ascii="Calibri-Bold" w:hAnsi="Calibri-Bold" w:cs="Calibri-Bold"/>
          <w:b/>
          <w:bCs/>
          <w:sz w:val="36"/>
          <w:szCs w:val="36"/>
        </w:rPr>
        <w:t>2</w:t>
      </w:r>
    </w:p>
    <w:p w14:paraId="29FE2950" w14:textId="77777777" w:rsidR="007956D9" w:rsidRPr="00E0430D" w:rsidRDefault="007956D9" w:rsidP="007956D9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6"/>
          <w:szCs w:val="36"/>
        </w:rPr>
      </w:pPr>
    </w:p>
    <w:p w14:paraId="1683A427" w14:textId="77777777" w:rsidR="00D0088A" w:rsidRPr="00E0430D" w:rsidRDefault="007956D9" w:rsidP="007956D9">
      <w:r w:rsidRPr="00E0430D">
        <w:rPr>
          <w:rFonts w:ascii="Times New Roman" w:hAnsi="Times New Roman" w:cs="Times New Roman"/>
        </w:rPr>
        <w:t>(cliqueu al damunt de cada document per veure’l)</w:t>
      </w:r>
      <w:r w:rsidR="00D0088A" w:rsidRPr="00E0430D">
        <w:t xml:space="preserve"> </w:t>
      </w:r>
    </w:p>
    <w:p w14:paraId="7FCB32AB" w14:textId="46F8F9CD" w:rsidR="005F769A" w:rsidRPr="00E0430D" w:rsidRDefault="005F769A" w:rsidP="005F769A">
      <w:pPr>
        <w:pStyle w:val="Ttulo4"/>
        <w:jc w:val="center"/>
      </w:pPr>
      <w:r w:rsidRPr="00E0430D">
        <w:rPr>
          <w:rStyle w:val="Textoennegrita"/>
          <w:b/>
          <w:bCs/>
          <w:sz w:val="30"/>
          <w:szCs w:val="30"/>
        </w:rPr>
        <w:t>CONVENIS 202</w:t>
      </w:r>
      <w:r w:rsidR="00E7008D" w:rsidRPr="00E0430D">
        <w:rPr>
          <w:rStyle w:val="Textoennegrita"/>
          <w:b/>
          <w:bCs/>
          <w:sz w:val="30"/>
          <w:szCs w:val="30"/>
        </w:rPr>
        <w:t>2</w:t>
      </w:r>
    </w:p>
    <w:p w14:paraId="116FB4EA" w14:textId="77777777" w:rsidR="00BD07C9" w:rsidRDefault="005F769A" w:rsidP="00BD07C9">
      <w:pPr>
        <w:pStyle w:val="NormalWeb"/>
      </w:pPr>
      <w:r w:rsidRPr="00E0430D">
        <w:rPr>
          <w:lang w:val="ca-ES"/>
        </w:rPr>
        <w:t> </w:t>
      </w:r>
      <w:r w:rsidR="00BD07C9">
        <w:rPr>
          <w:rFonts w:hAnsi="Symbol"/>
        </w:rPr>
        <w:t></w:t>
      </w:r>
      <w:r w:rsidR="00BD07C9">
        <w:t xml:space="preserve">  2022-0001 </w:t>
      </w:r>
      <w:hyperlink r:id="rId8" w:tgtFrame="_blank" w:history="1">
        <w:proofErr w:type="spellStart"/>
        <w:r w:rsidR="00BD07C9">
          <w:rPr>
            <w:rStyle w:val="Hipervnculo"/>
          </w:rPr>
          <w:t>Conveni</w:t>
        </w:r>
        <w:proofErr w:type="spellEnd"/>
        <w:r w:rsidR="00BD07C9">
          <w:rPr>
            <w:rStyle w:val="Hipervnculo"/>
          </w:rPr>
          <w:t xml:space="preserve"> de </w:t>
        </w:r>
        <w:proofErr w:type="spellStart"/>
        <w:r w:rsidR="00BD07C9">
          <w:rPr>
            <w:rStyle w:val="Hipervnculo"/>
          </w:rPr>
          <w:t>col·laboració</w:t>
        </w:r>
        <w:proofErr w:type="spellEnd"/>
        <w:r w:rsidR="00BD07C9">
          <w:rPr>
            <w:rStyle w:val="Hipervnculo"/>
          </w:rPr>
          <w:t xml:space="preserve"> del </w:t>
        </w:r>
        <w:proofErr w:type="spellStart"/>
        <w:r w:rsidR="00BD07C9">
          <w:rPr>
            <w:rStyle w:val="Hipervnculo"/>
          </w:rPr>
          <w:t>projecte</w:t>
        </w:r>
        <w:proofErr w:type="spellEnd"/>
        <w:r w:rsidR="00BD07C9">
          <w:rPr>
            <w:rStyle w:val="Hipervnculo"/>
          </w:rPr>
          <w:t xml:space="preserve"> </w:t>
        </w:r>
        <w:proofErr w:type="spellStart"/>
        <w:r w:rsidR="00BD07C9">
          <w:rPr>
            <w:rStyle w:val="Hipervnculo"/>
          </w:rPr>
          <w:t>estratègic</w:t>
        </w:r>
        <w:proofErr w:type="spellEnd"/>
        <w:r w:rsidR="00BD07C9">
          <w:rPr>
            <w:rStyle w:val="Hipervnculo"/>
          </w:rPr>
          <w:t xml:space="preserve"> </w:t>
        </w:r>
        <w:proofErr w:type="spellStart"/>
        <w:r w:rsidR="00BD07C9">
          <w:rPr>
            <w:rStyle w:val="Hipervnculo"/>
          </w:rPr>
          <w:t>Sostenibilitat</w:t>
        </w:r>
        <w:proofErr w:type="spellEnd"/>
        <w:r w:rsidR="00BD07C9">
          <w:rPr>
            <w:rStyle w:val="Hipervnculo"/>
          </w:rPr>
          <w:t xml:space="preserve">, </w:t>
        </w:r>
        <w:proofErr w:type="spellStart"/>
        <w:r w:rsidR="00BD07C9">
          <w:rPr>
            <w:rStyle w:val="Hipervnculo"/>
          </w:rPr>
          <w:t>Paisatge</w:t>
        </w:r>
        <w:proofErr w:type="spellEnd"/>
        <w:r w:rsidR="00BD07C9">
          <w:rPr>
            <w:rStyle w:val="Hipervnculo"/>
          </w:rPr>
          <w:t xml:space="preserve"> i Agricultura </w:t>
        </w:r>
        <w:proofErr w:type="spellStart"/>
        <w:r w:rsidR="00BD07C9">
          <w:rPr>
            <w:rStyle w:val="Hipervnculo"/>
          </w:rPr>
          <w:t>Grup</w:t>
        </w:r>
        <w:proofErr w:type="spellEnd"/>
        <w:r w:rsidR="00BD07C9">
          <w:rPr>
            <w:rStyle w:val="Hipervnculo"/>
          </w:rPr>
          <w:t xml:space="preserve"> </w:t>
        </w:r>
        <w:proofErr w:type="spellStart"/>
        <w:r w:rsidR="00BD07C9">
          <w:rPr>
            <w:rStyle w:val="Hipervnculo"/>
          </w:rPr>
          <w:t>d'Acció</w:t>
        </w:r>
        <w:proofErr w:type="spellEnd"/>
        <w:r w:rsidR="00BD07C9">
          <w:rPr>
            <w:rStyle w:val="Hipervnculo"/>
          </w:rPr>
          <w:t xml:space="preserve"> local </w:t>
        </w:r>
        <w:proofErr w:type="spellStart"/>
        <w:r w:rsidR="00BD07C9">
          <w:rPr>
            <w:rStyle w:val="Hipervnculo"/>
          </w:rPr>
          <w:t>consorci</w:t>
        </w:r>
        <w:proofErr w:type="spellEnd"/>
        <w:r w:rsidR="00BD07C9">
          <w:rPr>
            <w:rStyle w:val="Hipervnculo"/>
          </w:rPr>
          <w:t xml:space="preserve"> Leader de </w:t>
        </w:r>
        <w:proofErr w:type="spellStart"/>
        <w:r w:rsidR="00BD07C9">
          <w:rPr>
            <w:rStyle w:val="Hipervnculo"/>
          </w:rPr>
          <w:t>Desenvolupament</w:t>
        </w:r>
        <w:proofErr w:type="spellEnd"/>
        <w:r w:rsidR="00BD07C9">
          <w:rPr>
            <w:rStyle w:val="Hipervnculo"/>
          </w:rPr>
          <w:t xml:space="preserve"> Rural del Camp.</w:t>
        </w:r>
      </w:hyperlink>
    </w:p>
    <w:p w14:paraId="057C3A2C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2022-0002 </w:t>
      </w:r>
      <w:hyperlink r:id="rId9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per la </w:t>
        </w:r>
        <w:proofErr w:type="spellStart"/>
        <w:r>
          <w:rPr>
            <w:rStyle w:val="Hipervnculo"/>
          </w:rPr>
          <w:t>gestió</w:t>
        </w:r>
        <w:proofErr w:type="spellEnd"/>
        <w:r>
          <w:rPr>
            <w:rStyle w:val="Hipervnculo"/>
          </w:rPr>
          <w:t xml:space="preserve"> de la </w:t>
        </w:r>
        <w:proofErr w:type="spellStart"/>
        <w:r>
          <w:rPr>
            <w:rStyle w:val="Hipervnculo"/>
          </w:rPr>
          <w:t>mobilitat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transport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públic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àmbits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amb</w:t>
        </w:r>
        <w:proofErr w:type="spellEnd"/>
        <w:r>
          <w:rPr>
            <w:rStyle w:val="Hipervnculo"/>
          </w:rPr>
          <w:t xml:space="preserve"> baixa demanda o </w:t>
        </w:r>
        <w:proofErr w:type="spellStart"/>
        <w:r>
          <w:rPr>
            <w:rStyle w:val="Hipervnculo"/>
          </w:rPr>
          <w:t>atendre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necessitats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específiques</w:t>
        </w:r>
        <w:proofErr w:type="spellEnd"/>
        <w:r>
          <w:rPr>
            <w:rStyle w:val="Hipervnculo"/>
          </w:rPr>
          <w:t xml:space="preserve"> 2022.</w:t>
        </w:r>
      </w:hyperlink>
    </w:p>
    <w:p w14:paraId="09D05034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2022-0003 </w:t>
      </w:r>
      <w:hyperlink r:id="rId10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Pradell de la </w:t>
        </w:r>
        <w:proofErr w:type="spellStart"/>
        <w:r>
          <w:rPr>
            <w:rStyle w:val="Hipervnculo"/>
          </w:rPr>
          <w:t>Teixeta</w:t>
        </w:r>
        <w:proofErr w:type="spellEnd"/>
        <w:r>
          <w:rPr>
            <w:rStyle w:val="Hipervnculo"/>
          </w:rPr>
          <w:t xml:space="preserve">. </w:t>
        </w:r>
      </w:hyperlink>
    </w:p>
    <w:p w14:paraId="17A1806F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2022-0004 </w:t>
      </w:r>
      <w:hyperlink r:id="rId11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Cabacés</w:t>
        </w:r>
        <w:proofErr w:type="spellEnd"/>
        <w:r>
          <w:rPr>
            <w:rStyle w:val="Hipervnculo"/>
          </w:rPr>
          <w:t>.</w:t>
        </w:r>
      </w:hyperlink>
    </w:p>
    <w:p w14:paraId="29C8D5E0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2022-0005 </w:t>
      </w:r>
      <w:hyperlink r:id="rId12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dels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Guiamets</w:t>
        </w:r>
        <w:proofErr w:type="spellEnd"/>
        <w:r>
          <w:rPr>
            <w:rStyle w:val="Hipervnculo"/>
          </w:rPr>
          <w:t>.</w:t>
        </w:r>
      </w:hyperlink>
    </w:p>
    <w:p w14:paraId="18C1CB05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2022-0006 </w:t>
      </w:r>
      <w:hyperlink r:id="rId13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La Torre de </w:t>
        </w:r>
        <w:proofErr w:type="spellStart"/>
        <w:r>
          <w:rPr>
            <w:rStyle w:val="Hipervnculo"/>
          </w:rPr>
          <w:t>Fontaubella</w:t>
        </w:r>
        <w:proofErr w:type="spellEnd"/>
        <w:r>
          <w:rPr>
            <w:rStyle w:val="Hipervnculo"/>
          </w:rPr>
          <w:t>.</w:t>
        </w:r>
      </w:hyperlink>
    </w:p>
    <w:p w14:paraId="5D962DB8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2022-0007 </w:t>
      </w:r>
      <w:hyperlink r:id="rId14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Poboleda</w:t>
        </w:r>
        <w:proofErr w:type="spellEnd"/>
        <w:r>
          <w:rPr>
            <w:rStyle w:val="Hipervnculo"/>
          </w:rPr>
          <w:t>.</w:t>
        </w:r>
      </w:hyperlink>
    </w:p>
    <w:p w14:paraId="6564E0CE" w14:textId="77777777" w:rsidR="00BD07C9" w:rsidRDefault="00BD07C9" w:rsidP="00BD07C9">
      <w:pPr>
        <w:pStyle w:val="NormalWeb"/>
      </w:pPr>
      <w:r>
        <w:rPr>
          <w:rFonts w:hAnsi="Symbol"/>
        </w:rPr>
        <w:lastRenderedPageBreak/>
        <w:t></w:t>
      </w:r>
      <w:r>
        <w:t xml:space="preserve">  2022-0008 </w:t>
      </w:r>
      <w:hyperlink r:id="rId15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del </w:t>
        </w:r>
        <w:proofErr w:type="spellStart"/>
        <w:r>
          <w:rPr>
            <w:rStyle w:val="Hipervnculo"/>
          </w:rPr>
          <w:t>Lloar</w:t>
        </w:r>
        <w:proofErr w:type="spellEnd"/>
        <w:r>
          <w:rPr>
            <w:rStyle w:val="Hipervnculo"/>
          </w:rPr>
          <w:t>.</w:t>
        </w:r>
      </w:hyperlink>
    </w:p>
    <w:p w14:paraId="6A112D6E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2022-0009 </w:t>
      </w:r>
      <w:hyperlink r:id="rId16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Porrera</w:t>
        </w:r>
        <w:proofErr w:type="spellEnd"/>
        <w:r>
          <w:rPr>
            <w:rStyle w:val="Hipervnculo"/>
          </w:rPr>
          <w:t>.</w:t>
        </w:r>
      </w:hyperlink>
    </w:p>
    <w:p w14:paraId="3008B2B3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2022-0010 </w:t>
      </w:r>
      <w:hyperlink r:id="rId17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Torroja del Priorat. </w:t>
        </w:r>
      </w:hyperlink>
    </w:p>
    <w:p w14:paraId="58BC396B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2022-0011 </w:t>
      </w:r>
      <w:hyperlink r:id="rId18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La Bisbal de </w:t>
        </w:r>
        <w:proofErr w:type="spellStart"/>
        <w:r>
          <w:rPr>
            <w:rStyle w:val="Hipervnculo"/>
          </w:rPr>
          <w:t>Falset</w:t>
        </w:r>
        <w:proofErr w:type="spellEnd"/>
        <w:r>
          <w:rPr>
            <w:rStyle w:val="Hipervnculo"/>
          </w:rPr>
          <w:t>.</w:t>
        </w:r>
      </w:hyperlink>
    </w:p>
    <w:p w14:paraId="47F3A725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2022-0012 </w:t>
      </w:r>
      <w:hyperlink r:id="rId19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amb</w:t>
        </w:r>
        <w:proofErr w:type="spellEnd"/>
        <w:r>
          <w:rPr>
            <w:rStyle w:val="Hipervnculo"/>
          </w:rPr>
          <w:t xml:space="preserve"> els </w:t>
        </w:r>
        <w:proofErr w:type="spellStart"/>
        <w:r>
          <w:rPr>
            <w:rStyle w:val="Hipervnculo"/>
          </w:rPr>
          <w:t>Consells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Comarcals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afectats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pel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projecte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línia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elèctrica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aèria</w:t>
        </w:r>
        <w:proofErr w:type="spellEnd"/>
        <w:r>
          <w:rPr>
            <w:rStyle w:val="Hipervnculo"/>
          </w:rPr>
          <w:t xml:space="preserve"> de MAT Clúster Begues PFOT-539-AC.</w:t>
        </w:r>
      </w:hyperlink>
    </w:p>
    <w:p w14:paraId="69601825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2022-0013 </w:t>
      </w:r>
      <w:hyperlink r:id="rId20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Capçanes</w:t>
        </w:r>
        <w:proofErr w:type="spellEnd"/>
        <w:r>
          <w:rPr>
            <w:rStyle w:val="Hipervnculo"/>
          </w:rPr>
          <w:t>.</w:t>
        </w:r>
      </w:hyperlink>
    </w:p>
    <w:p w14:paraId="268B3E40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2022-0014 </w:t>
      </w:r>
      <w:hyperlink r:id="rId21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La Figuera.</w:t>
        </w:r>
      </w:hyperlink>
    </w:p>
    <w:p w14:paraId="46DFEBED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2022-0015 </w:t>
      </w:r>
      <w:hyperlink r:id="rId22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Bellmunt del Priorat. </w:t>
        </w:r>
      </w:hyperlink>
    </w:p>
    <w:p w14:paraId="176AB24D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2022-0016 </w:t>
      </w:r>
      <w:hyperlink r:id="rId23" w:tgtFrame="_blank" w:history="1">
        <w:r>
          <w:rPr>
            <w:rStyle w:val="Hipervnculo"/>
          </w:rPr>
          <w:t xml:space="preserve">Contracte de </w:t>
        </w:r>
        <w:proofErr w:type="spellStart"/>
        <w:r>
          <w:rPr>
            <w:rStyle w:val="Hipervnculo"/>
          </w:rPr>
          <w:t>cessió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comodat</w:t>
        </w:r>
        <w:proofErr w:type="spellEnd"/>
        <w:r>
          <w:rPr>
            <w:rStyle w:val="Hipervnculo"/>
          </w:rPr>
          <w:t xml:space="preserve"> del </w:t>
        </w:r>
        <w:proofErr w:type="spellStart"/>
        <w:r>
          <w:rPr>
            <w:rStyle w:val="Hipervnculo"/>
          </w:rPr>
          <w:t>fons</w:t>
        </w:r>
        <w:proofErr w:type="spellEnd"/>
        <w:r>
          <w:rPr>
            <w:rStyle w:val="Hipervnculo"/>
          </w:rPr>
          <w:t xml:space="preserve"> documental de Josep Roselló Masip. </w:t>
        </w:r>
      </w:hyperlink>
    </w:p>
    <w:p w14:paraId="7346E739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2022-0017 </w:t>
      </w:r>
      <w:hyperlink r:id="rId24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del Molar.</w:t>
        </w:r>
      </w:hyperlink>
    </w:p>
    <w:p w14:paraId="022158D7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2022-0018 </w:t>
      </w:r>
      <w:hyperlink r:id="rId25" w:tgtFrame="_blank" w:history="1">
        <w:proofErr w:type="spellStart"/>
        <w:r>
          <w:rPr>
            <w:rStyle w:val="Hipervnculo"/>
          </w:rPr>
          <w:t>Addenda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pròrroga</w:t>
        </w:r>
        <w:proofErr w:type="spellEnd"/>
        <w:r>
          <w:rPr>
            <w:rStyle w:val="Hipervnculo"/>
          </w:rPr>
          <w:t xml:space="preserve"> del </w:t>
        </w:r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pel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funcionament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l'Oficina</w:t>
        </w:r>
        <w:proofErr w:type="spellEnd"/>
        <w:r>
          <w:rPr>
            <w:rStyle w:val="Hipervnculo"/>
          </w:rPr>
          <w:t xml:space="preserve"> Local </w:t>
        </w:r>
        <w:proofErr w:type="spellStart"/>
        <w:r>
          <w:rPr>
            <w:rStyle w:val="Hipervnculo"/>
          </w:rPr>
          <w:t>d'Habitatge</w:t>
        </w:r>
        <w:proofErr w:type="spellEnd"/>
        <w:r>
          <w:rPr>
            <w:rStyle w:val="Hipervnculo"/>
          </w:rPr>
          <w:t xml:space="preserve"> 2022.</w:t>
        </w:r>
      </w:hyperlink>
    </w:p>
    <w:p w14:paraId="5459EF92" w14:textId="77777777" w:rsidR="00BD07C9" w:rsidRDefault="00BD07C9" w:rsidP="00BD07C9">
      <w:pPr>
        <w:pStyle w:val="NormalWeb"/>
      </w:pPr>
      <w:r>
        <w:rPr>
          <w:rFonts w:hAnsi="Symbol"/>
        </w:rPr>
        <w:lastRenderedPageBreak/>
        <w:t></w:t>
      </w:r>
      <w:r>
        <w:t xml:space="preserve">  2022-0019 </w:t>
      </w:r>
      <w:hyperlink r:id="rId26" w:tgtFrame="_blank" w:history="1">
        <w:proofErr w:type="spellStart"/>
        <w:r>
          <w:rPr>
            <w:rStyle w:val="Hipervnculo"/>
          </w:rPr>
          <w:t>Addenda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pròrroga</w:t>
        </w:r>
        <w:proofErr w:type="spellEnd"/>
        <w:r>
          <w:rPr>
            <w:rStyle w:val="Hipervnculo"/>
          </w:rPr>
          <w:t xml:space="preserve"> del </w:t>
        </w:r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pel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funcionament</w:t>
        </w:r>
        <w:proofErr w:type="spellEnd"/>
        <w:r>
          <w:rPr>
            <w:rStyle w:val="Hipervnculo"/>
          </w:rPr>
          <w:t xml:space="preserve"> de la </w:t>
        </w:r>
        <w:proofErr w:type="spellStart"/>
        <w:r>
          <w:rPr>
            <w:rStyle w:val="Hipervnculo"/>
          </w:rPr>
          <w:t>Borsa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mediació</w:t>
        </w:r>
        <w:proofErr w:type="spellEnd"/>
        <w:r>
          <w:rPr>
            <w:rStyle w:val="Hipervnculo"/>
          </w:rPr>
          <w:t> 2022.</w:t>
        </w:r>
      </w:hyperlink>
    </w:p>
    <w:p w14:paraId="1948881D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2022-0020 </w:t>
      </w:r>
      <w:hyperlink r:id="rId27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La Vilella Alta.</w:t>
        </w:r>
      </w:hyperlink>
    </w:p>
    <w:p w14:paraId="0E9A8360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2022-0021 </w:t>
      </w:r>
      <w:hyperlink r:id="rId28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amb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l'AFA</w:t>
        </w:r>
        <w:proofErr w:type="spellEnd"/>
        <w:r>
          <w:rPr>
            <w:rStyle w:val="Hipervnculo"/>
          </w:rPr>
          <w:t xml:space="preserve"> Escola </w:t>
        </w:r>
        <w:proofErr w:type="spellStart"/>
        <w:r>
          <w:rPr>
            <w:rStyle w:val="Hipervnculo"/>
          </w:rPr>
          <w:t>Pius</w:t>
        </w:r>
        <w:proofErr w:type="spellEnd"/>
        <w:r>
          <w:rPr>
            <w:rStyle w:val="Hipervnculo"/>
          </w:rPr>
          <w:t xml:space="preserve"> XII de la ZER </w:t>
        </w:r>
        <w:proofErr w:type="spellStart"/>
        <w:r>
          <w:rPr>
            <w:rStyle w:val="Hipervnculo"/>
          </w:rPr>
          <w:t>l'Aglà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pel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servei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d'acollida</w:t>
        </w:r>
        <w:proofErr w:type="spellEnd"/>
        <w:r>
          <w:rPr>
            <w:rStyle w:val="Hipervnculo"/>
          </w:rPr>
          <w:t xml:space="preserve"> al </w:t>
        </w:r>
        <w:proofErr w:type="spellStart"/>
        <w:r>
          <w:rPr>
            <w:rStyle w:val="Hipervnculo"/>
          </w:rPr>
          <w:t>migdia</w:t>
        </w:r>
        <w:proofErr w:type="spellEnd"/>
        <w:r>
          <w:rPr>
            <w:rStyle w:val="Hipervnculo"/>
          </w:rPr>
          <w:t>.</w:t>
        </w:r>
      </w:hyperlink>
    </w:p>
    <w:p w14:paraId="58AEAE40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2022-0022 </w:t>
      </w:r>
      <w:hyperlink r:id="rId29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amb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l'AFA</w:t>
        </w:r>
        <w:proofErr w:type="spellEnd"/>
        <w:r>
          <w:rPr>
            <w:rStyle w:val="Hipervnculo"/>
          </w:rPr>
          <w:t xml:space="preserve"> Escola Serra </w:t>
        </w:r>
        <w:proofErr w:type="spellStart"/>
        <w:r>
          <w:rPr>
            <w:rStyle w:val="Hipervnculo"/>
          </w:rPr>
          <w:t>Major</w:t>
        </w:r>
        <w:proofErr w:type="spellEnd"/>
        <w:r>
          <w:rPr>
            <w:rStyle w:val="Hipervnculo"/>
          </w:rPr>
          <w:t xml:space="preserve"> de la ZER </w:t>
        </w:r>
        <w:proofErr w:type="spellStart"/>
        <w:r>
          <w:rPr>
            <w:rStyle w:val="Hipervnculo"/>
          </w:rPr>
          <w:t>l'Aglà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pel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servei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d'acollida</w:t>
        </w:r>
        <w:proofErr w:type="spellEnd"/>
        <w:r>
          <w:rPr>
            <w:rStyle w:val="Hipervnculo"/>
          </w:rPr>
          <w:t xml:space="preserve"> al </w:t>
        </w:r>
        <w:proofErr w:type="spellStart"/>
        <w:r>
          <w:rPr>
            <w:rStyle w:val="Hipervnculo"/>
          </w:rPr>
          <w:t>migdia</w:t>
        </w:r>
        <w:proofErr w:type="spellEnd"/>
        <w:r>
          <w:rPr>
            <w:rStyle w:val="Hipervnculo"/>
          </w:rPr>
          <w:t>.</w:t>
        </w:r>
      </w:hyperlink>
    </w:p>
    <w:p w14:paraId="405FA5D1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2022-0023 </w:t>
      </w:r>
      <w:hyperlink r:id="rId30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amb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l'AFA</w:t>
        </w:r>
        <w:proofErr w:type="spellEnd"/>
        <w:r>
          <w:rPr>
            <w:rStyle w:val="Hipervnculo"/>
          </w:rPr>
          <w:t xml:space="preserve"> Escola </w:t>
        </w:r>
        <w:proofErr w:type="spellStart"/>
        <w:r>
          <w:rPr>
            <w:rStyle w:val="Hipervnculo"/>
          </w:rPr>
          <w:t>Llicorella</w:t>
        </w:r>
        <w:proofErr w:type="spellEnd"/>
        <w:r>
          <w:rPr>
            <w:rStyle w:val="Hipervnculo"/>
          </w:rPr>
          <w:t xml:space="preserve"> de la ZER </w:t>
        </w:r>
        <w:proofErr w:type="spellStart"/>
        <w:r>
          <w:rPr>
            <w:rStyle w:val="Hipervnculo"/>
          </w:rPr>
          <w:t>l'Aglà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pel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servei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d'acollida</w:t>
        </w:r>
        <w:proofErr w:type="spellEnd"/>
        <w:r>
          <w:rPr>
            <w:rStyle w:val="Hipervnculo"/>
          </w:rPr>
          <w:t xml:space="preserve"> al </w:t>
        </w:r>
        <w:proofErr w:type="spellStart"/>
        <w:r>
          <w:rPr>
            <w:rStyle w:val="Hipervnculo"/>
          </w:rPr>
          <w:t>migdia</w:t>
        </w:r>
        <w:proofErr w:type="spellEnd"/>
        <w:r>
          <w:rPr>
            <w:rStyle w:val="Hipervnculo"/>
          </w:rPr>
          <w:t>.</w:t>
        </w:r>
      </w:hyperlink>
    </w:p>
    <w:p w14:paraId="3069113A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2022-0024 </w:t>
      </w:r>
      <w:hyperlink r:id="rId31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amb</w:t>
        </w:r>
        <w:proofErr w:type="spellEnd"/>
        <w:r>
          <w:rPr>
            <w:rStyle w:val="Hipervnculo"/>
          </w:rPr>
          <w:t xml:space="preserve"> la </w:t>
        </w:r>
        <w:proofErr w:type="spellStart"/>
        <w:r>
          <w:rPr>
            <w:rStyle w:val="Hipervnculo"/>
          </w:rPr>
          <w:t>Fundació</w:t>
        </w:r>
        <w:proofErr w:type="spellEnd"/>
        <w:r>
          <w:rPr>
            <w:rStyle w:val="Hipervnculo"/>
          </w:rPr>
          <w:t xml:space="preserve"> AGI i el Consell Comarcal de la Conca de Barberà </w:t>
        </w:r>
        <w:proofErr w:type="spellStart"/>
        <w:r>
          <w:rPr>
            <w:rStyle w:val="Hipervnculo"/>
          </w:rPr>
          <w:t>pel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servei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d'acolliment</w:t>
        </w:r>
        <w:proofErr w:type="spellEnd"/>
        <w:r>
          <w:rPr>
            <w:rStyle w:val="Hipervnculo"/>
          </w:rPr>
          <w:t xml:space="preserve"> residencial </w:t>
        </w:r>
        <w:proofErr w:type="spellStart"/>
        <w:r>
          <w:rPr>
            <w:rStyle w:val="Hipervnculo"/>
          </w:rPr>
          <w:t>d'urgències</w:t>
        </w:r>
        <w:proofErr w:type="spellEnd"/>
        <w:r>
          <w:rPr>
            <w:rStyle w:val="Hipervnculo"/>
          </w:rPr>
          <w:t xml:space="preserve"> a dones </w:t>
        </w:r>
        <w:proofErr w:type="spellStart"/>
        <w:r>
          <w:rPr>
            <w:rStyle w:val="Hipervnculo"/>
          </w:rPr>
          <w:t>víctimes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violència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gènere</w:t>
        </w:r>
        <w:proofErr w:type="spellEnd"/>
        <w:r>
          <w:rPr>
            <w:rStyle w:val="Hipervnculo"/>
          </w:rPr>
          <w:t xml:space="preserve"> 2022.</w:t>
        </w:r>
      </w:hyperlink>
    </w:p>
    <w:p w14:paraId="49C6B0CA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2022-0025 </w:t>
      </w:r>
      <w:hyperlink r:id="rId32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marc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assistència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tècnica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l'àmbit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urbanístic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d'enginyeria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CCPriorat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l'Ajuntament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Falset</w:t>
        </w:r>
        <w:proofErr w:type="spellEnd"/>
        <w:r>
          <w:rPr>
            <w:rStyle w:val="Hipervnculo"/>
          </w:rPr>
          <w:t>.</w:t>
        </w:r>
      </w:hyperlink>
    </w:p>
    <w:p w14:paraId="6679239A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2022-0026</w:t>
      </w:r>
      <w:hyperlink r:id="rId33" w:tgtFrame="_blank" w:history="1"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Addenda</w:t>
        </w:r>
        <w:proofErr w:type="spellEnd"/>
        <w:r>
          <w:rPr>
            <w:rStyle w:val="Hipervnculo"/>
          </w:rPr>
          <w:t xml:space="preserve"> al </w:t>
        </w:r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amb</w:t>
        </w:r>
        <w:proofErr w:type="spellEnd"/>
        <w:r>
          <w:rPr>
            <w:rStyle w:val="Hipervnculo"/>
          </w:rPr>
          <w:t xml:space="preserve"> el </w:t>
        </w:r>
        <w:proofErr w:type="spellStart"/>
        <w:r>
          <w:rPr>
            <w:rStyle w:val="Hipervnculo"/>
          </w:rPr>
          <w:t>Departament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Salut</w:t>
        </w:r>
        <w:proofErr w:type="spellEnd"/>
        <w:r>
          <w:rPr>
            <w:rStyle w:val="Hipervnculo"/>
          </w:rPr>
          <w:t xml:space="preserve"> per la </w:t>
        </w:r>
        <w:proofErr w:type="spellStart"/>
        <w:r>
          <w:rPr>
            <w:rStyle w:val="Hipervnculo"/>
          </w:rPr>
          <w:t>gestió</w:t>
        </w:r>
        <w:proofErr w:type="spellEnd"/>
        <w:r>
          <w:rPr>
            <w:rStyle w:val="Hipervnculo"/>
          </w:rPr>
          <w:t xml:space="preserve"> de la crisis </w:t>
        </w:r>
        <w:proofErr w:type="spellStart"/>
        <w:r>
          <w:rPr>
            <w:rStyle w:val="Hipervnculo"/>
          </w:rPr>
          <w:t>sanitària</w:t>
        </w:r>
        <w:proofErr w:type="spellEnd"/>
        <w:r>
          <w:rPr>
            <w:rStyle w:val="Hipervnculo"/>
          </w:rPr>
          <w:t xml:space="preserve"> provocada per la Covid-19.</w:t>
        </w:r>
      </w:hyperlink>
    </w:p>
    <w:p w14:paraId="5057AC34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2022-0027 </w:t>
      </w:r>
      <w:hyperlink r:id="rId34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amb</w:t>
        </w:r>
        <w:proofErr w:type="spellEnd"/>
        <w:r>
          <w:rPr>
            <w:rStyle w:val="Hipervnculo"/>
          </w:rPr>
          <w:t xml:space="preserve"> la </w:t>
        </w:r>
        <w:proofErr w:type="spellStart"/>
        <w:r>
          <w:rPr>
            <w:rStyle w:val="Hipervnculo"/>
          </w:rPr>
          <w:t>Diputació</w:t>
        </w:r>
        <w:proofErr w:type="spellEnd"/>
        <w:r>
          <w:rPr>
            <w:rStyle w:val="Hipervnculo"/>
          </w:rPr>
          <w:t xml:space="preserve"> de Tarragona per a la </w:t>
        </w:r>
        <w:proofErr w:type="spellStart"/>
        <w:r>
          <w:rPr>
            <w:rStyle w:val="Hipervnculo"/>
          </w:rPr>
          <w:t>implementació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l'administració</w:t>
        </w:r>
        <w:proofErr w:type="spellEnd"/>
        <w:r>
          <w:rPr>
            <w:rStyle w:val="Hipervnculo"/>
          </w:rPr>
          <w:t xml:space="preserve"> digital </w:t>
        </w:r>
        <w:proofErr w:type="spellStart"/>
        <w:r>
          <w:rPr>
            <w:rStyle w:val="Hipervnculo"/>
          </w:rPr>
          <w:t>als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municipis</w:t>
        </w:r>
        <w:proofErr w:type="spellEnd"/>
      </w:hyperlink>
      <w:r>
        <w:t>.</w:t>
      </w:r>
    </w:p>
    <w:p w14:paraId="4E7617E3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2022-0028 </w:t>
      </w:r>
      <w:hyperlink r:id="rId35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per a la </w:t>
        </w:r>
        <w:proofErr w:type="spellStart"/>
        <w:r>
          <w:rPr>
            <w:rStyle w:val="Hipervnculo"/>
          </w:rPr>
          <w:t>participació</w:t>
        </w:r>
        <w:proofErr w:type="spellEnd"/>
        <w:r>
          <w:rPr>
            <w:rStyle w:val="Hipervnculo"/>
          </w:rPr>
          <w:t xml:space="preserve"> conjunta </w:t>
        </w:r>
        <w:proofErr w:type="spellStart"/>
        <w:r>
          <w:rPr>
            <w:rStyle w:val="Hipervnculo"/>
          </w:rPr>
          <w:t>i</w:t>
        </w:r>
        <w:proofErr w:type="spellEnd"/>
        <w:r>
          <w:rPr>
            <w:rStyle w:val="Hipervnculo"/>
          </w:rPr>
          <w:t xml:space="preserve"> coordinada al Programa de </w:t>
        </w:r>
        <w:proofErr w:type="spellStart"/>
        <w:r>
          <w:rPr>
            <w:rStyle w:val="Hipervnculo"/>
          </w:rPr>
          <w:t>fires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promocions</w:t>
        </w:r>
        <w:proofErr w:type="spellEnd"/>
        <w:r>
          <w:rPr>
            <w:rStyle w:val="Hipervnculo"/>
          </w:rPr>
          <w:t xml:space="preserve"> i a les </w:t>
        </w:r>
        <w:proofErr w:type="spellStart"/>
        <w:r>
          <w:rPr>
            <w:rStyle w:val="Hipervnculo"/>
          </w:rPr>
          <w:t>campanyes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publicitat</w:t>
        </w:r>
        <w:proofErr w:type="spellEnd"/>
        <w:r>
          <w:rPr>
            <w:rStyle w:val="Hipervnculo"/>
          </w:rPr>
          <w:t xml:space="preserve"> del </w:t>
        </w:r>
        <w:proofErr w:type="spellStart"/>
        <w:r>
          <w:rPr>
            <w:rStyle w:val="Hipervnculo"/>
          </w:rPr>
          <w:t>Patronat</w:t>
        </w:r>
        <w:proofErr w:type="spellEnd"/>
        <w:r>
          <w:rPr>
            <w:rStyle w:val="Hipervnculo"/>
          </w:rPr>
          <w:t xml:space="preserve"> de Turisme de la </w:t>
        </w:r>
        <w:proofErr w:type="spellStart"/>
        <w:r>
          <w:rPr>
            <w:rStyle w:val="Hipervnculo"/>
          </w:rPr>
          <w:t>Diputació</w:t>
        </w:r>
        <w:proofErr w:type="spellEnd"/>
        <w:r>
          <w:rPr>
            <w:rStyle w:val="Hipervnculo"/>
          </w:rPr>
          <w:t xml:space="preserve"> de Tarragona.</w:t>
        </w:r>
      </w:hyperlink>
    </w:p>
    <w:p w14:paraId="237F46DE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2022-0029 </w:t>
      </w:r>
      <w:hyperlink r:id="rId36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entre Creu Roja </w:t>
        </w:r>
        <w:proofErr w:type="spellStart"/>
        <w:r>
          <w:rPr>
            <w:rStyle w:val="Hipervnculo"/>
          </w:rPr>
          <w:t>Espanyola</w:t>
        </w:r>
        <w:proofErr w:type="spellEnd"/>
        <w:r>
          <w:rPr>
            <w:rStyle w:val="Hipervnculo"/>
          </w:rPr>
          <w:t xml:space="preserve"> al Priorat i el Consell Comarcal del Priorat per la </w:t>
        </w:r>
        <w:proofErr w:type="spellStart"/>
        <w:r>
          <w:rPr>
            <w:rStyle w:val="Hipervnculo"/>
          </w:rPr>
          <w:t>concessió</w:t>
        </w:r>
        <w:proofErr w:type="spellEnd"/>
        <w:r>
          <w:rPr>
            <w:rStyle w:val="Hipervnculo"/>
          </w:rPr>
          <w:t xml:space="preserve"> per interés </w:t>
        </w:r>
        <w:proofErr w:type="spellStart"/>
        <w:r>
          <w:rPr>
            <w:rStyle w:val="Hipervnculo"/>
          </w:rPr>
          <w:t>públic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d'una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subvenció</w:t>
        </w:r>
        <w:proofErr w:type="spellEnd"/>
        <w:r>
          <w:rPr>
            <w:rStyle w:val="Hipervnculo"/>
          </w:rPr>
          <w:t xml:space="preserve"> per la </w:t>
        </w:r>
        <w:proofErr w:type="spellStart"/>
        <w:r>
          <w:rPr>
            <w:rStyle w:val="Hipervnculo"/>
          </w:rPr>
          <w:t>gestió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dels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ajuts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bàsics</w:t>
        </w:r>
        <w:proofErr w:type="spellEnd"/>
        <w:r>
          <w:rPr>
            <w:rStyle w:val="Hipervnculo"/>
          </w:rPr>
          <w:t xml:space="preserve"> a favor de </w:t>
        </w:r>
        <w:proofErr w:type="spellStart"/>
        <w:r>
          <w:rPr>
            <w:rStyle w:val="Hipervnculo"/>
          </w:rPr>
          <w:t>l'Oficina</w:t>
        </w:r>
        <w:proofErr w:type="spellEnd"/>
        <w:r>
          <w:rPr>
            <w:rStyle w:val="Hipervnculo"/>
          </w:rPr>
          <w:t xml:space="preserve"> comarcal de Creu Roja </w:t>
        </w:r>
        <w:proofErr w:type="spellStart"/>
        <w:r>
          <w:rPr>
            <w:rStyle w:val="Hipervnculo"/>
          </w:rPr>
          <w:t>Espanyola</w:t>
        </w:r>
        <w:proofErr w:type="spellEnd"/>
        <w:r>
          <w:rPr>
            <w:rStyle w:val="Hipervnculo"/>
          </w:rPr>
          <w:t xml:space="preserve"> al Priorat per a </w:t>
        </w:r>
        <w:proofErr w:type="spellStart"/>
        <w:r>
          <w:rPr>
            <w:rStyle w:val="Hipervnculo"/>
          </w:rPr>
          <w:t>l'any</w:t>
        </w:r>
        <w:proofErr w:type="spellEnd"/>
        <w:r>
          <w:rPr>
            <w:rStyle w:val="Hipervnculo"/>
          </w:rPr>
          <w:t xml:space="preserve"> 2022.</w:t>
        </w:r>
      </w:hyperlink>
    </w:p>
    <w:p w14:paraId="64CE7F99" w14:textId="77777777" w:rsidR="00BD07C9" w:rsidRDefault="00BD07C9" w:rsidP="00BD07C9">
      <w:pPr>
        <w:pStyle w:val="NormalWeb"/>
      </w:pPr>
      <w:r>
        <w:rPr>
          <w:rFonts w:hAnsi="Symbol"/>
        </w:rPr>
        <w:t></w:t>
      </w:r>
      <w:r>
        <w:t xml:space="preserve">  2022-0030 </w:t>
      </w:r>
      <w:hyperlink r:id="rId37" w:tgtFrame="_blank" w:history="1">
        <w:r>
          <w:rPr>
            <w:rStyle w:val="Hipervnculo"/>
          </w:rPr>
          <w:t xml:space="preserve">Contracte Programa 2022-2025 per a la </w:t>
        </w:r>
        <w:proofErr w:type="spellStart"/>
        <w:r>
          <w:rPr>
            <w:rStyle w:val="Hipervnculo"/>
          </w:rPr>
          <w:t>coordinació</w:t>
        </w:r>
        <w:proofErr w:type="spellEnd"/>
        <w:r>
          <w:rPr>
            <w:rStyle w:val="Hipervnculo"/>
          </w:rPr>
          <w:t xml:space="preserve">, la </w:t>
        </w:r>
        <w:proofErr w:type="spellStart"/>
        <w:r>
          <w:rPr>
            <w:rStyle w:val="Hipervnculo"/>
          </w:rPr>
          <w:t>cooperació</w:t>
        </w:r>
        <w:proofErr w:type="spellEnd"/>
        <w:r>
          <w:rPr>
            <w:rStyle w:val="Hipervnculo"/>
          </w:rPr>
          <w:t xml:space="preserve"> i la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Departament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Drets</w:t>
        </w:r>
        <w:proofErr w:type="spellEnd"/>
        <w:r>
          <w:rPr>
            <w:rStyle w:val="Hipervnculo"/>
          </w:rPr>
          <w:t xml:space="preserve"> Socials i Consell Comarcal del Priorat en </w:t>
        </w:r>
        <w:proofErr w:type="spellStart"/>
        <w:r>
          <w:rPr>
            <w:rStyle w:val="Hipervnculo"/>
          </w:rPr>
          <w:t>matèria</w:t>
        </w:r>
        <w:proofErr w:type="spellEnd"/>
        <w:r>
          <w:rPr>
            <w:rStyle w:val="Hipervnculo"/>
          </w:rPr>
          <w:t xml:space="preserve"> de serveis </w:t>
        </w:r>
        <w:proofErr w:type="spellStart"/>
        <w:r>
          <w:rPr>
            <w:rStyle w:val="Hipervnculo"/>
          </w:rPr>
          <w:t>socials</w:t>
        </w:r>
        <w:proofErr w:type="spellEnd"/>
        <w:r>
          <w:rPr>
            <w:rStyle w:val="Hipervnculo"/>
          </w:rPr>
          <w:t xml:space="preserve"> i </w:t>
        </w:r>
        <w:proofErr w:type="spellStart"/>
        <w:r>
          <w:rPr>
            <w:rStyle w:val="Hipervnculo"/>
          </w:rPr>
          <w:t>altres</w:t>
        </w:r>
        <w:proofErr w:type="spellEnd"/>
        <w:r>
          <w:rPr>
            <w:rStyle w:val="Hipervnculo"/>
          </w:rPr>
          <w:t xml:space="preserve"> programes </w:t>
        </w:r>
        <w:proofErr w:type="spellStart"/>
        <w:r>
          <w:rPr>
            <w:rStyle w:val="Hipervnculo"/>
          </w:rPr>
          <w:t>relatius</w:t>
        </w:r>
        <w:proofErr w:type="spellEnd"/>
        <w:r>
          <w:rPr>
            <w:rStyle w:val="Hipervnculo"/>
          </w:rPr>
          <w:t xml:space="preserve"> al </w:t>
        </w:r>
        <w:proofErr w:type="spellStart"/>
        <w:r>
          <w:rPr>
            <w:rStyle w:val="Hipervnculo"/>
          </w:rPr>
          <w:t>benestar</w:t>
        </w:r>
        <w:proofErr w:type="spellEnd"/>
        <w:r>
          <w:rPr>
            <w:rStyle w:val="Hipervnculo"/>
          </w:rPr>
          <w:t xml:space="preserve"> social. (pag.1-112)</w:t>
        </w:r>
      </w:hyperlink>
      <w:r>
        <w:t xml:space="preserve"> </w:t>
      </w:r>
      <w:hyperlink r:id="rId38" w:tgtFrame="_blank" w:history="1">
        <w:r>
          <w:rPr>
            <w:rStyle w:val="Hipervnculo"/>
          </w:rPr>
          <w:t>(pàg.113-225).</w:t>
        </w:r>
      </w:hyperlink>
    </w:p>
    <w:p w14:paraId="6101FF53" w14:textId="77777777" w:rsidR="00BD07C9" w:rsidRDefault="00BD07C9" w:rsidP="00BD07C9">
      <w:pPr>
        <w:pStyle w:val="NormalWeb"/>
      </w:pPr>
      <w:r>
        <w:rPr>
          <w:rFonts w:hAnsi="Symbol"/>
        </w:rPr>
        <w:lastRenderedPageBreak/>
        <w:t></w:t>
      </w:r>
      <w:r>
        <w:t xml:space="preserve">  2022-0031 </w:t>
      </w:r>
      <w:hyperlink r:id="rId39" w:tgtFrame="_blank" w:history="1">
        <w:proofErr w:type="spellStart"/>
        <w:r>
          <w:rPr>
            <w:rStyle w:val="Hipervnculo"/>
          </w:rPr>
          <w:t>Conveni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col·laboració</w:t>
        </w:r>
        <w:proofErr w:type="spellEnd"/>
        <w:r>
          <w:rPr>
            <w:rStyle w:val="Hipervnculo"/>
          </w:rPr>
          <w:t xml:space="preserve"> entre el </w:t>
        </w:r>
        <w:proofErr w:type="spellStart"/>
        <w:r>
          <w:rPr>
            <w:rStyle w:val="Hipervnculo"/>
          </w:rPr>
          <w:t>Departament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Drets</w:t>
        </w:r>
        <w:proofErr w:type="spellEnd"/>
        <w:r>
          <w:rPr>
            <w:rStyle w:val="Hipervnculo"/>
          </w:rPr>
          <w:t xml:space="preserve"> Socials i el Consell Comarcal del Priorat per </w:t>
        </w:r>
        <w:proofErr w:type="spellStart"/>
        <w:r>
          <w:rPr>
            <w:rStyle w:val="Hipervnculo"/>
          </w:rPr>
          <w:t>actualitzar</w:t>
        </w:r>
        <w:proofErr w:type="spellEnd"/>
        <w:r>
          <w:rPr>
            <w:rStyle w:val="Hipervnculo"/>
          </w:rPr>
          <w:t xml:space="preserve"> els compromisos per a la </w:t>
        </w:r>
        <w:proofErr w:type="spellStart"/>
        <w:r>
          <w:rPr>
            <w:rStyle w:val="Hipervnculo"/>
          </w:rPr>
          <w:t>prestació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dels</w:t>
        </w:r>
        <w:proofErr w:type="spellEnd"/>
        <w:r>
          <w:rPr>
            <w:rStyle w:val="Hipervnculo"/>
          </w:rPr>
          <w:t xml:space="preserve"> serveis de </w:t>
        </w:r>
        <w:proofErr w:type="spellStart"/>
        <w:r>
          <w:rPr>
            <w:rStyle w:val="Hipervnculo"/>
          </w:rPr>
          <w:t>l'Oficina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d'Afers</w:t>
        </w:r>
        <w:proofErr w:type="spellEnd"/>
        <w:r>
          <w:rPr>
            <w:rStyle w:val="Hipervnculo"/>
          </w:rPr>
          <w:t xml:space="preserve"> Socials i </w:t>
        </w:r>
        <w:proofErr w:type="spellStart"/>
        <w:r>
          <w:rPr>
            <w:rStyle w:val="Hipervnculo"/>
          </w:rPr>
          <w:t>Famílies</w:t>
        </w:r>
        <w:proofErr w:type="spellEnd"/>
        <w:r>
          <w:rPr>
            <w:rStyle w:val="Hipervnculo"/>
          </w:rPr>
          <w:t xml:space="preserve"> a </w:t>
        </w:r>
        <w:proofErr w:type="spellStart"/>
        <w:r>
          <w:rPr>
            <w:rStyle w:val="Hipervnculo"/>
          </w:rPr>
          <w:t>Falset</w:t>
        </w:r>
        <w:proofErr w:type="spellEnd"/>
        <w:r>
          <w:rPr>
            <w:rStyle w:val="Hipervnculo"/>
          </w:rPr>
          <w:t xml:space="preserve">. </w:t>
        </w:r>
      </w:hyperlink>
    </w:p>
    <w:p w14:paraId="5D9652BC" w14:textId="6811E449" w:rsidR="00D62D71" w:rsidRDefault="00D62D71" w:rsidP="00BD07C9">
      <w:pPr>
        <w:pStyle w:val="NormalWeb"/>
      </w:pPr>
      <w:bookmarkStart w:id="0" w:name="_GoBack"/>
      <w:bookmarkEnd w:id="0"/>
    </w:p>
    <w:p w14:paraId="17322343" w14:textId="77777777" w:rsidR="005F769A" w:rsidRPr="00EA6532" w:rsidRDefault="005F769A" w:rsidP="000303D8">
      <w:pPr>
        <w:ind w:hanging="284"/>
      </w:pPr>
    </w:p>
    <w:sectPr w:rsidR="005F769A" w:rsidRPr="00EA6532" w:rsidSect="000303D8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6838" w:h="11906" w:orient="landscape" w:code="9"/>
      <w:pgMar w:top="1701" w:right="1812" w:bottom="1418" w:left="1276" w:header="56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B9227" w14:textId="77777777" w:rsidR="007956D9" w:rsidRDefault="007956D9">
      <w:r>
        <w:separator/>
      </w:r>
    </w:p>
  </w:endnote>
  <w:endnote w:type="continuationSeparator" w:id="0">
    <w:p w14:paraId="55CA548F" w14:textId="77777777" w:rsidR="007956D9" w:rsidRDefault="0079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ansSerif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tisSansSerif 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6C88" w14:textId="77777777" w:rsidR="0044126D" w:rsidRDefault="004412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5C609" w14:textId="77777777" w:rsidR="00261C01" w:rsidRDefault="007956D9" w:rsidP="00261C01">
    <w:pPr>
      <w:pStyle w:val="Piedepgina"/>
      <w:jc w:val="center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9C87CC" wp14:editId="5C127526">
              <wp:simplePos x="0" y="0"/>
              <wp:positionH relativeFrom="column">
                <wp:posOffset>-228600</wp:posOffset>
              </wp:positionH>
              <wp:positionV relativeFrom="paragraph">
                <wp:posOffset>36830</wp:posOffset>
              </wp:positionV>
              <wp:extent cx="5943600" cy="57150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951B6" w14:textId="77777777" w:rsidR="00E81263" w:rsidRPr="00F378AE" w:rsidRDefault="00F378AE" w:rsidP="00E81263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Palau dels Comtes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d’Azara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Pl. de </w:t>
                          </w:r>
                          <w:smartTag w:uri="urn:schemas-microsoft-com:office:smarttags" w:element="PersonName">
                            <w:smartTagPr>
                              <w:attr w:name="ProductID" w:val="la Quartera"/>
                            </w:smartTagPr>
                            <w:r w:rsidR="00E81263" w:rsidRPr="00F378AE">
                              <w:rPr>
                                <w:rFonts w:cs="RotisSansSerif Light"/>
                                <w:color w:val="000000"/>
                                <w:sz w:val="16"/>
                                <w:szCs w:val="16"/>
                              </w:rPr>
                              <w:t>la Quartera</w:t>
                            </w:r>
                          </w:smartTag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, 1 </w:t>
                          </w:r>
                          <w:r w:rsidR="00E81263"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43730 Falset </w:t>
                          </w:r>
                          <w:r w:rsidR="00E81263"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Tel. 977830119 </w:t>
                          </w:r>
                          <w:r w:rsidR="00E81263"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Fax. 977830564 </w:t>
                          </w:r>
                          <w:r w:rsidR="00E81263"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consellcomarcal</w:t>
                          </w:r>
                          <w:proofErr w:type="spellEnd"/>
                          <w:r w:rsidR="00E81263" w:rsidRPr="00F378AE">
                            <w:rPr>
                              <w:rFonts w:cs="RotisSansSerif Light"/>
                              <w:color w:val="000000"/>
                              <w:position w:val="1"/>
                              <w:sz w:val="16"/>
                              <w:szCs w:val="16"/>
                            </w:rPr>
                            <w:t>@</w:t>
                          </w:r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priorat.cat</w:t>
                          </w:r>
                        </w:p>
                        <w:p w14:paraId="61F068EA" w14:textId="77777777" w:rsidR="00E81263" w:rsidRPr="00F378AE" w:rsidRDefault="0044126D" w:rsidP="00E81263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N.I.F. P-9300009-I   </w:t>
                          </w:r>
                          <w:proofErr w:type="spellStart"/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0602008   </w:t>
                          </w:r>
                          <w:proofErr w:type="spellStart"/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de Catalunya: 29</w:t>
                          </w:r>
                        </w:p>
                        <w:p w14:paraId="5EF5C2E1" w14:textId="77777777" w:rsidR="00E81263" w:rsidRDefault="00E81263" w:rsidP="00E812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C87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2.9pt;width:46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ongQ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" stroked="f">
              <v:textbox>
                <w:txbxContent>
                  <w:p w14:paraId="10E951B6" w14:textId="77777777" w:rsidR="00E81263" w:rsidRPr="00F378AE" w:rsidRDefault="00F378AE" w:rsidP="00E81263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Palau dels Comtes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d’Azara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| </w:t>
                    </w:r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Pl. de </w:t>
                    </w:r>
                    <w:smartTag w:uri="urn:schemas-microsoft-com:office:smarttags" w:element="PersonName">
                      <w:smartTagPr>
                        <w:attr w:name="ProductID" w:val="la Quartera"/>
                      </w:smartTagPr>
                      <w:r w:rsidR="00E81263" w:rsidRPr="00F378AE">
                        <w:rPr>
                          <w:rFonts w:cs="RotisSansSerif Light"/>
                          <w:color w:val="000000"/>
                          <w:sz w:val="16"/>
                          <w:szCs w:val="16"/>
                        </w:rPr>
                        <w:t>la Quartera</w:t>
                      </w:r>
                    </w:smartTag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, 1 </w:t>
                    </w:r>
                    <w:r w:rsidR="00E81263"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43730 Falset </w:t>
                    </w:r>
                    <w:r w:rsidR="00E81263"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Tel. 977830119 </w:t>
                    </w:r>
                    <w:r w:rsidR="00E81263"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Fax. 977830564 </w:t>
                    </w:r>
                    <w:r w:rsidR="00E81263"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consellcomarcal</w:t>
                    </w:r>
                    <w:proofErr w:type="spellEnd"/>
                    <w:r w:rsidR="00E81263" w:rsidRPr="00F378AE">
                      <w:rPr>
                        <w:rFonts w:cs="RotisSansSerif Light"/>
                        <w:color w:val="000000"/>
                        <w:position w:val="1"/>
                        <w:sz w:val="16"/>
                        <w:szCs w:val="16"/>
                      </w:rPr>
                      <w:t>@</w:t>
                    </w:r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priorat.cat</w:t>
                    </w:r>
                  </w:p>
                  <w:p w14:paraId="61F068EA" w14:textId="77777777" w:rsidR="00E81263" w:rsidRPr="00F378AE" w:rsidRDefault="0044126D" w:rsidP="00E81263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br/>
                    </w:r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N.I.F. P-9300009-I   </w:t>
                    </w:r>
                    <w:proofErr w:type="spellStart"/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0602008   </w:t>
                    </w:r>
                    <w:proofErr w:type="spellStart"/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de Catalunya: 29</w:t>
                    </w:r>
                  </w:p>
                  <w:p w14:paraId="5EF5C2E1" w14:textId="77777777" w:rsidR="00E81263" w:rsidRDefault="00E81263" w:rsidP="00E81263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4D09D" w14:textId="77777777" w:rsidR="0044126D" w:rsidRDefault="004412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03358" w14:textId="77777777" w:rsidR="007956D9" w:rsidRDefault="007956D9">
      <w:r>
        <w:separator/>
      </w:r>
    </w:p>
  </w:footnote>
  <w:footnote w:type="continuationSeparator" w:id="0">
    <w:p w14:paraId="1BE57495" w14:textId="77777777" w:rsidR="007956D9" w:rsidRDefault="0079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45589" w14:textId="77777777" w:rsidR="0044126D" w:rsidRDefault="004412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476E" w14:textId="77777777" w:rsidR="00261C01" w:rsidRDefault="007956D9" w:rsidP="00DC2904">
    <w:pPr>
      <w:pStyle w:val="Encabezado"/>
      <w:ind w:left="-720"/>
    </w:pPr>
    <w:r>
      <w:rPr>
        <w:noProof/>
      </w:rPr>
      <w:drawing>
        <wp:inline distT="0" distB="0" distL="0" distR="0" wp14:anchorId="5AC08D0C" wp14:editId="27EFFBD3">
          <wp:extent cx="1485900" cy="1019175"/>
          <wp:effectExtent l="0" t="0" r="0" b="0"/>
          <wp:docPr id="15" name="Imagen 15" descr="escut  consell 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 consell 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5B85D" w14:textId="77777777" w:rsidR="0044126D" w:rsidRDefault="004412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27A93C85"/>
    <w:multiLevelType w:val="multilevel"/>
    <w:tmpl w:val="E8FA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B275A"/>
    <w:multiLevelType w:val="multilevel"/>
    <w:tmpl w:val="B29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86613"/>
    <w:multiLevelType w:val="multilevel"/>
    <w:tmpl w:val="6536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F0F47"/>
    <w:multiLevelType w:val="multilevel"/>
    <w:tmpl w:val="AD28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32157"/>
    <w:multiLevelType w:val="multilevel"/>
    <w:tmpl w:val="65D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D7E64"/>
    <w:multiLevelType w:val="multilevel"/>
    <w:tmpl w:val="1110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21D3F"/>
    <w:multiLevelType w:val="multilevel"/>
    <w:tmpl w:val="5DAE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D9"/>
    <w:rsid w:val="000021DE"/>
    <w:rsid w:val="000115F0"/>
    <w:rsid w:val="00017760"/>
    <w:rsid w:val="00022D6A"/>
    <w:rsid w:val="00027AC4"/>
    <w:rsid w:val="000303D8"/>
    <w:rsid w:val="0003708D"/>
    <w:rsid w:val="00040A11"/>
    <w:rsid w:val="000427F0"/>
    <w:rsid w:val="000577AA"/>
    <w:rsid w:val="00061498"/>
    <w:rsid w:val="00066E8E"/>
    <w:rsid w:val="00077BB1"/>
    <w:rsid w:val="000942A0"/>
    <w:rsid w:val="000A2D3E"/>
    <w:rsid w:val="000C2B6B"/>
    <w:rsid w:val="000C68EF"/>
    <w:rsid w:val="000E639A"/>
    <w:rsid w:val="000E6AF7"/>
    <w:rsid w:val="000E6E72"/>
    <w:rsid w:val="0010041C"/>
    <w:rsid w:val="00100428"/>
    <w:rsid w:val="00107EA8"/>
    <w:rsid w:val="00111E05"/>
    <w:rsid w:val="0011366D"/>
    <w:rsid w:val="0012117C"/>
    <w:rsid w:val="00133F4F"/>
    <w:rsid w:val="00140070"/>
    <w:rsid w:val="00142C9A"/>
    <w:rsid w:val="00144D84"/>
    <w:rsid w:val="00150941"/>
    <w:rsid w:val="00170DAB"/>
    <w:rsid w:val="00180B8B"/>
    <w:rsid w:val="00184A96"/>
    <w:rsid w:val="001879BB"/>
    <w:rsid w:val="00191DDF"/>
    <w:rsid w:val="001A6587"/>
    <w:rsid w:val="001A7BE1"/>
    <w:rsid w:val="001C091C"/>
    <w:rsid w:val="001C629A"/>
    <w:rsid w:val="001D5FD1"/>
    <w:rsid w:val="001E4D8E"/>
    <w:rsid w:val="001E68AF"/>
    <w:rsid w:val="001E7F18"/>
    <w:rsid w:val="001F29EB"/>
    <w:rsid w:val="001F356A"/>
    <w:rsid w:val="001F6B4A"/>
    <w:rsid w:val="00200FB6"/>
    <w:rsid w:val="00204DD3"/>
    <w:rsid w:val="002075AD"/>
    <w:rsid w:val="00221EAD"/>
    <w:rsid w:val="00224FC9"/>
    <w:rsid w:val="0023664F"/>
    <w:rsid w:val="00237B88"/>
    <w:rsid w:val="00246A28"/>
    <w:rsid w:val="002471A7"/>
    <w:rsid w:val="00253521"/>
    <w:rsid w:val="0025376D"/>
    <w:rsid w:val="002602D7"/>
    <w:rsid w:val="00261C01"/>
    <w:rsid w:val="00261CFC"/>
    <w:rsid w:val="00261FC5"/>
    <w:rsid w:val="002635C4"/>
    <w:rsid w:val="00266F82"/>
    <w:rsid w:val="00267E21"/>
    <w:rsid w:val="00273E46"/>
    <w:rsid w:val="0028041B"/>
    <w:rsid w:val="002868E6"/>
    <w:rsid w:val="00294C34"/>
    <w:rsid w:val="002A632C"/>
    <w:rsid w:val="002B638B"/>
    <w:rsid w:val="002C0421"/>
    <w:rsid w:val="002C1006"/>
    <w:rsid w:val="002D2094"/>
    <w:rsid w:val="002E1F46"/>
    <w:rsid w:val="002E3E03"/>
    <w:rsid w:val="002E58FC"/>
    <w:rsid w:val="002E66E6"/>
    <w:rsid w:val="002F069B"/>
    <w:rsid w:val="002F495F"/>
    <w:rsid w:val="00306CEB"/>
    <w:rsid w:val="00307DF8"/>
    <w:rsid w:val="00315377"/>
    <w:rsid w:val="003166FA"/>
    <w:rsid w:val="00320B67"/>
    <w:rsid w:val="003232AC"/>
    <w:rsid w:val="003237A9"/>
    <w:rsid w:val="00326228"/>
    <w:rsid w:val="00327CED"/>
    <w:rsid w:val="00337849"/>
    <w:rsid w:val="0035325A"/>
    <w:rsid w:val="003606F1"/>
    <w:rsid w:val="0036159B"/>
    <w:rsid w:val="003708E8"/>
    <w:rsid w:val="00370D25"/>
    <w:rsid w:val="003720D6"/>
    <w:rsid w:val="0039219A"/>
    <w:rsid w:val="003923A0"/>
    <w:rsid w:val="0039439E"/>
    <w:rsid w:val="00395645"/>
    <w:rsid w:val="003A083C"/>
    <w:rsid w:val="003A6AE0"/>
    <w:rsid w:val="003B0341"/>
    <w:rsid w:val="003B509C"/>
    <w:rsid w:val="003B5A73"/>
    <w:rsid w:val="003C6E65"/>
    <w:rsid w:val="003D173A"/>
    <w:rsid w:val="003E0E3B"/>
    <w:rsid w:val="003F1577"/>
    <w:rsid w:val="003F3AA4"/>
    <w:rsid w:val="003F6252"/>
    <w:rsid w:val="003F63FE"/>
    <w:rsid w:val="0040027C"/>
    <w:rsid w:val="00406287"/>
    <w:rsid w:val="00412415"/>
    <w:rsid w:val="00420613"/>
    <w:rsid w:val="00426284"/>
    <w:rsid w:val="00431AED"/>
    <w:rsid w:val="0044126D"/>
    <w:rsid w:val="004441D0"/>
    <w:rsid w:val="00446036"/>
    <w:rsid w:val="004519BB"/>
    <w:rsid w:val="004607DD"/>
    <w:rsid w:val="00475111"/>
    <w:rsid w:val="004777F6"/>
    <w:rsid w:val="00480FC8"/>
    <w:rsid w:val="00492A9F"/>
    <w:rsid w:val="00497485"/>
    <w:rsid w:val="004A01B4"/>
    <w:rsid w:val="004A0735"/>
    <w:rsid w:val="004A073D"/>
    <w:rsid w:val="004A394E"/>
    <w:rsid w:val="004A6C26"/>
    <w:rsid w:val="004B217E"/>
    <w:rsid w:val="004C0987"/>
    <w:rsid w:val="004E0696"/>
    <w:rsid w:val="004E46D8"/>
    <w:rsid w:val="004F4D44"/>
    <w:rsid w:val="004F7515"/>
    <w:rsid w:val="00507547"/>
    <w:rsid w:val="00522D5B"/>
    <w:rsid w:val="00524098"/>
    <w:rsid w:val="00535E0E"/>
    <w:rsid w:val="00541FBC"/>
    <w:rsid w:val="0055079A"/>
    <w:rsid w:val="00561416"/>
    <w:rsid w:val="005625F1"/>
    <w:rsid w:val="00574A07"/>
    <w:rsid w:val="00575F79"/>
    <w:rsid w:val="00581B06"/>
    <w:rsid w:val="005822DA"/>
    <w:rsid w:val="005842EF"/>
    <w:rsid w:val="00586F0E"/>
    <w:rsid w:val="005A4859"/>
    <w:rsid w:val="005C057D"/>
    <w:rsid w:val="005C0A47"/>
    <w:rsid w:val="005E1E15"/>
    <w:rsid w:val="005F1A34"/>
    <w:rsid w:val="005F769A"/>
    <w:rsid w:val="00607267"/>
    <w:rsid w:val="0062152B"/>
    <w:rsid w:val="00627284"/>
    <w:rsid w:val="00630466"/>
    <w:rsid w:val="00630BF0"/>
    <w:rsid w:val="00636FB5"/>
    <w:rsid w:val="00637006"/>
    <w:rsid w:val="00637675"/>
    <w:rsid w:val="0065475D"/>
    <w:rsid w:val="00662016"/>
    <w:rsid w:val="006629F8"/>
    <w:rsid w:val="0067553F"/>
    <w:rsid w:val="00681AB0"/>
    <w:rsid w:val="00684B9D"/>
    <w:rsid w:val="00687FE0"/>
    <w:rsid w:val="006A10B6"/>
    <w:rsid w:val="006A2488"/>
    <w:rsid w:val="006A5616"/>
    <w:rsid w:val="006A5783"/>
    <w:rsid w:val="006B03DF"/>
    <w:rsid w:val="006B2020"/>
    <w:rsid w:val="006D1578"/>
    <w:rsid w:val="006D3551"/>
    <w:rsid w:val="006E491D"/>
    <w:rsid w:val="006E79AB"/>
    <w:rsid w:val="0070049D"/>
    <w:rsid w:val="007019C7"/>
    <w:rsid w:val="00703ECE"/>
    <w:rsid w:val="00711593"/>
    <w:rsid w:val="007171FB"/>
    <w:rsid w:val="00720B75"/>
    <w:rsid w:val="0073229B"/>
    <w:rsid w:val="00740037"/>
    <w:rsid w:val="00740968"/>
    <w:rsid w:val="007466D2"/>
    <w:rsid w:val="007572E3"/>
    <w:rsid w:val="00773611"/>
    <w:rsid w:val="00773666"/>
    <w:rsid w:val="00785989"/>
    <w:rsid w:val="0079380A"/>
    <w:rsid w:val="007956D9"/>
    <w:rsid w:val="007A2234"/>
    <w:rsid w:val="007B0354"/>
    <w:rsid w:val="007B6AA6"/>
    <w:rsid w:val="007B7E0D"/>
    <w:rsid w:val="007C0594"/>
    <w:rsid w:val="007D5526"/>
    <w:rsid w:val="007E0B2E"/>
    <w:rsid w:val="007E7E64"/>
    <w:rsid w:val="007F0021"/>
    <w:rsid w:val="007F0E39"/>
    <w:rsid w:val="007F45E1"/>
    <w:rsid w:val="00803947"/>
    <w:rsid w:val="008172CB"/>
    <w:rsid w:val="0082321A"/>
    <w:rsid w:val="008405B7"/>
    <w:rsid w:val="0085045B"/>
    <w:rsid w:val="008523DD"/>
    <w:rsid w:val="0085644A"/>
    <w:rsid w:val="00861F14"/>
    <w:rsid w:val="00862FFC"/>
    <w:rsid w:val="00872B99"/>
    <w:rsid w:val="0087380A"/>
    <w:rsid w:val="008758DD"/>
    <w:rsid w:val="00881081"/>
    <w:rsid w:val="008A24E5"/>
    <w:rsid w:val="008A6E8F"/>
    <w:rsid w:val="008B56ED"/>
    <w:rsid w:val="008C24CE"/>
    <w:rsid w:val="0090023C"/>
    <w:rsid w:val="00911233"/>
    <w:rsid w:val="00920A03"/>
    <w:rsid w:val="009217D3"/>
    <w:rsid w:val="00921E20"/>
    <w:rsid w:val="00922692"/>
    <w:rsid w:val="00933397"/>
    <w:rsid w:val="009348F1"/>
    <w:rsid w:val="00944559"/>
    <w:rsid w:val="00944895"/>
    <w:rsid w:val="0094656F"/>
    <w:rsid w:val="00950F07"/>
    <w:rsid w:val="00955977"/>
    <w:rsid w:val="00963C7B"/>
    <w:rsid w:val="009705E6"/>
    <w:rsid w:val="009976D6"/>
    <w:rsid w:val="009A6CD8"/>
    <w:rsid w:val="009B3372"/>
    <w:rsid w:val="009B3EE7"/>
    <w:rsid w:val="009D68FB"/>
    <w:rsid w:val="009E38C4"/>
    <w:rsid w:val="009E5081"/>
    <w:rsid w:val="009E68E6"/>
    <w:rsid w:val="009F6567"/>
    <w:rsid w:val="00A00253"/>
    <w:rsid w:val="00A023E0"/>
    <w:rsid w:val="00A05A1B"/>
    <w:rsid w:val="00A06470"/>
    <w:rsid w:val="00A10A07"/>
    <w:rsid w:val="00A15C81"/>
    <w:rsid w:val="00A238A4"/>
    <w:rsid w:val="00A25466"/>
    <w:rsid w:val="00A3018A"/>
    <w:rsid w:val="00A3454D"/>
    <w:rsid w:val="00A34EA9"/>
    <w:rsid w:val="00A359A2"/>
    <w:rsid w:val="00A37737"/>
    <w:rsid w:val="00A37F10"/>
    <w:rsid w:val="00A5149A"/>
    <w:rsid w:val="00A5325D"/>
    <w:rsid w:val="00A53A3A"/>
    <w:rsid w:val="00A5497A"/>
    <w:rsid w:val="00A612DC"/>
    <w:rsid w:val="00A65B40"/>
    <w:rsid w:val="00A708CA"/>
    <w:rsid w:val="00A82552"/>
    <w:rsid w:val="00A90109"/>
    <w:rsid w:val="00A90DFE"/>
    <w:rsid w:val="00A97968"/>
    <w:rsid w:val="00AA192E"/>
    <w:rsid w:val="00AA1A4F"/>
    <w:rsid w:val="00AA69B0"/>
    <w:rsid w:val="00AB4334"/>
    <w:rsid w:val="00AC23B0"/>
    <w:rsid w:val="00AF5C2B"/>
    <w:rsid w:val="00B031F4"/>
    <w:rsid w:val="00B070DC"/>
    <w:rsid w:val="00B141BE"/>
    <w:rsid w:val="00B2709C"/>
    <w:rsid w:val="00B31C6E"/>
    <w:rsid w:val="00B3358C"/>
    <w:rsid w:val="00B37892"/>
    <w:rsid w:val="00B37D19"/>
    <w:rsid w:val="00B51C7D"/>
    <w:rsid w:val="00B553A2"/>
    <w:rsid w:val="00B6188D"/>
    <w:rsid w:val="00B62201"/>
    <w:rsid w:val="00B65228"/>
    <w:rsid w:val="00B66578"/>
    <w:rsid w:val="00B66CFE"/>
    <w:rsid w:val="00B7318F"/>
    <w:rsid w:val="00B7547D"/>
    <w:rsid w:val="00B81E4F"/>
    <w:rsid w:val="00B86360"/>
    <w:rsid w:val="00B865D9"/>
    <w:rsid w:val="00BA1073"/>
    <w:rsid w:val="00BA5A0E"/>
    <w:rsid w:val="00BB0C5F"/>
    <w:rsid w:val="00BB2252"/>
    <w:rsid w:val="00BB323A"/>
    <w:rsid w:val="00BC67B6"/>
    <w:rsid w:val="00BD07C9"/>
    <w:rsid w:val="00BD2C94"/>
    <w:rsid w:val="00BD78C3"/>
    <w:rsid w:val="00BE17FC"/>
    <w:rsid w:val="00BE2DF5"/>
    <w:rsid w:val="00BE7BC2"/>
    <w:rsid w:val="00BF24BD"/>
    <w:rsid w:val="00BF4602"/>
    <w:rsid w:val="00C3575B"/>
    <w:rsid w:val="00C35ED9"/>
    <w:rsid w:val="00C45D75"/>
    <w:rsid w:val="00C60714"/>
    <w:rsid w:val="00C61ED2"/>
    <w:rsid w:val="00C6534D"/>
    <w:rsid w:val="00C70896"/>
    <w:rsid w:val="00C7377B"/>
    <w:rsid w:val="00C73B32"/>
    <w:rsid w:val="00C77AAE"/>
    <w:rsid w:val="00CA2112"/>
    <w:rsid w:val="00CA3A35"/>
    <w:rsid w:val="00CA523E"/>
    <w:rsid w:val="00CA66E8"/>
    <w:rsid w:val="00CF2689"/>
    <w:rsid w:val="00D0088A"/>
    <w:rsid w:val="00D1024C"/>
    <w:rsid w:val="00D11879"/>
    <w:rsid w:val="00D14249"/>
    <w:rsid w:val="00D21981"/>
    <w:rsid w:val="00D43CA6"/>
    <w:rsid w:val="00D43F6D"/>
    <w:rsid w:val="00D4668A"/>
    <w:rsid w:val="00D5116C"/>
    <w:rsid w:val="00D5531B"/>
    <w:rsid w:val="00D60017"/>
    <w:rsid w:val="00D62D71"/>
    <w:rsid w:val="00D6563F"/>
    <w:rsid w:val="00D659E0"/>
    <w:rsid w:val="00D66D3D"/>
    <w:rsid w:val="00D734E9"/>
    <w:rsid w:val="00D8454E"/>
    <w:rsid w:val="00D8504B"/>
    <w:rsid w:val="00D9165C"/>
    <w:rsid w:val="00D91A97"/>
    <w:rsid w:val="00D94851"/>
    <w:rsid w:val="00DA2A53"/>
    <w:rsid w:val="00DB0FF8"/>
    <w:rsid w:val="00DB4CD5"/>
    <w:rsid w:val="00DB593E"/>
    <w:rsid w:val="00DC0C6A"/>
    <w:rsid w:val="00DC2904"/>
    <w:rsid w:val="00DC60DE"/>
    <w:rsid w:val="00DC7C7E"/>
    <w:rsid w:val="00DD5039"/>
    <w:rsid w:val="00DD762C"/>
    <w:rsid w:val="00DE4995"/>
    <w:rsid w:val="00DF3304"/>
    <w:rsid w:val="00DF49A2"/>
    <w:rsid w:val="00DF5C8C"/>
    <w:rsid w:val="00E00156"/>
    <w:rsid w:val="00E01147"/>
    <w:rsid w:val="00E0430D"/>
    <w:rsid w:val="00E13276"/>
    <w:rsid w:val="00E17788"/>
    <w:rsid w:val="00E22B41"/>
    <w:rsid w:val="00E30977"/>
    <w:rsid w:val="00E338D4"/>
    <w:rsid w:val="00E36AE0"/>
    <w:rsid w:val="00E44BB0"/>
    <w:rsid w:val="00E45265"/>
    <w:rsid w:val="00E50CB7"/>
    <w:rsid w:val="00E63A44"/>
    <w:rsid w:val="00E63C14"/>
    <w:rsid w:val="00E7008D"/>
    <w:rsid w:val="00E762C2"/>
    <w:rsid w:val="00E81263"/>
    <w:rsid w:val="00E819C2"/>
    <w:rsid w:val="00E82E73"/>
    <w:rsid w:val="00E9315C"/>
    <w:rsid w:val="00EA22D7"/>
    <w:rsid w:val="00EA47D7"/>
    <w:rsid w:val="00EA4AD3"/>
    <w:rsid w:val="00EA5DB5"/>
    <w:rsid w:val="00EA6532"/>
    <w:rsid w:val="00EB104D"/>
    <w:rsid w:val="00EC6F8D"/>
    <w:rsid w:val="00ED3636"/>
    <w:rsid w:val="00ED5D36"/>
    <w:rsid w:val="00ED7236"/>
    <w:rsid w:val="00EE15BD"/>
    <w:rsid w:val="00EE1688"/>
    <w:rsid w:val="00EE3CDD"/>
    <w:rsid w:val="00EF1709"/>
    <w:rsid w:val="00EF1A4A"/>
    <w:rsid w:val="00EF1C3C"/>
    <w:rsid w:val="00F076BB"/>
    <w:rsid w:val="00F07AE1"/>
    <w:rsid w:val="00F16B40"/>
    <w:rsid w:val="00F21F6D"/>
    <w:rsid w:val="00F26C45"/>
    <w:rsid w:val="00F36169"/>
    <w:rsid w:val="00F378AE"/>
    <w:rsid w:val="00F41790"/>
    <w:rsid w:val="00F67859"/>
    <w:rsid w:val="00F77827"/>
    <w:rsid w:val="00FA19AF"/>
    <w:rsid w:val="00FA1D8B"/>
    <w:rsid w:val="00FA39FD"/>
    <w:rsid w:val="00FB5D02"/>
    <w:rsid w:val="00FD36B3"/>
    <w:rsid w:val="00FD3C05"/>
    <w:rsid w:val="00FE09B9"/>
    <w:rsid w:val="00FE1929"/>
    <w:rsid w:val="00FE55D8"/>
    <w:rsid w:val="00FF1DBA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8EEB0B6"/>
  <w15:chartTrackingRefBased/>
  <w15:docId w15:val="{F0B9425C-219B-47E6-A4DB-85C97927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RotisSansSerif" w:hAnsi="RotisSansSerif" w:cs="Arial"/>
      <w:sz w:val="24"/>
      <w:szCs w:val="24"/>
      <w:lang w:val="ca-ES"/>
    </w:rPr>
  </w:style>
  <w:style w:type="paragraph" w:styleId="Ttulo4">
    <w:name w:val="heading 4"/>
    <w:basedOn w:val="Normal"/>
    <w:link w:val="Ttulo4Car"/>
    <w:uiPriority w:val="9"/>
    <w:qFormat/>
    <w:rsid w:val="00EA6532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C29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C290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2F06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069B"/>
    <w:pPr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character" w:customStyle="1" w:styleId="tabla-celda">
    <w:name w:val="tabla-celda"/>
    <w:basedOn w:val="Fuentedeprrafopredeter"/>
    <w:rsid w:val="002F069B"/>
  </w:style>
  <w:style w:type="character" w:customStyle="1" w:styleId="Ttulo4Car">
    <w:name w:val="Título 4 Car"/>
    <w:basedOn w:val="Fuentedeprrafopredeter"/>
    <w:link w:val="Ttulo4"/>
    <w:uiPriority w:val="9"/>
    <w:rsid w:val="00EA6532"/>
    <w:rPr>
      <w:b/>
      <w:bCs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EA6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3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5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56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7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7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8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6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4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13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97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u-e.cat/documents/1234614/13278852/CONVENI_2022-0006_Conveni_marc_assist%C3%A8ncia_t%C3%A8cnica_Aj_Torre_Fontaubella.pdf/5d279442-70d7-45a7-b33e-d21080c5cd9d" TargetMode="External"/><Relationship Id="rId18" Type="http://schemas.openxmlformats.org/officeDocument/2006/relationships/hyperlink" Target="https://www.seu-e.cat/documents/1234614/13278852/CONVENI_2022-0011_Conveni_marc_assist%C3%A8ncia_t%C3%A8cnica_Aj_Bisbal_Falset.pdf/4bc331fe-6397-46ef-9886-54d283c4ebd3" TargetMode="External"/><Relationship Id="rId26" Type="http://schemas.openxmlformats.org/officeDocument/2006/relationships/hyperlink" Target="https://www.seu-e.cat/documents/1234614/13278852/CONVENI_2022-0019_Addenda_prorroga_Conveni_programa_mediacio_lloguer_social_2022.pdf/a4664bbf-c79f-4bb0-9ba9-3efa9314ca25" TargetMode="External"/><Relationship Id="rId39" Type="http://schemas.openxmlformats.org/officeDocument/2006/relationships/hyperlink" Target="https://www.seu-e.cat/documents/1234614/13278852/CONVENI_2022-0031_Conveni_serveis_OASF1.pdf/43f3581e-5d7b-4f58-971b-bc533a3abc64" TargetMode="External"/><Relationship Id="rId21" Type="http://schemas.openxmlformats.org/officeDocument/2006/relationships/hyperlink" Target="https://www.seu-e.cat/documents/1234614/13278852/CONVENI_2022-0014_Conveni_marc_assist%C3%A8ncia_t%C3%A8cnica_Aj_Figuera.pdf/a50e0e73-c1f2-40c3-9a11-b829ebe54ba8" TargetMode="External"/><Relationship Id="rId34" Type="http://schemas.openxmlformats.org/officeDocument/2006/relationships/hyperlink" Target="https://www.seu-e.cat/documents/1234614/13278852/CONVENI_2022-0027_Conveni_ACTIO.pdf/08bfe6cc-0836-44ab-a970-4791924d7750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eu-e.cat/documents/1234614/13278852/CONVENI_2022-0009_Conveni_marc_assist%C3%A8ncia_t%C3%A8cnica_Aj_Porrera.pdf/b55fa854-07cf-4ba7-ad5d-80d4299a2470" TargetMode="External"/><Relationship Id="rId29" Type="http://schemas.openxmlformats.org/officeDocument/2006/relationships/hyperlink" Target="https://www.seu-e.cat/documents/1234614/13278852/CONVENI_2022-0022_Conveni_gestio_servei_acollida_AFA_Escola_Serra_Major.pdf/64fc912e-0d69-46b5-9c8e-8487efa2697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u-e.cat/documents/1234614/13278852/CONVENI_2022-0004_Conveni_marc_assist%C3%A8ncia_t%C3%A8cnica_Aj_Cabac%C3%A9s.pdf/61864560-87fb-4ac5-8afd-012be98f9ac1" TargetMode="External"/><Relationship Id="rId24" Type="http://schemas.openxmlformats.org/officeDocument/2006/relationships/hyperlink" Target="https://www.seu-e.cat/documents/1234614/13278852/CONVENI_2022-0017_Conveni_marc_assist%C3%A8ncia_t%C3%A8cnica_Aj_Molar.pdf/26618db1-7559-425f-9398-4d8290dc4c86" TargetMode="External"/><Relationship Id="rId32" Type="http://schemas.openxmlformats.org/officeDocument/2006/relationships/hyperlink" Target="https://www.seu-e.cat/documents/1234614/13278852/CONVENI_2022-0025_Conveni_marc_assistencia_tecnica_Aj_Falset.pdf/3a10b5e7-842e-492e-a8b7-ff4bf3ce4210" TargetMode="External"/><Relationship Id="rId37" Type="http://schemas.openxmlformats.org/officeDocument/2006/relationships/hyperlink" Target="https://www.seu-e.cat/documents/1234614/13278852/CONVENI_2022-0030_Contracte_Programa_22-25-pag1-112.pdf/28db9577-83bc-4bd9-ab07-1eab922125fb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seu-e.cat/documents/1234614/13278852/CONVENI_2022-0008_Conveni_marc_assist%C3%A8ncia_t%C3%A8cnica_Aj_Lloar.pdf/fa6aa749-e3f9-4676-9af9-7bb6a49dd661" TargetMode="External"/><Relationship Id="rId23" Type="http://schemas.openxmlformats.org/officeDocument/2006/relationships/hyperlink" Target="https://www.seu-e.cat/documents/1234614/13278852/CONVENI_2022-0016_Contracte_cessi%C3%B3_comodat_fons_doc_Josep_Rosell%C3%B3_Masip.pdf/3e1c2105-9ad6-4150-8981-915b115fad87" TargetMode="External"/><Relationship Id="rId28" Type="http://schemas.openxmlformats.org/officeDocument/2006/relationships/hyperlink" Target="https://www.seu-e.cat/documents/1234614/13278852/CONVENI_2022-0021_Conveni_gestio_servei_acollida_AMPA_Escola_Piux_XII.pdf/0e5a838b-49cb-420a-81e9-44e3a16426d9" TargetMode="External"/><Relationship Id="rId36" Type="http://schemas.openxmlformats.org/officeDocument/2006/relationships/hyperlink" Target="https://www.seu-e.cat/documents/1234614/13278852/CONVENI_2022-0029_Conveni_Creu_Roja_Priorat_gestio_ajuts1.pdf/2b8297e0-5d2d-441f-8c48-d370b3656af6" TargetMode="External"/><Relationship Id="rId10" Type="http://schemas.openxmlformats.org/officeDocument/2006/relationships/hyperlink" Target="https://www.seu-e.cat/documents/1234614/13278852/CONVENI_2022-0003_Conveni_marc_assist%C3%A8ncia_t%C3%A8cnica_Aj_Pradell_Teixeta.pdf/f4721e25-62b5-4f3f-925d-0dbbaf27817e" TargetMode="External"/><Relationship Id="rId19" Type="http://schemas.openxmlformats.org/officeDocument/2006/relationships/hyperlink" Target="https://www.seu-e.cat/documents/1234614/13278852/CONVENI_2022-0012_Conveni_MAT_Cl%C3%BAster_Begues_PFOT-539_AC.pdf/da4a1f34-a481-4f60-a101-9b2df8cdac40" TargetMode="External"/><Relationship Id="rId31" Type="http://schemas.openxmlformats.org/officeDocument/2006/relationships/hyperlink" Target="https://www.seu-e.cat/documents/1234614/13278852/CONVENI_2022-0024_Conveni_AGI_CCPriorat_CCCB_2022.pdf/c1f026f8-d106-4a1d-8cd2-0f04ab4b402b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eu-e.cat/documents/1234614/13278852/CONVENI_2022-0002_Conveni_gestio_mobilitat_baixa_demanda_2022.pdf/790f3479-08b0-4cd5-aaac-91d2e6996ae7" TargetMode="External"/><Relationship Id="rId14" Type="http://schemas.openxmlformats.org/officeDocument/2006/relationships/hyperlink" Target="https://www.seu-e.cat/documents/1234614/13278852/CONVENI_2022-0007_Conveni_marc_assist%C3%A8ncia_t%C3%A8cnica_Aj_Poboleda.pdf/3d10424c-279a-40bb-842e-5a70f9fad398" TargetMode="External"/><Relationship Id="rId22" Type="http://schemas.openxmlformats.org/officeDocument/2006/relationships/hyperlink" Target="https://www.seu-e.cat/documents/1234614/13278852/CONVENI_2022-0015_Conveni_marc_assist%C3%A8ncia_t%C3%A8cnica_Aj_Bellmunt.pdf/cd1a8cfc-d208-435d-a3bd-981144a5e0aa" TargetMode="External"/><Relationship Id="rId27" Type="http://schemas.openxmlformats.org/officeDocument/2006/relationships/hyperlink" Target="https://www.seu-e.cat/documents/1234614/13278852/CONVENI_2022-0020_Conveni_marc_assist%C3%A8ncia_t%C3%A8cnica_Aj_Vilella_Alta.pdf/3fb01fe5-0acd-419f-9ff8-0bca8be514d6" TargetMode="External"/><Relationship Id="rId30" Type="http://schemas.openxmlformats.org/officeDocument/2006/relationships/hyperlink" Target="https://www.seu-e.cat/documents/1234614/13278852/CONVENI_2022-0023_Conveni_gestio_servei_acollida_AFA_Escola_Llicorella.pdf/70148a98-3afa-4a56-b69f-4106d625ae32" TargetMode="External"/><Relationship Id="rId35" Type="http://schemas.openxmlformats.org/officeDocument/2006/relationships/hyperlink" Target="https://www.seu-e.cat/documents/1234614/13278852/CONVENI_2022-0028_Conveni_C%C3%B3rner_2022.pdf/bba26a2c-82a9-4ec1-8284-fe8aa50bf390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seu-e.cat/documents/1234614/13278852/CONVENI_2022-0001_Conveni_Sostenibilitat_Paisatge_Agricultura.pdf/33706104-e4e1-4652-a6bf-d778a0aae44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eu-e.cat/documents/1234614/13278852/CONVENI_2022-0005_Conveni_marc_assist%C3%A8ncia_t%C3%A8cnica_Aj_Guiamets.pdf/57e20c26-f2a5-433a-8665-3dee12b0498e" TargetMode="External"/><Relationship Id="rId17" Type="http://schemas.openxmlformats.org/officeDocument/2006/relationships/hyperlink" Target="https://www.seu-e.cat/documents/1234614/13278852/CONVENI_2022-0010_Conveni_marc_assist%C3%A8ncia_t%C3%A8cnica_Aj_Torroja_Priorat.pdf/2bce8f96-6265-44f8-b587-15f38961cd94" TargetMode="External"/><Relationship Id="rId25" Type="http://schemas.openxmlformats.org/officeDocument/2006/relationships/hyperlink" Target="https://www.seu-e.cat/documents/1234614/13278852/CONVENI_2022-0018_Addenda_prorroga_Conveni_OLH_2022.pdf/ca025639-8329-4dfc-ac45-8c41071fe68a" TargetMode="External"/><Relationship Id="rId33" Type="http://schemas.openxmlformats.org/officeDocument/2006/relationships/hyperlink" Target="https://www.seu-e.cat/documents/1234614/13278852/CONVENI_2022-0026_Addenda_Conveni_Salut_2022.pdf/2cfc5988-8abc-4e71-9e19-f42b90d78e90" TargetMode="External"/><Relationship Id="rId38" Type="http://schemas.openxmlformats.org/officeDocument/2006/relationships/hyperlink" Target="https://www.seu-e.cat/documents/1234614/13278852/CONVENI_2022-0030_Contracte_Programa_22-25-pag113-225.pdf/4e03daa3-f014-45ba-8879-352fd7f03c6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eu-e.cat/documents/1234614/13278852/CONVENI_2022-0013_Conveni_marc_assist%C3%A8ncia_t%C3%A8cnica_Aj_Cap%C3%A7anes.pdf/cb666451-296b-435c-b979-f9d6d10f4ca2" TargetMode="Externa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SERS\General\Models\Plantilles\platilla_nova_escu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081E-A1B8-43CA-BDD3-07E56D0F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platilla_nova_escut</Template>
  <TotalTime>258</TotalTime>
  <Pages>4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Rubio</dc:creator>
  <cp:keywords/>
  <dc:description/>
  <cp:lastModifiedBy>Monica Rubio</cp:lastModifiedBy>
  <cp:revision>15</cp:revision>
  <cp:lastPrinted>2022-03-10T10:50:00Z</cp:lastPrinted>
  <dcterms:created xsi:type="dcterms:W3CDTF">2019-01-11T07:49:00Z</dcterms:created>
  <dcterms:modified xsi:type="dcterms:W3CDTF">2024-04-30T10:05:00Z</dcterms:modified>
</cp:coreProperties>
</file>